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43D2A" w14:textId="77777777" w:rsidR="00235F82" w:rsidRPr="00235F82" w:rsidRDefault="00235F82" w:rsidP="00B0638D">
      <w:pPr>
        <w:spacing w:line="226" w:lineRule="auto"/>
        <w:rPr>
          <w:rFonts w:ascii="TH SarabunIT๙" w:hAnsi="TH SarabunIT๙" w:cs="TH SarabunIT๙" w:hint="cs"/>
          <w:sz w:val="14"/>
          <w:szCs w:val="14"/>
        </w:rPr>
      </w:pPr>
    </w:p>
    <w:p w14:paraId="0C20999E" w14:textId="77777777" w:rsidR="00235F82" w:rsidRDefault="00235F82" w:rsidP="00B0638D">
      <w:pPr>
        <w:spacing w:line="226" w:lineRule="auto"/>
        <w:rPr>
          <w:rFonts w:ascii="TH SarabunIT๙" w:hAnsi="TH SarabunIT๙" w:cs="TH SarabunIT๙"/>
          <w:sz w:val="32"/>
          <w:szCs w:val="32"/>
        </w:rPr>
      </w:pPr>
    </w:p>
    <w:p w14:paraId="2E37B3F4" w14:textId="04CF5424" w:rsidR="00B0638D" w:rsidRPr="00EF4059" w:rsidRDefault="00B0638D" w:rsidP="00B0638D">
      <w:pPr>
        <w:spacing w:line="226" w:lineRule="auto"/>
        <w:rPr>
          <w:rFonts w:ascii="TH SarabunIT๙" w:hAnsi="TH SarabunIT๙" w:cs="TH SarabunIT๙"/>
          <w:sz w:val="32"/>
          <w:szCs w:val="32"/>
          <w:cs/>
        </w:rPr>
      </w:pPr>
    </w:p>
    <w:p w14:paraId="35A02C8C" w14:textId="77777777" w:rsidR="00EF4059" w:rsidRPr="00EF4059" w:rsidRDefault="00EF4059" w:rsidP="00B0638D">
      <w:pPr>
        <w:spacing w:line="226" w:lineRule="auto"/>
        <w:rPr>
          <w:rFonts w:ascii="TH SarabunIT๙" w:hAnsi="TH SarabunIT๙" w:cs="TH SarabunIT๙"/>
          <w:sz w:val="32"/>
          <w:szCs w:val="32"/>
        </w:rPr>
      </w:pPr>
    </w:p>
    <w:p w14:paraId="5CD9BB31" w14:textId="44E1FAA6" w:rsidR="00EF4059" w:rsidRPr="00EF4059" w:rsidRDefault="00EF4059" w:rsidP="001E1DAE">
      <w:pPr>
        <w:spacing w:line="230" w:lineRule="auto"/>
        <w:rPr>
          <w:rFonts w:ascii="TH SarabunIT๙" w:hAnsi="TH SarabunIT๙" w:cs="TH SarabunIT๙"/>
        </w:rPr>
      </w:pPr>
      <w:r w:rsidRPr="00EF4059">
        <w:rPr>
          <w:noProof/>
        </w:rPr>
        <w:drawing>
          <wp:anchor distT="0" distB="0" distL="114300" distR="114300" simplePos="0" relativeHeight="251688448" behindDoc="1" locked="0" layoutInCell="1" allowOverlap="1" wp14:anchorId="33F9F949" wp14:editId="03606FB4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059">
        <w:rPr>
          <w:rFonts w:ascii="TH SarabunIT๙" w:hAnsi="TH SarabunIT๙" w:cs="TH SarabunIT๙"/>
          <w:sz w:val="32"/>
          <w:szCs w:val="32"/>
          <w:cs/>
        </w:rPr>
        <w:t>ที่ มท ๐๘16.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F4059">
        <w:rPr>
          <w:rFonts w:ascii="TH SarabunIT๙" w:hAnsi="TH SarabunIT๙" w:cs="TH SarabunIT๙"/>
          <w:sz w:val="32"/>
          <w:szCs w:val="32"/>
          <w:cs/>
        </w:rPr>
        <w:t>/ว</w:t>
      </w:r>
      <w:r w:rsidRPr="00EF4059">
        <w:rPr>
          <w:rFonts w:ascii="TH SarabunIT๙" w:hAnsi="TH SarabunIT๙" w:cs="TH SarabunIT๙"/>
        </w:rPr>
        <w:tab/>
      </w:r>
      <w:r w:rsidRPr="00EF4059">
        <w:rPr>
          <w:rFonts w:ascii="TH SarabunIT๙" w:hAnsi="TH SarabunIT๙" w:cs="TH SarabunIT๙"/>
        </w:rPr>
        <w:tab/>
      </w:r>
      <w:r w:rsidRPr="00EF4059">
        <w:rPr>
          <w:rFonts w:ascii="TH SarabunIT๙" w:hAnsi="TH SarabunIT๙" w:cs="TH SarabunIT๙"/>
        </w:rPr>
        <w:tab/>
      </w:r>
      <w:r w:rsidRPr="00EF4059">
        <w:rPr>
          <w:rFonts w:ascii="TH SarabunIT๙" w:hAnsi="TH SarabunIT๙" w:cs="TH SarabunIT๙"/>
        </w:rPr>
        <w:tab/>
      </w:r>
      <w:r w:rsidRPr="00EF4059">
        <w:rPr>
          <w:rFonts w:ascii="TH SarabunIT๙" w:hAnsi="TH SarabunIT๙" w:cs="TH SarabunIT๙"/>
        </w:rPr>
        <w:tab/>
      </w:r>
      <w:r w:rsidRPr="00EF4059">
        <w:rPr>
          <w:rFonts w:ascii="TH SarabunIT๙" w:hAnsi="TH SarabunIT๙" w:cs="TH SarabunIT๙"/>
        </w:rPr>
        <w:tab/>
        <w:t xml:space="preserve"> </w:t>
      </w:r>
      <w:r w:rsidRPr="00EF4059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</w:p>
    <w:p w14:paraId="27EF39D1" w14:textId="1943DE6E" w:rsidR="00EF4059" w:rsidRPr="00EF4059" w:rsidRDefault="00EF4059" w:rsidP="001E1DAE">
      <w:pPr>
        <w:spacing w:line="230" w:lineRule="auto"/>
        <w:ind w:left="5040" w:firstLine="720"/>
        <w:rPr>
          <w:rFonts w:ascii="TH SarabunIT๙" w:hAnsi="TH SarabunIT๙" w:cs="TH SarabunIT๙"/>
          <w:spacing w:val="-10"/>
        </w:rPr>
      </w:pPr>
      <w:r w:rsidRPr="00EF405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ถนนนครราชสีมา เขตดุสิต กทม. ๑๐๓๐๐</w:t>
      </w:r>
    </w:p>
    <w:p w14:paraId="1F89D9CC" w14:textId="5F775D45" w:rsidR="00EF4059" w:rsidRPr="00EF4059" w:rsidRDefault="00EF4059" w:rsidP="001E1DAE">
      <w:pPr>
        <w:spacing w:before="120" w:line="230" w:lineRule="auto"/>
        <w:rPr>
          <w:rFonts w:ascii="TH SarabunIT๙" w:hAnsi="TH SarabunIT๙" w:cs="TH SarabunIT๙"/>
          <w:sz w:val="32"/>
          <w:szCs w:val="32"/>
        </w:rPr>
      </w:pPr>
      <w:r w:rsidRPr="00EF4059">
        <w:rPr>
          <w:rFonts w:ascii="TH SarabunIT๙" w:hAnsi="TH SarabunIT๙" w:cs="TH SarabunIT๙"/>
        </w:rPr>
        <w:tab/>
      </w:r>
      <w:r w:rsidRPr="00EF4059">
        <w:rPr>
          <w:rFonts w:ascii="TH SarabunIT๙" w:hAnsi="TH SarabunIT๙" w:cs="TH SarabunIT๙"/>
        </w:rPr>
        <w:tab/>
      </w:r>
      <w:r w:rsidRPr="00EF4059">
        <w:rPr>
          <w:rFonts w:ascii="TH SarabunIT๙" w:hAnsi="TH SarabunIT๙" w:cs="TH SarabunIT๙"/>
        </w:rPr>
        <w:tab/>
      </w:r>
      <w:r w:rsidRPr="00EF4059">
        <w:rPr>
          <w:rFonts w:ascii="TH SarabunIT๙" w:hAnsi="TH SarabunIT๙" w:cs="TH SarabunIT๙"/>
        </w:rPr>
        <w:tab/>
      </w:r>
      <w:r w:rsidRPr="00EF4059">
        <w:rPr>
          <w:rFonts w:ascii="TH SarabunIT๙" w:hAnsi="TH SarabunIT๙" w:cs="TH SarabunIT๙"/>
        </w:rPr>
        <w:tab/>
      </w:r>
      <w:r w:rsidRPr="00EF4059">
        <w:rPr>
          <w:rFonts w:ascii="TH SarabunIT๙" w:hAnsi="TH SarabunIT๙" w:cs="TH SarabunIT๙"/>
        </w:rPr>
        <w:tab/>
      </w:r>
      <w:r w:rsidRPr="00EF405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EF4059">
        <w:rPr>
          <w:rFonts w:ascii="TH SarabunIT๙" w:hAnsi="TH SarabunIT๙" w:cs="TH SarabunIT๙"/>
          <w:sz w:val="32"/>
          <w:szCs w:val="32"/>
          <w:cs/>
        </w:rPr>
        <w:t xml:space="preserve">  ๒๕69</w:t>
      </w:r>
    </w:p>
    <w:p w14:paraId="06753CE8" w14:textId="11F34942" w:rsidR="00EF4059" w:rsidRPr="00EF4059" w:rsidRDefault="00EF4059" w:rsidP="00EF4059">
      <w:pPr>
        <w:spacing w:before="120" w:line="225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EF4059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bookmarkStart w:id="0" w:name="_Hlk58845466"/>
      <w:r w:rsidRPr="00EF4059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Pr="00EF405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เลื่อนกำหนดการดำเนินโครงการฝึกอบรมเชิงปฏิบัติการพัฒนาหลักสูตรสถานศึกษา แผนจัดประสบการณ์เรียนรู้และสื่อนวัตกรรมสร้างสรรค์ด้วยเทคโนโลยีปัญญาประดิษฐ์ </w:t>
      </w:r>
      <w:r w:rsidRPr="00EF4059">
        <w:rPr>
          <w:rFonts w:ascii="TH SarabunIT๙" w:hAnsi="TH SarabunIT๙" w:cs="TH SarabunIT๙"/>
          <w:spacing w:val="-6"/>
          <w:sz w:val="32"/>
          <w:szCs w:val="32"/>
        </w:rPr>
        <w:t xml:space="preserve">AI (Artificial Intelligence) </w:t>
      </w:r>
      <w:r w:rsidRPr="00EF4059">
        <w:rPr>
          <w:rFonts w:ascii="TH SarabunIT๙" w:hAnsi="TH SarabunIT๙" w:cs="TH SarabunIT๙"/>
          <w:spacing w:val="-6"/>
          <w:sz w:val="32"/>
          <w:szCs w:val="32"/>
          <w:cs/>
        </w:rPr>
        <w:t>สถานศึกษาระดับปฐมวัย สังกัดองค์กรปกครองส่วนท้องถิ่น รุ่นที่ 4 ไปรวมกับรุ่นที่ 5</w:t>
      </w:r>
    </w:p>
    <w:p w14:paraId="5AAE42EE" w14:textId="4B459510" w:rsidR="00EF4059" w:rsidRPr="00EF4059" w:rsidRDefault="00EF4059" w:rsidP="00EF4059">
      <w:pPr>
        <w:tabs>
          <w:tab w:val="left" w:pos="709"/>
        </w:tabs>
        <w:spacing w:before="120" w:line="225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F4059">
        <w:rPr>
          <w:rFonts w:ascii="TH SarabunIT๙" w:hAnsi="TH SarabunIT๙" w:cs="TH SarabunIT๙"/>
          <w:sz w:val="32"/>
          <w:szCs w:val="32"/>
          <w:cs/>
        </w:rPr>
        <w:t>เรียน  ผู้ว่าราชการ</w:t>
      </w:r>
      <w:r w:rsidRPr="00EF4059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 ทุกจังหวัด</w:t>
      </w:r>
    </w:p>
    <w:p w14:paraId="6A4A9C92" w14:textId="59DB93D1" w:rsidR="00EF4059" w:rsidRPr="00EF4059" w:rsidRDefault="00EF4059" w:rsidP="00EF4059">
      <w:pPr>
        <w:spacing w:before="120" w:line="225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EF4059">
        <w:rPr>
          <w:rFonts w:ascii="TH SarabunIT๙" w:hAnsi="TH SarabunIT๙" w:cs="TH SarabunIT๙"/>
          <w:sz w:val="32"/>
          <w:szCs w:val="32"/>
          <w:cs/>
        </w:rPr>
        <w:t xml:space="preserve">อ้างถึง  </w:t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>หนังสือกรมส่งเสริมการปกครองท้องถิ่น ที่ มท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>0816.4/ว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 xml:space="preserve">5111 ลงวันที่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31</w:t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 xml:space="preserve"> ตุลาคม ๒๕๖๘</w:t>
      </w:r>
    </w:p>
    <w:p w14:paraId="4B656D65" w14:textId="5DB64557" w:rsidR="00EF4059" w:rsidRPr="00EF4059" w:rsidRDefault="00EF4059" w:rsidP="00EF4059">
      <w:pPr>
        <w:tabs>
          <w:tab w:val="left" w:pos="1418"/>
        </w:tabs>
        <w:spacing w:before="120" w:line="225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ตามที่ กรมส่งเสริมการปกครองท้องถิ่นได้จัดทำโครงการฝึกอบรมเชิงปฏิบัติการพัฒนาหลักสูตรสถานศึกษา แผนจัดประสบการณ์เรียนรู้และสื่อนวัตกรรมสร้างสรรค์ด้วยเทคโนโลยีปัญญาประดิษฐ์ </w:t>
      </w:r>
      <w:r w:rsidRPr="00EF4059">
        <w:rPr>
          <w:rFonts w:ascii="TH SarabunIT๙" w:eastAsia="Angsana New" w:hAnsi="TH SarabunIT๙" w:cs="TH SarabunIT๙"/>
          <w:sz w:val="32"/>
          <w:szCs w:val="32"/>
        </w:rPr>
        <w:t xml:space="preserve">AI </w:t>
      </w:r>
      <w:r w:rsidRPr="00EF4059">
        <w:rPr>
          <w:rFonts w:ascii="TH SarabunIT๙" w:eastAsia="Angsana New" w:hAnsi="TH SarabunIT๙" w:cs="TH SarabunIT๙"/>
          <w:spacing w:val="-6"/>
          <w:sz w:val="32"/>
          <w:szCs w:val="32"/>
        </w:rPr>
        <w:t xml:space="preserve">(Artificial Intelligence) </w:t>
      </w:r>
      <w:r w:rsidRPr="00EF4059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สถานศึกษาระดับปฐมวัย สังกัดองค์กรปกครองส่วนท้องถิ่น จำนวน </w:t>
      </w:r>
      <w:r w:rsidRPr="00EF4059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6</w:t>
      </w:r>
      <w:r w:rsidRPr="00EF4059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 รุ่น รุ่นละ ๒</w:t>
      </w:r>
      <w:r w:rsidRPr="00EF4059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4</w:t>
      </w:r>
      <w:r w:rsidRPr="00EF4059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๐ คน</w:t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 xml:space="preserve"> ระหว่างวันที่ 26 กุมภาพันธ์ ๒๕๖9 ถึงวันที่ 26 กรกฎาคม ๒๕๖9 ณ โรงแรมบ้านไทย บูทีค เขตบางกะปิ กรุงเทพมหานคร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 xml:space="preserve">และขอความร่วมมือจังหวัดแจ้งองค์กรปกครองส่วนท้องถิ่นที่มีสถานศึกษาระดับปฐมวัย </w:t>
      </w:r>
      <w:r w:rsidRPr="00E75158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>(โรงเรียนที่จัดการศึกษาระดับปฐมวัยและศูนย์พัฒนาเด็กเล็ก) พิจารณาอนุญาตให้ผู้บริหารองค์กรปกครองส่วนท้องถิ่น ผู้อำนวยการสำนัก ผู้อำนวยการกอง หัวหน้าฝ</w:t>
      </w:r>
      <w:r w:rsidR="00235F82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>่</w:t>
      </w:r>
      <w:r w:rsidRPr="00E75158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>าย/ส่วนการศึกษา</w:t>
      </w:r>
      <w:r w:rsidRPr="00E75158">
        <w:rPr>
          <w:rFonts w:ascii="TH SarabunIT๙" w:eastAsia="Angsana New" w:hAnsi="TH SarabunIT๙" w:cs="TH SarabunIT๙"/>
          <w:spacing w:val="-8"/>
          <w:sz w:val="32"/>
          <w:szCs w:val="32"/>
        </w:rPr>
        <w:t xml:space="preserve"> </w:t>
      </w:r>
      <w:r w:rsidRPr="00E75158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>นักวิชาการศึกษา</w:t>
      </w:r>
      <w:r w:rsidR="00E75158" w:rsidRPr="00E75158">
        <w:rPr>
          <w:rFonts w:ascii="TH SarabunIT๙" w:eastAsia="Angsana New" w:hAnsi="TH SarabunIT๙" w:cs="TH SarabunIT๙" w:hint="cs"/>
          <w:spacing w:val="-8"/>
          <w:sz w:val="32"/>
          <w:szCs w:val="32"/>
          <w:cs/>
        </w:rPr>
        <w:t xml:space="preserve"> </w:t>
      </w:r>
      <w:r w:rsidRPr="00E75158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>หรือผู้รับผิดชอบงาน</w:t>
      </w:r>
      <w:r w:rsidR="00E75158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br/>
      </w:r>
      <w:r w:rsidRPr="00E75158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>ระดับปฐมวัย องค์กรปกครองส่วนท้องถิ่นอย่างน้อยแห่งละ ๑ คน</w:t>
      </w:r>
      <w:r w:rsidRPr="00E75158">
        <w:rPr>
          <w:rFonts w:ascii="TH SarabunIT๙" w:eastAsia="Angsana New" w:hAnsi="TH SarabunIT๙" w:cs="TH SarabunIT๙"/>
          <w:spacing w:val="-8"/>
          <w:sz w:val="32"/>
          <w:szCs w:val="32"/>
        </w:rPr>
        <w:t xml:space="preserve"> </w:t>
      </w:r>
      <w:r w:rsidRPr="00E75158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>และครูผู้สอนระดับปฐมวัย ครูผู้ดูแลเด็ก ผู้ดูแลเด็ก หรือผู้ที่ได้รับมอบหมาย สถานศึกษาอย่างน้อยแห่งละ ๑ คน</w:t>
      </w:r>
      <w:r w:rsidRPr="00E75158">
        <w:rPr>
          <w:rFonts w:ascii="TH SarabunIT๙" w:eastAsia="Angsana New" w:hAnsi="TH SarabunIT๙" w:cs="TH SarabunIT๙"/>
          <w:spacing w:val="-8"/>
          <w:sz w:val="32"/>
          <w:szCs w:val="32"/>
        </w:rPr>
        <w:t xml:space="preserve"> </w:t>
      </w:r>
      <w:r w:rsidRPr="00E75158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>เข้าร่วมการฝึกอบรม</w:t>
      </w:r>
      <w:r w:rsidRPr="00EF4059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 xml:space="preserve"> ความละเอียดทราบแล้ว นั้น</w:t>
      </w:r>
    </w:p>
    <w:p w14:paraId="6EDF6792" w14:textId="3627E94C" w:rsidR="00EF4059" w:rsidRPr="00EF4059" w:rsidRDefault="00EF4059" w:rsidP="001E1DAE">
      <w:pPr>
        <w:tabs>
          <w:tab w:val="left" w:pos="1418"/>
        </w:tabs>
        <w:spacing w:before="120" w:line="225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ab/>
        <w:t>กรมส่งเสริมการปกครองท้องถิ่นพิจารณาแล้วเห็นว่า เพื่อให้การดำเนินโครงการฝึกอบรม</w:t>
      </w:r>
      <w:r w:rsidRPr="00EF4059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 xml:space="preserve">เป็นไปด้วยความเรียบร้อยและบรรลุตามวัตถุประสงค์อย่างมีประสิทธิภาพ </w:t>
      </w:r>
      <w:r w:rsidR="00000A36" w:rsidRPr="00000A36">
        <w:rPr>
          <w:rFonts w:ascii="TH SarabunIT๙" w:eastAsia="Angsana New" w:hAnsi="TH SarabunIT๙" w:cs="TH SarabunIT๙" w:hint="cs"/>
          <w:b/>
          <w:bCs/>
          <w:spacing w:val="-8"/>
          <w:sz w:val="32"/>
          <w:szCs w:val="32"/>
          <w:cs/>
        </w:rPr>
        <w:t>จึงขอ</w:t>
      </w:r>
      <w:r w:rsidRPr="00EF4059">
        <w:rPr>
          <w:rFonts w:ascii="TH SarabunIT๙" w:eastAsia="Angsana New" w:hAnsi="TH SarabunIT๙" w:cs="TH SarabunIT๙"/>
          <w:b/>
          <w:bCs/>
          <w:spacing w:val="-8"/>
          <w:sz w:val="32"/>
          <w:szCs w:val="32"/>
          <w:cs/>
        </w:rPr>
        <w:t xml:space="preserve">เลื่อนกำหนดการดำเนินโครงการ </w:t>
      </w:r>
      <w:r w:rsidR="00000A36">
        <w:rPr>
          <w:rFonts w:ascii="TH SarabunIT๙" w:eastAsia="Angsana New" w:hAnsi="TH SarabunIT๙" w:cs="TH SarabunIT๙"/>
          <w:b/>
          <w:bCs/>
          <w:spacing w:val="-8"/>
          <w:sz w:val="32"/>
          <w:szCs w:val="32"/>
          <w:cs/>
        </w:rPr>
        <w:br/>
      </w:r>
      <w:r w:rsidRPr="00EF4059">
        <w:rPr>
          <w:rFonts w:ascii="TH SarabunIT๙" w:eastAsia="Angsana New" w:hAnsi="TH SarabunIT๙" w:cs="TH SarabunIT๙"/>
          <w:b/>
          <w:bCs/>
          <w:spacing w:val="-8"/>
          <w:sz w:val="32"/>
          <w:szCs w:val="32"/>
          <w:cs/>
        </w:rPr>
        <w:t xml:space="preserve">รุ่นที่ </w:t>
      </w:r>
      <w:r w:rsidRPr="0054178C">
        <w:rPr>
          <w:rFonts w:ascii="TH SarabunIT๙" w:eastAsia="Angsana New" w:hAnsi="TH SarabunIT๙" w:cs="TH SarabunIT๙" w:hint="cs"/>
          <w:b/>
          <w:bCs/>
          <w:spacing w:val="-8"/>
          <w:sz w:val="32"/>
          <w:szCs w:val="32"/>
          <w:cs/>
        </w:rPr>
        <w:t>4</w:t>
      </w:r>
      <w:r w:rsidRPr="00EF4059">
        <w:rPr>
          <w:rFonts w:ascii="TH SarabunIT๙" w:eastAsia="Angsana New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="00000A36" w:rsidRPr="00000A36">
        <w:rPr>
          <w:rFonts w:ascii="TH SarabunIT๙" w:eastAsia="Angsana New" w:hAnsi="TH SarabunIT๙" w:cs="TH SarabunIT๙"/>
          <w:b/>
          <w:bCs/>
          <w:spacing w:val="-8"/>
          <w:sz w:val="32"/>
          <w:szCs w:val="32"/>
          <w:cs/>
        </w:rPr>
        <w:t xml:space="preserve">ระหว่างวันที่ 14 - 17 พฤษภาคม 2569 </w:t>
      </w:r>
      <w:r w:rsidRPr="00EF4059">
        <w:rPr>
          <w:rFonts w:ascii="TH SarabunIT๙" w:eastAsia="Angsana New" w:hAnsi="TH SarabunIT๙" w:cs="TH SarabunIT๙"/>
          <w:b/>
          <w:bCs/>
          <w:spacing w:val="-8"/>
          <w:sz w:val="32"/>
          <w:szCs w:val="32"/>
          <w:cs/>
        </w:rPr>
        <w:t xml:space="preserve">ไปรวมกับรุ่นที่ </w:t>
      </w:r>
      <w:r w:rsidRPr="0054178C">
        <w:rPr>
          <w:rFonts w:ascii="TH SarabunIT๙" w:eastAsia="Angsana New" w:hAnsi="TH SarabunIT๙" w:cs="TH SarabunIT๙" w:hint="cs"/>
          <w:b/>
          <w:bCs/>
          <w:spacing w:val="-8"/>
          <w:sz w:val="32"/>
          <w:szCs w:val="32"/>
          <w:cs/>
        </w:rPr>
        <w:t>5</w:t>
      </w:r>
      <w:r w:rsidRPr="00EF4059">
        <w:rPr>
          <w:rFonts w:ascii="TH SarabunIT๙" w:eastAsia="Angsana New" w:hAnsi="TH SarabunIT๙" w:cs="TH SarabunIT๙"/>
          <w:b/>
          <w:bCs/>
          <w:spacing w:val="-8"/>
          <w:sz w:val="32"/>
          <w:szCs w:val="32"/>
          <w:cs/>
        </w:rPr>
        <w:t xml:space="preserve"> ระหว่างวันที่ </w:t>
      </w:r>
      <w:r w:rsidRPr="0054178C">
        <w:rPr>
          <w:rFonts w:ascii="TH SarabunIT๙" w:eastAsia="Angsana New" w:hAnsi="TH SarabunIT๙" w:cs="TH SarabunIT๙"/>
          <w:b/>
          <w:bCs/>
          <w:spacing w:val="-8"/>
          <w:sz w:val="32"/>
          <w:szCs w:val="32"/>
          <w:cs/>
        </w:rPr>
        <w:t xml:space="preserve">18 - 21 มิถุนายน 2569 </w:t>
      </w:r>
      <w:r w:rsidR="00000A36">
        <w:rPr>
          <w:rFonts w:ascii="TH SarabunIT๙" w:eastAsia="Angsana New" w:hAnsi="TH SarabunIT๙" w:cs="TH SarabunIT๙"/>
          <w:b/>
          <w:bCs/>
          <w:spacing w:val="-8"/>
          <w:sz w:val="32"/>
          <w:szCs w:val="32"/>
          <w:cs/>
        </w:rPr>
        <w:br/>
      </w:r>
      <w:r w:rsidRPr="0054178C">
        <w:rPr>
          <w:rFonts w:ascii="TH SarabunIT๙" w:eastAsia="Angsana New" w:hAnsi="TH SarabunIT๙" w:cs="TH SarabunIT๙"/>
          <w:b/>
          <w:bCs/>
          <w:spacing w:val="-8"/>
          <w:sz w:val="32"/>
          <w:szCs w:val="32"/>
          <w:cs/>
        </w:rPr>
        <w:t>ณ โรงแรมบ้านไทย บูทีค เขตบางกะปิ กรุงเทพมหานคร</w:t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000A36">
        <w:rPr>
          <w:rFonts w:ascii="TH SarabunIT๙" w:eastAsia="Angsana New" w:hAnsi="TH SarabunIT๙" w:cs="TH SarabunIT๙" w:hint="cs"/>
          <w:sz w:val="32"/>
          <w:szCs w:val="32"/>
          <w:cs/>
        </w:rPr>
        <w:t>โดย</w:t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>ขอความร่วมมือจังหวัดแจ้งองค์กรปกครอง</w:t>
      </w:r>
      <w:r w:rsidR="00000A36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>ส่วนท้องถิ่นดำเนินการ</w:t>
      </w:r>
      <w:r w:rsidRPr="00EF4059">
        <w:rPr>
          <w:rFonts w:ascii="TH SarabunIT๙" w:eastAsia="Angsana New" w:hAnsi="TH SarabunIT๙" w:cs="TH SarabunIT๙"/>
          <w:spacing w:val="-12"/>
          <w:sz w:val="32"/>
          <w:szCs w:val="32"/>
          <w:cs/>
        </w:rPr>
        <w:t xml:space="preserve">มอบหมายผู้ลงทะเบียนเข้ารับการอบรมที่ชำระเงินค่าลงทะเบียนในรุ่นที่ </w:t>
      </w:r>
      <w:r>
        <w:rPr>
          <w:rFonts w:ascii="TH SarabunIT๙" w:eastAsia="Angsana New" w:hAnsi="TH SarabunIT๙" w:cs="TH SarabunIT๙" w:hint="cs"/>
          <w:spacing w:val="-12"/>
          <w:sz w:val="32"/>
          <w:szCs w:val="32"/>
          <w:cs/>
        </w:rPr>
        <w:t>4</w:t>
      </w:r>
      <w:r w:rsidRPr="00EF4059">
        <w:rPr>
          <w:rFonts w:ascii="TH SarabunIT๙" w:eastAsia="Angsana New" w:hAnsi="TH SarabunIT๙" w:cs="TH SarabunIT๙"/>
          <w:spacing w:val="-12"/>
          <w:sz w:val="32"/>
          <w:szCs w:val="32"/>
          <w:cs/>
        </w:rPr>
        <w:t xml:space="preserve"> เข้ารับการอบรม</w:t>
      </w:r>
      <w:r w:rsidR="00000A36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 xml:space="preserve">ตามกำหนดการในรุ่นที่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5</w:t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 xml:space="preserve"> ทั้งนี้ ในกรณีที่องค์กรปกครองส่วนท้องถิ่นได้ชำระค่าใช้จ่ายที่เกิดจากการเลื่อน</w:t>
      </w:r>
      <w:r w:rsidR="00000A36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>การดำเนินโครงการไปแล้ว ให้สามารถเบิกค่าใช้จ่ายเท่าที่จ่ายจริงได้ตามระเบียบกระทรวงมหาดไทยว่าด้วย</w:t>
      </w:r>
      <w:r w:rsidR="00000A36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EF4059">
        <w:rPr>
          <w:rFonts w:ascii="TH SarabunIT๙" w:eastAsia="Angsana New" w:hAnsi="TH SarabunIT๙" w:cs="TH SarabunIT๙"/>
          <w:spacing w:val="-8"/>
          <w:sz w:val="32"/>
          <w:szCs w:val="32"/>
          <w:cs/>
        </w:rPr>
        <w:t>การเบิกค่าใช้จ่ายในการบริหารงานขององค์กรปกครองส่วนท้องถิ่น พ.ศ. ๒๕๖๒ ตามข้อ ๑๑ (๑๑) และหนังสือ</w:t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>กระทรวงมหาดไทย ที่ มท ๐๘๐๘.๒/ว ๒๖๓๒ ลงวันที่ ๑๑ พฤษภาคม ๒๕๕๘ เรื่อง การกำหนดหลักเกณฑ์เกี่</w:t>
      </w:r>
      <w:r w:rsidRPr="00EF4059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ยวกับการเบิกค่าใช้จ่ายที่เกิดขึ้นจากการยกเลิกการเดินทางไปศึกษาดูงาน ประชุม สัมมนา อบรม ขององค์กร</w:t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>ปกครองส่วนท้องถิ่น</w:t>
      </w:r>
    </w:p>
    <w:p w14:paraId="76DA7807" w14:textId="408ECA31" w:rsidR="00EF4059" w:rsidRPr="00EF4059" w:rsidRDefault="00EF4059" w:rsidP="00EF4059">
      <w:pPr>
        <w:tabs>
          <w:tab w:val="left" w:pos="1418"/>
        </w:tabs>
        <w:spacing w:before="120" w:line="225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4059">
        <w:rPr>
          <w:rFonts w:ascii="TH SarabunIT๙" w:eastAsia="Angsana New" w:hAnsi="TH SarabunIT๙" w:cs="TH SarabunIT๙"/>
          <w:sz w:val="32"/>
          <w:szCs w:val="32"/>
          <w:cs/>
        </w:rPr>
        <w:tab/>
        <w:t>จึงเรียนมาเพื่</w:t>
      </w:r>
      <w:r w:rsidRPr="00EF4059">
        <w:rPr>
          <w:rFonts w:ascii="TH SarabunIT๙" w:hAnsi="TH SarabunIT๙" w:cs="TH SarabunIT๙"/>
          <w:sz w:val="32"/>
          <w:szCs w:val="32"/>
          <w:cs/>
        </w:rPr>
        <w:t>อโปรดพิจารณา</w:t>
      </w:r>
    </w:p>
    <w:p w14:paraId="363B9815" w14:textId="062CD665" w:rsidR="00EF4059" w:rsidRPr="00EF4059" w:rsidRDefault="00EF4059" w:rsidP="00EF4059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F405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7463B11" w14:textId="7F56959F" w:rsidR="00EF4059" w:rsidRPr="00EF4059" w:rsidRDefault="00EF4059" w:rsidP="001E1DAE">
      <w:pPr>
        <w:spacing w:line="230" w:lineRule="auto"/>
        <w:ind w:firstLine="1418"/>
        <w:jc w:val="center"/>
        <w:rPr>
          <w:rFonts w:ascii="TH SarabunIT๙" w:hAnsi="TH SarabunIT๙" w:cs="TH SarabunIT๙"/>
          <w:sz w:val="28"/>
        </w:rPr>
      </w:pPr>
    </w:p>
    <w:p w14:paraId="4C54C20F" w14:textId="5B6F83E7" w:rsidR="00EF4059" w:rsidRPr="00EF4059" w:rsidRDefault="00EF4059" w:rsidP="001E1DAE">
      <w:pPr>
        <w:spacing w:line="230" w:lineRule="auto"/>
        <w:ind w:firstLine="1418"/>
        <w:jc w:val="center"/>
        <w:rPr>
          <w:rFonts w:ascii="TH SarabunIT๙" w:hAnsi="TH SarabunIT๙" w:cs="TH SarabunIT๙"/>
          <w:sz w:val="28"/>
          <w:cs/>
        </w:rPr>
      </w:pPr>
    </w:p>
    <w:p w14:paraId="6AA58CD8" w14:textId="4F444C6E" w:rsidR="00EF4059" w:rsidRPr="00EF4059" w:rsidRDefault="00EF4059" w:rsidP="001E1DAE">
      <w:pPr>
        <w:spacing w:line="230" w:lineRule="auto"/>
        <w:ind w:firstLine="1418"/>
        <w:jc w:val="center"/>
        <w:rPr>
          <w:rFonts w:ascii="TH SarabunIT๙" w:hAnsi="TH SarabunIT๙" w:cs="TH SarabunIT๙"/>
          <w:sz w:val="28"/>
          <w:cs/>
        </w:rPr>
      </w:pPr>
    </w:p>
    <w:p w14:paraId="6C191AAD" w14:textId="41E47C03" w:rsidR="00EF4059" w:rsidRPr="00EF4059" w:rsidRDefault="00B0638D" w:rsidP="00EF4059">
      <w:pPr>
        <w:ind w:firstLine="1418"/>
        <w:jc w:val="center"/>
        <w:rPr>
          <w:rFonts w:ascii="TH SarabunIT๙" w:hAnsi="TH SarabunIT๙" w:cs="TH SarabunIT๙"/>
          <w:color w:val="FFFFFF"/>
          <w:sz w:val="32"/>
          <w:szCs w:val="32"/>
        </w:rPr>
      </w:pPr>
      <w:r w:rsidRPr="00EF4059">
        <w:rPr>
          <w:noProof/>
        </w:rPr>
        <mc:AlternateContent>
          <mc:Choice Requires="wps">
            <w:drawing>
              <wp:anchor distT="45720" distB="45720" distL="114300" distR="114300" simplePos="0" relativeHeight="251692544" behindDoc="1" locked="0" layoutInCell="1" allowOverlap="1" wp14:anchorId="1CBDAAA4" wp14:editId="4FDA4D19">
                <wp:simplePos x="0" y="0"/>
                <wp:positionH relativeFrom="column">
                  <wp:posOffset>4312920</wp:posOffset>
                </wp:positionH>
                <wp:positionV relativeFrom="paragraph">
                  <wp:posOffset>214630</wp:posOffset>
                </wp:positionV>
                <wp:extent cx="1974215" cy="1424940"/>
                <wp:effectExtent l="0" t="0" r="6985" b="3810"/>
                <wp:wrapNone/>
                <wp:docPr id="127621034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EB959" w14:textId="77777777" w:rsidR="00EF4059" w:rsidRPr="002A0A16" w:rsidRDefault="00EF4059" w:rsidP="00EF4059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8F8F8"/>
                                <w:sz w:val="28"/>
                              </w:rPr>
                            </w:pPr>
                            <w:r w:rsidRPr="002A0A16">
                              <w:rPr>
                                <w:rFonts w:ascii="TH SarabunIT๙" w:hAnsi="TH SarabunIT๙" w:cs="TH SarabunIT๙"/>
                                <w:color w:val="F8F8F8"/>
                                <w:sz w:val="28"/>
                                <w:cs/>
                              </w:rPr>
                              <w:t>ร. อสถ. .........................................</w:t>
                            </w:r>
                          </w:p>
                          <w:p w14:paraId="15396BEB" w14:textId="77777777" w:rsidR="00EF4059" w:rsidRPr="002A0A16" w:rsidRDefault="00EF4059" w:rsidP="00EF4059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8F8F8"/>
                                <w:sz w:val="28"/>
                              </w:rPr>
                            </w:pPr>
                            <w:r w:rsidRPr="002A0A16">
                              <w:rPr>
                                <w:rFonts w:ascii="TH SarabunIT๙" w:hAnsi="TH SarabunIT๙" w:cs="TH SarabunIT๙"/>
                                <w:color w:val="F8F8F8"/>
                                <w:sz w:val="28"/>
                                <w:cs/>
                              </w:rPr>
                              <w:t>ผอ.กศ. ..........................................</w:t>
                            </w:r>
                          </w:p>
                          <w:p w14:paraId="56EDCF04" w14:textId="6F722DA5" w:rsidR="00EF4059" w:rsidRPr="002A0A16" w:rsidRDefault="00EF4059" w:rsidP="00EF4059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8F8F8"/>
                                <w:sz w:val="28"/>
                              </w:rPr>
                            </w:pPr>
                            <w:r w:rsidRPr="002A0A16">
                              <w:rPr>
                                <w:rFonts w:ascii="TH SarabunIT๙" w:hAnsi="TH SarabunIT๙" w:cs="TH SarabunIT๙"/>
                                <w:color w:val="F8F8F8"/>
                                <w:sz w:val="28"/>
                                <w:cs/>
                              </w:rPr>
                              <w:t>ผอ.กง.</w:t>
                            </w:r>
                            <w:r w:rsidR="00082798" w:rsidRPr="002A0A16">
                              <w:rPr>
                                <w:rFonts w:ascii="TH SarabunIT๙" w:hAnsi="TH SarabunIT๙" w:cs="TH SarabunIT๙" w:hint="cs"/>
                                <w:color w:val="F8F8F8"/>
                                <w:sz w:val="28"/>
                                <w:cs/>
                              </w:rPr>
                              <w:t>ป</w:t>
                            </w:r>
                            <w:r w:rsidRPr="002A0A16">
                              <w:rPr>
                                <w:rFonts w:ascii="TH SarabunIT๙" w:hAnsi="TH SarabunIT๙" w:cs="TH SarabunIT๙"/>
                                <w:color w:val="F8F8F8"/>
                                <w:sz w:val="28"/>
                                <w:cs/>
                              </w:rPr>
                              <w:t>ศ. .....................................</w:t>
                            </w:r>
                          </w:p>
                          <w:p w14:paraId="7C2BB294" w14:textId="77777777" w:rsidR="00EF4059" w:rsidRPr="002A0A16" w:rsidRDefault="00EF4059" w:rsidP="00EF4059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8F8F8"/>
                                <w:sz w:val="28"/>
                              </w:rPr>
                            </w:pPr>
                            <w:r w:rsidRPr="002A0A16">
                              <w:rPr>
                                <w:rFonts w:ascii="TH SarabunIT๙" w:hAnsi="TH SarabunIT๙" w:cs="TH SarabunIT๙"/>
                                <w:color w:val="F8F8F8"/>
                                <w:sz w:val="28"/>
                                <w:cs/>
                              </w:rPr>
                              <w:t>หน.ฝ. .............................................</w:t>
                            </w:r>
                          </w:p>
                          <w:p w14:paraId="336EC7B6" w14:textId="77777777" w:rsidR="00EF4059" w:rsidRPr="002A0A16" w:rsidRDefault="00EF4059" w:rsidP="00EF4059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8F8F8"/>
                                <w:sz w:val="28"/>
                              </w:rPr>
                            </w:pPr>
                            <w:r w:rsidRPr="002A0A16">
                              <w:rPr>
                                <w:rFonts w:ascii="TH SarabunIT๙" w:hAnsi="TH SarabunIT๙" w:cs="TH SarabunIT๙"/>
                                <w:color w:val="F8F8F8"/>
                                <w:sz w:val="28"/>
                                <w:cs/>
                              </w:rPr>
                              <w:t>จนท. .............................................</w:t>
                            </w:r>
                          </w:p>
                          <w:p w14:paraId="3BF052FB" w14:textId="77777777" w:rsidR="00EF4059" w:rsidRPr="002A0A16" w:rsidRDefault="00EF4059" w:rsidP="00EF4059">
                            <w:pPr>
                              <w:rPr>
                                <w:rFonts w:ascii="TH SarabunIT๙" w:hAnsi="TH SarabunIT๙" w:cs="TH SarabunIT๙"/>
                                <w:color w:val="F8F8F8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BDAAA4" id="Text Box 27" o:spid="_x0000_s1027" type="#_x0000_t202" style="position:absolute;left:0;text-align:left;margin-left:339.6pt;margin-top:16.9pt;width:155.45pt;height:112.2pt;z-index:-25162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" stroked="f">
                <v:textbox>
                  <w:txbxContent>
                    <w:p w14:paraId="659EB959" w14:textId="77777777" w:rsidR="00EF4059" w:rsidRPr="002A0A16" w:rsidRDefault="00EF4059" w:rsidP="00EF4059">
                      <w:pPr>
                        <w:spacing w:before="60"/>
                        <w:rPr>
                          <w:rFonts w:ascii="TH SarabunIT๙" w:hAnsi="TH SarabunIT๙" w:cs="TH SarabunIT๙"/>
                          <w:color w:val="F8F8F8"/>
                          <w:sz w:val="28"/>
                        </w:rPr>
                      </w:pPr>
                      <w:r w:rsidRPr="002A0A16">
                        <w:rPr>
                          <w:rFonts w:ascii="TH SarabunIT๙" w:hAnsi="TH SarabunIT๙" w:cs="TH SarabunIT๙"/>
                          <w:color w:val="F8F8F8"/>
                          <w:sz w:val="28"/>
                          <w:cs/>
                        </w:rPr>
                        <w:t xml:space="preserve">ร. </w:t>
                      </w:r>
                      <w:proofErr w:type="spellStart"/>
                      <w:r w:rsidRPr="002A0A16">
                        <w:rPr>
                          <w:rFonts w:ascii="TH SarabunIT๙" w:hAnsi="TH SarabunIT๙" w:cs="TH SarabunIT๙"/>
                          <w:color w:val="F8F8F8"/>
                          <w:sz w:val="28"/>
                          <w:cs/>
                        </w:rPr>
                        <w:t>อส</w:t>
                      </w:r>
                      <w:proofErr w:type="spellEnd"/>
                      <w:r w:rsidRPr="002A0A16">
                        <w:rPr>
                          <w:rFonts w:ascii="TH SarabunIT๙" w:hAnsi="TH SarabunIT๙" w:cs="TH SarabunIT๙"/>
                          <w:color w:val="F8F8F8"/>
                          <w:sz w:val="28"/>
                          <w:cs/>
                        </w:rPr>
                        <w:t>ถ. .........................................</w:t>
                      </w:r>
                    </w:p>
                    <w:p w14:paraId="15396BEB" w14:textId="77777777" w:rsidR="00EF4059" w:rsidRPr="002A0A16" w:rsidRDefault="00EF4059" w:rsidP="00EF4059">
                      <w:pPr>
                        <w:spacing w:before="60"/>
                        <w:rPr>
                          <w:rFonts w:ascii="TH SarabunIT๙" w:hAnsi="TH SarabunIT๙" w:cs="TH SarabunIT๙"/>
                          <w:color w:val="F8F8F8"/>
                          <w:sz w:val="28"/>
                        </w:rPr>
                      </w:pPr>
                      <w:r w:rsidRPr="002A0A16">
                        <w:rPr>
                          <w:rFonts w:ascii="TH SarabunIT๙" w:hAnsi="TH SarabunIT๙" w:cs="TH SarabunIT๙"/>
                          <w:color w:val="F8F8F8"/>
                          <w:sz w:val="28"/>
                          <w:cs/>
                        </w:rPr>
                        <w:t>ผอ.กศ. ..........................................</w:t>
                      </w:r>
                    </w:p>
                    <w:p w14:paraId="56EDCF04" w14:textId="6F722DA5" w:rsidR="00EF4059" w:rsidRPr="002A0A16" w:rsidRDefault="00EF4059" w:rsidP="00EF4059">
                      <w:pPr>
                        <w:spacing w:before="60"/>
                        <w:rPr>
                          <w:rFonts w:ascii="TH SarabunIT๙" w:hAnsi="TH SarabunIT๙" w:cs="TH SarabunIT๙"/>
                          <w:color w:val="F8F8F8"/>
                          <w:sz w:val="28"/>
                        </w:rPr>
                      </w:pPr>
                      <w:r w:rsidRPr="002A0A16">
                        <w:rPr>
                          <w:rFonts w:ascii="TH SarabunIT๙" w:hAnsi="TH SarabunIT๙" w:cs="TH SarabunIT๙"/>
                          <w:color w:val="F8F8F8"/>
                          <w:sz w:val="28"/>
                          <w:cs/>
                        </w:rPr>
                        <w:t>ผอ.กง.</w:t>
                      </w:r>
                      <w:r w:rsidR="00082798" w:rsidRPr="002A0A16">
                        <w:rPr>
                          <w:rFonts w:ascii="TH SarabunIT๙" w:hAnsi="TH SarabunIT๙" w:cs="TH SarabunIT๙" w:hint="cs"/>
                          <w:color w:val="F8F8F8"/>
                          <w:sz w:val="28"/>
                          <w:cs/>
                        </w:rPr>
                        <w:t>ป</w:t>
                      </w:r>
                      <w:r w:rsidRPr="002A0A16">
                        <w:rPr>
                          <w:rFonts w:ascii="TH SarabunIT๙" w:hAnsi="TH SarabunIT๙" w:cs="TH SarabunIT๙"/>
                          <w:color w:val="F8F8F8"/>
                          <w:sz w:val="28"/>
                          <w:cs/>
                        </w:rPr>
                        <w:t>ศ. .....................................</w:t>
                      </w:r>
                    </w:p>
                    <w:p w14:paraId="7C2BB294" w14:textId="77777777" w:rsidR="00EF4059" w:rsidRPr="002A0A16" w:rsidRDefault="00EF4059" w:rsidP="00EF4059">
                      <w:pPr>
                        <w:spacing w:before="60"/>
                        <w:rPr>
                          <w:rFonts w:ascii="TH SarabunIT๙" w:hAnsi="TH SarabunIT๙" w:cs="TH SarabunIT๙"/>
                          <w:color w:val="F8F8F8"/>
                          <w:sz w:val="28"/>
                        </w:rPr>
                      </w:pPr>
                      <w:r w:rsidRPr="002A0A16">
                        <w:rPr>
                          <w:rFonts w:ascii="TH SarabunIT๙" w:hAnsi="TH SarabunIT๙" w:cs="TH SarabunIT๙"/>
                          <w:color w:val="F8F8F8"/>
                          <w:sz w:val="28"/>
                          <w:cs/>
                        </w:rPr>
                        <w:t>หน.ฝ. .............................................</w:t>
                      </w:r>
                    </w:p>
                    <w:p w14:paraId="336EC7B6" w14:textId="77777777" w:rsidR="00EF4059" w:rsidRPr="002A0A16" w:rsidRDefault="00EF4059" w:rsidP="00EF4059">
                      <w:pPr>
                        <w:spacing w:before="60"/>
                        <w:rPr>
                          <w:rFonts w:ascii="TH SarabunIT๙" w:hAnsi="TH SarabunIT๙" w:cs="TH SarabunIT๙"/>
                          <w:color w:val="F8F8F8"/>
                          <w:sz w:val="28"/>
                        </w:rPr>
                      </w:pPr>
                      <w:r w:rsidRPr="002A0A16">
                        <w:rPr>
                          <w:rFonts w:ascii="TH SarabunIT๙" w:hAnsi="TH SarabunIT๙" w:cs="TH SarabunIT๙"/>
                          <w:color w:val="F8F8F8"/>
                          <w:sz w:val="28"/>
                          <w:cs/>
                        </w:rPr>
                        <w:t>จนท. .............................................</w:t>
                      </w:r>
                    </w:p>
                    <w:p w14:paraId="3BF052FB" w14:textId="77777777" w:rsidR="00EF4059" w:rsidRPr="002A0A16" w:rsidRDefault="00EF4059" w:rsidP="00EF4059">
                      <w:pPr>
                        <w:rPr>
                          <w:rFonts w:ascii="TH SarabunIT๙" w:hAnsi="TH SarabunIT๙" w:cs="TH SarabunIT๙"/>
                          <w:color w:val="F8F8F8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4059" w:rsidRPr="00EF4059">
        <w:rPr>
          <w:rFonts w:ascii="TH SarabunIT๙" w:hAnsi="TH SarabunIT๙" w:cs="TH SarabunIT๙"/>
          <w:color w:val="FFFFFF"/>
          <w:sz w:val="32"/>
          <w:szCs w:val="32"/>
          <w:cs/>
        </w:rPr>
        <w:t xml:space="preserve">(นายขจร  </w:t>
      </w:r>
      <w:r w:rsidR="00EF4059" w:rsidRPr="00EF4059">
        <w:rPr>
          <w:rFonts w:ascii="TH SarabunIT๙" w:hAnsi="TH SarabunIT๙" w:cs="TH SarabunIT๙"/>
          <w:color w:val="FFFFFF"/>
          <w:szCs w:val="24"/>
          <w:cs/>
        </w:rPr>
        <w:t>ศรีชว</w:t>
      </w:r>
      <w:r w:rsidR="00EF4059" w:rsidRPr="00EF4059">
        <w:rPr>
          <w:rFonts w:ascii="TH SarabunIT๙" w:hAnsi="TH SarabunIT๙" w:cs="TH SarabunIT๙"/>
          <w:color w:val="FFFFFF"/>
          <w:sz w:val="32"/>
          <w:szCs w:val="32"/>
          <w:cs/>
        </w:rPr>
        <w:t>โนทัย)</w:t>
      </w:r>
    </w:p>
    <w:p w14:paraId="502695E2" w14:textId="6EE079E1" w:rsidR="00135121" w:rsidRDefault="00BE6FF4" w:rsidP="00577DF0">
      <w:pPr>
        <w:rPr>
          <w:rFonts w:ascii="TH SarabunIT๙" w:hAnsi="TH SarabunIT๙" w:cs="TH SarabunIT๙"/>
          <w:sz w:val="30"/>
          <w:szCs w:val="30"/>
        </w:rPr>
      </w:pPr>
      <w:r w:rsidRPr="002A0A16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135" behindDoc="0" locked="0" layoutInCell="1" allowOverlap="1" wp14:anchorId="5C999622" wp14:editId="74A8DC2E">
                <wp:simplePos x="0" y="0"/>
                <wp:positionH relativeFrom="column">
                  <wp:posOffset>4607560</wp:posOffset>
                </wp:positionH>
                <wp:positionV relativeFrom="paragraph">
                  <wp:posOffset>200660</wp:posOffset>
                </wp:positionV>
                <wp:extent cx="885825" cy="1404620"/>
                <wp:effectExtent l="0" t="0" r="9525" b="8255"/>
                <wp:wrapSquare wrapText="bothSides"/>
                <wp:docPr id="7740496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62013" w14:textId="2CACF1B6" w:rsidR="002A0A16" w:rsidRPr="002A0A16" w:rsidRDefault="002A0A1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2A0A1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สิ่งที่ส่งมาด้วย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999622" id="_x0000_s1028" type="#_x0000_t202" style="position:absolute;margin-left:362.8pt;margin-top:15.8pt;width:69.75pt;height:110.6pt;z-index:25167513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" stroked="f">
                <v:textbox style="mso-fit-shape-to-text:t">
                  <w:txbxContent>
                    <w:p w14:paraId="1F162013" w14:textId="2CACF1B6" w:rsidR="002A0A16" w:rsidRPr="002A0A16" w:rsidRDefault="002A0A1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2A0A16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สิ่งที่ส่งมาด้วย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0A16" w:rsidRPr="00B0638D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707904" behindDoc="1" locked="0" layoutInCell="1" allowOverlap="1" wp14:anchorId="7B339BFD" wp14:editId="4AF7E18D">
                <wp:simplePos x="0" y="0"/>
                <wp:positionH relativeFrom="page">
                  <wp:posOffset>990600</wp:posOffset>
                </wp:positionH>
                <wp:positionV relativeFrom="paragraph">
                  <wp:posOffset>95885</wp:posOffset>
                </wp:positionV>
                <wp:extent cx="4152900" cy="1404620"/>
                <wp:effectExtent l="0" t="0" r="0" b="444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4046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C064" w14:textId="7B1C6F4B" w:rsidR="00B0638D" w:rsidRPr="00135121" w:rsidRDefault="00B0638D" w:rsidP="00B0638D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135121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กองการศึกษาท้องถิ่น</w:t>
                            </w:r>
                          </w:p>
                          <w:p w14:paraId="5F95AAD9" w14:textId="77777777" w:rsidR="00B0638D" w:rsidRPr="00135121" w:rsidRDefault="00B0638D" w:rsidP="00B0638D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135121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กลุ่มงานการศึกษาปฐมวัยและศูนย์พัฒนาเด็กเล็กท้องถิ่น</w:t>
                            </w:r>
                          </w:p>
                          <w:p w14:paraId="0BC81D9A" w14:textId="77777777" w:rsidR="00B0638D" w:rsidRPr="00135121" w:rsidRDefault="00B0638D" w:rsidP="00B0638D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135121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โทร. ๐-๒๒๔๑-๙๐</w:t>
                            </w:r>
                            <w:r w:rsidRPr="00135121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00</w:t>
                            </w:r>
                            <w:r w:rsidRPr="00135121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ต่อ </w:t>
                            </w:r>
                            <w:r w:rsidRPr="00135121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5306 </w:t>
                            </w:r>
                          </w:p>
                          <w:p w14:paraId="17245D76" w14:textId="77777777" w:rsidR="00B0638D" w:rsidRPr="00135121" w:rsidRDefault="00B0638D" w:rsidP="00B0638D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135121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ไปรษณีย์อิเล็กทรอนิกส์ </w:t>
                            </w:r>
                            <w:r w:rsidRPr="00135121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saraban@dla.go.th</w:t>
                            </w:r>
                          </w:p>
                          <w:p w14:paraId="3485B6DA" w14:textId="45A236C8" w:rsidR="00B0638D" w:rsidRPr="00135121" w:rsidRDefault="00B0638D" w:rsidP="00B0638D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135121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ผู้ประสานงาน นางสาวช</w:t>
                            </w:r>
                            <w:r w:rsidRPr="00135121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ลิดา ยุตราวรรณ์ โทร. </w:t>
                            </w:r>
                            <w:r w:rsidRPr="00135121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09 2446 1561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B339BFD" id="_x0000_s1029" type="#_x0000_t202" style="position:absolute;margin-left:78pt;margin-top:7.55pt;width:327pt;height:110.6pt;z-index:-2516085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" fillcolor="#f8f8f8" stroked="f">
                <v:textbox style="mso-fit-shape-to-text:t">
                  <w:txbxContent>
                    <w:p w14:paraId="6344C064" w14:textId="7B1C6F4B" w:rsidR="00B0638D" w:rsidRPr="00135121" w:rsidRDefault="00B0638D" w:rsidP="00B0638D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135121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กองการศึกษาท้องถิ่น</w:t>
                      </w:r>
                    </w:p>
                    <w:p w14:paraId="5F95AAD9" w14:textId="77777777" w:rsidR="00B0638D" w:rsidRPr="00135121" w:rsidRDefault="00B0638D" w:rsidP="00B0638D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135121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กลุ่มงานการศึกษาปฐมวัยและศูนย์พัฒนาเด็กเล็กท้องถิ่น</w:t>
                      </w:r>
                    </w:p>
                    <w:p w14:paraId="0BC81D9A" w14:textId="77777777" w:rsidR="00B0638D" w:rsidRPr="00135121" w:rsidRDefault="00B0638D" w:rsidP="00B0638D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135121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โทร. ๐-๒๒๔๑-๙๐</w:t>
                      </w:r>
                      <w:r w:rsidRPr="00135121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00</w:t>
                      </w:r>
                      <w:r w:rsidRPr="00135121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ต่อ </w:t>
                      </w:r>
                      <w:r w:rsidRPr="00135121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5306 </w:t>
                      </w:r>
                    </w:p>
                    <w:p w14:paraId="17245D76" w14:textId="77777777" w:rsidR="00B0638D" w:rsidRPr="00135121" w:rsidRDefault="00B0638D" w:rsidP="00B0638D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135121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ไปรษณีย์อิเล็กทรอนิกส์ </w:t>
                      </w:r>
                      <w:r w:rsidRPr="00135121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saraban@dla.go.th</w:t>
                      </w:r>
                    </w:p>
                    <w:p w14:paraId="3485B6DA" w14:textId="45A236C8" w:rsidR="00B0638D" w:rsidRPr="00135121" w:rsidRDefault="00B0638D" w:rsidP="00B0638D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135121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ผู้ประสานงาน นางสาวชลิดา ยุตราว</w:t>
                      </w:r>
                      <w:proofErr w:type="spellStart"/>
                      <w:r w:rsidRPr="00135121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รร</w:t>
                      </w:r>
                      <w:proofErr w:type="spellEnd"/>
                      <w:r w:rsidRPr="00135121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ณ์ โทร. </w:t>
                      </w:r>
                      <w:r w:rsidRPr="00135121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09 2446 1561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4059" w:rsidRPr="00EF405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อธิบดีกรมส่งเสริมการปกครองท้องถิ่น</w:t>
      </w:r>
    </w:p>
    <w:p w14:paraId="02BBA367" w14:textId="324A7E6A" w:rsidR="00135121" w:rsidRDefault="00577DF0" w:rsidP="00E75158">
      <w:pPr>
        <w:spacing w:before="120" w:line="226" w:lineRule="auto"/>
        <w:rPr>
          <w:rFonts w:ascii="TH SarabunIT๙" w:hAnsi="TH SarabunIT๙" w:cs="TH SarabunIT๙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715072" behindDoc="0" locked="0" layoutInCell="1" allowOverlap="1" wp14:anchorId="610B916A" wp14:editId="39C605BF">
            <wp:simplePos x="0" y="0"/>
            <wp:positionH relativeFrom="column">
              <wp:posOffset>4787265</wp:posOffset>
            </wp:positionH>
            <wp:positionV relativeFrom="paragraph">
              <wp:posOffset>224790</wp:posOffset>
            </wp:positionV>
            <wp:extent cx="540000" cy="540000"/>
            <wp:effectExtent l="0" t="0" r="0" b="0"/>
            <wp:wrapNone/>
            <wp:docPr id="757454111" name="รูปภาพ 36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 me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66858" w14:textId="1947D020" w:rsidR="00135121" w:rsidRDefault="00235F82" w:rsidP="00E75158">
      <w:pPr>
        <w:spacing w:before="120" w:line="226" w:lineRule="auto"/>
        <w:rPr>
          <w:rFonts w:ascii="TH SarabunIT๙" w:hAnsi="TH SarabunIT๙" w:cs="TH SarabunIT๙"/>
          <w:sz w:val="30"/>
          <w:szCs w:val="30"/>
        </w:rPr>
      </w:pPr>
      <w:r w:rsidRPr="002A0A16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169EC8FB" wp14:editId="1AE9DF92">
                <wp:simplePos x="0" y="0"/>
                <wp:positionH relativeFrom="column">
                  <wp:posOffset>4520565</wp:posOffset>
                </wp:positionH>
                <wp:positionV relativeFrom="page">
                  <wp:posOffset>10229850</wp:posOffset>
                </wp:positionV>
                <wp:extent cx="1143000" cy="315595"/>
                <wp:effectExtent l="0" t="0" r="0" b="8255"/>
                <wp:wrapNone/>
                <wp:docPr id="8295627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2AF98" w14:textId="4FE0BB30" w:rsidR="002A0A16" w:rsidRPr="002A0A16" w:rsidRDefault="002A0A16" w:rsidP="002A0A16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2A0A1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shorturl.at/</w:t>
                            </w:r>
                            <w:proofErr w:type="spellStart"/>
                            <w:r w:rsidRPr="002A0A1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WsFIf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69EC8FB" id="_x0000_s1030" type="#_x0000_t202" style="position:absolute;margin-left:355.95pt;margin-top:805.5pt;width:90pt;height:24.85pt;z-index:251714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" stroked="f">
                <v:textbox style="mso-fit-shape-to-text:t">
                  <w:txbxContent>
                    <w:p w14:paraId="3DE2AF98" w14:textId="4FE0BB30" w:rsidR="002A0A16" w:rsidRPr="002A0A16" w:rsidRDefault="002A0A16" w:rsidP="002A0A16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2A0A1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shorturl.at/</w:t>
                      </w:r>
                      <w:proofErr w:type="spellStart"/>
                      <w:r w:rsidRPr="002A0A1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WsFIf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D3F725C" w14:textId="4D08532E" w:rsidR="00E75158" w:rsidRDefault="00E75158" w:rsidP="00E75158">
      <w:pPr>
        <w:spacing w:line="228" w:lineRule="auto"/>
        <w:rPr>
          <w:rFonts w:ascii="TH SarabunIT๙" w:hAnsi="TH SarabunIT๙" w:cs="TH SarabunIT๙"/>
          <w:sz w:val="30"/>
          <w:szCs w:val="30"/>
        </w:rPr>
      </w:pPr>
    </w:p>
    <w:p w14:paraId="1BE292CC" w14:textId="5E265641" w:rsidR="00E75158" w:rsidRDefault="00E75158" w:rsidP="00E75158">
      <w:pPr>
        <w:spacing w:line="228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1" w:name="_GoBack"/>
      <w:bookmarkEnd w:id="1"/>
    </w:p>
    <w:sectPr w:rsidR="00E75158" w:rsidSect="00B0638D">
      <w:headerReference w:type="even" r:id="rId10"/>
      <w:pgSz w:w="11906" w:h="16838" w:code="9"/>
      <w:pgMar w:top="907" w:right="1021" w:bottom="232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9513E" w14:textId="77777777" w:rsidR="00AA15C2" w:rsidRDefault="00AA15C2">
      <w:r>
        <w:separator/>
      </w:r>
    </w:p>
  </w:endnote>
  <w:endnote w:type="continuationSeparator" w:id="0">
    <w:p w14:paraId="5D3DBB51" w14:textId="77777777" w:rsidR="00AA15C2" w:rsidRDefault="00A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ABB3C" w14:textId="77777777" w:rsidR="00AA15C2" w:rsidRDefault="00AA15C2">
      <w:r>
        <w:separator/>
      </w:r>
    </w:p>
  </w:footnote>
  <w:footnote w:type="continuationSeparator" w:id="0">
    <w:p w14:paraId="38F8F1EA" w14:textId="77777777" w:rsidR="00AA15C2" w:rsidRDefault="00AA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CF44D" w14:textId="77777777" w:rsidR="0047386C" w:rsidRDefault="0047386C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A74DFE0" w14:textId="77777777" w:rsidR="0047386C" w:rsidRDefault="00473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55E"/>
    <w:multiLevelType w:val="hybridMultilevel"/>
    <w:tmpl w:val="95CAFF0E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44F3"/>
    <w:multiLevelType w:val="hybridMultilevel"/>
    <w:tmpl w:val="95CAFF0E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4435"/>
    <w:multiLevelType w:val="hybridMultilevel"/>
    <w:tmpl w:val="F9DC1BD8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6CC7"/>
    <w:multiLevelType w:val="hybridMultilevel"/>
    <w:tmpl w:val="BF2A2470"/>
    <w:lvl w:ilvl="0" w:tplc="879AAAFA">
      <w:start w:val="9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144422C6"/>
    <w:multiLevelType w:val="hybridMultilevel"/>
    <w:tmpl w:val="95CAFF0E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095D"/>
    <w:multiLevelType w:val="hybridMultilevel"/>
    <w:tmpl w:val="61464146"/>
    <w:lvl w:ilvl="0" w:tplc="CCEAA9A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D71B74"/>
    <w:multiLevelType w:val="hybridMultilevel"/>
    <w:tmpl w:val="CD527924"/>
    <w:lvl w:ilvl="0" w:tplc="27CE7786">
      <w:start w:val="3"/>
      <w:numFmt w:val="thaiNumbers"/>
      <w:lvlText w:val="(%1)"/>
      <w:lvlJc w:val="left"/>
      <w:pPr>
        <w:ind w:left="3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10" w:hanging="360"/>
      </w:pPr>
    </w:lvl>
    <w:lvl w:ilvl="2" w:tplc="0409001B" w:tentative="1">
      <w:start w:val="1"/>
      <w:numFmt w:val="lowerRoman"/>
      <w:lvlText w:val="%3."/>
      <w:lvlJc w:val="right"/>
      <w:pPr>
        <w:ind w:left="4830" w:hanging="180"/>
      </w:pPr>
    </w:lvl>
    <w:lvl w:ilvl="3" w:tplc="0409000F" w:tentative="1">
      <w:start w:val="1"/>
      <w:numFmt w:val="decimal"/>
      <w:lvlText w:val="%4."/>
      <w:lvlJc w:val="left"/>
      <w:pPr>
        <w:ind w:left="5550" w:hanging="360"/>
      </w:pPr>
    </w:lvl>
    <w:lvl w:ilvl="4" w:tplc="04090019" w:tentative="1">
      <w:start w:val="1"/>
      <w:numFmt w:val="lowerLetter"/>
      <w:lvlText w:val="%5."/>
      <w:lvlJc w:val="left"/>
      <w:pPr>
        <w:ind w:left="6270" w:hanging="360"/>
      </w:pPr>
    </w:lvl>
    <w:lvl w:ilvl="5" w:tplc="0409001B" w:tentative="1">
      <w:start w:val="1"/>
      <w:numFmt w:val="lowerRoman"/>
      <w:lvlText w:val="%6."/>
      <w:lvlJc w:val="right"/>
      <w:pPr>
        <w:ind w:left="6990" w:hanging="180"/>
      </w:pPr>
    </w:lvl>
    <w:lvl w:ilvl="6" w:tplc="0409000F" w:tentative="1">
      <w:start w:val="1"/>
      <w:numFmt w:val="decimal"/>
      <w:lvlText w:val="%7."/>
      <w:lvlJc w:val="left"/>
      <w:pPr>
        <w:ind w:left="7710" w:hanging="360"/>
      </w:pPr>
    </w:lvl>
    <w:lvl w:ilvl="7" w:tplc="04090019" w:tentative="1">
      <w:start w:val="1"/>
      <w:numFmt w:val="lowerLetter"/>
      <w:lvlText w:val="%8."/>
      <w:lvlJc w:val="left"/>
      <w:pPr>
        <w:ind w:left="8430" w:hanging="360"/>
      </w:pPr>
    </w:lvl>
    <w:lvl w:ilvl="8" w:tplc="0409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7" w15:restartNumberingAfterBreak="0">
    <w:nsid w:val="25741092"/>
    <w:multiLevelType w:val="hybridMultilevel"/>
    <w:tmpl w:val="95625948"/>
    <w:lvl w:ilvl="0" w:tplc="FD4CDA48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A08DD"/>
    <w:multiLevelType w:val="hybridMultilevel"/>
    <w:tmpl w:val="95CAFF0E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B5CD7"/>
    <w:multiLevelType w:val="hybridMultilevel"/>
    <w:tmpl w:val="E682AE9C"/>
    <w:lvl w:ilvl="0" w:tplc="CCEAA9A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63171E"/>
    <w:multiLevelType w:val="hybridMultilevel"/>
    <w:tmpl w:val="B5041062"/>
    <w:lvl w:ilvl="0" w:tplc="9BD00874">
      <w:start w:val="1"/>
      <w:numFmt w:val="decimal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46015196"/>
    <w:multiLevelType w:val="hybridMultilevel"/>
    <w:tmpl w:val="7CCC1EF0"/>
    <w:lvl w:ilvl="0" w:tplc="1D52316C">
      <w:start w:val="1"/>
      <w:numFmt w:val="thaiNumbers"/>
      <w:lvlText w:val="%1.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2" w15:restartNumberingAfterBreak="0">
    <w:nsid w:val="47357895"/>
    <w:multiLevelType w:val="hybridMultilevel"/>
    <w:tmpl w:val="95CAFF0E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519C0"/>
    <w:multiLevelType w:val="hybridMultilevel"/>
    <w:tmpl w:val="F13C39A4"/>
    <w:lvl w:ilvl="0" w:tplc="CCEAA9A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8F6BC4"/>
    <w:multiLevelType w:val="hybridMultilevel"/>
    <w:tmpl w:val="40DC8718"/>
    <w:lvl w:ilvl="0" w:tplc="CF80EED6">
      <w:start w:val="1"/>
      <w:numFmt w:val="thaiNumbers"/>
      <w:lvlText w:val="%1.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5A070E98"/>
    <w:multiLevelType w:val="hybridMultilevel"/>
    <w:tmpl w:val="B09CBC64"/>
    <w:lvl w:ilvl="0" w:tplc="8F902842">
      <w:start w:val="2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6" w15:restartNumberingAfterBreak="0">
    <w:nsid w:val="5BF57E8B"/>
    <w:multiLevelType w:val="hybridMultilevel"/>
    <w:tmpl w:val="7C762A50"/>
    <w:lvl w:ilvl="0" w:tplc="27461C6A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7" w15:restartNumberingAfterBreak="0">
    <w:nsid w:val="651F15F1"/>
    <w:multiLevelType w:val="hybridMultilevel"/>
    <w:tmpl w:val="6862F4BC"/>
    <w:lvl w:ilvl="0" w:tplc="5A4C7DB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AEF1449"/>
    <w:multiLevelType w:val="hybridMultilevel"/>
    <w:tmpl w:val="9B1ABCD2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F00CD"/>
    <w:multiLevelType w:val="hybridMultilevel"/>
    <w:tmpl w:val="144ACBB8"/>
    <w:lvl w:ilvl="0" w:tplc="729084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43645"/>
    <w:multiLevelType w:val="hybridMultilevel"/>
    <w:tmpl w:val="00A4E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22B5F"/>
    <w:multiLevelType w:val="hybridMultilevel"/>
    <w:tmpl w:val="95CAFF0E"/>
    <w:lvl w:ilvl="0" w:tplc="32EAB4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E1D45"/>
    <w:multiLevelType w:val="hybridMultilevel"/>
    <w:tmpl w:val="7DB27F00"/>
    <w:lvl w:ilvl="0" w:tplc="6B6692AC">
      <w:start w:val="9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7A6708A2"/>
    <w:multiLevelType w:val="hybridMultilevel"/>
    <w:tmpl w:val="8EA26ACA"/>
    <w:lvl w:ilvl="0" w:tplc="5A4C7DB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3"/>
  </w:num>
  <w:num w:numId="2">
    <w:abstractNumId w:val="20"/>
  </w:num>
  <w:num w:numId="3">
    <w:abstractNumId w:val="0"/>
  </w:num>
  <w:num w:numId="4">
    <w:abstractNumId w:val="1"/>
  </w:num>
  <w:num w:numId="5">
    <w:abstractNumId w:val="21"/>
  </w:num>
  <w:num w:numId="6">
    <w:abstractNumId w:val="2"/>
  </w:num>
  <w:num w:numId="7">
    <w:abstractNumId w:val="11"/>
  </w:num>
  <w:num w:numId="8">
    <w:abstractNumId w:val="18"/>
  </w:num>
  <w:num w:numId="9">
    <w:abstractNumId w:val="14"/>
  </w:num>
  <w:num w:numId="10">
    <w:abstractNumId w:val="12"/>
  </w:num>
  <w:num w:numId="11">
    <w:abstractNumId w:val="4"/>
  </w:num>
  <w:num w:numId="12">
    <w:abstractNumId w:val="8"/>
  </w:num>
  <w:num w:numId="13">
    <w:abstractNumId w:val="17"/>
  </w:num>
  <w:num w:numId="14">
    <w:abstractNumId w:val="6"/>
  </w:num>
  <w:num w:numId="15">
    <w:abstractNumId w:val="9"/>
  </w:num>
  <w:num w:numId="16">
    <w:abstractNumId w:val="13"/>
  </w:num>
  <w:num w:numId="17">
    <w:abstractNumId w:val="19"/>
  </w:num>
  <w:num w:numId="18">
    <w:abstractNumId w:val="5"/>
  </w:num>
  <w:num w:numId="19">
    <w:abstractNumId w:val="22"/>
  </w:num>
  <w:num w:numId="20">
    <w:abstractNumId w:val="3"/>
  </w:num>
  <w:num w:numId="21">
    <w:abstractNumId w:val="10"/>
  </w:num>
  <w:num w:numId="22">
    <w:abstractNumId w:val="7"/>
  </w:num>
  <w:num w:numId="23">
    <w:abstractNumId w:val="16"/>
  </w:num>
  <w:num w:numId="24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84"/>
    <w:rsid w:val="0000070E"/>
    <w:rsid w:val="00000754"/>
    <w:rsid w:val="000008CE"/>
    <w:rsid w:val="00000979"/>
    <w:rsid w:val="000009B3"/>
    <w:rsid w:val="00000A36"/>
    <w:rsid w:val="00000D2C"/>
    <w:rsid w:val="00001685"/>
    <w:rsid w:val="000027E4"/>
    <w:rsid w:val="00003D07"/>
    <w:rsid w:val="00005BB5"/>
    <w:rsid w:val="00005E3F"/>
    <w:rsid w:val="00005EC6"/>
    <w:rsid w:val="00006D1D"/>
    <w:rsid w:val="00006E15"/>
    <w:rsid w:val="0001076C"/>
    <w:rsid w:val="00012A9C"/>
    <w:rsid w:val="0001319A"/>
    <w:rsid w:val="00013520"/>
    <w:rsid w:val="000136F5"/>
    <w:rsid w:val="000139CB"/>
    <w:rsid w:val="0001411A"/>
    <w:rsid w:val="0001508C"/>
    <w:rsid w:val="000154F8"/>
    <w:rsid w:val="00015EDC"/>
    <w:rsid w:val="0001782B"/>
    <w:rsid w:val="00017989"/>
    <w:rsid w:val="00017EF2"/>
    <w:rsid w:val="000203E8"/>
    <w:rsid w:val="00020C8E"/>
    <w:rsid w:val="00020D68"/>
    <w:rsid w:val="00022880"/>
    <w:rsid w:val="00023C7F"/>
    <w:rsid w:val="00024365"/>
    <w:rsid w:val="00024B37"/>
    <w:rsid w:val="00025DBE"/>
    <w:rsid w:val="000268D7"/>
    <w:rsid w:val="00026E72"/>
    <w:rsid w:val="00027839"/>
    <w:rsid w:val="000315ED"/>
    <w:rsid w:val="00032A98"/>
    <w:rsid w:val="00033007"/>
    <w:rsid w:val="000332E8"/>
    <w:rsid w:val="00034FFA"/>
    <w:rsid w:val="0003621E"/>
    <w:rsid w:val="00036667"/>
    <w:rsid w:val="00037AA2"/>
    <w:rsid w:val="00037D5C"/>
    <w:rsid w:val="000403C4"/>
    <w:rsid w:val="00040CDF"/>
    <w:rsid w:val="00040E41"/>
    <w:rsid w:val="00041424"/>
    <w:rsid w:val="00041769"/>
    <w:rsid w:val="00043745"/>
    <w:rsid w:val="00043F59"/>
    <w:rsid w:val="00044A1C"/>
    <w:rsid w:val="00045137"/>
    <w:rsid w:val="00045761"/>
    <w:rsid w:val="00045818"/>
    <w:rsid w:val="000466AA"/>
    <w:rsid w:val="00046944"/>
    <w:rsid w:val="00046F84"/>
    <w:rsid w:val="00047474"/>
    <w:rsid w:val="00050235"/>
    <w:rsid w:val="00051446"/>
    <w:rsid w:val="00052494"/>
    <w:rsid w:val="00052DA9"/>
    <w:rsid w:val="000534DD"/>
    <w:rsid w:val="000540F6"/>
    <w:rsid w:val="00054757"/>
    <w:rsid w:val="00055750"/>
    <w:rsid w:val="00055F5E"/>
    <w:rsid w:val="00056DAB"/>
    <w:rsid w:val="000607DE"/>
    <w:rsid w:val="00060A4F"/>
    <w:rsid w:val="00061600"/>
    <w:rsid w:val="00061D1A"/>
    <w:rsid w:val="00062024"/>
    <w:rsid w:val="00062E29"/>
    <w:rsid w:val="00063823"/>
    <w:rsid w:val="00063D0C"/>
    <w:rsid w:val="000648AE"/>
    <w:rsid w:val="0006583D"/>
    <w:rsid w:val="00065E26"/>
    <w:rsid w:val="000665DF"/>
    <w:rsid w:val="00066DDD"/>
    <w:rsid w:val="0006733B"/>
    <w:rsid w:val="00067E35"/>
    <w:rsid w:val="000701C9"/>
    <w:rsid w:val="000721DF"/>
    <w:rsid w:val="000735B2"/>
    <w:rsid w:val="00073F5F"/>
    <w:rsid w:val="0007652A"/>
    <w:rsid w:val="00076B63"/>
    <w:rsid w:val="00076BE7"/>
    <w:rsid w:val="0007763B"/>
    <w:rsid w:val="00080569"/>
    <w:rsid w:val="00081072"/>
    <w:rsid w:val="00082798"/>
    <w:rsid w:val="00082C0B"/>
    <w:rsid w:val="00082FE1"/>
    <w:rsid w:val="00083936"/>
    <w:rsid w:val="00083C0B"/>
    <w:rsid w:val="00083D4D"/>
    <w:rsid w:val="000843B9"/>
    <w:rsid w:val="00085690"/>
    <w:rsid w:val="00085E1E"/>
    <w:rsid w:val="00085FBF"/>
    <w:rsid w:val="00087B4E"/>
    <w:rsid w:val="00087CD5"/>
    <w:rsid w:val="0009000C"/>
    <w:rsid w:val="0009109F"/>
    <w:rsid w:val="0009230D"/>
    <w:rsid w:val="00092669"/>
    <w:rsid w:val="00092F3E"/>
    <w:rsid w:val="00092FCC"/>
    <w:rsid w:val="0009489F"/>
    <w:rsid w:val="00095A76"/>
    <w:rsid w:val="000963DD"/>
    <w:rsid w:val="00096471"/>
    <w:rsid w:val="00096C08"/>
    <w:rsid w:val="00096F2B"/>
    <w:rsid w:val="00097924"/>
    <w:rsid w:val="00097BC0"/>
    <w:rsid w:val="000A079C"/>
    <w:rsid w:val="000A094B"/>
    <w:rsid w:val="000A25B4"/>
    <w:rsid w:val="000A2B74"/>
    <w:rsid w:val="000A558B"/>
    <w:rsid w:val="000A5770"/>
    <w:rsid w:val="000A6A5B"/>
    <w:rsid w:val="000A75FB"/>
    <w:rsid w:val="000A788D"/>
    <w:rsid w:val="000A7DB2"/>
    <w:rsid w:val="000B07BE"/>
    <w:rsid w:val="000B09D8"/>
    <w:rsid w:val="000B0BDB"/>
    <w:rsid w:val="000B151B"/>
    <w:rsid w:val="000B1A4F"/>
    <w:rsid w:val="000B27A7"/>
    <w:rsid w:val="000B35F6"/>
    <w:rsid w:val="000B3702"/>
    <w:rsid w:val="000B3832"/>
    <w:rsid w:val="000B6873"/>
    <w:rsid w:val="000B6EA9"/>
    <w:rsid w:val="000B728F"/>
    <w:rsid w:val="000C16F6"/>
    <w:rsid w:val="000C1BD1"/>
    <w:rsid w:val="000C255A"/>
    <w:rsid w:val="000C29E6"/>
    <w:rsid w:val="000C2AD6"/>
    <w:rsid w:val="000C2E7A"/>
    <w:rsid w:val="000C4551"/>
    <w:rsid w:val="000C58C7"/>
    <w:rsid w:val="000C68BF"/>
    <w:rsid w:val="000C72E2"/>
    <w:rsid w:val="000C7448"/>
    <w:rsid w:val="000C76DE"/>
    <w:rsid w:val="000C790D"/>
    <w:rsid w:val="000D01A6"/>
    <w:rsid w:val="000D0D33"/>
    <w:rsid w:val="000D1453"/>
    <w:rsid w:val="000D2000"/>
    <w:rsid w:val="000D242C"/>
    <w:rsid w:val="000D2F3B"/>
    <w:rsid w:val="000D42AF"/>
    <w:rsid w:val="000D514E"/>
    <w:rsid w:val="000D526A"/>
    <w:rsid w:val="000D658D"/>
    <w:rsid w:val="000D6F1D"/>
    <w:rsid w:val="000E0304"/>
    <w:rsid w:val="000E0DE2"/>
    <w:rsid w:val="000E1370"/>
    <w:rsid w:val="000E1779"/>
    <w:rsid w:val="000E1D88"/>
    <w:rsid w:val="000E1F05"/>
    <w:rsid w:val="000E2F9D"/>
    <w:rsid w:val="000E2FE7"/>
    <w:rsid w:val="000E34B9"/>
    <w:rsid w:val="000E5337"/>
    <w:rsid w:val="000E5671"/>
    <w:rsid w:val="000E6CE5"/>
    <w:rsid w:val="000E6F25"/>
    <w:rsid w:val="000E7584"/>
    <w:rsid w:val="000E7931"/>
    <w:rsid w:val="000F1445"/>
    <w:rsid w:val="000F14A2"/>
    <w:rsid w:val="000F1FAB"/>
    <w:rsid w:val="000F2530"/>
    <w:rsid w:val="000F2779"/>
    <w:rsid w:val="000F2D41"/>
    <w:rsid w:val="000F41B1"/>
    <w:rsid w:val="000F5E5D"/>
    <w:rsid w:val="000F60D1"/>
    <w:rsid w:val="000F67E4"/>
    <w:rsid w:val="000F6E6B"/>
    <w:rsid w:val="001000D9"/>
    <w:rsid w:val="0010184F"/>
    <w:rsid w:val="001023D7"/>
    <w:rsid w:val="001024AA"/>
    <w:rsid w:val="00102569"/>
    <w:rsid w:val="00103422"/>
    <w:rsid w:val="001038C9"/>
    <w:rsid w:val="00103EB5"/>
    <w:rsid w:val="00103F54"/>
    <w:rsid w:val="00104F2A"/>
    <w:rsid w:val="001069FE"/>
    <w:rsid w:val="001071BE"/>
    <w:rsid w:val="00107DC9"/>
    <w:rsid w:val="0011003A"/>
    <w:rsid w:val="00111163"/>
    <w:rsid w:val="001122AC"/>
    <w:rsid w:val="00112856"/>
    <w:rsid w:val="0011320E"/>
    <w:rsid w:val="001135C6"/>
    <w:rsid w:val="00113B65"/>
    <w:rsid w:val="0011524D"/>
    <w:rsid w:val="00116783"/>
    <w:rsid w:val="001168FE"/>
    <w:rsid w:val="00117234"/>
    <w:rsid w:val="00117829"/>
    <w:rsid w:val="001178B4"/>
    <w:rsid w:val="001225AE"/>
    <w:rsid w:val="00123D6E"/>
    <w:rsid w:val="00124722"/>
    <w:rsid w:val="001250C0"/>
    <w:rsid w:val="0012584F"/>
    <w:rsid w:val="00125A86"/>
    <w:rsid w:val="00125D28"/>
    <w:rsid w:val="00126A15"/>
    <w:rsid w:val="00126ECB"/>
    <w:rsid w:val="00127987"/>
    <w:rsid w:val="0013060B"/>
    <w:rsid w:val="00130E73"/>
    <w:rsid w:val="00131473"/>
    <w:rsid w:val="00131DD7"/>
    <w:rsid w:val="001325B2"/>
    <w:rsid w:val="001330D8"/>
    <w:rsid w:val="00133114"/>
    <w:rsid w:val="00133185"/>
    <w:rsid w:val="0013491C"/>
    <w:rsid w:val="00135121"/>
    <w:rsid w:val="00135970"/>
    <w:rsid w:val="001362FD"/>
    <w:rsid w:val="00137D0F"/>
    <w:rsid w:val="00140205"/>
    <w:rsid w:val="00140690"/>
    <w:rsid w:val="001408EC"/>
    <w:rsid w:val="00141548"/>
    <w:rsid w:val="00141697"/>
    <w:rsid w:val="001431E8"/>
    <w:rsid w:val="0014363D"/>
    <w:rsid w:val="00143F75"/>
    <w:rsid w:val="00144261"/>
    <w:rsid w:val="00144618"/>
    <w:rsid w:val="0014483C"/>
    <w:rsid w:val="00144B99"/>
    <w:rsid w:val="00144CEF"/>
    <w:rsid w:val="00145BB2"/>
    <w:rsid w:val="0014689F"/>
    <w:rsid w:val="00147105"/>
    <w:rsid w:val="001506F7"/>
    <w:rsid w:val="00150BE0"/>
    <w:rsid w:val="001515BF"/>
    <w:rsid w:val="00151F75"/>
    <w:rsid w:val="001521A4"/>
    <w:rsid w:val="001529B6"/>
    <w:rsid w:val="00152CAE"/>
    <w:rsid w:val="00152D58"/>
    <w:rsid w:val="001530F2"/>
    <w:rsid w:val="00153345"/>
    <w:rsid w:val="001547B4"/>
    <w:rsid w:val="001559E6"/>
    <w:rsid w:val="0015660C"/>
    <w:rsid w:val="00156DD2"/>
    <w:rsid w:val="00157111"/>
    <w:rsid w:val="001608FB"/>
    <w:rsid w:val="0016256F"/>
    <w:rsid w:val="001636D0"/>
    <w:rsid w:val="0016379D"/>
    <w:rsid w:val="00163AEB"/>
    <w:rsid w:val="00164CDB"/>
    <w:rsid w:val="001652D4"/>
    <w:rsid w:val="00165C76"/>
    <w:rsid w:val="0016643E"/>
    <w:rsid w:val="001666FA"/>
    <w:rsid w:val="00166C38"/>
    <w:rsid w:val="00166CB6"/>
    <w:rsid w:val="00166FBB"/>
    <w:rsid w:val="00170004"/>
    <w:rsid w:val="00170451"/>
    <w:rsid w:val="00170AD2"/>
    <w:rsid w:val="001723ED"/>
    <w:rsid w:val="0017246A"/>
    <w:rsid w:val="00172C16"/>
    <w:rsid w:val="00172D5C"/>
    <w:rsid w:val="00172EAA"/>
    <w:rsid w:val="00173373"/>
    <w:rsid w:val="001733F8"/>
    <w:rsid w:val="001749DD"/>
    <w:rsid w:val="00174D0E"/>
    <w:rsid w:val="001772EB"/>
    <w:rsid w:val="00177C7D"/>
    <w:rsid w:val="0018008F"/>
    <w:rsid w:val="001800C7"/>
    <w:rsid w:val="0018072C"/>
    <w:rsid w:val="00180FAD"/>
    <w:rsid w:val="00181139"/>
    <w:rsid w:val="00181E38"/>
    <w:rsid w:val="00181F9A"/>
    <w:rsid w:val="00182750"/>
    <w:rsid w:val="001835B7"/>
    <w:rsid w:val="001837D3"/>
    <w:rsid w:val="00183E9F"/>
    <w:rsid w:val="00185479"/>
    <w:rsid w:val="00185935"/>
    <w:rsid w:val="00185A00"/>
    <w:rsid w:val="00186FF4"/>
    <w:rsid w:val="001876E5"/>
    <w:rsid w:val="00190ED1"/>
    <w:rsid w:val="0019220E"/>
    <w:rsid w:val="0019239C"/>
    <w:rsid w:val="00193FB7"/>
    <w:rsid w:val="00194068"/>
    <w:rsid w:val="00194100"/>
    <w:rsid w:val="0019437D"/>
    <w:rsid w:val="001946A5"/>
    <w:rsid w:val="001955AD"/>
    <w:rsid w:val="0019569B"/>
    <w:rsid w:val="00195F67"/>
    <w:rsid w:val="00196632"/>
    <w:rsid w:val="00196D46"/>
    <w:rsid w:val="00197931"/>
    <w:rsid w:val="001A0431"/>
    <w:rsid w:val="001A1E92"/>
    <w:rsid w:val="001A3020"/>
    <w:rsid w:val="001A4668"/>
    <w:rsid w:val="001A54FE"/>
    <w:rsid w:val="001A57B3"/>
    <w:rsid w:val="001A5804"/>
    <w:rsid w:val="001A63D9"/>
    <w:rsid w:val="001A6973"/>
    <w:rsid w:val="001A6D37"/>
    <w:rsid w:val="001A7395"/>
    <w:rsid w:val="001A7751"/>
    <w:rsid w:val="001B0FF4"/>
    <w:rsid w:val="001B12C1"/>
    <w:rsid w:val="001B16AE"/>
    <w:rsid w:val="001B3DF6"/>
    <w:rsid w:val="001B3EC3"/>
    <w:rsid w:val="001B62E7"/>
    <w:rsid w:val="001B62EC"/>
    <w:rsid w:val="001B6E4A"/>
    <w:rsid w:val="001B75DD"/>
    <w:rsid w:val="001B7715"/>
    <w:rsid w:val="001C0712"/>
    <w:rsid w:val="001C0E09"/>
    <w:rsid w:val="001C0F0C"/>
    <w:rsid w:val="001C12C6"/>
    <w:rsid w:val="001C1A60"/>
    <w:rsid w:val="001C3A98"/>
    <w:rsid w:val="001C3D93"/>
    <w:rsid w:val="001C4C6A"/>
    <w:rsid w:val="001C4FA1"/>
    <w:rsid w:val="001C50CD"/>
    <w:rsid w:val="001C5286"/>
    <w:rsid w:val="001C5F5A"/>
    <w:rsid w:val="001C6046"/>
    <w:rsid w:val="001C6119"/>
    <w:rsid w:val="001C6D00"/>
    <w:rsid w:val="001C6FDB"/>
    <w:rsid w:val="001C7D59"/>
    <w:rsid w:val="001D1334"/>
    <w:rsid w:val="001D18BB"/>
    <w:rsid w:val="001D243F"/>
    <w:rsid w:val="001D2441"/>
    <w:rsid w:val="001D2B76"/>
    <w:rsid w:val="001D3860"/>
    <w:rsid w:val="001D4BD5"/>
    <w:rsid w:val="001D4C14"/>
    <w:rsid w:val="001D549A"/>
    <w:rsid w:val="001D6EFF"/>
    <w:rsid w:val="001D77A6"/>
    <w:rsid w:val="001E007D"/>
    <w:rsid w:val="001E09B8"/>
    <w:rsid w:val="001E13DD"/>
    <w:rsid w:val="001E1BE5"/>
    <w:rsid w:val="001E1DAE"/>
    <w:rsid w:val="001E28C6"/>
    <w:rsid w:val="001E35A2"/>
    <w:rsid w:val="001E3CA0"/>
    <w:rsid w:val="001E44BC"/>
    <w:rsid w:val="001E4B4A"/>
    <w:rsid w:val="001E5136"/>
    <w:rsid w:val="001E6AB0"/>
    <w:rsid w:val="001E7137"/>
    <w:rsid w:val="001F0441"/>
    <w:rsid w:val="001F0B79"/>
    <w:rsid w:val="001F0E93"/>
    <w:rsid w:val="001F16C2"/>
    <w:rsid w:val="001F172C"/>
    <w:rsid w:val="001F175A"/>
    <w:rsid w:val="001F1E3B"/>
    <w:rsid w:val="001F243C"/>
    <w:rsid w:val="001F2B14"/>
    <w:rsid w:val="001F3F57"/>
    <w:rsid w:val="001F3FCE"/>
    <w:rsid w:val="001F4F10"/>
    <w:rsid w:val="001F506A"/>
    <w:rsid w:val="001F54B7"/>
    <w:rsid w:val="001F56B2"/>
    <w:rsid w:val="001F57F3"/>
    <w:rsid w:val="001F5E85"/>
    <w:rsid w:val="001F6532"/>
    <w:rsid w:val="001F7619"/>
    <w:rsid w:val="001F78FE"/>
    <w:rsid w:val="00200218"/>
    <w:rsid w:val="002002D0"/>
    <w:rsid w:val="00200828"/>
    <w:rsid w:val="00201900"/>
    <w:rsid w:val="00201AC4"/>
    <w:rsid w:val="002022B4"/>
    <w:rsid w:val="002024CD"/>
    <w:rsid w:val="002031AD"/>
    <w:rsid w:val="002032E3"/>
    <w:rsid w:val="00203335"/>
    <w:rsid w:val="002037FC"/>
    <w:rsid w:val="002039AD"/>
    <w:rsid w:val="002056B6"/>
    <w:rsid w:val="00205910"/>
    <w:rsid w:val="002068AC"/>
    <w:rsid w:val="00206F42"/>
    <w:rsid w:val="0020703F"/>
    <w:rsid w:val="0020731B"/>
    <w:rsid w:val="002107B5"/>
    <w:rsid w:val="00211D61"/>
    <w:rsid w:val="00212A20"/>
    <w:rsid w:val="00212A98"/>
    <w:rsid w:val="00213449"/>
    <w:rsid w:val="00213653"/>
    <w:rsid w:val="0021429F"/>
    <w:rsid w:val="00215DFB"/>
    <w:rsid w:val="0021645E"/>
    <w:rsid w:val="00216530"/>
    <w:rsid w:val="00216A2D"/>
    <w:rsid w:val="0021768C"/>
    <w:rsid w:val="00217797"/>
    <w:rsid w:val="00217D20"/>
    <w:rsid w:val="0022023C"/>
    <w:rsid w:val="00220737"/>
    <w:rsid w:val="00220CF2"/>
    <w:rsid w:val="0022201F"/>
    <w:rsid w:val="00222A4E"/>
    <w:rsid w:val="00223760"/>
    <w:rsid w:val="00223A63"/>
    <w:rsid w:val="00224E03"/>
    <w:rsid w:val="00225452"/>
    <w:rsid w:val="0022595D"/>
    <w:rsid w:val="00230154"/>
    <w:rsid w:val="00230219"/>
    <w:rsid w:val="00230757"/>
    <w:rsid w:val="002308DA"/>
    <w:rsid w:val="00230A98"/>
    <w:rsid w:val="0023268D"/>
    <w:rsid w:val="00232FBE"/>
    <w:rsid w:val="00233131"/>
    <w:rsid w:val="002343A3"/>
    <w:rsid w:val="00234405"/>
    <w:rsid w:val="00234BC2"/>
    <w:rsid w:val="00234E22"/>
    <w:rsid w:val="002353EB"/>
    <w:rsid w:val="00235F82"/>
    <w:rsid w:val="00237256"/>
    <w:rsid w:val="00240526"/>
    <w:rsid w:val="002406B6"/>
    <w:rsid w:val="0024207A"/>
    <w:rsid w:val="002423A6"/>
    <w:rsid w:val="002429D4"/>
    <w:rsid w:val="002434C9"/>
    <w:rsid w:val="00243836"/>
    <w:rsid w:val="00243AA2"/>
    <w:rsid w:val="00244DF8"/>
    <w:rsid w:val="002458A6"/>
    <w:rsid w:val="00247BD9"/>
    <w:rsid w:val="00250A0B"/>
    <w:rsid w:val="00251409"/>
    <w:rsid w:val="00252903"/>
    <w:rsid w:val="00252A4A"/>
    <w:rsid w:val="00252AD0"/>
    <w:rsid w:val="002542FE"/>
    <w:rsid w:val="002545D6"/>
    <w:rsid w:val="00254F77"/>
    <w:rsid w:val="002564F7"/>
    <w:rsid w:val="00256F9E"/>
    <w:rsid w:val="002572A4"/>
    <w:rsid w:val="0025784E"/>
    <w:rsid w:val="00257F47"/>
    <w:rsid w:val="00260C67"/>
    <w:rsid w:val="00261737"/>
    <w:rsid w:val="002624F9"/>
    <w:rsid w:val="002628CF"/>
    <w:rsid w:val="00262C6B"/>
    <w:rsid w:val="002632D3"/>
    <w:rsid w:val="0026383C"/>
    <w:rsid w:val="0026423B"/>
    <w:rsid w:val="00264252"/>
    <w:rsid w:val="00264DA2"/>
    <w:rsid w:val="002657DC"/>
    <w:rsid w:val="00265E16"/>
    <w:rsid w:val="00270045"/>
    <w:rsid w:val="002715D8"/>
    <w:rsid w:val="00271DF1"/>
    <w:rsid w:val="00271E62"/>
    <w:rsid w:val="0027209E"/>
    <w:rsid w:val="002730DB"/>
    <w:rsid w:val="0027369E"/>
    <w:rsid w:val="0027438F"/>
    <w:rsid w:val="002747A4"/>
    <w:rsid w:val="00274F0D"/>
    <w:rsid w:val="00275294"/>
    <w:rsid w:val="002760F1"/>
    <w:rsid w:val="002762E6"/>
    <w:rsid w:val="002769BF"/>
    <w:rsid w:val="002775C0"/>
    <w:rsid w:val="002775E3"/>
    <w:rsid w:val="00277D65"/>
    <w:rsid w:val="002812C8"/>
    <w:rsid w:val="00281389"/>
    <w:rsid w:val="0028182C"/>
    <w:rsid w:val="00281B1D"/>
    <w:rsid w:val="00283219"/>
    <w:rsid w:val="00283AA5"/>
    <w:rsid w:val="002856CA"/>
    <w:rsid w:val="0028646A"/>
    <w:rsid w:val="00286B9A"/>
    <w:rsid w:val="00290D50"/>
    <w:rsid w:val="00290E30"/>
    <w:rsid w:val="002916F0"/>
    <w:rsid w:val="00291890"/>
    <w:rsid w:val="002918DC"/>
    <w:rsid w:val="002922A4"/>
    <w:rsid w:val="002937E0"/>
    <w:rsid w:val="00294173"/>
    <w:rsid w:val="00294333"/>
    <w:rsid w:val="00295972"/>
    <w:rsid w:val="00296710"/>
    <w:rsid w:val="002A02F2"/>
    <w:rsid w:val="002A0A16"/>
    <w:rsid w:val="002A151B"/>
    <w:rsid w:val="002A155A"/>
    <w:rsid w:val="002A392E"/>
    <w:rsid w:val="002A3F65"/>
    <w:rsid w:val="002A566A"/>
    <w:rsid w:val="002A5992"/>
    <w:rsid w:val="002A6416"/>
    <w:rsid w:val="002A6AD6"/>
    <w:rsid w:val="002A7485"/>
    <w:rsid w:val="002B01F0"/>
    <w:rsid w:val="002B0C8A"/>
    <w:rsid w:val="002B1085"/>
    <w:rsid w:val="002B1BD5"/>
    <w:rsid w:val="002B216E"/>
    <w:rsid w:val="002B28D0"/>
    <w:rsid w:val="002B2A39"/>
    <w:rsid w:val="002B2BD6"/>
    <w:rsid w:val="002B2DDC"/>
    <w:rsid w:val="002B3272"/>
    <w:rsid w:val="002B6069"/>
    <w:rsid w:val="002B619F"/>
    <w:rsid w:val="002B775C"/>
    <w:rsid w:val="002B779B"/>
    <w:rsid w:val="002C16AE"/>
    <w:rsid w:val="002C16B6"/>
    <w:rsid w:val="002C3232"/>
    <w:rsid w:val="002C4D39"/>
    <w:rsid w:val="002C6C20"/>
    <w:rsid w:val="002D0952"/>
    <w:rsid w:val="002D5B31"/>
    <w:rsid w:val="002D646D"/>
    <w:rsid w:val="002D6809"/>
    <w:rsid w:val="002D6E11"/>
    <w:rsid w:val="002D7F56"/>
    <w:rsid w:val="002E0649"/>
    <w:rsid w:val="002E0E0D"/>
    <w:rsid w:val="002E1EB8"/>
    <w:rsid w:val="002E2370"/>
    <w:rsid w:val="002E2666"/>
    <w:rsid w:val="002E3BA8"/>
    <w:rsid w:val="002E3FA1"/>
    <w:rsid w:val="002E43A5"/>
    <w:rsid w:val="002E4849"/>
    <w:rsid w:val="002E533D"/>
    <w:rsid w:val="002E60E4"/>
    <w:rsid w:val="002E717B"/>
    <w:rsid w:val="002E7C65"/>
    <w:rsid w:val="002F142E"/>
    <w:rsid w:val="002F1AB2"/>
    <w:rsid w:val="002F25AF"/>
    <w:rsid w:val="002F3BA2"/>
    <w:rsid w:val="002F570B"/>
    <w:rsid w:val="002F637F"/>
    <w:rsid w:val="002F638B"/>
    <w:rsid w:val="002F7440"/>
    <w:rsid w:val="002F7D86"/>
    <w:rsid w:val="00300564"/>
    <w:rsid w:val="00301FC0"/>
    <w:rsid w:val="00302387"/>
    <w:rsid w:val="00303144"/>
    <w:rsid w:val="00303483"/>
    <w:rsid w:val="003037C5"/>
    <w:rsid w:val="0030404D"/>
    <w:rsid w:val="0030498F"/>
    <w:rsid w:val="00305C23"/>
    <w:rsid w:val="00306C1E"/>
    <w:rsid w:val="00310091"/>
    <w:rsid w:val="003107A6"/>
    <w:rsid w:val="00312B9A"/>
    <w:rsid w:val="00312BB4"/>
    <w:rsid w:val="00313531"/>
    <w:rsid w:val="00313576"/>
    <w:rsid w:val="00313EED"/>
    <w:rsid w:val="00314B5C"/>
    <w:rsid w:val="00314CF9"/>
    <w:rsid w:val="00314E83"/>
    <w:rsid w:val="00316CBC"/>
    <w:rsid w:val="00317A51"/>
    <w:rsid w:val="00320C00"/>
    <w:rsid w:val="003218BD"/>
    <w:rsid w:val="00322028"/>
    <w:rsid w:val="00322146"/>
    <w:rsid w:val="0032291B"/>
    <w:rsid w:val="00324A64"/>
    <w:rsid w:val="00324D14"/>
    <w:rsid w:val="003251E1"/>
    <w:rsid w:val="00325243"/>
    <w:rsid w:val="00326B97"/>
    <w:rsid w:val="00327D69"/>
    <w:rsid w:val="00330078"/>
    <w:rsid w:val="00330DBA"/>
    <w:rsid w:val="00330EC3"/>
    <w:rsid w:val="0033104A"/>
    <w:rsid w:val="00331384"/>
    <w:rsid w:val="003318E2"/>
    <w:rsid w:val="00331F26"/>
    <w:rsid w:val="0033287D"/>
    <w:rsid w:val="00332F80"/>
    <w:rsid w:val="003336B7"/>
    <w:rsid w:val="00333A22"/>
    <w:rsid w:val="003354BA"/>
    <w:rsid w:val="00335E0D"/>
    <w:rsid w:val="003366BA"/>
    <w:rsid w:val="00336DEC"/>
    <w:rsid w:val="00337120"/>
    <w:rsid w:val="00337B30"/>
    <w:rsid w:val="00341597"/>
    <w:rsid w:val="003423FD"/>
    <w:rsid w:val="003424F8"/>
    <w:rsid w:val="00342970"/>
    <w:rsid w:val="003429AD"/>
    <w:rsid w:val="00343516"/>
    <w:rsid w:val="00343703"/>
    <w:rsid w:val="00343871"/>
    <w:rsid w:val="003456E4"/>
    <w:rsid w:val="00346F08"/>
    <w:rsid w:val="0034788E"/>
    <w:rsid w:val="0035008C"/>
    <w:rsid w:val="003504DB"/>
    <w:rsid w:val="00350D00"/>
    <w:rsid w:val="00350D54"/>
    <w:rsid w:val="00350FE2"/>
    <w:rsid w:val="00351922"/>
    <w:rsid w:val="003532AA"/>
    <w:rsid w:val="00353A48"/>
    <w:rsid w:val="00353DD1"/>
    <w:rsid w:val="00354E1C"/>
    <w:rsid w:val="00354F67"/>
    <w:rsid w:val="0035531B"/>
    <w:rsid w:val="00355BC5"/>
    <w:rsid w:val="00355E1A"/>
    <w:rsid w:val="0035650D"/>
    <w:rsid w:val="003575AF"/>
    <w:rsid w:val="0036087C"/>
    <w:rsid w:val="0036162A"/>
    <w:rsid w:val="00361979"/>
    <w:rsid w:val="00361D29"/>
    <w:rsid w:val="00363A58"/>
    <w:rsid w:val="0036427E"/>
    <w:rsid w:val="003642DD"/>
    <w:rsid w:val="003644B0"/>
    <w:rsid w:val="003650DA"/>
    <w:rsid w:val="003665C0"/>
    <w:rsid w:val="00367149"/>
    <w:rsid w:val="00367C08"/>
    <w:rsid w:val="00370054"/>
    <w:rsid w:val="003702F1"/>
    <w:rsid w:val="00370429"/>
    <w:rsid w:val="003706A2"/>
    <w:rsid w:val="0037092E"/>
    <w:rsid w:val="0037135B"/>
    <w:rsid w:val="0037144B"/>
    <w:rsid w:val="00371730"/>
    <w:rsid w:val="0037203A"/>
    <w:rsid w:val="00372AE7"/>
    <w:rsid w:val="00372EF9"/>
    <w:rsid w:val="003747E7"/>
    <w:rsid w:val="00374D42"/>
    <w:rsid w:val="0037699E"/>
    <w:rsid w:val="00376AC8"/>
    <w:rsid w:val="00377150"/>
    <w:rsid w:val="003800B0"/>
    <w:rsid w:val="00380221"/>
    <w:rsid w:val="00380471"/>
    <w:rsid w:val="003805FA"/>
    <w:rsid w:val="0038077C"/>
    <w:rsid w:val="00380963"/>
    <w:rsid w:val="00381FD0"/>
    <w:rsid w:val="00383C2C"/>
    <w:rsid w:val="003848C7"/>
    <w:rsid w:val="00384FDA"/>
    <w:rsid w:val="00385872"/>
    <w:rsid w:val="00387799"/>
    <w:rsid w:val="00387B20"/>
    <w:rsid w:val="00390109"/>
    <w:rsid w:val="003907C0"/>
    <w:rsid w:val="00391CB0"/>
    <w:rsid w:val="00392B25"/>
    <w:rsid w:val="00392BE9"/>
    <w:rsid w:val="003937BA"/>
    <w:rsid w:val="0039560F"/>
    <w:rsid w:val="00395A1D"/>
    <w:rsid w:val="0039757C"/>
    <w:rsid w:val="00397785"/>
    <w:rsid w:val="00397868"/>
    <w:rsid w:val="00397996"/>
    <w:rsid w:val="003A0A99"/>
    <w:rsid w:val="003A21BB"/>
    <w:rsid w:val="003A232F"/>
    <w:rsid w:val="003A2862"/>
    <w:rsid w:val="003A2EF4"/>
    <w:rsid w:val="003A36A5"/>
    <w:rsid w:val="003A3A3F"/>
    <w:rsid w:val="003A4027"/>
    <w:rsid w:val="003A40E5"/>
    <w:rsid w:val="003A5A4F"/>
    <w:rsid w:val="003A73FB"/>
    <w:rsid w:val="003B0B81"/>
    <w:rsid w:val="003B11CF"/>
    <w:rsid w:val="003B1227"/>
    <w:rsid w:val="003B1D69"/>
    <w:rsid w:val="003B2430"/>
    <w:rsid w:val="003B2C6D"/>
    <w:rsid w:val="003B3972"/>
    <w:rsid w:val="003B3A8E"/>
    <w:rsid w:val="003B5246"/>
    <w:rsid w:val="003B5A70"/>
    <w:rsid w:val="003C1251"/>
    <w:rsid w:val="003C294C"/>
    <w:rsid w:val="003C3244"/>
    <w:rsid w:val="003C38DB"/>
    <w:rsid w:val="003C4F5E"/>
    <w:rsid w:val="003C6832"/>
    <w:rsid w:val="003C7D74"/>
    <w:rsid w:val="003D1371"/>
    <w:rsid w:val="003D1599"/>
    <w:rsid w:val="003D2BA8"/>
    <w:rsid w:val="003D3065"/>
    <w:rsid w:val="003D3348"/>
    <w:rsid w:val="003D46A8"/>
    <w:rsid w:val="003D63EC"/>
    <w:rsid w:val="003D68F8"/>
    <w:rsid w:val="003D6EAF"/>
    <w:rsid w:val="003E037C"/>
    <w:rsid w:val="003E0425"/>
    <w:rsid w:val="003E10FF"/>
    <w:rsid w:val="003E12AA"/>
    <w:rsid w:val="003E16F8"/>
    <w:rsid w:val="003E1894"/>
    <w:rsid w:val="003E18E9"/>
    <w:rsid w:val="003E25C7"/>
    <w:rsid w:val="003E3A53"/>
    <w:rsid w:val="003E3C10"/>
    <w:rsid w:val="003E3E24"/>
    <w:rsid w:val="003E4418"/>
    <w:rsid w:val="003E5071"/>
    <w:rsid w:val="003E5467"/>
    <w:rsid w:val="003E583C"/>
    <w:rsid w:val="003E5C7A"/>
    <w:rsid w:val="003E5DA9"/>
    <w:rsid w:val="003E782F"/>
    <w:rsid w:val="003E7D21"/>
    <w:rsid w:val="003F063A"/>
    <w:rsid w:val="003F0F4D"/>
    <w:rsid w:val="003F132F"/>
    <w:rsid w:val="003F2490"/>
    <w:rsid w:val="003F2530"/>
    <w:rsid w:val="003F260C"/>
    <w:rsid w:val="003F38CE"/>
    <w:rsid w:val="003F3FD1"/>
    <w:rsid w:val="003F4560"/>
    <w:rsid w:val="003F62CD"/>
    <w:rsid w:val="003F63C2"/>
    <w:rsid w:val="003F7134"/>
    <w:rsid w:val="00400BF1"/>
    <w:rsid w:val="004019AC"/>
    <w:rsid w:val="004019FF"/>
    <w:rsid w:val="00402310"/>
    <w:rsid w:val="00402629"/>
    <w:rsid w:val="00402D2C"/>
    <w:rsid w:val="00402EB9"/>
    <w:rsid w:val="00403080"/>
    <w:rsid w:val="0040349C"/>
    <w:rsid w:val="004034C7"/>
    <w:rsid w:val="00403CF2"/>
    <w:rsid w:val="00403E7E"/>
    <w:rsid w:val="00404B6D"/>
    <w:rsid w:val="0040572B"/>
    <w:rsid w:val="00405DF1"/>
    <w:rsid w:val="0040638A"/>
    <w:rsid w:val="00406F0F"/>
    <w:rsid w:val="00407B69"/>
    <w:rsid w:val="00410122"/>
    <w:rsid w:val="00410283"/>
    <w:rsid w:val="004103CE"/>
    <w:rsid w:val="0041076B"/>
    <w:rsid w:val="00411E9F"/>
    <w:rsid w:val="00414103"/>
    <w:rsid w:val="004151CA"/>
    <w:rsid w:val="00415C3E"/>
    <w:rsid w:val="00415FC2"/>
    <w:rsid w:val="0041633E"/>
    <w:rsid w:val="004166A2"/>
    <w:rsid w:val="00416880"/>
    <w:rsid w:val="004169AC"/>
    <w:rsid w:val="00416B7F"/>
    <w:rsid w:val="0041761B"/>
    <w:rsid w:val="0041784C"/>
    <w:rsid w:val="00421044"/>
    <w:rsid w:val="004212A4"/>
    <w:rsid w:val="004214EE"/>
    <w:rsid w:val="00421E10"/>
    <w:rsid w:val="00421F11"/>
    <w:rsid w:val="00422CCC"/>
    <w:rsid w:val="00423191"/>
    <w:rsid w:val="004236DF"/>
    <w:rsid w:val="00423BDD"/>
    <w:rsid w:val="0042433F"/>
    <w:rsid w:val="004244F5"/>
    <w:rsid w:val="004258E2"/>
    <w:rsid w:val="00425DC4"/>
    <w:rsid w:val="00427F9E"/>
    <w:rsid w:val="004307B2"/>
    <w:rsid w:val="00430D8D"/>
    <w:rsid w:val="0043164B"/>
    <w:rsid w:val="00432004"/>
    <w:rsid w:val="00432A62"/>
    <w:rsid w:val="00432B1D"/>
    <w:rsid w:val="00432DC7"/>
    <w:rsid w:val="00434734"/>
    <w:rsid w:val="00435B28"/>
    <w:rsid w:val="00436A5E"/>
    <w:rsid w:val="00436EC2"/>
    <w:rsid w:val="00437425"/>
    <w:rsid w:val="0044121A"/>
    <w:rsid w:val="004424C3"/>
    <w:rsid w:val="004425B6"/>
    <w:rsid w:val="00443049"/>
    <w:rsid w:val="004435F6"/>
    <w:rsid w:val="00443967"/>
    <w:rsid w:val="0044465B"/>
    <w:rsid w:val="004450D5"/>
    <w:rsid w:val="004470AA"/>
    <w:rsid w:val="00447361"/>
    <w:rsid w:val="0044769C"/>
    <w:rsid w:val="004501FC"/>
    <w:rsid w:val="00450939"/>
    <w:rsid w:val="004514BE"/>
    <w:rsid w:val="00451B67"/>
    <w:rsid w:val="00451F23"/>
    <w:rsid w:val="00452F57"/>
    <w:rsid w:val="004532F9"/>
    <w:rsid w:val="00453709"/>
    <w:rsid w:val="00453BDB"/>
    <w:rsid w:val="00454189"/>
    <w:rsid w:val="00454650"/>
    <w:rsid w:val="00455B94"/>
    <w:rsid w:val="00455C9B"/>
    <w:rsid w:val="00455F5F"/>
    <w:rsid w:val="00457D2C"/>
    <w:rsid w:val="00460E5C"/>
    <w:rsid w:val="0046114B"/>
    <w:rsid w:val="00462F62"/>
    <w:rsid w:val="00464272"/>
    <w:rsid w:val="00465315"/>
    <w:rsid w:val="004656B9"/>
    <w:rsid w:val="00465BBB"/>
    <w:rsid w:val="00465F46"/>
    <w:rsid w:val="004663EC"/>
    <w:rsid w:val="004665ED"/>
    <w:rsid w:val="00466CC6"/>
    <w:rsid w:val="00466D58"/>
    <w:rsid w:val="004670CB"/>
    <w:rsid w:val="004674FD"/>
    <w:rsid w:val="00470214"/>
    <w:rsid w:val="00470D98"/>
    <w:rsid w:val="00471C93"/>
    <w:rsid w:val="00472886"/>
    <w:rsid w:val="0047386C"/>
    <w:rsid w:val="00475662"/>
    <w:rsid w:val="00476402"/>
    <w:rsid w:val="004779DB"/>
    <w:rsid w:val="00477C02"/>
    <w:rsid w:val="0048101B"/>
    <w:rsid w:val="0048122F"/>
    <w:rsid w:val="00482E5D"/>
    <w:rsid w:val="00482FF2"/>
    <w:rsid w:val="00483048"/>
    <w:rsid w:val="0048358F"/>
    <w:rsid w:val="00483E5D"/>
    <w:rsid w:val="00485F79"/>
    <w:rsid w:val="004862E3"/>
    <w:rsid w:val="00487385"/>
    <w:rsid w:val="00487FFD"/>
    <w:rsid w:val="004904FF"/>
    <w:rsid w:val="00490593"/>
    <w:rsid w:val="004907C7"/>
    <w:rsid w:val="00490BDF"/>
    <w:rsid w:val="00490BED"/>
    <w:rsid w:val="00491B65"/>
    <w:rsid w:val="00492AC9"/>
    <w:rsid w:val="00492B4B"/>
    <w:rsid w:val="00493424"/>
    <w:rsid w:val="004937F1"/>
    <w:rsid w:val="004942B3"/>
    <w:rsid w:val="004947FE"/>
    <w:rsid w:val="004951A6"/>
    <w:rsid w:val="0049559B"/>
    <w:rsid w:val="00495F1B"/>
    <w:rsid w:val="00497F69"/>
    <w:rsid w:val="004A1101"/>
    <w:rsid w:val="004A1415"/>
    <w:rsid w:val="004A1943"/>
    <w:rsid w:val="004A1D10"/>
    <w:rsid w:val="004A28D0"/>
    <w:rsid w:val="004A2DCE"/>
    <w:rsid w:val="004A381F"/>
    <w:rsid w:val="004A3E58"/>
    <w:rsid w:val="004A4E25"/>
    <w:rsid w:val="004A4EAC"/>
    <w:rsid w:val="004A673F"/>
    <w:rsid w:val="004A6A5E"/>
    <w:rsid w:val="004B0A80"/>
    <w:rsid w:val="004B2257"/>
    <w:rsid w:val="004B2795"/>
    <w:rsid w:val="004B38B2"/>
    <w:rsid w:val="004B41C2"/>
    <w:rsid w:val="004B4D7E"/>
    <w:rsid w:val="004B4ECF"/>
    <w:rsid w:val="004B5110"/>
    <w:rsid w:val="004B6F02"/>
    <w:rsid w:val="004B7F7D"/>
    <w:rsid w:val="004C2023"/>
    <w:rsid w:val="004C2183"/>
    <w:rsid w:val="004C2C28"/>
    <w:rsid w:val="004C2E12"/>
    <w:rsid w:val="004C3D6D"/>
    <w:rsid w:val="004C4675"/>
    <w:rsid w:val="004C4B6F"/>
    <w:rsid w:val="004C4CEF"/>
    <w:rsid w:val="004C4EDE"/>
    <w:rsid w:val="004C53C8"/>
    <w:rsid w:val="004C625C"/>
    <w:rsid w:val="004C63B0"/>
    <w:rsid w:val="004C6C61"/>
    <w:rsid w:val="004C6D91"/>
    <w:rsid w:val="004C7B89"/>
    <w:rsid w:val="004D2C26"/>
    <w:rsid w:val="004D47F5"/>
    <w:rsid w:val="004D4B33"/>
    <w:rsid w:val="004D5BA5"/>
    <w:rsid w:val="004D61AC"/>
    <w:rsid w:val="004D657C"/>
    <w:rsid w:val="004D6EE6"/>
    <w:rsid w:val="004D7768"/>
    <w:rsid w:val="004E007F"/>
    <w:rsid w:val="004E0678"/>
    <w:rsid w:val="004E0C11"/>
    <w:rsid w:val="004E1A7F"/>
    <w:rsid w:val="004E23A8"/>
    <w:rsid w:val="004E2723"/>
    <w:rsid w:val="004E3CB9"/>
    <w:rsid w:val="004E5645"/>
    <w:rsid w:val="004E5933"/>
    <w:rsid w:val="004E5B23"/>
    <w:rsid w:val="004E6C8C"/>
    <w:rsid w:val="004E7DB9"/>
    <w:rsid w:val="004F06C2"/>
    <w:rsid w:val="004F0E29"/>
    <w:rsid w:val="004F17E3"/>
    <w:rsid w:val="004F18FF"/>
    <w:rsid w:val="004F3410"/>
    <w:rsid w:val="004F451D"/>
    <w:rsid w:val="004F488D"/>
    <w:rsid w:val="004F4B63"/>
    <w:rsid w:val="004F4DF4"/>
    <w:rsid w:val="004F535A"/>
    <w:rsid w:val="004F6848"/>
    <w:rsid w:val="00501B8F"/>
    <w:rsid w:val="00501E80"/>
    <w:rsid w:val="005046D3"/>
    <w:rsid w:val="00504C11"/>
    <w:rsid w:val="00506D93"/>
    <w:rsid w:val="0050756E"/>
    <w:rsid w:val="00507923"/>
    <w:rsid w:val="00507F0E"/>
    <w:rsid w:val="00510491"/>
    <w:rsid w:val="005107D8"/>
    <w:rsid w:val="00511172"/>
    <w:rsid w:val="00511215"/>
    <w:rsid w:val="00511816"/>
    <w:rsid w:val="0051268A"/>
    <w:rsid w:val="00512A2A"/>
    <w:rsid w:val="00513E67"/>
    <w:rsid w:val="00514E6A"/>
    <w:rsid w:val="005164FF"/>
    <w:rsid w:val="00516C66"/>
    <w:rsid w:val="005175BB"/>
    <w:rsid w:val="00517609"/>
    <w:rsid w:val="0052025B"/>
    <w:rsid w:val="00520B2C"/>
    <w:rsid w:val="00521028"/>
    <w:rsid w:val="00521266"/>
    <w:rsid w:val="005216C7"/>
    <w:rsid w:val="0052208D"/>
    <w:rsid w:val="005231AE"/>
    <w:rsid w:val="00523BEB"/>
    <w:rsid w:val="00523CC4"/>
    <w:rsid w:val="00523CE6"/>
    <w:rsid w:val="00523D1B"/>
    <w:rsid w:val="00523E8A"/>
    <w:rsid w:val="005246B7"/>
    <w:rsid w:val="00524FCE"/>
    <w:rsid w:val="00526662"/>
    <w:rsid w:val="0052687A"/>
    <w:rsid w:val="00526E53"/>
    <w:rsid w:val="00530A7C"/>
    <w:rsid w:val="005317CB"/>
    <w:rsid w:val="00531D99"/>
    <w:rsid w:val="00532054"/>
    <w:rsid w:val="00532851"/>
    <w:rsid w:val="005329D4"/>
    <w:rsid w:val="005333CE"/>
    <w:rsid w:val="0053655C"/>
    <w:rsid w:val="005365FE"/>
    <w:rsid w:val="00537745"/>
    <w:rsid w:val="00540680"/>
    <w:rsid w:val="0054139C"/>
    <w:rsid w:val="005413A9"/>
    <w:rsid w:val="0054178C"/>
    <w:rsid w:val="0054278C"/>
    <w:rsid w:val="00542CE1"/>
    <w:rsid w:val="00542D63"/>
    <w:rsid w:val="0054311B"/>
    <w:rsid w:val="00543F82"/>
    <w:rsid w:val="00544713"/>
    <w:rsid w:val="005448B0"/>
    <w:rsid w:val="005449AC"/>
    <w:rsid w:val="00544CA9"/>
    <w:rsid w:val="005457AC"/>
    <w:rsid w:val="005457F0"/>
    <w:rsid w:val="00545D34"/>
    <w:rsid w:val="0054629F"/>
    <w:rsid w:val="00546C0A"/>
    <w:rsid w:val="00546C2A"/>
    <w:rsid w:val="0055152D"/>
    <w:rsid w:val="00551BF0"/>
    <w:rsid w:val="00552998"/>
    <w:rsid w:val="00553375"/>
    <w:rsid w:val="0055364D"/>
    <w:rsid w:val="00554AF6"/>
    <w:rsid w:val="00555450"/>
    <w:rsid w:val="0055555A"/>
    <w:rsid w:val="00555E5B"/>
    <w:rsid w:val="00555E89"/>
    <w:rsid w:val="005578C1"/>
    <w:rsid w:val="00557F35"/>
    <w:rsid w:val="0056013F"/>
    <w:rsid w:val="0056022C"/>
    <w:rsid w:val="0056114F"/>
    <w:rsid w:val="00561B70"/>
    <w:rsid w:val="00562129"/>
    <w:rsid w:val="0056220D"/>
    <w:rsid w:val="00562B73"/>
    <w:rsid w:val="00562D9D"/>
    <w:rsid w:val="00563CF8"/>
    <w:rsid w:val="00564407"/>
    <w:rsid w:val="0056490F"/>
    <w:rsid w:val="005659BE"/>
    <w:rsid w:val="00565A19"/>
    <w:rsid w:val="0056605C"/>
    <w:rsid w:val="005665C9"/>
    <w:rsid w:val="00566733"/>
    <w:rsid w:val="00567233"/>
    <w:rsid w:val="00567B16"/>
    <w:rsid w:val="00567EE4"/>
    <w:rsid w:val="00570764"/>
    <w:rsid w:val="00570AF1"/>
    <w:rsid w:val="00570B22"/>
    <w:rsid w:val="005711FF"/>
    <w:rsid w:val="005723DF"/>
    <w:rsid w:val="00572BFE"/>
    <w:rsid w:val="00573752"/>
    <w:rsid w:val="00573ED9"/>
    <w:rsid w:val="0057584C"/>
    <w:rsid w:val="00575CBB"/>
    <w:rsid w:val="0057660C"/>
    <w:rsid w:val="00576E06"/>
    <w:rsid w:val="00577DF0"/>
    <w:rsid w:val="005805B5"/>
    <w:rsid w:val="00581756"/>
    <w:rsid w:val="00583283"/>
    <w:rsid w:val="00584097"/>
    <w:rsid w:val="0058439B"/>
    <w:rsid w:val="005844CE"/>
    <w:rsid w:val="00586342"/>
    <w:rsid w:val="005868E0"/>
    <w:rsid w:val="00587033"/>
    <w:rsid w:val="00590120"/>
    <w:rsid w:val="005906A7"/>
    <w:rsid w:val="00590768"/>
    <w:rsid w:val="005916E5"/>
    <w:rsid w:val="00591734"/>
    <w:rsid w:val="00591DCA"/>
    <w:rsid w:val="00592799"/>
    <w:rsid w:val="00592B59"/>
    <w:rsid w:val="00592B73"/>
    <w:rsid w:val="00592F6A"/>
    <w:rsid w:val="0059421A"/>
    <w:rsid w:val="0059542F"/>
    <w:rsid w:val="00595A1E"/>
    <w:rsid w:val="00595C6D"/>
    <w:rsid w:val="00595EAE"/>
    <w:rsid w:val="005967C0"/>
    <w:rsid w:val="0059685D"/>
    <w:rsid w:val="00596E4A"/>
    <w:rsid w:val="00596FAB"/>
    <w:rsid w:val="00597241"/>
    <w:rsid w:val="00597460"/>
    <w:rsid w:val="005976A8"/>
    <w:rsid w:val="00597CCB"/>
    <w:rsid w:val="005A0638"/>
    <w:rsid w:val="005A0D7E"/>
    <w:rsid w:val="005A18B8"/>
    <w:rsid w:val="005A1F13"/>
    <w:rsid w:val="005A20BC"/>
    <w:rsid w:val="005A256A"/>
    <w:rsid w:val="005A39FE"/>
    <w:rsid w:val="005A4E29"/>
    <w:rsid w:val="005A5462"/>
    <w:rsid w:val="005A6FD2"/>
    <w:rsid w:val="005A7302"/>
    <w:rsid w:val="005A73C9"/>
    <w:rsid w:val="005B04F4"/>
    <w:rsid w:val="005B054B"/>
    <w:rsid w:val="005B0636"/>
    <w:rsid w:val="005B19D6"/>
    <w:rsid w:val="005B2C72"/>
    <w:rsid w:val="005B2DE4"/>
    <w:rsid w:val="005B456D"/>
    <w:rsid w:val="005B45BA"/>
    <w:rsid w:val="005B4DB6"/>
    <w:rsid w:val="005B5A74"/>
    <w:rsid w:val="005B5AC0"/>
    <w:rsid w:val="005B5E8D"/>
    <w:rsid w:val="005B6141"/>
    <w:rsid w:val="005B649F"/>
    <w:rsid w:val="005B6BF1"/>
    <w:rsid w:val="005B6C73"/>
    <w:rsid w:val="005B7043"/>
    <w:rsid w:val="005C0394"/>
    <w:rsid w:val="005C1120"/>
    <w:rsid w:val="005C1550"/>
    <w:rsid w:val="005C2367"/>
    <w:rsid w:val="005C2835"/>
    <w:rsid w:val="005C2868"/>
    <w:rsid w:val="005C2940"/>
    <w:rsid w:val="005C2D5E"/>
    <w:rsid w:val="005C300F"/>
    <w:rsid w:val="005C37D1"/>
    <w:rsid w:val="005C39D3"/>
    <w:rsid w:val="005C4E9F"/>
    <w:rsid w:val="005C5B40"/>
    <w:rsid w:val="005C5BB1"/>
    <w:rsid w:val="005C5E6E"/>
    <w:rsid w:val="005C74FC"/>
    <w:rsid w:val="005D0293"/>
    <w:rsid w:val="005D0A7E"/>
    <w:rsid w:val="005D1AA4"/>
    <w:rsid w:val="005D2008"/>
    <w:rsid w:val="005D26A0"/>
    <w:rsid w:val="005D29BD"/>
    <w:rsid w:val="005D3FBA"/>
    <w:rsid w:val="005D423A"/>
    <w:rsid w:val="005D5473"/>
    <w:rsid w:val="005D5666"/>
    <w:rsid w:val="005D5CC6"/>
    <w:rsid w:val="005D62A9"/>
    <w:rsid w:val="005D6FA2"/>
    <w:rsid w:val="005D71A4"/>
    <w:rsid w:val="005D76BC"/>
    <w:rsid w:val="005D77CE"/>
    <w:rsid w:val="005E05A7"/>
    <w:rsid w:val="005E067A"/>
    <w:rsid w:val="005E10C3"/>
    <w:rsid w:val="005E29A5"/>
    <w:rsid w:val="005E2A5C"/>
    <w:rsid w:val="005E2E0E"/>
    <w:rsid w:val="005E38A4"/>
    <w:rsid w:val="005E4618"/>
    <w:rsid w:val="005E5487"/>
    <w:rsid w:val="005E5F0D"/>
    <w:rsid w:val="005E748F"/>
    <w:rsid w:val="005E7B07"/>
    <w:rsid w:val="005F1113"/>
    <w:rsid w:val="005F1C6F"/>
    <w:rsid w:val="005F1DA5"/>
    <w:rsid w:val="005F2277"/>
    <w:rsid w:val="005F2DC5"/>
    <w:rsid w:val="005F34DE"/>
    <w:rsid w:val="005F4A2D"/>
    <w:rsid w:val="005F4A85"/>
    <w:rsid w:val="005F4EE0"/>
    <w:rsid w:val="005F50E0"/>
    <w:rsid w:val="005F5FB5"/>
    <w:rsid w:val="005F6B2C"/>
    <w:rsid w:val="005F7461"/>
    <w:rsid w:val="005F79CD"/>
    <w:rsid w:val="006000FE"/>
    <w:rsid w:val="006003A4"/>
    <w:rsid w:val="006007D2"/>
    <w:rsid w:val="0060359B"/>
    <w:rsid w:val="00603AF5"/>
    <w:rsid w:val="00603DE0"/>
    <w:rsid w:val="00604352"/>
    <w:rsid w:val="00605908"/>
    <w:rsid w:val="006066D7"/>
    <w:rsid w:val="00607EEB"/>
    <w:rsid w:val="00610001"/>
    <w:rsid w:val="00610297"/>
    <w:rsid w:val="00612970"/>
    <w:rsid w:val="00612A65"/>
    <w:rsid w:val="00612AEB"/>
    <w:rsid w:val="00613810"/>
    <w:rsid w:val="00614192"/>
    <w:rsid w:val="00614955"/>
    <w:rsid w:val="00614B7A"/>
    <w:rsid w:val="00614F81"/>
    <w:rsid w:val="006168FD"/>
    <w:rsid w:val="00616F73"/>
    <w:rsid w:val="006208F3"/>
    <w:rsid w:val="006216A2"/>
    <w:rsid w:val="00621AC2"/>
    <w:rsid w:val="00622051"/>
    <w:rsid w:val="00622439"/>
    <w:rsid w:val="006232AA"/>
    <w:rsid w:val="00623D3A"/>
    <w:rsid w:val="0062415C"/>
    <w:rsid w:val="00624185"/>
    <w:rsid w:val="006246CD"/>
    <w:rsid w:val="00625091"/>
    <w:rsid w:val="006261FB"/>
    <w:rsid w:val="006263F6"/>
    <w:rsid w:val="006267DA"/>
    <w:rsid w:val="00627154"/>
    <w:rsid w:val="0063023D"/>
    <w:rsid w:val="0063182B"/>
    <w:rsid w:val="00631D00"/>
    <w:rsid w:val="00631E5B"/>
    <w:rsid w:val="006320BA"/>
    <w:rsid w:val="00632234"/>
    <w:rsid w:val="006327B7"/>
    <w:rsid w:val="00633252"/>
    <w:rsid w:val="0063399A"/>
    <w:rsid w:val="00633CD9"/>
    <w:rsid w:val="00633EE2"/>
    <w:rsid w:val="00634334"/>
    <w:rsid w:val="006362E0"/>
    <w:rsid w:val="0063702C"/>
    <w:rsid w:val="006377A6"/>
    <w:rsid w:val="00637F5F"/>
    <w:rsid w:val="006403CF"/>
    <w:rsid w:val="00640555"/>
    <w:rsid w:val="00640F0D"/>
    <w:rsid w:val="00641BA5"/>
    <w:rsid w:val="00641D6F"/>
    <w:rsid w:val="0064223A"/>
    <w:rsid w:val="006438ED"/>
    <w:rsid w:val="0064533B"/>
    <w:rsid w:val="00645AC5"/>
    <w:rsid w:val="00646196"/>
    <w:rsid w:val="006461FD"/>
    <w:rsid w:val="00646B01"/>
    <w:rsid w:val="00647317"/>
    <w:rsid w:val="0064737E"/>
    <w:rsid w:val="00647A89"/>
    <w:rsid w:val="006507DB"/>
    <w:rsid w:val="00652558"/>
    <w:rsid w:val="00652763"/>
    <w:rsid w:val="00653662"/>
    <w:rsid w:val="00654312"/>
    <w:rsid w:val="00654895"/>
    <w:rsid w:val="00655BA5"/>
    <w:rsid w:val="006564A5"/>
    <w:rsid w:val="00656E35"/>
    <w:rsid w:val="006611AC"/>
    <w:rsid w:val="0066123A"/>
    <w:rsid w:val="00661B44"/>
    <w:rsid w:val="00666333"/>
    <w:rsid w:val="00666D31"/>
    <w:rsid w:val="006671B4"/>
    <w:rsid w:val="006673FA"/>
    <w:rsid w:val="00667996"/>
    <w:rsid w:val="00670CE7"/>
    <w:rsid w:val="00670FF9"/>
    <w:rsid w:val="00671404"/>
    <w:rsid w:val="006715B7"/>
    <w:rsid w:val="0067291A"/>
    <w:rsid w:val="006733CF"/>
    <w:rsid w:val="006744C4"/>
    <w:rsid w:val="00675217"/>
    <w:rsid w:val="0067524A"/>
    <w:rsid w:val="00675CCD"/>
    <w:rsid w:val="006774B9"/>
    <w:rsid w:val="00677730"/>
    <w:rsid w:val="0067788D"/>
    <w:rsid w:val="0068017A"/>
    <w:rsid w:val="00680829"/>
    <w:rsid w:val="00682156"/>
    <w:rsid w:val="006824C1"/>
    <w:rsid w:val="006829E1"/>
    <w:rsid w:val="00683D9B"/>
    <w:rsid w:val="00683E68"/>
    <w:rsid w:val="00684823"/>
    <w:rsid w:val="006850B1"/>
    <w:rsid w:val="0068528A"/>
    <w:rsid w:val="00685BD0"/>
    <w:rsid w:val="00685F16"/>
    <w:rsid w:val="00685FC6"/>
    <w:rsid w:val="0068672E"/>
    <w:rsid w:val="00687895"/>
    <w:rsid w:val="006906C1"/>
    <w:rsid w:val="00690E99"/>
    <w:rsid w:val="0069133C"/>
    <w:rsid w:val="00691AB1"/>
    <w:rsid w:val="00691C78"/>
    <w:rsid w:val="00691E62"/>
    <w:rsid w:val="0069267B"/>
    <w:rsid w:val="00692DA7"/>
    <w:rsid w:val="00694E49"/>
    <w:rsid w:val="00695599"/>
    <w:rsid w:val="00696D23"/>
    <w:rsid w:val="00697700"/>
    <w:rsid w:val="00697C58"/>
    <w:rsid w:val="006A0EB1"/>
    <w:rsid w:val="006A0ED7"/>
    <w:rsid w:val="006A0FEE"/>
    <w:rsid w:val="006A123A"/>
    <w:rsid w:val="006A325C"/>
    <w:rsid w:val="006A3651"/>
    <w:rsid w:val="006A3789"/>
    <w:rsid w:val="006A3928"/>
    <w:rsid w:val="006A3AF4"/>
    <w:rsid w:val="006A4118"/>
    <w:rsid w:val="006A46F8"/>
    <w:rsid w:val="006A5BE5"/>
    <w:rsid w:val="006A5E00"/>
    <w:rsid w:val="006A5E0E"/>
    <w:rsid w:val="006A7893"/>
    <w:rsid w:val="006B0405"/>
    <w:rsid w:val="006B0D6F"/>
    <w:rsid w:val="006B16DE"/>
    <w:rsid w:val="006B17F4"/>
    <w:rsid w:val="006B2300"/>
    <w:rsid w:val="006B2DAB"/>
    <w:rsid w:val="006B2F0F"/>
    <w:rsid w:val="006B325C"/>
    <w:rsid w:val="006B3D92"/>
    <w:rsid w:val="006B3DDA"/>
    <w:rsid w:val="006B46E6"/>
    <w:rsid w:val="006B4B60"/>
    <w:rsid w:val="006B4EC4"/>
    <w:rsid w:val="006B556D"/>
    <w:rsid w:val="006B573D"/>
    <w:rsid w:val="006B5F05"/>
    <w:rsid w:val="006C0F46"/>
    <w:rsid w:val="006C0FCD"/>
    <w:rsid w:val="006C1BD7"/>
    <w:rsid w:val="006C1E9C"/>
    <w:rsid w:val="006C1FC0"/>
    <w:rsid w:val="006C25EA"/>
    <w:rsid w:val="006C31D0"/>
    <w:rsid w:val="006C39D4"/>
    <w:rsid w:val="006C3E5B"/>
    <w:rsid w:val="006C478A"/>
    <w:rsid w:val="006C4B88"/>
    <w:rsid w:val="006C4DCA"/>
    <w:rsid w:val="006C507D"/>
    <w:rsid w:val="006C540A"/>
    <w:rsid w:val="006C5637"/>
    <w:rsid w:val="006C56EA"/>
    <w:rsid w:val="006C6134"/>
    <w:rsid w:val="006C61FD"/>
    <w:rsid w:val="006C6981"/>
    <w:rsid w:val="006C6C75"/>
    <w:rsid w:val="006C7031"/>
    <w:rsid w:val="006C787D"/>
    <w:rsid w:val="006C7DA9"/>
    <w:rsid w:val="006C7E62"/>
    <w:rsid w:val="006D0171"/>
    <w:rsid w:val="006D0240"/>
    <w:rsid w:val="006D056C"/>
    <w:rsid w:val="006D0D0E"/>
    <w:rsid w:val="006D16F7"/>
    <w:rsid w:val="006D1880"/>
    <w:rsid w:val="006D2483"/>
    <w:rsid w:val="006D28F8"/>
    <w:rsid w:val="006D29CB"/>
    <w:rsid w:val="006D3DC2"/>
    <w:rsid w:val="006D44B2"/>
    <w:rsid w:val="006D6269"/>
    <w:rsid w:val="006D72A6"/>
    <w:rsid w:val="006E02FB"/>
    <w:rsid w:val="006E17E9"/>
    <w:rsid w:val="006E249C"/>
    <w:rsid w:val="006E2683"/>
    <w:rsid w:val="006E268F"/>
    <w:rsid w:val="006E2FD2"/>
    <w:rsid w:val="006E3C0C"/>
    <w:rsid w:val="006E4758"/>
    <w:rsid w:val="006E4C91"/>
    <w:rsid w:val="006E56C7"/>
    <w:rsid w:val="006E5B1F"/>
    <w:rsid w:val="006E6AA3"/>
    <w:rsid w:val="006E6D4B"/>
    <w:rsid w:val="006E7653"/>
    <w:rsid w:val="006F0A3C"/>
    <w:rsid w:val="006F0D21"/>
    <w:rsid w:val="006F0DE2"/>
    <w:rsid w:val="006F1534"/>
    <w:rsid w:val="006F193C"/>
    <w:rsid w:val="006F1DDC"/>
    <w:rsid w:val="006F2E50"/>
    <w:rsid w:val="006F338C"/>
    <w:rsid w:val="006F3415"/>
    <w:rsid w:val="006F39E6"/>
    <w:rsid w:val="006F43B7"/>
    <w:rsid w:val="006F4DDE"/>
    <w:rsid w:val="006F62AB"/>
    <w:rsid w:val="006F65AE"/>
    <w:rsid w:val="006F6DD3"/>
    <w:rsid w:val="006F6E37"/>
    <w:rsid w:val="006F7567"/>
    <w:rsid w:val="007000DD"/>
    <w:rsid w:val="0070064A"/>
    <w:rsid w:val="00701CA0"/>
    <w:rsid w:val="007020F0"/>
    <w:rsid w:val="00702D2F"/>
    <w:rsid w:val="007036F1"/>
    <w:rsid w:val="00704A33"/>
    <w:rsid w:val="007056D3"/>
    <w:rsid w:val="00705C9B"/>
    <w:rsid w:val="00706068"/>
    <w:rsid w:val="00706365"/>
    <w:rsid w:val="007103D8"/>
    <w:rsid w:val="007113B8"/>
    <w:rsid w:val="007125DD"/>
    <w:rsid w:val="0071264A"/>
    <w:rsid w:val="00712DC0"/>
    <w:rsid w:val="007130A5"/>
    <w:rsid w:val="00713559"/>
    <w:rsid w:val="0071551B"/>
    <w:rsid w:val="007157F4"/>
    <w:rsid w:val="00715B70"/>
    <w:rsid w:val="00715FB4"/>
    <w:rsid w:val="00716638"/>
    <w:rsid w:val="007167EE"/>
    <w:rsid w:val="00720E13"/>
    <w:rsid w:val="00721168"/>
    <w:rsid w:val="007215C0"/>
    <w:rsid w:val="007226BB"/>
    <w:rsid w:val="00723AAB"/>
    <w:rsid w:val="007241C0"/>
    <w:rsid w:val="0072433F"/>
    <w:rsid w:val="007243A1"/>
    <w:rsid w:val="007245E9"/>
    <w:rsid w:val="007247B8"/>
    <w:rsid w:val="00724855"/>
    <w:rsid w:val="00725A86"/>
    <w:rsid w:val="00725A9F"/>
    <w:rsid w:val="007264FF"/>
    <w:rsid w:val="00727E83"/>
    <w:rsid w:val="00730D67"/>
    <w:rsid w:val="0073131F"/>
    <w:rsid w:val="007317E9"/>
    <w:rsid w:val="00731E1F"/>
    <w:rsid w:val="00732A2E"/>
    <w:rsid w:val="007336B8"/>
    <w:rsid w:val="00735D41"/>
    <w:rsid w:val="007363C5"/>
    <w:rsid w:val="00736736"/>
    <w:rsid w:val="007375DE"/>
    <w:rsid w:val="007407BC"/>
    <w:rsid w:val="00740BB0"/>
    <w:rsid w:val="00741289"/>
    <w:rsid w:val="007414DE"/>
    <w:rsid w:val="007417B2"/>
    <w:rsid w:val="007426E2"/>
    <w:rsid w:val="00742898"/>
    <w:rsid w:val="00742A70"/>
    <w:rsid w:val="00742B7C"/>
    <w:rsid w:val="00742C5B"/>
    <w:rsid w:val="007436FA"/>
    <w:rsid w:val="00743DCC"/>
    <w:rsid w:val="007449AF"/>
    <w:rsid w:val="00745096"/>
    <w:rsid w:val="0074550B"/>
    <w:rsid w:val="007455DF"/>
    <w:rsid w:val="00745B97"/>
    <w:rsid w:val="00745C98"/>
    <w:rsid w:val="007471BD"/>
    <w:rsid w:val="00747D84"/>
    <w:rsid w:val="007502A1"/>
    <w:rsid w:val="007515D2"/>
    <w:rsid w:val="00751A50"/>
    <w:rsid w:val="00752FBA"/>
    <w:rsid w:val="0075339B"/>
    <w:rsid w:val="0075617C"/>
    <w:rsid w:val="00756192"/>
    <w:rsid w:val="00756272"/>
    <w:rsid w:val="00756542"/>
    <w:rsid w:val="00756554"/>
    <w:rsid w:val="00757980"/>
    <w:rsid w:val="0076004E"/>
    <w:rsid w:val="00760856"/>
    <w:rsid w:val="00760857"/>
    <w:rsid w:val="00761722"/>
    <w:rsid w:val="00763342"/>
    <w:rsid w:val="007636F9"/>
    <w:rsid w:val="00763B70"/>
    <w:rsid w:val="00763C25"/>
    <w:rsid w:val="00764C8E"/>
    <w:rsid w:val="00770BB2"/>
    <w:rsid w:val="00770E51"/>
    <w:rsid w:val="00770EEE"/>
    <w:rsid w:val="0077149B"/>
    <w:rsid w:val="00771569"/>
    <w:rsid w:val="00772F34"/>
    <w:rsid w:val="007737A4"/>
    <w:rsid w:val="007743F0"/>
    <w:rsid w:val="00774572"/>
    <w:rsid w:val="00774C81"/>
    <w:rsid w:val="00774EEA"/>
    <w:rsid w:val="0077609A"/>
    <w:rsid w:val="00776477"/>
    <w:rsid w:val="0077672E"/>
    <w:rsid w:val="007775F5"/>
    <w:rsid w:val="00777B29"/>
    <w:rsid w:val="00777D61"/>
    <w:rsid w:val="00780C02"/>
    <w:rsid w:val="007816C4"/>
    <w:rsid w:val="00781EBD"/>
    <w:rsid w:val="00784B14"/>
    <w:rsid w:val="007854C5"/>
    <w:rsid w:val="00785D19"/>
    <w:rsid w:val="007866CB"/>
    <w:rsid w:val="00787948"/>
    <w:rsid w:val="00791E54"/>
    <w:rsid w:val="00791F7B"/>
    <w:rsid w:val="007927A7"/>
    <w:rsid w:val="007933A8"/>
    <w:rsid w:val="007934BA"/>
    <w:rsid w:val="00793628"/>
    <w:rsid w:val="00793722"/>
    <w:rsid w:val="00793985"/>
    <w:rsid w:val="00793E4D"/>
    <w:rsid w:val="007941B5"/>
    <w:rsid w:val="007959F3"/>
    <w:rsid w:val="00796AB6"/>
    <w:rsid w:val="007A0479"/>
    <w:rsid w:val="007A0B05"/>
    <w:rsid w:val="007A154D"/>
    <w:rsid w:val="007A16F6"/>
    <w:rsid w:val="007A1C3E"/>
    <w:rsid w:val="007A1D14"/>
    <w:rsid w:val="007A376F"/>
    <w:rsid w:val="007A3E0D"/>
    <w:rsid w:val="007A43CE"/>
    <w:rsid w:val="007A5640"/>
    <w:rsid w:val="007A5684"/>
    <w:rsid w:val="007A5D6C"/>
    <w:rsid w:val="007A6840"/>
    <w:rsid w:val="007A6AF8"/>
    <w:rsid w:val="007A7139"/>
    <w:rsid w:val="007A77F3"/>
    <w:rsid w:val="007B0540"/>
    <w:rsid w:val="007B1734"/>
    <w:rsid w:val="007B253A"/>
    <w:rsid w:val="007B2CA1"/>
    <w:rsid w:val="007B3458"/>
    <w:rsid w:val="007B38C9"/>
    <w:rsid w:val="007B38EA"/>
    <w:rsid w:val="007B3BD3"/>
    <w:rsid w:val="007B4667"/>
    <w:rsid w:val="007B49D4"/>
    <w:rsid w:val="007B4A12"/>
    <w:rsid w:val="007B5552"/>
    <w:rsid w:val="007B5A06"/>
    <w:rsid w:val="007B5A42"/>
    <w:rsid w:val="007B5BB8"/>
    <w:rsid w:val="007B77C4"/>
    <w:rsid w:val="007B7BAE"/>
    <w:rsid w:val="007B7E0B"/>
    <w:rsid w:val="007C0C82"/>
    <w:rsid w:val="007C126C"/>
    <w:rsid w:val="007C4202"/>
    <w:rsid w:val="007C4F10"/>
    <w:rsid w:val="007C4FC6"/>
    <w:rsid w:val="007C599F"/>
    <w:rsid w:val="007C5F6B"/>
    <w:rsid w:val="007C7B14"/>
    <w:rsid w:val="007C7F3B"/>
    <w:rsid w:val="007D0871"/>
    <w:rsid w:val="007D2865"/>
    <w:rsid w:val="007D2E14"/>
    <w:rsid w:val="007D326E"/>
    <w:rsid w:val="007D397E"/>
    <w:rsid w:val="007D3981"/>
    <w:rsid w:val="007D3A9D"/>
    <w:rsid w:val="007D3AEF"/>
    <w:rsid w:val="007D3AFC"/>
    <w:rsid w:val="007D49A4"/>
    <w:rsid w:val="007D54DA"/>
    <w:rsid w:val="007D677E"/>
    <w:rsid w:val="007D768F"/>
    <w:rsid w:val="007D7874"/>
    <w:rsid w:val="007D7A3D"/>
    <w:rsid w:val="007E02A9"/>
    <w:rsid w:val="007E066D"/>
    <w:rsid w:val="007E102B"/>
    <w:rsid w:val="007E1371"/>
    <w:rsid w:val="007E1557"/>
    <w:rsid w:val="007E1E07"/>
    <w:rsid w:val="007E2043"/>
    <w:rsid w:val="007E2E1F"/>
    <w:rsid w:val="007E6300"/>
    <w:rsid w:val="007E65EC"/>
    <w:rsid w:val="007E6E95"/>
    <w:rsid w:val="007E75BF"/>
    <w:rsid w:val="007F0BF0"/>
    <w:rsid w:val="007F10E4"/>
    <w:rsid w:val="007F2354"/>
    <w:rsid w:val="007F28C0"/>
    <w:rsid w:val="007F3229"/>
    <w:rsid w:val="007F38E7"/>
    <w:rsid w:val="007F421A"/>
    <w:rsid w:val="007F44E0"/>
    <w:rsid w:val="007F4EC7"/>
    <w:rsid w:val="007F5138"/>
    <w:rsid w:val="007F72AE"/>
    <w:rsid w:val="007F7395"/>
    <w:rsid w:val="007F7811"/>
    <w:rsid w:val="00801096"/>
    <w:rsid w:val="008012B9"/>
    <w:rsid w:val="00801702"/>
    <w:rsid w:val="00802111"/>
    <w:rsid w:val="00802C2E"/>
    <w:rsid w:val="00803190"/>
    <w:rsid w:val="00804B99"/>
    <w:rsid w:val="00804CDF"/>
    <w:rsid w:val="00805951"/>
    <w:rsid w:val="00805F12"/>
    <w:rsid w:val="00806A4E"/>
    <w:rsid w:val="00806BE3"/>
    <w:rsid w:val="00810156"/>
    <w:rsid w:val="008106D7"/>
    <w:rsid w:val="008110A9"/>
    <w:rsid w:val="00811261"/>
    <w:rsid w:val="0081153F"/>
    <w:rsid w:val="00811AD0"/>
    <w:rsid w:val="00812973"/>
    <w:rsid w:val="00812DDA"/>
    <w:rsid w:val="00812E62"/>
    <w:rsid w:val="00814D17"/>
    <w:rsid w:val="0081527E"/>
    <w:rsid w:val="008158C9"/>
    <w:rsid w:val="00815DEA"/>
    <w:rsid w:val="00815EAE"/>
    <w:rsid w:val="0081651E"/>
    <w:rsid w:val="00816C0B"/>
    <w:rsid w:val="00817393"/>
    <w:rsid w:val="008205F7"/>
    <w:rsid w:val="008207A2"/>
    <w:rsid w:val="00820A95"/>
    <w:rsid w:val="00820FA7"/>
    <w:rsid w:val="008210B3"/>
    <w:rsid w:val="008226ED"/>
    <w:rsid w:val="00822FF6"/>
    <w:rsid w:val="008238CC"/>
    <w:rsid w:val="008238E6"/>
    <w:rsid w:val="00824C88"/>
    <w:rsid w:val="00824E65"/>
    <w:rsid w:val="00826294"/>
    <w:rsid w:val="008263CB"/>
    <w:rsid w:val="00826EA2"/>
    <w:rsid w:val="00827E87"/>
    <w:rsid w:val="00830CCE"/>
    <w:rsid w:val="00831635"/>
    <w:rsid w:val="00831CE1"/>
    <w:rsid w:val="00831DCB"/>
    <w:rsid w:val="00833F7B"/>
    <w:rsid w:val="008346F8"/>
    <w:rsid w:val="00835E8A"/>
    <w:rsid w:val="0083605F"/>
    <w:rsid w:val="00837654"/>
    <w:rsid w:val="00840112"/>
    <w:rsid w:val="00840903"/>
    <w:rsid w:val="00841000"/>
    <w:rsid w:val="008412B9"/>
    <w:rsid w:val="00841952"/>
    <w:rsid w:val="00841BB0"/>
    <w:rsid w:val="00842A34"/>
    <w:rsid w:val="00842D7D"/>
    <w:rsid w:val="008430B4"/>
    <w:rsid w:val="0084324C"/>
    <w:rsid w:val="008432F6"/>
    <w:rsid w:val="00843426"/>
    <w:rsid w:val="00843D72"/>
    <w:rsid w:val="00843D80"/>
    <w:rsid w:val="00844A6D"/>
    <w:rsid w:val="00844E47"/>
    <w:rsid w:val="00845696"/>
    <w:rsid w:val="008466FE"/>
    <w:rsid w:val="008469C0"/>
    <w:rsid w:val="008470EA"/>
    <w:rsid w:val="008474A0"/>
    <w:rsid w:val="00847842"/>
    <w:rsid w:val="00850707"/>
    <w:rsid w:val="00850F3F"/>
    <w:rsid w:val="0085111A"/>
    <w:rsid w:val="0085114C"/>
    <w:rsid w:val="00851193"/>
    <w:rsid w:val="008511CF"/>
    <w:rsid w:val="00851C77"/>
    <w:rsid w:val="00851DBA"/>
    <w:rsid w:val="008525B5"/>
    <w:rsid w:val="00852699"/>
    <w:rsid w:val="00852B69"/>
    <w:rsid w:val="00852C67"/>
    <w:rsid w:val="00852D08"/>
    <w:rsid w:val="00852DC5"/>
    <w:rsid w:val="00852DCA"/>
    <w:rsid w:val="008535D9"/>
    <w:rsid w:val="00854BE8"/>
    <w:rsid w:val="00854F94"/>
    <w:rsid w:val="00855100"/>
    <w:rsid w:val="00855F4F"/>
    <w:rsid w:val="00856D88"/>
    <w:rsid w:val="0085720A"/>
    <w:rsid w:val="00857428"/>
    <w:rsid w:val="008576F0"/>
    <w:rsid w:val="008600D3"/>
    <w:rsid w:val="00860144"/>
    <w:rsid w:val="00860160"/>
    <w:rsid w:val="0086028A"/>
    <w:rsid w:val="008603F7"/>
    <w:rsid w:val="00860B28"/>
    <w:rsid w:val="00861182"/>
    <w:rsid w:val="00861265"/>
    <w:rsid w:val="008612A8"/>
    <w:rsid w:val="0086489B"/>
    <w:rsid w:val="008652FB"/>
    <w:rsid w:val="0086677E"/>
    <w:rsid w:val="00866FA7"/>
    <w:rsid w:val="00870E55"/>
    <w:rsid w:val="00870E7A"/>
    <w:rsid w:val="008720A2"/>
    <w:rsid w:val="00872F0F"/>
    <w:rsid w:val="00872F10"/>
    <w:rsid w:val="0087409F"/>
    <w:rsid w:val="00874881"/>
    <w:rsid w:val="00874BFA"/>
    <w:rsid w:val="00875706"/>
    <w:rsid w:val="0087775C"/>
    <w:rsid w:val="00880766"/>
    <w:rsid w:val="00881882"/>
    <w:rsid w:val="00882408"/>
    <w:rsid w:val="00883EFE"/>
    <w:rsid w:val="0088524D"/>
    <w:rsid w:val="00885646"/>
    <w:rsid w:val="00885AAF"/>
    <w:rsid w:val="0088614E"/>
    <w:rsid w:val="00886B5E"/>
    <w:rsid w:val="00886FF9"/>
    <w:rsid w:val="0088736B"/>
    <w:rsid w:val="00890174"/>
    <w:rsid w:val="008902EE"/>
    <w:rsid w:val="0089041A"/>
    <w:rsid w:val="00890750"/>
    <w:rsid w:val="0089077D"/>
    <w:rsid w:val="00890B4E"/>
    <w:rsid w:val="008945C2"/>
    <w:rsid w:val="00894604"/>
    <w:rsid w:val="00894ABE"/>
    <w:rsid w:val="00895768"/>
    <w:rsid w:val="00895AB1"/>
    <w:rsid w:val="00896332"/>
    <w:rsid w:val="00897242"/>
    <w:rsid w:val="008A043E"/>
    <w:rsid w:val="008A0DC9"/>
    <w:rsid w:val="008A183C"/>
    <w:rsid w:val="008A201C"/>
    <w:rsid w:val="008A25B3"/>
    <w:rsid w:val="008A3130"/>
    <w:rsid w:val="008A38EA"/>
    <w:rsid w:val="008A4ED8"/>
    <w:rsid w:val="008A5506"/>
    <w:rsid w:val="008A55CA"/>
    <w:rsid w:val="008A5960"/>
    <w:rsid w:val="008A5A72"/>
    <w:rsid w:val="008A5C08"/>
    <w:rsid w:val="008A607C"/>
    <w:rsid w:val="008A615E"/>
    <w:rsid w:val="008A77AC"/>
    <w:rsid w:val="008A78D1"/>
    <w:rsid w:val="008B0317"/>
    <w:rsid w:val="008B05FE"/>
    <w:rsid w:val="008B0CE7"/>
    <w:rsid w:val="008B1B23"/>
    <w:rsid w:val="008B205E"/>
    <w:rsid w:val="008B248E"/>
    <w:rsid w:val="008B2C6B"/>
    <w:rsid w:val="008B3489"/>
    <w:rsid w:val="008B3695"/>
    <w:rsid w:val="008B37A5"/>
    <w:rsid w:val="008B448B"/>
    <w:rsid w:val="008B70FE"/>
    <w:rsid w:val="008C1A5F"/>
    <w:rsid w:val="008C2C6E"/>
    <w:rsid w:val="008C3658"/>
    <w:rsid w:val="008C39CB"/>
    <w:rsid w:val="008C5027"/>
    <w:rsid w:val="008C561D"/>
    <w:rsid w:val="008C571F"/>
    <w:rsid w:val="008C5C56"/>
    <w:rsid w:val="008C5F38"/>
    <w:rsid w:val="008C6EEA"/>
    <w:rsid w:val="008C7A08"/>
    <w:rsid w:val="008D09DB"/>
    <w:rsid w:val="008D0B01"/>
    <w:rsid w:val="008D0E06"/>
    <w:rsid w:val="008D1169"/>
    <w:rsid w:val="008D2318"/>
    <w:rsid w:val="008D27E2"/>
    <w:rsid w:val="008D30C6"/>
    <w:rsid w:val="008D37EF"/>
    <w:rsid w:val="008D4A12"/>
    <w:rsid w:val="008D4F81"/>
    <w:rsid w:val="008D5E06"/>
    <w:rsid w:val="008D7457"/>
    <w:rsid w:val="008D7696"/>
    <w:rsid w:val="008E0754"/>
    <w:rsid w:val="008E087C"/>
    <w:rsid w:val="008E0885"/>
    <w:rsid w:val="008E0A4F"/>
    <w:rsid w:val="008E0B1C"/>
    <w:rsid w:val="008E0C0C"/>
    <w:rsid w:val="008E0D67"/>
    <w:rsid w:val="008E10C9"/>
    <w:rsid w:val="008E28EA"/>
    <w:rsid w:val="008E343C"/>
    <w:rsid w:val="008E41A3"/>
    <w:rsid w:val="008E5976"/>
    <w:rsid w:val="008E68A0"/>
    <w:rsid w:val="008E6910"/>
    <w:rsid w:val="008E7AE7"/>
    <w:rsid w:val="008F0240"/>
    <w:rsid w:val="008F02FC"/>
    <w:rsid w:val="008F0750"/>
    <w:rsid w:val="008F094C"/>
    <w:rsid w:val="008F1C4D"/>
    <w:rsid w:val="008F2EFE"/>
    <w:rsid w:val="008F3FCB"/>
    <w:rsid w:val="008F4B5F"/>
    <w:rsid w:val="008F5C32"/>
    <w:rsid w:val="008F672F"/>
    <w:rsid w:val="008F724F"/>
    <w:rsid w:val="00900847"/>
    <w:rsid w:val="00900F53"/>
    <w:rsid w:val="00902650"/>
    <w:rsid w:val="00903486"/>
    <w:rsid w:val="00903B3A"/>
    <w:rsid w:val="00904C2B"/>
    <w:rsid w:val="00906CA6"/>
    <w:rsid w:val="00907DDC"/>
    <w:rsid w:val="00910CA7"/>
    <w:rsid w:val="0091102D"/>
    <w:rsid w:val="009114AB"/>
    <w:rsid w:val="00911E6F"/>
    <w:rsid w:val="009126B6"/>
    <w:rsid w:val="0091452A"/>
    <w:rsid w:val="00915AA7"/>
    <w:rsid w:val="00916A22"/>
    <w:rsid w:val="0092006E"/>
    <w:rsid w:val="00920107"/>
    <w:rsid w:val="00920BCE"/>
    <w:rsid w:val="00921E9F"/>
    <w:rsid w:val="00922DC0"/>
    <w:rsid w:val="00923102"/>
    <w:rsid w:val="00923983"/>
    <w:rsid w:val="009240A9"/>
    <w:rsid w:val="00926044"/>
    <w:rsid w:val="0092656B"/>
    <w:rsid w:val="009300F7"/>
    <w:rsid w:val="00931036"/>
    <w:rsid w:val="0093242D"/>
    <w:rsid w:val="00932ACA"/>
    <w:rsid w:val="009332B2"/>
    <w:rsid w:val="00934163"/>
    <w:rsid w:val="00934640"/>
    <w:rsid w:val="00934710"/>
    <w:rsid w:val="00934A27"/>
    <w:rsid w:val="009362FE"/>
    <w:rsid w:val="00937CB2"/>
    <w:rsid w:val="00940154"/>
    <w:rsid w:val="009403A5"/>
    <w:rsid w:val="00944247"/>
    <w:rsid w:val="009448F4"/>
    <w:rsid w:val="00945052"/>
    <w:rsid w:val="00945678"/>
    <w:rsid w:val="009457AA"/>
    <w:rsid w:val="00945E5B"/>
    <w:rsid w:val="00945FB4"/>
    <w:rsid w:val="00946471"/>
    <w:rsid w:val="00946E2C"/>
    <w:rsid w:val="00946F99"/>
    <w:rsid w:val="0095190E"/>
    <w:rsid w:val="00951D06"/>
    <w:rsid w:val="00951E44"/>
    <w:rsid w:val="0095287C"/>
    <w:rsid w:val="0095417E"/>
    <w:rsid w:val="00955BA5"/>
    <w:rsid w:val="00955D51"/>
    <w:rsid w:val="00955F22"/>
    <w:rsid w:val="0095626E"/>
    <w:rsid w:val="00957C99"/>
    <w:rsid w:val="00960FC5"/>
    <w:rsid w:val="009622D2"/>
    <w:rsid w:val="009626C0"/>
    <w:rsid w:val="00963312"/>
    <w:rsid w:val="00963BB8"/>
    <w:rsid w:val="009645A3"/>
    <w:rsid w:val="009645DF"/>
    <w:rsid w:val="009648FF"/>
    <w:rsid w:val="00964927"/>
    <w:rsid w:val="009649DD"/>
    <w:rsid w:val="00964B37"/>
    <w:rsid w:val="00965DE3"/>
    <w:rsid w:val="00966FBA"/>
    <w:rsid w:val="009674B9"/>
    <w:rsid w:val="009679FB"/>
    <w:rsid w:val="00970A54"/>
    <w:rsid w:val="0097123F"/>
    <w:rsid w:val="009714F5"/>
    <w:rsid w:val="0097178D"/>
    <w:rsid w:val="00971D3D"/>
    <w:rsid w:val="00972307"/>
    <w:rsid w:val="009725A6"/>
    <w:rsid w:val="009731D9"/>
    <w:rsid w:val="009737A2"/>
    <w:rsid w:val="00973AB4"/>
    <w:rsid w:val="00975FAE"/>
    <w:rsid w:val="0097684E"/>
    <w:rsid w:val="00976CB7"/>
    <w:rsid w:val="00977237"/>
    <w:rsid w:val="009809B0"/>
    <w:rsid w:val="00981371"/>
    <w:rsid w:val="009832AF"/>
    <w:rsid w:val="00984001"/>
    <w:rsid w:val="00984729"/>
    <w:rsid w:val="00984B6B"/>
    <w:rsid w:val="0098559A"/>
    <w:rsid w:val="00986097"/>
    <w:rsid w:val="00986327"/>
    <w:rsid w:val="0098663B"/>
    <w:rsid w:val="0098750A"/>
    <w:rsid w:val="00987E30"/>
    <w:rsid w:val="00987F25"/>
    <w:rsid w:val="009903B9"/>
    <w:rsid w:val="009903E4"/>
    <w:rsid w:val="00990D85"/>
    <w:rsid w:val="0099225E"/>
    <w:rsid w:val="00992628"/>
    <w:rsid w:val="0099286C"/>
    <w:rsid w:val="00992F13"/>
    <w:rsid w:val="0099307C"/>
    <w:rsid w:val="0099330D"/>
    <w:rsid w:val="00993BD0"/>
    <w:rsid w:val="00994AED"/>
    <w:rsid w:val="0099557A"/>
    <w:rsid w:val="009955FF"/>
    <w:rsid w:val="00995995"/>
    <w:rsid w:val="00996380"/>
    <w:rsid w:val="00996442"/>
    <w:rsid w:val="00996592"/>
    <w:rsid w:val="00996655"/>
    <w:rsid w:val="0099704B"/>
    <w:rsid w:val="00997A48"/>
    <w:rsid w:val="00997E11"/>
    <w:rsid w:val="009A0DA8"/>
    <w:rsid w:val="009A0EA2"/>
    <w:rsid w:val="009A136B"/>
    <w:rsid w:val="009A13AC"/>
    <w:rsid w:val="009A2B08"/>
    <w:rsid w:val="009A37D9"/>
    <w:rsid w:val="009A3920"/>
    <w:rsid w:val="009A464F"/>
    <w:rsid w:val="009A4BA9"/>
    <w:rsid w:val="009A4C8A"/>
    <w:rsid w:val="009A4D8D"/>
    <w:rsid w:val="009A5A38"/>
    <w:rsid w:val="009A5C1B"/>
    <w:rsid w:val="009A6B66"/>
    <w:rsid w:val="009A6F77"/>
    <w:rsid w:val="009B03FA"/>
    <w:rsid w:val="009B0943"/>
    <w:rsid w:val="009B1F68"/>
    <w:rsid w:val="009B2145"/>
    <w:rsid w:val="009B2177"/>
    <w:rsid w:val="009B346B"/>
    <w:rsid w:val="009B4A6B"/>
    <w:rsid w:val="009B548F"/>
    <w:rsid w:val="009B740D"/>
    <w:rsid w:val="009B7A3C"/>
    <w:rsid w:val="009C0842"/>
    <w:rsid w:val="009C0B69"/>
    <w:rsid w:val="009C13E4"/>
    <w:rsid w:val="009C2655"/>
    <w:rsid w:val="009C28B7"/>
    <w:rsid w:val="009C4E55"/>
    <w:rsid w:val="009C5907"/>
    <w:rsid w:val="009C74E1"/>
    <w:rsid w:val="009C7F4E"/>
    <w:rsid w:val="009D0DA9"/>
    <w:rsid w:val="009D0F0E"/>
    <w:rsid w:val="009D0F16"/>
    <w:rsid w:val="009D15D9"/>
    <w:rsid w:val="009D167E"/>
    <w:rsid w:val="009D1ADE"/>
    <w:rsid w:val="009D2DE2"/>
    <w:rsid w:val="009D341A"/>
    <w:rsid w:val="009D3F4E"/>
    <w:rsid w:val="009D46DF"/>
    <w:rsid w:val="009D5999"/>
    <w:rsid w:val="009D64F4"/>
    <w:rsid w:val="009D726A"/>
    <w:rsid w:val="009D74D7"/>
    <w:rsid w:val="009E0091"/>
    <w:rsid w:val="009E0711"/>
    <w:rsid w:val="009E19BD"/>
    <w:rsid w:val="009E1F4A"/>
    <w:rsid w:val="009E2894"/>
    <w:rsid w:val="009E2FBF"/>
    <w:rsid w:val="009E3FD9"/>
    <w:rsid w:val="009E4143"/>
    <w:rsid w:val="009E4A0A"/>
    <w:rsid w:val="009E4C65"/>
    <w:rsid w:val="009E570F"/>
    <w:rsid w:val="009E6B2C"/>
    <w:rsid w:val="009F0E1C"/>
    <w:rsid w:val="009F0F6A"/>
    <w:rsid w:val="009F13C3"/>
    <w:rsid w:val="009F140D"/>
    <w:rsid w:val="009F19EB"/>
    <w:rsid w:val="009F2828"/>
    <w:rsid w:val="009F2A97"/>
    <w:rsid w:val="009F3BE6"/>
    <w:rsid w:val="009F447E"/>
    <w:rsid w:val="009F5856"/>
    <w:rsid w:val="009F593D"/>
    <w:rsid w:val="009F5A36"/>
    <w:rsid w:val="009F5BA8"/>
    <w:rsid w:val="009F5F29"/>
    <w:rsid w:val="009F6339"/>
    <w:rsid w:val="00A002DF"/>
    <w:rsid w:val="00A00413"/>
    <w:rsid w:val="00A01826"/>
    <w:rsid w:val="00A03400"/>
    <w:rsid w:val="00A0352A"/>
    <w:rsid w:val="00A0382F"/>
    <w:rsid w:val="00A03E1F"/>
    <w:rsid w:val="00A03E6A"/>
    <w:rsid w:val="00A0413A"/>
    <w:rsid w:val="00A05519"/>
    <w:rsid w:val="00A06438"/>
    <w:rsid w:val="00A06A60"/>
    <w:rsid w:val="00A06F78"/>
    <w:rsid w:val="00A07869"/>
    <w:rsid w:val="00A07E1B"/>
    <w:rsid w:val="00A1080E"/>
    <w:rsid w:val="00A10AB2"/>
    <w:rsid w:val="00A10C14"/>
    <w:rsid w:val="00A11899"/>
    <w:rsid w:val="00A12E0E"/>
    <w:rsid w:val="00A1319A"/>
    <w:rsid w:val="00A138E4"/>
    <w:rsid w:val="00A13D4C"/>
    <w:rsid w:val="00A14A39"/>
    <w:rsid w:val="00A14AB6"/>
    <w:rsid w:val="00A156D2"/>
    <w:rsid w:val="00A15EBB"/>
    <w:rsid w:val="00A16B7E"/>
    <w:rsid w:val="00A16E11"/>
    <w:rsid w:val="00A1752E"/>
    <w:rsid w:val="00A205C4"/>
    <w:rsid w:val="00A20913"/>
    <w:rsid w:val="00A20A00"/>
    <w:rsid w:val="00A20C20"/>
    <w:rsid w:val="00A22F00"/>
    <w:rsid w:val="00A232BC"/>
    <w:rsid w:val="00A23518"/>
    <w:rsid w:val="00A246DE"/>
    <w:rsid w:val="00A24CDC"/>
    <w:rsid w:val="00A25306"/>
    <w:rsid w:val="00A258D9"/>
    <w:rsid w:val="00A25DF3"/>
    <w:rsid w:val="00A26721"/>
    <w:rsid w:val="00A27102"/>
    <w:rsid w:val="00A27567"/>
    <w:rsid w:val="00A27CC8"/>
    <w:rsid w:val="00A27DD3"/>
    <w:rsid w:val="00A30B54"/>
    <w:rsid w:val="00A322D1"/>
    <w:rsid w:val="00A32410"/>
    <w:rsid w:val="00A32DFA"/>
    <w:rsid w:val="00A33088"/>
    <w:rsid w:val="00A356B7"/>
    <w:rsid w:val="00A35CC5"/>
    <w:rsid w:val="00A3614D"/>
    <w:rsid w:val="00A36D7A"/>
    <w:rsid w:val="00A36E5F"/>
    <w:rsid w:val="00A37A8C"/>
    <w:rsid w:val="00A40096"/>
    <w:rsid w:val="00A409AD"/>
    <w:rsid w:val="00A409C6"/>
    <w:rsid w:val="00A40E30"/>
    <w:rsid w:val="00A42834"/>
    <w:rsid w:val="00A430AB"/>
    <w:rsid w:val="00A44182"/>
    <w:rsid w:val="00A441C0"/>
    <w:rsid w:val="00A447D8"/>
    <w:rsid w:val="00A46446"/>
    <w:rsid w:val="00A46C05"/>
    <w:rsid w:val="00A46CD5"/>
    <w:rsid w:val="00A470A3"/>
    <w:rsid w:val="00A472E7"/>
    <w:rsid w:val="00A47318"/>
    <w:rsid w:val="00A47842"/>
    <w:rsid w:val="00A509C2"/>
    <w:rsid w:val="00A50C67"/>
    <w:rsid w:val="00A513BA"/>
    <w:rsid w:val="00A51DA7"/>
    <w:rsid w:val="00A5217E"/>
    <w:rsid w:val="00A530EE"/>
    <w:rsid w:val="00A53139"/>
    <w:rsid w:val="00A53148"/>
    <w:rsid w:val="00A53342"/>
    <w:rsid w:val="00A53DF5"/>
    <w:rsid w:val="00A542B5"/>
    <w:rsid w:val="00A543A4"/>
    <w:rsid w:val="00A54935"/>
    <w:rsid w:val="00A55AF9"/>
    <w:rsid w:val="00A563EA"/>
    <w:rsid w:val="00A56E43"/>
    <w:rsid w:val="00A60659"/>
    <w:rsid w:val="00A6099E"/>
    <w:rsid w:val="00A60A52"/>
    <w:rsid w:val="00A60D81"/>
    <w:rsid w:val="00A61CFC"/>
    <w:rsid w:val="00A63081"/>
    <w:rsid w:val="00A630E5"/>
    <w:rsid w:val="00A6328A"/>
    <w:rsid w:val="00A63596"/>
    <w:rsid w:val="00A63C18"/>
    <w:rsid w:val="00A64829"/>
    <w:rsid w:val="00A64DF4"/>
    <w:rsid w:val="00A653C9"/>
    <w:rsid w:val="00A65C35"/>
    <w:rsid w:val="00A66094"/>
    <w:rsid w:val="00A6668A"/>
    <w:rsid w:val="00A67F58"/>
    <w:rsid w:val="00A70987"/>
    <w:rsid w:val="00A71634"/>
    <w:rsid w:val="00A722BD"/>
    <w:rsid w:val="00A72AED"/>
    <w:rsid w:val="00A72D5D"/>
    <w:rsid w:val="00A72FA7"/>
    <w:rsid w:val="00A73074"/>
    <w:rsid w:val="00A731CF"/>
    <w:rsid w:val="00A73894"/>
    <w:rsid w:val="00A75F73"/>
    <w:rsid w:val="00A76A6F"/>
    <w:rsid w:val="00A80CC8"/>
    <w:rsid w:val="00A81D46"/>
    <w:rsid w:val="00A82629"/>
    <w:rsid w:val="00A82A0D"/>
    <w:rsid w:val="00A83B70"/>
    <w:rsid w:val="00A83EA4"/>
    <w:rsid w:val="00A83F6D"/>
    <w:rsid w:val="00A84A4A"/>
    <w:rsid w:val="00A86787"/>
    <w:rsid w:val="00A86A77"/>
    <w:rsid w:val="00A917D0"/>
    <w:rsid w:val="00A92208"/>
    <w:rsid w:val="00A92E45"/>
    <w:rsid w:val="00A9326B"/>
    <w:rsid w:val="00A93697"/>
    <w:rsid w:val="00A93DFC"/>
    <w:rsid w:val="00A93FDE"/>
    <w:rsid w:val="00A9428E"/>
    <w:rsid w:val="00A951B9"/>
    <w:rsid w:val="00A952DE"/>
    <w:rsid w:val="00A95501"/>
    <w:rsid w:val="00A9676D"/>
    <w:rsid w:val="00A96A59"/>
    <w:rsid w:val="00A96DCA"/>
    <w:rsid w:val="00A975FD"/>
    <w:rsid w:val="00A97865"/>
    <w:rsid w:val="00A97E58"/>
    <w:rsid w:val="00AA00CB"/>
    <w:rsid w:val="00AA10E4"/>
    <w:rsid w:val="00AA152E"/>
    <w:rsid w:val="00AA15C2"/>
    <w:rsid w:val="00AA164E"/>
    <w:rsid w:val="00AA18BF"/>
    <w:rsid w:val="00AA1DF7"/>
    <w:rsid w:val="00AA24A4"/>
    <w:rsid w:val="00AA2CAC"/>
    <w:rsid w:val="00AA3E29"/>
    <w:rsid w:val="00AA4ED6"/>
    <w:rsid w:val="00AA5637"/>
    <w:rsid w:val="00AA67A0"/>
    <w:rsid w:val="00AA7836"/>
    <w:rsid w:val="00AB00B1"/>
    <w:rsid w:val="00AB0578"/>
    <w:rsid w:val="00AB0773"/>
    <w:rsid w:val="00AB2567"/>
    <w:rsid w:val="00AB29D5"/>
    <w:rsid w:val="00AB3410"/>
    <w:rsid w:val="00AB3926"/>
    <w:rsid w:val="00AB3BC8"/>
    <w:rsid w:val="00AB42B7"/>
    <w:rsid w:val="00AB5617"/>
    <w:rsid w:val="00AB566F"/>
    <w:rsid w:val="00AB5B99"/>
    <w:rsid w:val="00AB67D4"/>
    <w:rsid w:val="00AB6921"/>
    <w:rsid w:val="00AB69DF"/>
    <w:rsid w:val="00AC04F9"/>
    <w:rsid w:val="00AC0CA6"/>
    <w:rsid w:val="00AC1033"/>
    <w:rsid w:val="00AC1862"/>
    <w:rsid w:val="00AC1A46"/>
    <w:rsid w:val="00AC46E2"/>
    <w:rsid w:val="00AC4C2D"/>
    <w:rsid w:val="00AC5474"/>
    <w:rsid w:val="00AC56D5"/>
    <w:rsid w:val="00AC5F09"/>
    <w:rsid w:val="00AC60CA"/>
    <w:rsid w:val="00AC693F"/>
    <w:rsid w:val="00AC6CF5"/>
    <w:rsid w:val="00AC724A"/>
    <w:rsid w:val="00AC7A4D"/>
    <w:rsid w:val="00AC7BD2"/>
    <w:rsid w:val="00AC7C63"/>
    <w:rsid w:val="00AD01E0"/>
    <w:rsid w:val="00AD0725"/>
    <w:rsid w:val="00AD1099"/>
    <w:rsid w:val="00AD1418"/>
    <w:rsid w:val="00AD2370"/>
    <w:rsid w:val="00AD3808"/>
    <w:rsid w:val="00AD4834"/>
    <w:rsid w:val="00AD5515"/>
    <w:rsid w:val="00AD6993"/>
    <w:rsid w:val="00AD7458"/>
    <w:rsid w:val="00AD7B67"/>
    <w:rsid w:val="00AE0575"/>
    <w:rsid w:val="00AE102C"/>
    <w:rsid w:val="00AE13BE"/>
    <w:rsid w:val="00AE2449"/>
    <w:rsid w:val="00AE275F"/>
    <w:rsid w:val="00AE27D5"/>
    <w:rsid w:val="00AE35C9"/>
    <w:rsid w:val="00AE393E"/>
    <w:rsid w:val="00AE4267"/>
    <w:rsid w:val="00AE55C0"/>
    <w:rsid w:val="00AE55FF"/>
    <w:rsid w:val="00AE58E9"/>
    <w:rsid w:val="00AE5CD9"/>
    <w:rsid w:val="00AE67DF"/>
    <w:rsid w:val="00AE6ACF"/>
    <w:rsid w:val="00AE77F8"/>
    <w:rsid w:val="00AE7FDC"/>
    <w:rsid w:val="00AF07AB"/>
    <w:rsid w:val="00AF0F2B"/>
    <w:rsid w:val="00AF1D5E"/>
    <w:rsid w:val="00AF23A6"/>
    <w:rsid w:val="00AF3610"/>
    <w:rsid w:val="00AF3CC6"/>
    <w:rsid w:val="00AF5062"/>
    <w:rsid w:val="00AF511E"/>
    <w:rsid w:val="00AF5656"/>
    <w:rsid w:val="00AF5834"/>
    <w:rsid w:val="00AF589F"/>
    <w:rsid w:val="00AF6328"/>
    <w:rsid w:val="00AF760F"/>
    <w:rsid w:val="00B000B4"/>
    <w:rsid w:val="00B00CC3"/>
    <w:rsid w:val="00B00E79"/>
    <w:rsid w:val="00B00E80"/>
    <w:rsid w:val="00B00F70"/>
    <w:rsid w:val="00B00FD9"/>
    <w:rsid w:val="00B010D5"/>
    <w:rsid w:val="00B014CC"/>
    <w:rsid w:val="00B024EA"/>
    <w:rsid w:val="00B026F2"/>
    <w:rsid w:val="00B027CE"/>
    <w:rsid w:val="00B03864"/>
    <w:rsid w:val="00B04843"/>
    <w:rsid w:val="00B04A14"/>
    <w:rsid w:val="00B04DFA"/>
    <w:rsid w:val="00B056F6"/>
    <w:rsid w:val="00B0638D"/>
    <w:rsid w:val="00B06941"/>
    <w:rsid w:val="00B077CA"/>
    <w:rsid w:val="00B10CB8"/>
    <w:rsid w:val="00B113B0"/>
    <w:rsid w:val="00B117ED"/>
    <w:rsid w:val="00B11828"/>
    <w:rsid w:val="00B11CCE"/>
    <w:rsid w:val="00B121A6"/>
    <w:rsid w:val="00B128FC"/>
    <w:rsid w:val="00B1390F"/>
    <w:rsid w:val="00B13B75"/>
    <w:rsid w:val="00B14179"/>
    <w:rsid w:val="00B152DE"/>
    <w:rsid w:val="00B169C4"/>
    <w:rsid w:val="00B17C12"/>
    <w:rsid w:val="00B17D05"/>
    <w:rsid w:val="00B17E11"/>
    <w:rsid w:val="00B20A87"/>
    <w:rsid w:val="00B20C66"/>
    <w:rsid w:val="00B213A1"/>
    <w:rsid w:val="00B22EC2"/>
    <w:rsid w:val="00B24474"/>
    <w:rsid w:val="00B24862"/>
    <w:rsid w:val="00B24994"/>
    <w:rsid w:val="00B2554B"/>
    <w:rsid w:val="00B25C77"/>
    <w:rsid w:val="00B268C6"/>
    <w:rsid w:val="00B26BB9"/>
    <w:rsid w:val="00B30456"/>
    <w:rsid w:val="00B31970"/>
    <w:rsid w:val="00B32A91"/>
    <w:rsid w:val="00B32C79"/>
    <w:rsid w:val="00B334CE"/>
    <w:rsid w:val="00B33998"/>
    <w:rsid w:val="00B34487"/>
    <w:rsid w:val="00B3511C"/>
    <w:rsid w:val="00B35293"/>
    <w:rsid w:val="00B356DF"/>
    <w:rsid w:val="00B37A93"/>
    <w:rsid w:val="00B37CC2"/>
    <w:rsid w:val="00B4091C"/>
    <w:rsid w:val="00B40BF4"/>
    <w:rsid w:val="00B41184"/>
    <w:rsid w:val="00B4148E"/>
    <w:rsid w:val="00B414A8"/>
    <w:rsid w:val="00B43F86"/>
    <w:rsid w:val="00B44588"/>
    <w:rsid w:val="00B46E94"/>
    <w:rsid w:val="00B47426"/>
    <w:rsid w:val="00B4762E"/>
    <w:rsid w:val="00B5064F"/>
    <w:rsid w:val="00B509A4"/>
    <w:rsid w:val="00B51621"/>
    <w:rsid w:val="00B533D1"/>
    <w:rsid w:val="00B539BE"/>
    <w:rsid w:val="00B54820"/>
    <w:rsid w:val="00B548A1"/>
    <w:rsid w:val="00B548F7"/>
    <w:rsid w:val="00B54C70"/>
    <w:rsid w:val="00B54E84"/>
    <w:rsid w:val="00B562B6"/>
    <w:rsid w:val="00B57509"/>
    <w:rsid w:val="00B579BA"/>
    <w:rsid w:val="00B600FD"/>
    <w:rsid w:val="00B60A21"/>
    <w:rsid w:val="00B61343"/>
    <w:rsid w:val="00B61382"/>
    <w:rsid w:val="00B61821"/>
    <w:rsid w:val="00B621F0"/>
    <w:rsid w:val="00B622E8"/>
    <w:rsid w:val="00B624F2"/>
    <w:rsid w:val="00B628D9"/>
    <w:rsid w:val="00B638A1"/>
    <w:rsid w:val="00B65985"/>
    <w:rsid w:val="00B65C84"/>
    <w:rsid w:val="00B6635F"/>
    <w:rsid w:val="00B66373"/>
    <w:rsid w:val="00B664D7"/>
    <w:rsid w:val="00B679A5"/>
    <w:rsid w:val="00B67E91"/>
    <w:rsid w:val="00B701E5"/>
    <w:rsid w:val="00B7050D"/>
    <w:rsid w:val="00B70623"/>
    <w:rsid w:val="00B70EDC"/>
    <w:rsid w:val="00B71EB6"/>
    <w:rsid w:val="00B71F5B"/>
    <w:rsid w:val="00B720C9"/>
    <w:rsid w:val="00B72CBB"/>
    <w:rsid w:val="00B74374"/>
    <w:rsid w:val="00B75E7E"/>
    <w:rsid w:val="00B77A44"/>
    <w:rsid w:val="00B80349"/>
    <w:rsid w:val="00B807E3"/>
    <w:rsid w:val="00B80B01"/>
    <w:rsid w:val="00B80F9F"/>
    <w:rsid w:val="00B8115B"/>
    <w:rsid w:val="00B81727"/>
    <w:rsid w:val="00B824BB"/>
    <w:rsid w:val="00B82C10"/>
    <w:rsid w:val="00B844C5"/>
    <w:rsid w:val="00B84631"/>
    <w:rsid w:val="00B851C5"/>
    <w:rsid w:val="00B8566C"/>
    <w:rsid w:val="00B85ACE"/>
    <w:rsid w:val="00B87D42"/>
    <w:rsid w:val="00B908DD"/>
    <w:rsid w:val="00B91067"/>
    <w:rsid w:val="00B91E90"/>
    <w:rsid w:val="00B92C6D"/>
    <w:rsid w:val="00B936BF"/>
    <w:rsid w:val="00B94C6F"/>
    <w:rsid w:val="00B94FFC"/>
    <w:rsid w:val="00B95492"/>
    <w:rsid w:val="00B95549"/>
    <w:rsid w:val="00B95954"/>
    <w:rsid w:val="00B9597E"/>
    <w:rsid w:val="00B95F39"/>
    <w:rsid w:val="00B964FB"/>
    <w:rsid w:val="00B9681A"/>
    <w:rsid w:val="00B96907"/>
    <w:rsid w:val="00BA0543"/>
    <w:rsid w:val="00BA0818"/>
    <w:rsid w:val="00BA157D"/>
    <w:rsid w:val="00BA17AC"/>
    <w:rsid w:val="00BA18A4"/>
    <w:rsid w:val="00BA2565"/>
    <w:rsid w:val="00BA346D"/>
    <w:rsid w:val="00BA3718"/>
    <w:rsid w:val="00BA4A26"/>
    <w:rsid w:val="00BA51EA"/>
    <w:rsid w:val="00BA6C66"/>
    <w:rsid w:val="00BA7F31"/>
    <w:rsid w:val="00BB007B"/>
    <w:rsid w:val="00BB16F1"/>
    <w:rsid w:val="00BB27BA"/>
    <w:rsid w:val="00BB3CB9"/>
    <w:rsid w:val="00BB437C"/>
    <w:rsid w:val="00BB4EF0"/>
    <w:rsid w:val="00BB54F2"/>
    <w:rsid w:val="00BB5D88"/>
    <w:rsid w:val="00BB72CF"/>
    <w:rsid w:val="00BB76CF"/>
    <w:rsid w:val="00BC19B3"/>
    <w:rsid w:val="00BC1C4A"/>
    <w:rsid w:val="00BC2294"/>
    <w:rsid w:val="00BC233C"/>
    <w:rsid w:val="00BC3868"/>
    <w:rsid w:val="00BC3988"/>
    <w:rsid w:val="00BC5AB2"/>
    <w:rsid w:val="00BC710A"/>
    <w:rsid w:val="00BC7700"/>
    <w:rsid w:val="00BC79C8"/>
    <w:rsid w:val="00BC7A44"/>
    <w:rsid w:val="00BD1299"/>
    <w:rsid w:val="00BD23B2"/>
    <w:rsid w:val="00BD23E1"/>
    <w:rsid w:val="00BD2E0A"/>
    <w:rsid w:val="00BD359A"/>
    <w:rsid w:val="00BD38BE"/>
    <w:rsid w:val="00BD48A4"/>
    <w:rsid w:val="00BD505E"/>
    <w:rsid w:val="00BD508C"/>
    <w:rsid w:val="00BD5AD9"/>
    <w:rsid w:val="00BD670F"/>
    <w:rsid w:val="00BD688A"/>
    <w:rsid w:val="00BD7CD7"/>
    <w:rsid w:val="00BD7D8F"/>
    <w:rsid w:val="00BE0211"/>
    <w:rsid w:val="00BE0543"/>
    <w:rsid w:val="00BE0834"/>
    <w:rsid w:val="00BE11F5"/>
    <w:rsid w:val="00BE14A3"/>
    <w:rsid w:val="00BE1B89"/>
    <w:rsid w:val="00BE1BDC"/>
    <w:rsid w:val="00BE327D"/>
    <w:rsid w:val="00BE3BC7"/>
    <w:rsid w:val="00BE3D23"/>
    <w:rsid w:val="00BE4484"/>
    <w:rsid w:val="00BE58DC"/>
    <w:rsid w:val="00BE6FF4"/>
    <w:rsid w:val="00BF099D"/>
    <w:rsid w:val="00BF09B8"/>
    <w:rsid w:val="00BF2F72"/>
    <w:rsid w:val="00BF451B"/>
    <w:rsid w:val="00BF5555"/>
    <w:rsid w:val="00BF5686"/>
    <w:rsid w:val="00BF571A"/>
    <w:rsid w:val="00BF5795"/>
    <w:rsid w:val="00BF58F3"/>
    <w:rsid w:val="00BF5ACE"/>
    <w:rsid w:val="00BF62F4"/>
    <w:rsid w:val="00BF6B82"/>
    <w:rsid w:val="00BF6FFA"/>
    <w:rsid w:val="00BF72B7"/>
    <w:rsid w:val="00BF7A21"/>
    <w:rsid w:val="00BF7F5C"/>
    <w:rsid w:val="00C00F82"/>
    <w:rsid w:val="00C013B8"/>
    <w:rsid w:val="00C02EBD"/>
    <w:rsid w:val="00C03B0C"/>
    <w:rsid w:val="00C03C55"/>
    <w:rsid w:val="00C03EB0"/>
    <w:rsid w:val="00C051B9"/>
    <w:rsid w:val="00C052B9"/>
    <w:rsid w:val="00C05C11"/>
    <w:rsid w:val="00C06E29"/>
    <w:rsid w:val="00C07DE5"/>
    <w:rsid w:val="00C10310"/>
    <w:rsid w:val="00C1140E"/>
    <w:rsid w:val="00C11CFC"/>
    <w:rsid w:val="00C13428"/>
    <w:rsid w:val="00C1347A"/>
    <w:rsid w:val="00C136FD"/>
    <w:rsid w:val="00C139A9"/>
    <w:rsid w:val="00C139DB"/>
    <w:rsid w:val="00C13F57"/>
    <w:rsid w:val="00C147B5"/>
    <w:rsid w:val="00C15192"/>
    <w:rsid w:val="00C16427"/>
    <w:rsid w:val="00C16438"/>
    <w:rsid w:val="00C16704"/>
    <w:rsid w:val="00C177FA"/>
    <w:rsid w:val="00C17C7E"/>
    <w:rsid w:val="00C20BC4"/>
    <w:rsid w:val="00C20C41"/>
    <w:rsid w:val="00C20F34"/>
    <w:rsid w:val="00C223B5"/>
    <w:rsid w:val="00C23245"/>
    <w:rsid w:val="00C232DD"/>
    <w:rsid w:val="00C241A8"/>
    <w:rsid w:val="00C2532E"/>
    <w:rsid w:val="00C25B47"/>
    <w:rsid w:val="00C275AC"/>
    <w:rsid w:val="00C3099B"/>
    <w:rsid w:val="00C30B2F"/>
    <w:rsid w:val="00C30B87"/>
    <w:rsid w:val="00C30E3C"/>
    <w:rsid w:val="00C311ED"/>
    <w:rsid w:val="00C314A7"/>
    <w:rsid w:val="00C327C9"/>
    <w:rsid w:val="00C333E4"/>
    <w:rsid w:val="00C33C7B"/>
    <w:rsid w:val="00C3468E"/>
    <w:rsid w:val="00C3546E"/>
    <w:rsid w:val="00C355DA"/>
    <w:rsid w:val="00C35F52"/>
    <w:rsid w:val="00C36967"/>
    <w:rsid w:val="00C36C35"/>
    <w:rsid w:val="00C36F28"/>
    <w:rsid w:val="00C36FF2"/>
    <w:rsid w:val="00C37622"/>
    <w:rsid w:val="00C408F6"/>
    <w:rsid w:val="00C416D2"/>
    <w:rsid w:val="00C42A8E"/>
    <w:rsid w:val="00C43E57"/>
    <w:rsid w:val="00C446E6"/>
    <w:rsid w:val="00C44A83"/>
    <w:rsid w:val="00C45D1B"/>
    <w:rsid w:val="00C503CD"/>
    <w:rsid w:val="00C50A30"/>
    <w:rsid w:val="00C50B9B"/>
    <w:rsid w:val="00C52049"/>
    <w:rsid w:val="00C52684"/>
    <w:rsid w:val="00C528D9"/>
    <w:rsid w:val="00C52F01"/>
    <w:rsid w:val="00C53F6A"/>
    <w:rsid w:val="00C543EF"/>
    <w:rsid w:val="00C54904"/>
    <w:rsid w:val="00C550A6"/>
    <w:rsid w:val="00C55E1A"/>
    <w:rsid w:val="00C5735F"/>
    <w:rsid w:val="00C57495"/>
    <w:rsid w:val="00C57DFB"/>
    <w:rsid w:val="00C57E68"/>
    <w:rsid w:val="00C604FC"/>
    <w:rsid w:val="00C61574"/>
    <w:rsid w:val="00C61EDD"/>
    <w:rsid w:val="00C620BD"/>
    <w:rsid w:val="00C6222F"/>
    <w:rsid w:val="00C62287"/>
    <w:rsid w:val="00C62ABB"/>
    <w:rsid w:val="00C63335"/>
    <w:rsid w:val="00C64455"/>
    <w:rsid w:val="00C650D0"/>
    <w:rsid w:val="00C65C65"/>
    <w:rsid w:val="00C665DE"/>
    <w:rsid w:val="00C67528"/>
    <w:rsid w:val="00C70CAA"/>
    <w:rsid w:val="00C711D9"/>
    <w:rsid w:val="00C7141E"/>
    <w:rsid w:val="00C724A6"/>
    <w:rsid w:val="00C738EB"/>
    <w:rsid w:val="00C73935"/>
    <w:rsid w:val="00C745CF"/>
    <w:rsid w:val="00C7466D"/>
    <w:rsid w:val="00C75D01"/>
    <w:rsid w:val="00C7726A"/>
    <w:rsid w:val="00C77714"/>
    <w:rsid w:val="00C77BE4"/>
    <w:rsid w:val="00C80B38"/>
    <w:rsid w:val="00C80BC2"/>
    <w:rsid w:val="00C80E88"/>
    <w:rsid w:val="00C80FCC"/>
    <w:rsid w:val="00C81AE5"/>
    <w:rsid w:val="00C8205A"/>
    <w:rsid w:val="00C83608"/>
    <w:rsid w:val="00C837A5"/>
    <w:rsid w:val="00C839D8"/>
    <w:rsid w:val="00C83A5C"/>
    <w:rsid w:val="00C83E9D"/>
    <w:rsid w:val="00C8402E"/>
    <w:rsid w:val="00C84438"/>
    <w:rsid w:val="00C84855"/>
    <w:rsid w:val="00C85732"/>
    <w:rsid w:val="00C858D5"/>
    <w:rsid w:val="00C876EA"/>
    <w:rsid w:val="00C87E7C"/>
    <w:rsid w:val="00C90770"/>
    <w:rsid w:val="00C9081B"/>
    <w:rsid w:val="00C912D6"/>
    <w:rsid w:val="00C92223"/>
    <w:rsid w:val="00C944FF"/>
    <w:rsid w:val="00C945F2"/>
    <w:rsid w:val="00C94909"/>
    <w:rsid w:val="00C94C85"/>
    <w:rsid w:val="00C9777C"/>
    <w:rsid w:val="00C97AA2"/>
    <w:rsid w:val="00CA0287"/>
    <w:rsid w:val="00CA04E1"/>
    <w:rsid w:val="00CA0938"/>
    <w:rsid w:val="00CA0C9B"/>
    <w:rsid w:val="00CA10BA"/>
    <w:rsid w:val="00CA1B5D"/>
    <w:rsid w:val="00CA1FED"/>
    <w:rsid w:val="00CA30A0"/>
    <w:rsid w:val="00CA4111"/>
    <w:rsid w:val="00CA420F"/>
    <w:rsid w:val="00CA47BD"/>
    <w:rsid w:val="00CA4A1B"/>
    <w:rsid w:val="00CA62CA"/>
    <w:rsid w:val="00CA643F"/>
    <w:rsid w:val="00CA778E"/>
    <w:rsid w:val="00CB0ACE"/>
    <w:rsid w:val="00CB19E2"/>
    <w:rsid w:val="00CB1F07"/>
    <w:rsid w:val="00CB2774"/>
    <w:rsid w:val="00CB3852"/>
    <w:rsid w:val="00CB4F46"/>
    <w:rsid w:val="00CB536D"/>
    <w:rsid w:val="00CB5530"/>
    <w:rsid w:val="00CB5950"/>
    <w:rsid w:val="00CB5A02"/>
    <w:rsid w:val="00CB5D9B"/>
    <w:rsid w:val="00CB6CF5"/>
    <w:rsid w:val="00CC0651"/>
    <w:rsid w:val="00CC1034"/>
    <w:rsid w:val="00CC2525"/>
    <w:rsid w:val="00CC28E3"/>
    <w:rsid w:val="00CC316B"/>
    <w:rsid w:val="00CC3486"/>
    <w:rsid w:val="00CC3B65"/>
    <w:rsid w:val="00CC52AE"/>
    <w:rsid w:val="00CC5ABA"/>
    <w:rsid w:val="00CC5D29"/>
    <w:rsid w:val="00CC6A37"/>
    <w:rsid w:val="00CC7949"/>
    <w:rsid w:val="00CC7D1A"/>
    <w:rsid w:val="00CD0B9B"/>
    <w:rsid w:val="00CD0CF9"/>
    <w:rsid w:val="00CD115A"/>
    <w:rsid w:val="00CD11DA"/>
    <w:rsid w:val="00CD22B5"/>
    <w:rsid w:val="00CD249A"/>
    <w:rsid w:val="00CD258E"/>
    <w:rsid w:val="00CD2728"/>
    <w:rsid w:val="00CD2FD0"/>
    <w:rsid w:val="00CD4480"/>
    <w:rsid w:val="00CD46B2"/>
    <w:rsid w:val="00CD4B28"/>
    <w:rsid w:val="00CD4B42"/>
    <w:rsid w:val="00CD4DE0"/>
    <w:rsid w:val="00CD652F"/>
    <w:rsid w:val="00CD6B7D"/>
    <w:rsid w:val="00CD6E94"/>
    <w:rsid w:val="00CD7525"/>
    <w:rsid w:val="00CE0757"/>
    <w:rsid w:val="00CE14EA"/>
    <w:rsid w:val="00CE175D"/>
    <w:rsid w:val="00CE1AF4"/>
    <w:rsid w:val="00CE1B8D"/>
    <w:rsid w:val="00CE265C"/>
    <w:rsid w:val="00CE3173"/>
    <w:rsid w:val="00CE32C6"/>
    <w:rsid w:val="00CE37CF"/>
    <w:rsid w:val="00CE435A"/>
    <w:rsid w:val="00CE47FF"/>
    <w:rsid w:val="00CE544B"/>
    <w:rsid w:val="00CE5E30"/>
    <w:rsid w:val="00CE66D6"/>
    <w:rsid w:val="00CE7302"/>
    <w:rsid w:val="00CE7AB9"/>
    <w:rsid w:val="00CE7CF5"/>
    <w:rsid w:val="00CF1A39"/>
    <w:rsid w:val="00CF27AE"/>
    <w:rsid w:val="00CF2D45"/>
    <w:rsid w:val="00CF3DCC"/>
    <w:rsid w:val="00CF4A50"/>
    <w:rsid w:val="00CF50F1"/>
    <w:rsid w:val="00CF55AD"/>
    <w:rsid w:val="00CF610A"/>
    <w:rsid w:val="00CF7108"/>
    <w:rsid w:val="00D00CDC"/>
    <w:rsid w:val="00D013A4"/>
    <w:rsid w:val="00D01DCC"/>
    <w:rsid w:val="00D02949"/>
    <w:rsid w:val="00D02B8B"/>
    <w:rsid w:val="00D03280"/>
    <w:rsid w:val="00D0414F"/>
    <w:rsid w:val="00D04C5D"/>
    <w:rsid w:val="00D058A7"/>
    <w:rsid w:val="00D05B9C"/>
    <w:rsid w:val="00D07AB0"/>
    <w:rsid w:val="00D10055"/>
    <w:rsid w:val="00D11119"/>
    <w:rsid w:val="00D11423"/>
    <w:rsid w:val="00D13303"/>
    <w:rsid w:val="00D13791"/>
    <w:rsid w:val="00D14395"/>
    <w:rsid w:val="00D14EB9"/>
    <w:rsid w:val="00D15105"/>
    <w:rsid w:val="00D15D02"/>
    <w:rsid w:val="00D161F0"/>
    <w:rsid w:val="00D16943"/>
    <w:rsid w:val="00D17248"/>
    <w:rsid w:val="00D17DDC"/>
    <w:rsid w:val="00D2092A"/>
    <w:rsid w:val="00D21352"/>
    <w:rsid w:val="00D2224E"/>
    <w:rsid w:val="00D223DD"/>
    <w:rsid w:val="00D22AC1"/>
    <w:rsid w:val="00D22FD3"/>
    <w:rsid w:val="00D2308F"/>
    <w:rsid w:val="00D24120"/>
    <w:rsid w:val="00D24234"/>
    <w:rsid w:val="00D245E9"/>
    <w:rsid w:val="00D2460B"/>
    <w:rsid w:val="00D2481B"/>
    <w:rsid w:val="00D251B6"/>
    <w:rsid w:val="00D2775F"/>
    <w:rsid w:val="00D27B81"/>
    <w:rsid w:val="00D30A20"/>
    <w:rsid w:val="00D31266"/>
    <w:rsid w:val="00D31376"/>
    <w:rsid w:val="00D313B1"/>
    <w:rsid w:val="00D31AB4"/>
    <w:rsid w:val="00D3255D"/>
    <w:rsid w:val="00D32C92"/>
    <w:rsid w:val="00D32F62"/>
    <w:rsid w:val="00D32FF7"/>
    <w:rsid w:val="00D3454A"/>
    <w:rsid w:val="00D35165"/>
    <w:rsid w:val="00D35FD3"/>
    <w:rsid w:val="00D3637D"/>
    <w:rsid w:val="00D377AE"/>
    <w:rsid w:val="00D37C09"/>
    <w:rsid w:val="00D37E91"/>
    <w:rsid w:val="00D40CAD"/>
    <w:rsid w:val="00D41127"/>
    <w:rsid w:val="00D41406"/>
    <w:rsid w:val="00D422AD"/>
    <w:rsid w:val="00D42767"/>
    <w:rsid w:val="00D433FB"/>
    <w:rsid w:val="00D4381F"/>
    <w:rsid w:val="00D441FB"/>
    <w:rsid w:val="00D44B3F"/>
    <w:rsid w:val="00D45311"/>
    <w:rsid w:val="00D4639C"/>
    <w:rsid w:val="00D46788"/>
    <w:rsid w:val="00D46D31"/>
    <w:rsid w:val="00D471EA"/>
    <w:rsid w:val="00D47260"/>
    <w:rsid w:val="00D4753F"/>
    <w:rsid w:val="00D47B71"/>
    <w:rsid w:val="00D47BA5"/>
    <w:rsid w:val="00D500A0"/>
    <w:rsid w:val="00D505E1"/>
    <w:rsid w:val="00D5170C"/>
    <w:rsid w:val="00D518B7"/>
    <w:rsid w:val="00D51A7B"/>
    <w:rsid w:val="00D53FF5"/>
    <w:rsid w:val="00D54902"/>
    <w:rsid w:val="00D561D0"/>
    <w:rsid w:val="00D56DC1"/>
    <w:rsid w:val="00D57A97"/>
    <w:rsid w:val="00D602E6"/>
    <w:rsid w:val="00D60334"/>
    <w:rsid w:val="00D62AB6"/>
    <w:rsid w:val="00D638DC"/>
    <w:rsid w:val="00D63B71"/>
    <w:rsid w:val="00D644B7"/>
    <w:rsid w:val="00D6508C"/>
    <w:rsid w:val="00D65AC1"/>
    <w:rsid w:val="00D6626B"/>
    <w:rsid w:val="00D66A52"/>
    <w:rsid w:val="00D66B58"/>
    <w:rsid w:val="00D70B90"/>
    <w:rsid w:val="00D712A3"/>
    <w:rsid w:val="00D71409"/>
    <w:rsid w:val="00D729A4"/>
    <w:rsid w:val="00D75B03"/>
    <w:rsid w:val="00D75EEF"/>
    <w:rsid w:val="00D75F44"/>
    <w:rsid w:val="00D76D79"/>
    <w:rsid w:val="00D804B6"/>
    <w:rsid w:val="00D804BD"/>
    <w:rsid w:val="00D81245"/>
    <w:rsid w:val="00D815FB"/>
    <w:rsid w:val="00D83525"/>
    <w:rsid w:val="00D8481F"/>
    <w:rsid w:val="00D84ED2"/>
    <w:rsid w:val="00D852C5"/>
    <w:rsid w:val="00D856C0"/>
    <w:rsid w:val="00D869BD"/>
    <w:rsid w:val="00D86D96"/>
    <w:rsid w:val="00D878C9"/>
    <w:rsid w:val="00D87AB7"/>
    <w:rsid w:val="00D90142"/>
    <w:rsid w:val="00D93DF0"/>
    <w:rsid w:val="00D940BC"/>
    <w:rsid w:val="00D95371"/>
    <w:rsid w:val="00D9581C"/>
    <w:rsid w:val="00D95884"/>
    <w:rsid w:val="00D95F42"/>
    <w:rsid w:val="00D962CC"/>
    <w:rsid w:val="00D966B9"/>
    <w:rsid w:val="00D97487"/>
    <w:rsid w:val="00DA0B46"/>
    <w:rsid w:val="00DA0C05"/>
    <w:rsid w:val="00DA1905"/>
    <w:rsid w:val="00DA1D50"/>
    <w:rsid w:val="00DA2050"/>
    <w:rsid w:val="00DA2732"/>
    <w:rsid w:val="00DA3098"/>
    <w:rsid w:val="00DA30D0"/>
    <w:rsid w:val="00DA4382"/>
    <w:rsid w:val="00DA4C65"/>
    <w:rsid w:val="00DA5DA6"/>
    <w:rsid w:val="00DA60B7"/>
    <w:rsid w:val="00DA60BE"/>
    <w:rsid w:val="00DA6BF4"/>
    <w:rsid w:val="00DA6CA5"/>
    <w:rsid w:val="00DA7160"/>
    <w:rsid w:val="00DA78DA"/>
    <w:rsid w:val="00DB0C51"/>
    <w:rsid w:val="00DB1D94"/>
    <w:rsid w:val="00DB2275"/>
    <w:rsid w:val="00DB3588"/>
    <w:rsid w:val="00DB36E6"/>
    <w:rsid w:val="00DB37EF"/>
    <w:rsid w:val="00DB3DBC"/>
    <w:rsid w:val="00DB3E90"/>
    <w:rsid w:val="00DB47C9"/>
    <w:rsid w:val="00DB4B5A"/>
    <w:rsid w:val="00DB4B84"/>
    <w:rsid w:val="00DB5C73"/>
    <w:rsid w:val="00DB62B4"/>
    <w:rsid w:val="00DB65D7"/>
    <w:rsid w:val="00DB741A"/>
    <w:rsid w:val="00DB772D"/>
    <w:rsid w:val="00DC057B"/>
    <w:rsid w:val="00DC08A9"/>
    <w:rsid w:val="00DC092E"/>
    <w:rsid w:val="00DC1543"/>
    <w:rsid w:val="00DC242B"/>
    <w:rsid w:val="00DC3A47"/>
    <w:rsid w:val="00DC3CD6"/>
    <w:rsid w:val="00DC3EF0"/>
    <w:rsid w:val="00DC4BCF"/>
    <w:rsid w:val="00DC57AE"/>
    <w:rsid w:val="00DC5A50"/>
    <w:rsid w:val="00DC725C"/>
    <w:rsid w:val="00DD20EB"/>
    <w:rsid w:val="00DD23AE"/>
    <w:rsid w:val="00DD3028"/>
    <w:rsid w:val="00DD446B"/>
    <w:rsid w:val="00DD4577"/>
    <w:rsid w:val="00DD458E"/>
    <w:rsid w:val="00DD5993"/>
    <w:rsid w:val="00DD679C"/>
    <w:rsid w:val="00DD67D2"/>
    <w:rsid w:val="00DD6A13"/>
    <w:rsid w:val="00DD6DB6"/>
    <w:rsid w:val="00DE078A"/>
    <w:rsid w:val="00DE107C"/>
    <w:rsid w:val="00DE1BE3"/>
    <w:rsid w:val="00DE22A3"/>
    <w:rsid w:val="00DE22BF"/>
    <w:rsid w:val="00DE2EDB"/>
    <w:rsid w:val="00DE31A9"/>
    <w:rsid w:val="00DE31DD"/>
    <w:rsid w:val="00DE6842"/>
    <w:rsid w:val="00DE72AE"/>
    <w:rsid w:val="00DF03FA"/>
    <w:rsid w:val="00DF07A2"/>
    <w:rsid w:val="00DF1A92"/>
    <w:rsid w:val="00DF1DBF"/>
    <w:rsid w:val="00DF207A"/>
    <w:rsid w:val="00DF363D"/>
    <w:rsid w:val="00DF375C"/>
    <w:rsid w:val="00DF3D41"/>
    <w:rsid w:val="00DF4E1C"/>
    <w:rsid w:val="00DF532F"/>
    <w:rsid w:val="00DF5F77"/>
    <w:rsid w:val="00DF66FB"/>
    <w:rsid w:val="00DF6F75"/>
    <w:rsid w:val="00DF724F"/>
    <w:rsid w:val="00DF7695"/>
    <w:rsid w:val="00E00C2A"/>
    <w:rsid w:val="00E00F4E"/>
    <w:rsid w:val="00E01D15"/>
    <w:rsid w:val="00E02BA9"/>
    <w:rsid w:val="00E0351A"/>
    <w:rsid w:val="00E041C8"/>
    <w:rsid w:val="00E047EC"/>
    <w:rsid w:val="00E04D8A"/>
    <w:rsid w:val="00E050CB"/>
    <w:rsid w:val="00E050F6"/>
    <w:rsid w:val="00E06BE6"/>
    <w:rsid w:val="00E06EB8"/>
    <w:rsid w:val="00E07EF2"/>
    <w:rsid w:val="00E07FDC"/>
    <w:rsid w:val="00E100B3"/>
    <w:rsid w:val="00E106F7"/>
    <w:rsid w:val="00E1109B"/>
    <w:rsid w:val="00E1138E"/>
    <w:rsid w:val="00E113FC"/>
    <w:rsid w:val="00E119B1"/>
    <w:rsid w:val="00E1205A"/>
    <w:rsid w:val="00E125DE"/>
    <w:rsid w:val="00E1283D"/>
    <w:rsid w:val="00E14C89"/>
    <w:rsid w:val="00E15023"/>
    <w:rsid w:val="00E156E1"/>
    <w:rsid w:val="00E159C5"/>
    <w:rsid w:val="00E17225"/>
    <w:rsid w:val="00E1728C"/>
    <w:rsid w:val="00E203C2"/>
    <w:rsid w:val="00E20AD5"/>
    <w:rsid w:val="00E20F0F"/>
    <w:rsid w:val="00E2122E"/>
    <w:rsid w:val="00E2189A"/>
    <w:rsid w:val="00E219F2"/>
    <w:rsid w:val="00E21B19"/>
    <w:rsid w:val="00E22284"/>
    <w:rsid w:val="00E23903"/>
    <w:rsid w:val="00E24A6A"/>
    <w:rsid w:val="00E253B9"/>
    <w:rsid w:val="00E25CE1"/>
    <w:rsid w:val="00E25E5F"/>
    <w:rsid w:val="00E26178"/>
    <w:rsid w:val="00E26E89"/>
    <w:rsid w:val="00E3021D"/>
    <w:rsid w:val="00E3049C"/>
    <w:rsid w:val="00E30745"/>
    <w:rsid w:val="00E30DF2"/>
    <w:rsid w:val="00E3122E"/>
    <w:rsid w:val="00E31E36"/>
    <w:rsid w:val="00E32698"/>
    <w:rsid w:val="00E32FB9"/>
    <w:rsid w:val="00E33430"/>
    <w:rsid w:val="00E33934"/>
    <w:rsid w:val="00E3420F"/>
    <w:rsid w:val="00E35678"/>
    <w:rsid w:val="00E35A83"/>
    <w:rsid w:val="00E35AF8"/>
    <w:rsid w:val="00E35E0B"/>
    <w:rsid w:val="00E368ED"/>
    <w:rsid w:val="00E36C70"/>
    <w:rsid w:val="00E37BFF"/>
    <w:rsid w:val="00E37CA3"/>
    <w:rsid w:val="00E37D3C"/>
    <w:rsid w:val="00E417AB"/>
    <w:rsid w:val="00E41980"/>
    <w:rsid w:val="00E4290A"/>
    <w:rsid w:val="00E42EC3"/>
    <w:rsid w:val="00E443B3"/>
    <w:rsid w:val="00E4477D"/>
    <w:rsid w:val="00E44CDB"/>
    <w:rsid w:val="00E44E12"/>
    <w:rsid w:val="00E45155"/>
    <w:rsid w:val="00E4773B"/>
    <w:rsid w:val="00E50B03"/>
    <w:rsid w:val="00E523AB"/>
    <w:rsid w:val="00E526D3"/>
    <w:rsid w:val="00E529E9"/>
    <w:rsid w:val="00E537F1"/>
    <w:rsid w:val="00E54CD5"/>
    <w:rsid w:val="00E56384"/>
    <w:rsid w:val="00E56469"/>
    <w:rsid w:val="00E56770"/>
    <w:rsid w:val="00E56801"/>
    <w:rsid w:val="00E56A7F"/>
    <w:rsid w:val="00E60BFE"/>
    <w:rsid w:val="00E61D1E"/>
    <w:rsid w:val="00E6279D"/>
    <w:rsid w:val="00E6380F"/>
    <w:rsid w:val="00E63B38"/>
    <w:rsid w:val="00E647CE"/>
    <w:rsid w:val="00E64FC4"/>
    <w:rsid w:val="00E65695"/>
    <w:rsid w:val="00E66321"/>
    <w:rsid w:val="00E66813"/>
    <w:rsid w:val="00E668FE"/>
    <w:rsid w:val="00E66A08"/>
    <w:rsid w:val="00E66EA9"/>
    <w:rsid w:val="00E67A06"/>
    <w:rsid w:val="00E70394"/>
    <w:rsid w:val="00E71E27"/>
    <w:rsid w:val="00E72141"/>
    <w:rsid w:val="00E72179"/>
    <w:rsid w:val="00E7258A"/>
    <w:rsid w:val="00E72E4B"/>
    <w:rsid w:val="00E742F3"/>
    <w:rsid w:val="00E74591"/>
    <w:rsid w:val="00E75158"/>
    <w:rsid w:val="00E75288"/>
    <w:rsid w:val="00E75397"/>
    <w:rsid w:val="00E76ACA"/>
    <w:rsid w:val="00E76E11"/>
    <w:rsid w:val="00E76FAE"/>
    <w:rsid w:val="00E77130"/>
    <w:rsid w:val="00E777F2"/>
    <w:rsid w:val="00E77B2A"/>
    <w:rsid w:val="00E77EFE"/>
    <w:rsid w:val="00E80797"/>
    <w:rsid w:val="00E824FC"/>
    <w:rsid w:val="00E82A46"/>
    <w:rsid w:val="00E82AD8"/>
    <w:rsid w:val="00E832BE"/>
    <w:rsid w:val="00E83FB4"/>
    <w:rsid w:val="00E8505B"/>
    <w:rsid w:val="00E8528A"/>
    <w:rsid w:val="00E853FB"/>
    <w:rsid w:val="00E8620B"/>
    <w:rsid w:val="00E868BD"/>
    <w:rsid w:val="00E86FCF"/>
    <w:rsid w:val="00E9134E"/>
    <w:rsid w:val="00E921C0"/>
    <w:rsid w:val="00E9282B"/>
    <w:rsid w:val="00E9453F"/>
    <w:rsid w:val="00E94579"/>
    <w:rsid w:val="00E94C9D"/>
    <w:rsid w:val="00E94D3A"/>
    <w:rsid w:val="00E94DDC"/>
    <w:rsid w:val="00E94F2A"/>
    <w:rsid w:val="00E95F5D"/>
    <w:rsid w:val="00E960BD"/>
    <w:rsid w:val="00EA2DD8"/>
    <w:rsid w:val="00EA39DD"/>
    <w:rsid w:val="00EA3FB2"/>
    <w:rsid w:val="00EA525F"/>
    <w:rsid w:val="00EA5FB4"/>
    <w:rsid w:val="00EA6786"/>
    <w:rsid w:val="00EA687F"/>
    <w:rsid w:val="00EA74B0"/>
    <w:rsid w:val="00EB0743"/>
    <w:rsid w:val="00EB0E56"/>
    <w:rsid w:val="00EB140E"/>
    <w:rsid w:val="00EB1804"/>
    <w:rsid w:val="00EB283B"/>
    <w:rsid w:val="00EB354D"/>
    <w:rsid w:val="00EB4446"/>
    <w:rsid w:val="00EB4AC8"/>
    <w:rsid w:val="00EB4F8B"/>
    <w:rsid w:val="00EB62CC"/>
    <w:rsid w:val="00EB643D"/>
    <w:rsid w:val="00EB7295"/>
    <w:rsid w:val="00EB765C"/>
    <w:rsid w:val="00EB7860"/>
    <w:rsid w:val="00EC02F9"/>
    <w:rsid w:val="00EC0BA4"/>
    <w:rsid w:val="00EC0F69"/>
    <w:rsid w:val="00EC1BC0"/>
    <w:rsid w:val="00EC3A59"/>
    <w:rsid w:val="00EC3EDF"/>
    <w:rsid w:val="00EC4618"/>
    <w:rsid w:val="00EC4639"/>
    <w:rsid w:val="00EC480F"/>
    <w:rsid w:val="00EC5510"/>
    <w:rsid w:val="00EC57B4"/>
    <w:rsid w:val="00EC5E86"/>
    <w:rsid w:val="00EC710B"/>
    <w:rsid w:val="00EC748D"/>
    <w:rsid w:val="00EC793F"/>
    <w:rsid w:val="00ED009C"/>
    <w:rsid w:val="00ED1486"/>
    <w:rsid w:val="00ED1F2B"/>
    <w:rsid w:val="00ED2601"/>
    <w:rsid w:val="00ED26C7"/>
    <w:rsid w:val="00ED29A0"/>
    <w:rsid w:val="00ED30A6"/>
    <w:rsid w:val="00ED59F9"/>
    <w:rsid w:val="00ED6063"/>
    <w:rsid w:val="00ED6079"/>
    <w:rsid w:val="00ED75E9"/>
    <w:rsid w:val="00ED7C2A"/>
    <w:rsid w:val="00EE03EF"/>
    <w:rsid w:val="00EE0643"/>
    <w:rsid w:val="00EE0B1E"/>
    <w:rsid w:val="00EE0C32"/>
    <w:rsid w:val="00EE159E"/>
    <w:rsid w:val="00EE22A1"/>
    <w:rsid w:val="00EE26CE"/>
    <w:rsid w:val="00EE31FD"/>
    <w:rsid w:val="00EE33B5"/>
    <w:rsid w:val="00EE391B"/>
    <w:rsid w:val="00EE3BC7"/>
    <w:rsid w:val="00EE3E8B"/>
    <w:rsid w:val="00EE43E2"/>
    <w:rsid w:val="00EE54D3"/>
    <w:rsid w:val="00EE619D"/>
    <w:rsid w:val="00EE69EC"/>
    <w:rsid w:val="00EE6E78"/>
    <w:rsid w:val="00EE78B8"/>
    <w:rsid w:val="00EE794B"/>
    <w:rsid w:val="00EE795B"/>
    <w:rsid w:val="00EE7EDB"/>
    <w:rsid w:val="00EF11B0"/>
    <w:rsid w:val="00EF1A6D"/>
    <w:rsid w:val="00EF2EF3"/>
    <w:rsid w:val="00EF2F56"/>
    <w:rsid w:val="00EF30D0"/>
    <w:rsid w:val="00EF3DCE"/>
    <w:rsid w:val="00EF4059"/>
    <w:rsid w:val="00EF42BA"/>
    <w:rsid w:val="00EF52B7"/>
    <w:rsid w:val="00EF6154"/>
    <w:rsid w:val="00EF6394"/>
    <w:rsid w:val="00EF74F8"/>
    <w:rsid w:val="00F005E7"/>
    <w:rsid w:val="00F008CC"/>
    <w:rsid w:val="00F00C3C"/>
    <w:rsid w:val="00F010D2"/>
    <w:rsid w:val="00F01ABB"/>
    <w:rsid w:val="00F01F1E"/>
    <w:rsid w:val="00F01F93"/>
    <w:rsid w:val="00F03983"/>
    <w:rsid w:val="00F0428A"/>
    <w:rsid w:val="00F04A35"/>
    <w:rsid w:val="00F04DD0"/>
    <w:rsid w:val="00F056D1"/>
    <w:rsid w:val="00F05C8E"/>
    <w:rsid w:val="00F061B7"/>
    <w:rsid w:val="00F064B6"/>
    <w:rsid w:val="00F07369"/>
    <w:rsid w:val="00F1081E"/>
    <w:rsid w:val="00F10F94"/>
    <w:rsid w:val="00F116A9"/>
    <w:rsid w:val="00F11B14"/>
    <w:rsid w:val="00F125AB"/>
    <w:rsid w:val="00F126AB"/>
    <w:rsid w:val="00F12D0C"/>
    <w:rsid w:val="00F131C1"/>
    <w:rsid w:val="00F14BFD"/>
    <w:rsid w:val="00F17C69"/>
    <w:rsid w:val="00F21403"/>
    <w:rsid w:val="00F218FD"/>
    <w:rsid w:val="00F21BE4"/>
    <w:rsid w:val="00F21DF2"/>
    <w:rsid w:val="00F22126"/>
    <w:rsid w:val="00F22139"/>
    <w:rsid w:val="00F22505"/>
    <w:rsid w:val="00F23720"/>
    <w:rsid w:val="00F24CED"/>
    <w:rsid w:val="00F24F9E"/>
    <w:rsid w:val="00F250C7"/>
    <w:rsid w:val="00F25515"/>
    <w:rsid w:val="00F25CB6"/>
    <w:rsid w:val="00F26D37"/>
    <w:rsid w:val="00F270BB"/>
    <w:rsid w:val="00F30823"/>
    <w:rsid w:val="00F3097D"/>
    <w:rsid w:val="00F30F25"/>
    <w:rsid w:val="00F3115F"/>
    <w:rsid w:val="00F31572"/>
    <w:rsid w:val="00F3211B"/>
    <w:rsid w:val="00F3227E"/>
    <w:rsid w:val="00F336B5"/>
    <w:rsid w:val="00F33B4E"/>
    <w:rsid w:val="00F35FF0"/>
    <w:rsid w:val="00F36243"/>
    <w:rsid w:val="00F36335"/>
    <w:rsid w:val="00F36950"/>
    <w:rsid w:val="00F36E57"/>
    <w:rsid w:val="00F36F68"/>
    <w:rsid w:val="00F37259"/>
    <w:rsid w:val="00F3754F"/>
    <w:rsid w:val="00F404B0"/>
    <w:rsid w:val="00F409F3"/>
    <w:rsid w:val="00F40B8D"/>
    <w:rsid w:val="00F41815"/>
    <w:rsid w:val="00F43A71"/>
    <w:rsid w:val="00F4482E"/>
    <w:rsid w:val="00F4496D"/>
    <w:rsid w:val="00F44B89"/>
    <w:rsid w:val="00F46189"/>
    <w:rsid w:val="00F50787"/>
    <w:rsid w:val="00F51359"/>
    <w:rsid w:val="00F528C0"/>
    <w:rsid w:val="00F539A6"/>
    <w:rsid w:val="00F54272"/>
    <w:rsid w:val="00F54985"/>
    <w:rsid w:val="00F54B1A"/>
    <w:rsid w:val="00F550ED"/>
    <w:rsid w:val="00F56B4B"/>
    <w:rsid w:val="00F56E76"/>
    <w:rsid w:val="00F575DC"/>
    <w:rsid w:val="00F57925"/>
    <w:rsid w:val="00F60076"/>
    <w:rsid w:val="00F60A4A"/>
    <w:rsid w:val="00F60DFF"/>
    <w:rsid w:val="00F614F9"/>
    <w:rsid w:val="00F61A96"/>
    <w:rsid w:val="00F63139"/>
    <w:rsid w:val="00F63AE1"/>
    <w:rsid w:val="00F6423D"/>
    <w:rsid w:val="00F64C1F"/>
    <w:rsid w:val="00F65DCE"/>
    <w:rsid w:val="00F6731D"/>
    <w:rsid w:val="00F67894"/>
    <w:rsid w:val="00F701A2"/>
    <w:rsid w:val="00F7110A"/>
    <w:rsid w:val="00F71D0B"/>
    <w:rsid w:val="00F72621"/>
    <w:rsid w:val="00F7384E"/>
    <w:rsid w:val="00F74B7C"/>
    <w:rsid w:val="00F75553"/>
    <w:rsid w:val="00F756C5"/>
    <w:rsid w:val="00F7576F"/>
    <w:rsid w:val="00F761A9"/>
    <w:rsid w:val="00F77496"/>
    <w:rsid w:val="00F779EB"/>
    <w:rsid w:val="00F77C88"/>
    <w:rsid w:val="00F80C47"/>
    <w:rsid w:val="00F81C48"/>
    <w:rsid w:val="00F824FE"/>
    <w:rsid w:val="00F8416A"/>
    <w:rsid w:val="00F84205"/>
    <w:rsid w:val="00F84220"/>
    <w:rsid w:val="00F8454A"/>
    <w:rsid w:val="00F845E5"/>
    <w:rsid w:val="00F85175"/>
    <w:rsid w:val="00F85694"/>
    <w:rsid w:val="00F85925"/>
    <w:rsid w:val="00F860C6"/>
    <w:rsid w:val="00F86442"/>
    <w:rsid w:val="00F86AD9"/>
    <w:rsid w:val="00F86F78"/>
    <w:rsid w:val="00F871B9"/>
    <w:rsid w:val="00F87241"/>
    <w:rsid w:val="00F87B60"/>
    <w:rsid w:val="00F9001C"/>
    <w:rsid w:val="00F91C8D"/>
    <w:rsid w:val="00F9255E"/>
    <w:rsid w:val="00F926F0"/>
    <w:rsid w:val="00F92F9B"/>
    <w:rsid w:val="00F934CE"/>
    <w:rsid w:val="00F937DC"/>
    <w:rsid w:val="00F93904"/>
    <w:rsid w:val="00F949ED"/>
    <w:rsid w:val="00F94E95"/>
    <w:rsid w:val="00F950FC"/>
    <w:rsid w:val="00F95D3D"/>
    <w:rsid w:val="00F96E20"/>
    <w:rsid w:val="00F97579"/>
    <w:rsid w:val="00FA0D70"/>
    <w:rsid w:val="00FA0E94"/>
    <w:rsid w:val="00FA11F3"/>
    <w:rsid w:val="00FA3C51"/>
    <w:rsid w:val="00FA4527"/>
    <w:rsid w:val="00FA4621"/>
    <w:rsid w:val="00FA4CFA"/>
    <w:rsid w:val="00FA4F69"/>
    <w:rsid w:val="00FA535E"/>
    <w:rsid w:val="00FA53FC"/>
    <w:rsid w:val="00FA5C8D"/>
    <w:rsid w:val="00FA5D6D"/>
    <w:rsid w:val="00FA632D"/>
    <w:rsid w:val="00FB037E"/>
    <w:rsid w:val="00FB07BC"/>
    <w:rsid w:val="00FB099F"/>
    <w:rsid w:val="00FB0C67"/>
    <w:rsid w:val="00FB136D"/>
    <w:rsid w:val="00FB13D5"/>
    <w:rsid w:val="00FB17C8"/>
    <w:rsid w:val="00FB1B0E"/>
    <w:rsid w:val="00FB20CA"/>
    <w:rsid w:val="00FB2F66"/>
    <w:rsid w:val="00FB3492"/>
    <w:rsid w:val="00FB3EF2"/>
    <w:rsid w:val="00FB532D"/>
    <w:rsid w:val="00FB5412"/>
    <w:rsid w:val="00FB6FDE"/>
    <w:rsid w:val="00FB7C8F"/>
    <w:rsid w:val="00FC0872"/>
    <w:rsid w:val="00FC0AF2"/>
    <w:rsid w:val="00FC14F4"/>
    <w:rsid w:val="00FC1A62"/>
    <w:rsid w:val="00FC2F33"/>
    <w:rsid w:val="00FC327C"/>
    <w:rsid w:val="00FC7937"/>
    <w:rsid w:val="00FD0BCA"/>
    <w:rsid w:val="00FD1AB1"/>
    <w:rsid w:val="00FD2803"/>
    <w:rsid w:val="00FD3973"/>
    <w:rsid w:val="00FD4141"/>
    <w:rsid w:val="00FD4327"/>
    <w:rsid w:val="00FD43AC"/>
    <w:rsid w:val="00FD461A"/>
    <w:rsid w:val="00FD4B7D"/>
    <w:rsid w:val="00FD4E8F"/>
    <w:rsid w:val="00FD6898"/>
    <w:rsid w:val="00FD6E5E"/>
    <w:rsid w:val="00FD7865"/>
    <w:rsid w:val="00FD7910"/>
    <w:rsid w:val="00FD7937"/>
    <w:rsid w:val="00FE0D29"/>
    <w:rsid w:val="00FE1833"/>
    <w:rsid w:val="00FE1F94"/>
    <w:rsid w:val="00FE405C"/>
    <w:rsid w:val="00FE439F"/>
    <w:rsid w:val="00FE52A0"/>
    <w:rsid w:val="00FE68F0"/>
    <w:rsid w:val="00FE6A1C"/>
    <w:rsid w:val="00FE7610"/>
    <w:rsid w:val="00FE7634"/>
    <w:rsid w:val="00FE7D47"/>
    <w:rsid w:val="00FF0131"/>
    <w:rsid w:val="00FF0315"/>
    <w:rsid w:val="00FF0569"/>
    <w:rsid w:val="00FF0D58"/>
    <w:rsid w:val="00FF0E53"/>
    <w:rsid w:val="00FF1CAF"/>
    <w:rsid w:val="00FF288D"/>
    <w:rsid w:val="00FF289D"/>
    <w:rsid w:val="00FF4231"/>
    <w:rsid w:val="00FF53A5"/>
    <w:rsid w:val="00FF58A8"/>
    <w:rsid w:val="00FF5963"/>
    <w:rsid w:val="00FF5AF6"/>
    <w:rsid w:val="00FF5D4B"/>
    <w:rsid w:val="00FF5DA7"/>
    <w:rsid w:val="00FF7CF5"/>
    <w:rsid w:val="00FF7E1D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C2EC0"/>
  <w15:docId w15:val="{7A9DA7D7-FD23-498C-9337-DC69279A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795B"/>
    <w:rPr>
      <w:sz w:val="24"/>
      <w:szCs w:val="28"/>
    </w:rPr>
  </w:style>
  <w:style w:type="paragraph" w:styleId="Heading5">
    <w:name w:val="heading 5"/>
    <w:basedOn w:val="Normal"/>
    <w:next w:val="Normal"/>
    <w:qFormat/>
    <w:rsid w:val="00BC1C4A"/>
    <w:pPr>
      <w:keepNext/>
      <w:spacing w:before="240"/>
      <w:outlineLvl w:val="4"/>
    </w:pPr>
    <w:rPr>
      <w:rFonts w:eastAsia="Cordia New" w:cs="Tahoma"/>
      <w:b/>
      <w:bCs/>
      <w:sz w:val="72"/>
      <w:szCs w:val="72"/>
      <w:lang w:eastAsia="th-TH"/>
    </w:rPr>
  </w:style>
  <w:style w:type="paragraph" w:styleId="Heading6">
    <w:name w:val="heading 6"/>
    <w:basedOn w:val="Normal"/>
    <w:next w:val="Normal"/>
    <w:qFormat/>
    <w:rsid w:val="00BC1C4A"/>
    <w:pPr>
      <w:keepNext/>
      <w:outlineLvl w:val="5"/>
    </w:pPr>
    <w:rPr>
      <w:rFonts w:eastAsia="Cordia New" w:cs="Tahoma"/>
      <w:b/>
      <w:bCs/>
      <w:sz w:val="28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link w:val="HeaderChar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014C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014CC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903B3A"/>
    <w:pPr>
      <w:ind w:left="720"/>
      <w:contextualSpacing/>
    </w:pPr>
  </w:style>
  <w:style w:type="table" w:styleId="TableGrid">
    <w:name w:val="Table Grid"/>
    <w:basedOn w:val="TableNormal"/>
    <w:uiPriority w:val="59"/>
    <w:rsid w:val="00FA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A951B9"/>
    <w:rPr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F6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New%20folder\&#3610;&#3633;&#3609;&#3607;&#3638;&#3585;&#3652;&#3611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E397C-71C6-4CBE-8635-975943BC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บันทึกไปราชการ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PC03</cp:lastModifiedBy>
  <cp:revision>2</cp:revision>
  <cp:lastPrinted>2026-05-08T07:14:00Z</cp:lastPrinted>
  <dcterms:created xsi:type="dcterms:W3CDTF">2026-05-08T09:34:00Z</dcterms:created>
  <dcterms:modified xsi:type="dcterms:W3CDTF">2026-05-08T09:34:00Z</dcterms:modified>
</cp:coreProperties>
</file>