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EDD6" w14:textId="51BE847B" w:rsidR="008B5838" w:rsidRDefault="00A76969" w:rsidP="00A76969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10"/>
          <w:szCs w:val="10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drawing>
          <wp:anchor distT="0" distB="0" distL="114300" distR="114300" simplePos="0" relativeHeight="251678208" behindDoc="1" locked="0" layoutInCell="1" allowOverlap="1" wp14:anchorId="305819BC" wp14:editId="35B708B3">
            <wp:simplePos x="0" y="0"/>
            <wp:positionH relativeFrom="column">
              <wp:posOffset>2372995</wp:posOffset>
            </wp:positionH>
            <wp:positionV relativeFrom="paragraph">
              <wp:posOffset>-133350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F16">
        <w:rPr>
          <w:rFonts w:ascii="TH SarabunIT๙" w:hAnsi="TH SarabunIT๙" w:cs="TH SarabunIT๙"/>
        </w:rPr>
        <w:t xml:space="preserve">      </w:t>
      </w:r>
    </w:p>
    <w:p w14:paraId="66972320" w14:textId="74E52453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0A7D1628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E088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4E14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088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DD012B5" w14:textId="7C861628" w:rsidR="007E2EAE" w:rsidRPr="005F1244" w:rsidRDefault="007E2EAE" w:rsidP="00E31186">
      <w:pPr>
        <w:tabs>
          <w:tab w:val="left" w:pos="900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6E088C">
        <w:rPr>
          <w:rFonts w:ascii="TH SarabunIT๙" w:hAnsi="TH SarabunIT๙" w:cs="TH SarabunIT๙" w:hint="cs"/>
          <w:sz w:val="32"/>
          <w:szCs w:val="32"/>
          <w:cs/>
        </w:rPr>
        <w:t xml:space="preserve">แนวทางและปฏิทินการจัดทำแผนปฏิบัติการด้านทรัพยากรน้ำ ประจำปีงบประมาณ พ.ศ. 2570 </w:t>
      </w:r>
    </w:p>
    <w:p w14:paraId="726A7F8B" w14:textId="19D50EE9" w:rsidR="007E2EAE" w:rsidRDefault="007E2EAE" w:rsidP="00E3118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54DC72D" w14:textId="4C52B56E" w:rsidR="00F4187A" w:rsidRDefault="007E2EAE" w:rsidP="00E31186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775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42067" w:rsidRPr="00CD4BE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60804" w:rsidRPr="00CD4BEB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B4977" w:rsidRPr="00CD4BEB">
        <w:rPr>
          <w:rFonts w:ascii="TH SarabunIT๙" w:hAnsi="TH SarabunIT๙" w:cs="TH SarabunIT๙" w:hint="cs"/>
          <w:sz w:val="32"/>
          <w:szCs w:val="32"/>
          <w:cs/>
        </w:rPr>
        <w:t>สำนักง</w:t>
      </w:r>
      <w:r w:rsidR="009458CF" w:rsidRPr="00CD4BEB">
        <w:rPr>
          <w:rFonts w:ascii="TH SarabunIT๙" w:hAnsi="TH SarabunIT๙" w:cs="TH SarabunIT๙" w:hint="cs"/>
          <w:sz w:val="32"/>
          <w:szCs w:val="32"/>
          <w:cs/>
        </w:rPr>
        <w:t>านทรัพยากรน้ำแห่งชาติ</w:t>
      </w:r>
      <w:r w:rsidR="00E31186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9458CF" w:rsidRPr="00CD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1B" w:rsidRPr="00CD4BE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B4977" w:rsidRPr="00CD4BEB">
        <w:rPr>
          <w:rFonts w:ascii="TH SarabunIT๙" w:hAnsi="TH SarabunIT๙" w:cs="TH SarabunIT๙" w:hint="cs"/>
          <w:sz w:val="32"/>
          <w:szCs w:val="32"/>
          <w:cs/>
        </w:rPr>
        <w:t>นร 1406/</w:t>
      </w:r>
      <w:r w:rsidR="00E31186">
        <w:rPr>
          <w:rFonts w:ascii="TH SarabunIT๙" w:hAnsi="TH SarabunIT๙" w:cs="TH SarabunIT๙" w:hint="cs"/>
          <w:sz w:val="32"/>
          <w:szCs w:val="32"/>
          <w:cs/>
        </w:rPr>
        <w:t>8518</w:t>
      </w:r>
    </w:p>
    <w:p w14:paraId="7D5157BC" w14:textId="05984E53" w:rsidR="007E2EAE" w:rsidRPr="00E325CC" w:rsidRDefault="008D46AF" w:rsidP="00E31186">
      <w:pPr>
        <w:tabs>
          <w:tab w:val="left" w:pos="1276"/>
        </w:tabs>
        <w:rPr>
          <w:rFonts w:ascii="TH SarabunIT๙" w:hAnsi="TH SarabunIT๙" w:cs="TH SarabunIT๙"/>
          <w:spacing w:val="-1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E6507" w:rsidRPr="00F4187A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42067" w:rsidRPr="00F4187A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945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186">
        <w:rPr>
          <w:rFonts w:ascii="TH SarabunIT๙" w:hAnsi="TH SarabunIT๙" w:cs="TH SarabunIT๙" w:hint="cs"/>
          <w:sz w:val="32"/>
          <w:szCs w:val="32"/>
          <w:cs/>
        </w:rPr>
        <w:t>5 สิงหาคม</w:t>
      </w:r>
      <w:r w:rsidR="00062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4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3118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42067" w:rsidRP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</w:r>
      <w:r w:rsidR="00F418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809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F4187A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18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9AB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B654DDC" w14:textId="3BFA2697" w:rsidR="00E31186" w:rsidRDefault="00E31186" w:rsidP="004C370C">
      <w:pPr>
        <w:pStyle w:val="a8"/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ด้วยกรมส่งเสริมการปกครองท้องถิ่น</w:t>
      </w:r>
      <w:r w:rsidRPr="005D3B25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ได้รับแจ้งจาก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สำนักงานทรัพยากรน้ำแห่งชาติ</w:t>
      </w:r>
      <w:r w:rsidRPr="005D3B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5D3B25">
        <w:rPr>
          <w:rFonts w:ascii="TH SarabunIT๙" w:hAnsi="TH SarabunIT๙" w:cs="TH SarabunIT๙"/>
          <w:spacing w:val="-6"/>
          <w:sz w:val="32"/>
          <w:szCs w:val="32"/>
          <w:cs/>
        </w:rPr>
        <w:t>ตามที่พระราชบัญญัติทรัพยากรน้ำ พ.ศ. ๒๕๖๑ มาตรา ๑๗</w:t>
      </w:r>
      <w:r w:rsidRPr="005D3B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D3B25">
        <w:rPr>
          <w:rFonts w:ascii="TH SarabunIT๙" w:hAnsi="TH SarabunIT๙" w:cs="TH SarabunIT๙"/>
          <w:spacing w:val="-6"/>
          <w:sz w:val="32"/>
          <w:szCs w:val="32"/>
          <w:cs/>
        </w:rPr>
        <w:t>(๒)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 กำหนดให้คณะกรรมการทรัพยากรน้ำแห่งชาติ (กนช.) มีอำนาจและหน้าที่ในการพิจารณาให้ความเห็นชอบแผนปฏิบัติกา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ของหน่วยงานของรัฐและองค์กรปกครองส่วนท้องถิ่นที่เกี่ยวกับทรัพยากรน้ำ และแผนงบประมาณการบริหารทรัพยากรน้ำแบบบูรณาการ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ให้สอดคล้องกับนโยบายและแผนแม่บทเกี่ยวกับการบริหารจัดการทรัพยากรน้ำ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81388">
        <w:rPr>
          <w:rFonts w:ascii="TH SarabunIT๙" w:hAnsi="TH SarabunIT๙" w:cs="TH SarabunIT๙"/>
          <w:sz w:val="32"/>
          <w:szCs w:val="32"/>
          <w:cs/>
        </w:rPr>
        <w:t>อดคล้องกับยุทธศาสตร์ชาติ และเสนอคณะรัฐมนตรีเพื่อพิจารณาในการจัดทำงบประม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าณประจำปี</w:t>
      </w:r>
      <w:r w:rsidRPr="00081388">
        <w:rPr>
          <w:rFonts w:ascii="TH SarabunIT๙" w:hAnsi="TH SarabunIT๙" w:cs="TH SarabunIT๙"/>
          <w:sz w:val="32"/>
          <w:szCs w:val="32"/>
          <w:cs/>
        </w:rPr>
        <w:t>โดยคณะกรรมการทรัพยากรน้ำแห่งชาติได้มีมติในคราวการประชุมครั้งที่ ๓/๒๕๖๘ เมื่อวันที่ ๙ เมษายน ๒๕๖๘ ให้ยกเลิกคำสั่งแต่งตั้ง</w:t>
      </w:r>
      <w:r w:rsidR="004C370C">
        <w:rPr>
          <w:rFonts w:ascii="TH SarabunIT๙" w:hAnsi="TH SarabunIT๙" w:cs="TH SarabunIT๙" w:hint="cs"/>
          <w:sz w:val="32"/>
          <w:szCs w:val="32"/>
          <w:cs/>
        </w:rPr>
        <w:t>คณะอ</w:t>
      </w:r>
      <w:r w:rsidRPr="00081388">
        <w:rPr>
          <w:rFonts w:ascii="TH SarabunIT๙" w:hAnsi="TH SarabunIT๙" w:cs="TH SarabunIT๙"/>
          <w:sz w:val="32"/>
          <w:szCs w:val="32"/>
          <w:cs/>
        </w:rPr>
        <w:t>นุกรรมการทรัพยากรน้ำจังหวัดทุกจังหวัด สำนักงานทรัพยากรน้ำแห่งชาติ ใน</w:t>
      </w:r>
      <w:r>
        <w:rPr>
          <w:rFonts w:ascii="TH SarabunIT๙" w:hAnsi="TH SarabunIT๙" w:cs="TH SarabunIT๙" w:hint="cs"/>
          <w:sz w:val="32"/>
          <w:szCs w:val="32"/>
          <w:cs/>
        </w:rPr>
        <w:t>ฐานะฝ่ายเลขานุการ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คณะกรรมการทรัพยากรน้ำแห่งชาติจึงได้ปรับปรุงแนวทางการจัดทำแผนปฏิบัติการด้านทรัพยากรน้ำ </w:t>
      </w:r>
      <w:r w:rsidR="004C370C">
        <w:rPr>
          <w:rFonts w:ascii="TH SarabunIT๙" w:hAnsi="TH SarabunIT๙" w:cs="TH SarabunIT๙"/>
          <w:sz w:val="32"/>
          <w:szCs w:val="32"/>
          <w:cs/>
        </w:rPr>
        <w:br/>
      </w:r>
      <w:r w:rsidRPr="004C370C">
        <w:rPr>
          <w:rFonts w:ascii="TH SarabunIT๙" w:hAnsi="TH SarabunIT๙" w:cs="TH SarabunIT๙"/>
          <w:spacing w:val="-4"/>
          <w:sz w:val="32"/>
          <w:szCs w:val="32"/>
          <w:cs/>
        </w:rPr>
        <w:t>ตามพระ</w:t>
      </w:r>
      <w:r w:rsidRPr="004C370C">
        <w:rPr>
          <w:rFonts w:ascii="TH SarabunIT๙" w:hAnsi="TH SarabunIT๙" w:cs="TH SarabunIT๙" w:hint="cs"/>
          <w:spacing w:val="-4"/>
          <w:sz w:val="32"/>
          <w:szCs w:val="32"/>
          <w:cs/>
        </w:rPr>
        <w:t>ราชบัญญัติทรัพยากรน้ำ พ</w:t>
      </w:r>
      <w:r w:rsidRPr="004C370C">
        <w:rPr>
          <w:rFonts w:ascii="TH SarabunIT๙" w:hAnsi="TH SarabunIT๙" w:cs="TH SarabunIT๙"/>
          <w:spacing w:val="-4"/>
          <w:sz w:val="32"/>
          <w:szCs w:val="32"/>
          <w:cs/>
        </w:rPr>
        <w:t>.ศ. ๒๕๖๑ ให้สอดคล้องกับมติดังกล่าว และเสนอคณะกรรมการทรัพยากรน้ำ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แห่งชาติ </w:t>
      </w:r>
      <w:r w:rsidRPr="00E31186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พิจารณาในคราวการ</w:t>
      </w:r>
      <w:r w:rsidRPr="00E3118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Pr="00E31186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คณะกรรมการทรัพยากรน้ำแห่งชาติ</w:t>
      </w:r>
      <w:r w:rsidRPr="00E311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ครั้ง</w:t>
      </w:r>
      <w:r w:rsidRPr="00E3118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 ๔/๒๕๖๘ เมื่อวันที่ </w:t>
      </w:r>
      <w:r w:rsidR="004C370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E31186">
        <w:rPr>
          <w:rFonts w:ascii="TH SarabunIT๙" w:hAnsi="TH SarabunIT๙" w:cs="TH SarabunIT๙"/>
          <w:spacing w:val="-6"/>
          <w:sz w:val="32"/>
          <w:szCs w:val="32"/>
          <w:cs/>
        </w:rPr>
        <w:t>๒๖ พฤษภาคม ๒๕๖๘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 โดยที่ประชุมได้มีมติเห็นชอบการปรับปรุงแนวท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างการจัดทำแผน</w:t>
      </w:r>
      <w:r w:rsidRPr="00081388">
        <w:rPr>
          <w:rFonts w:ascii="TH SarabunIT๙" w:hAnsi="TH SarabunIT๙" w:cs="TH SarabunIT๙"/>
          <w:sz w:val="32"/>
          <w:szCs w:val="32"/>
          <w:cs/>
        </w:rPr>
        <w:t>ปฏิบัติการ</w:t>
      </w:r>
      <w:r w:rsidR="004C370C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ด้านทรัพยากรน้ำ ตามพระราชบัญญัติทรัพยากรน้ำ พ.ศ. ๒๕๖๑ และให้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สำนักงานทรัพยากรน้ำแห่งชาติ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 ดำเนิ</w:t>
      </w:r>
      <w:r>
        <w:rPr>
          <w:rFonts w:ascii="TH SarabunIT๙" w:hAnsi="TH SarabunIT๙" w:cs="TH SarabunIT๙" w:hint="cs"/>
          <w:sz w:val="32"/>
          <w:szCs w:val="32"/>
          <w:cs/>
        </w:rPr>
        <w:t>นการแจ้</w:t>
      </w:r>
      <w:r w:rsidRPr="00081388">
        <w:rPr>
          <w:rFonts w:ascii="TH SarabunIT๙" w:hAnsi="TH SarabunIT๙" w:cs="TH SarabunIT๙"/>
          <w:sz w:val="32"/>
          <w:szCs w:val="32"/>
          <w:cs/>
        </w:rPr>
        <w:t>งคณะกรรมการลุ่มน้ำ จังหวัด และหน่วยงานที่เกี่ยวข้องต่อไป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สำนักงานทรัพยากรน้ำแห่งชาติ</w:t>
      </w:r>
      <w:r w:rsidR="004C370C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ขอแจ้งการปรับปรุงแนวทางการจัดทำแผนปฏิบัติการด้านทรัพยากรน้ำ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ตามพร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ะราชบัญญัติทรัพยากรน้ำ </w:t>
      </w:r>
      <w:r w:rsidR="004C370C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พ.ศ. ๒๕๖๑ </w:t>
      </w:r>
      <w:r w:rsidRPr="005D3B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และปฏิทินการจัดทำแผนปฏิบัติการด้านทรัพยากรน้ำ </w:t>
      </w:r>
      <w:r w:rsidRPr="005D3B2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</w:t>
      </w:r>
      <w:r w:rsidRPr="005D3B25">
        <w:rPr>
          <w:rFonts w:ascii="TH SarabunIT๙" w:hAnsi="TH SarabunIT๙" w:cs="TH SarabunIT๙"/>
          <w:spacing w:val="-4"/>
          <w:sz w:val="32"/>
          <w:szCs w:val="32"/>
          <w:cs/>
        </w:rPr>
        <w:t>บประมาณ พ.ศ.</w:t>
      </w:r>
      <w:r w:rsidRPr="005D3B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D3B25">
        <w:rPr>
          <w:rFonts w:ascii="TH SarabunIT๙" w:hAnsi="TH SarabunIT๙" w:cs="TH SarabunIT๙"/>
          <w:spacing w:val="-4"/>
          <w:sz w:val="32"/>
          <w:szCs w:val="32"/>
          <w:cs/>
        </w:rPr>
        <w:t>๒๕๗๐ เพื่อให้หน่วยงานของรัฐ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 จังหวัด และองค์กรปกครองส่วนท้องถิ่น (อปท.) ดำเนินการจัดทำแผนปฏิบัติการ</w:t>
      </w:r>
      <w:r w:rsidR="004C370C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ด้านทรัพยากรน้ำ 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081388">
        <w:rPr>
          <w:rFonts w:ascii="TH SarabunIT๙" w:hAnsi="TH SarabunIT๙" w:cs="TH SarabunIT๙"/>
          <w:sz w:val="32"/>
          <w:szCs w:val="32"/>
          <w:cs/>
        </w:rPr>
        <w:t>งบประมาณ พ.ศ. ๒๕๗๐ ให้เป็นไปด้วยความเรียบร้อย ดังนี้</w:t>
      </w:r>
    </w:p>
    <w:p w14:paraId="0868C811" w14:textId="5FCD378F" w:rsidR="00E31186" w:rsidRPr="00081388" w:rsidRDefault="00E31186" w:rsidP="00A225F8">
      <w:pPr>
        <w:tabs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81388">
        <w:rPr>
          <w:rFonts w:ascii="TH SarabunIT๙" w:hAnsi="TH SarabunIT๙" w:cs="TH SarabunIT๙"/>
          <w:sz w:val="32"/>
          <w:szCs w:val="32"/>
          <w:cs/>
        </w:rPr>
        <w:t>ในการจัดทำแผนปฏิบัติการด้านทรัพยากรน้ำ ประจำปีงบประมาณ พ.ศ. ๒๕๗๐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5F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ต้องพิจา</w:t>
      </w:r>
      <w:r w:rsidRPr="00081388">
        <w:rPr>
          <w:rFonts w:ascii="TH SarabunIT๙" w:hAnsi="TH SarabunIT๙" w:cs="TH SarabunIT๙"/>
          <w:sz w:val="32"/>
          <w:szCs w:val="32"/>
          <w:cs/>
        </w:rPr>
        <w:t>รณาให้สอดคล้องกับตัวชี้วัดและค่าเป้าหมายตามแผนแม่บทการบริหารจัดการทรัพย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ากรน้ำ 20 ปี</w:t>
      </w:r>
      <w:r w:rsidRPr="00081388">
        <w:rPr>
          <w:rFonts w:ascii="TH SarabunIT๙" w:hAnsi="TH SarabunIT๙" w:cs="TH SarabunIT๙"/>
          <w:sz w:val="32"/>
          <w:szCs w:val="32"/>
          <w:cs/>
        </w:rPr>
        <w:t>(ปรับปรุงช่วงที่ ๑ พ.ศ. ๒๕๖๖ - ๒๕๘๐)</w:t>
      </w:r>
    </w:p>
    <w:p w14:paraId="6263D2EA" w14:textId="01037946" w:rsidR="00E31186" w:rsidRDefault="00E31186" w:rsidP="00A225F8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C370C">
        <w:rPr>
          <w:rFonts w:ascii="TH SarabunIT๙" w:hAnsi="TH SarabunIT๙" w:cs="TH SarabunIT๙"/>
          <w:spacing w:val="-8"/>
          <w:sz w:val="32"/>
          <w:szCs w:val="32"/>
          <w:cs/>
        </w:rPr>
        <w:t>๒</w:t>
      </w:r>
      <w:r w:rsidR="00A225F8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4C370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การเสนอแผนปฏิบัติการด้านทรัพยากรน้ำสามารถดำเนินการผ่านระบบ </w:t>
      </w:r>
      <w:r w:rsidRPr="004C370C">
        <w:rPr>
          <w:rFonts w:ascii="TH SarabunIT๙" w:hAnsi="TH SarabunIT๙" w:cs="TH SarabunIT๙"/>
          <w:spacing w:val="-8"/>
          <w:sz w:val="32"/>
          <w:szCs w:val="32"/>
        </w:rPr>
        <w:t>Thai Water</w:t>
      </w:r>
      <w:r w:rsidR="004C370C" w:rsidRPr="004C370C">
        <w:rPr>
          <w:rFonts w:ascii="TH SarabunIT๙" w:hAnsi="TH SarabunIT๙" w:cs="TH SarabunIT๙"/>
          <w:spacing w:val="-8"/>
          <w:sz w:val="32"/>
          <w:szCs w:val="32"/>
        </w:rPr>
        <w:t xml:space="preserve"> Plan</w:t>
      </w:r>
      <w:r w:rsidR="00DC2A91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ได้ตลอดเวลา สำหรับการจัดทำแผนปฏิบัติการด้านทรัพยากรน้ำ 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081388">
        <w:rPr>
          <w:rFonts w:ascii="TH SarabunIT๙" w:hAnsi="TH SarabunIT๙" w:cs="TH SarabunIT๙"/>
          <w:sz w:val="32"/>
          <w:szCs w:val="32"/>
          <w:cs/>
        </w:rPr>
        <w:t>งบประมาณ พ.ศ. ๒๕๗๐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4A7B52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ขอให้หน่วยงาน</w:t>
      </w:r>
      <w:r w:rsidRPr="004A7B52">
        <w:rPr>
          <w:rFonts w:ascii="TH SarabunIT๙" w:hAnsi="TH SarabunIT๙" w:cs="TH SarabunIT๙"/>
          <w:spacing w:val="-4"/>
          <w:sz w:val="32"/>
          <w:szCs w:val="32"/>
          <w:cs/>
        </w:rPr>
        <w:t>ของรัฐ จังหวัด และ</w:t>
      </w:r>
      <w:r w:rsidR="003E2889" w:rsidRPr="004A7B5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Pr="004A7B52">
        <w:rPr>
          <w:rFonts w:ascii="TH SarabunIT๙" w:hAnsi="TH SarabunIT๙" w:cs="TH SarabunIT๙"/>
          <w:spacing w:val="-4"/>
          <w:sz w:val="32"/>
          <w:szCs w:val="32"/>
          <w:cs/>
        </w:rPr>
        <w:t>จัดทำรายละเอียดแผนปฏิบัติการด้านทรัพยากรน</w:t>
      </w:r>
      <w:r w:rsidRPr="004A7B52">
        <w:rPr>
          <w:rFonts w:ascii="TH SarabunIT๙" w:hAnsi="TH SarabunIT๙" w:cs="TH SarabunIT๙" w:hint="cs"/>
          <w:spacing w:val="-4"/>
          <w:sz w:val="32"/>
          <w:szCs w:val="32"/>
          <w:cs/>
        </w:rPr>
        <w:t>้ำ</w:t>
      </w:r>
      <w:r w:rsidR="004A7B52">
        <w:rPr>
          <w:rFonts w:ascii="TH SarabunIT๙" w:hAnsi="TH SarabunIT๙" w:cs="TH SarabunIT๙" w:hint="cs"/>
          <w:sz w:val="32"/>
          <w:szCs w:val="32"/>
          <w:cs/>
        </w:rPr>
        <w:t>พร้อมทั้งแนบเอกสาร</w:t>
      </w:r>
      <w:r w:rsidRPr="00081388">
        <w:rPr>
          <w:rFonts w:ascii="TH SarabunIT๙" w:hAnsi="TH SarabunIT๙" w:cs="TH SarabunIT๙"/>
          <w:sz w:val="32"/>
          <w:szCs w:val="32"/>
          <w:cs/>
        </w:rPr>
        <w:t>ความพร้อมให้เรียบร้อยภายในวันที่ ๓๐ กันยายน ๒๕๖๘ รวมทั้งให้ตรวจสอบ</w:t>
      </w:r>
      <w:r w:rsidR="004A7B52">
        <w:rPr>
          <w:rFonts w:ascii="TH SarabunIT๙" w:hAnsi="TH SarabunIT๙" w:cs="TH SarabunIT๙"/>
          <w:sz w:val="32"/>
          <w:szCs w:val="32"/>
          <w:cs/>
        </w:rPr>
        <w:br/>
      </w:r>
      <w:r w:rsidRPr="00081388">
        <w:rPr>
          <w:rFonts w:ascii="TH SarabunIT๙" w:hAnsi="TH SarabunIT๙" w:cs="TH SarabunIT๙"/>
          <w:sz w:val="32"/>
          <w:szCs w:val="32"/>
          <w:cs/>
        </w:rPr>
        <w:t>แล</w:t>
      </w:r>
      <w:r w:rsidR="004A7B52">
        <w:rPr>
          <w:rFonts w:ascii="TH SarabunIT๙" w:hAnsi="TH SarabunIT๙" w:cs="TH SarabunIT๙" w:hint="cs"/>
          <w:sz w:val="32"/>
          <w:szCs w:val="32"/>
          <w:cs/>
        </w:rPr>
        <w:t>ะยืนยัน</w:t>
      </w:r>
      <w:r w:rsidRPr="00081388">
        <w:rPr>
          <w:rFonts w:ascii="TH SarabunIT๙" w:hAnsi="TH SarabunIT๙" w:cs="TH SarabunIT๙"/>
          <w:sz w:val="32"/>
          <w:szCs w:val="32"/>
          <w:cs/>
        </w:rPr>
        <w:t>นำส่งข้อมูล (</w:t>
      </w:r>
      <w:r w:rsidRPr="00081388">
        <w:rPr>
          <w:rFonts w:ascii="TH SarabunIT๙" w:hAnsi="TH SarabunIT๙" w:cs="TH SarabunIT๙"/>
          <w:sz w:val="32"/>
          <w:szCs w:val="32"/>
        </w:rPr>
        <w:t xml:space="preserve">Sign off) </w:t>
      </w:r>
      <w:r w:rsidRPr="00081388">
        <w:rPr>
          <w:rFonts w:ascii="TH SarabunIT๙" w:hAnsi="TH SarabunIT๙" w:cs="TH SarabunIT๙"/>
          <w:sz w:val="32"/>
          <w:szCs w:val="32"/>
          <w:cs/>
        </w:rPr>
        <w:t>ภายในวันที่ ๓ ตุลาคม ๒๕๖๘</w:t>
      </w:r>
    </w:p>
    <w:p w14:paraId="1CB15631" w14:textId="5A4461A0" w:rsidR="003E2889" w:rsidRDefault="003E2889" w:rsidP="00A225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23070" w14:textId="2DE8EF16" w:rsidR="003E2889" w:rsidRDefault="003E2889" w:rsidP="00E3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8F3E2" w14:textId="2A211D97" w:rsidR="003E2889" w:rsidRDefault="003E2889" w:rsidP="00E3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D78755" w14:textId="77777777" w:rsidR="00EA3C64" w:rsidRDefault="00EA3C64" w:rsidP="003E288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78E054" w14:textId="508248D0" w:rsidR="003E2889" w:rsidRDefault="003E2889" w:rsidP="003E288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 ขั้นตอน...</w:t>
      </w:r>
    </w:p>
    <w:p w14:paraId="7ADCBBB9" w14:textId="427F0AAA" w:rsidR="003E2889" w:rsidRDefault="003E2889" w:rsidP="003E2889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14:paraId="73DE96CB" w14:textId="77777777" w:rsidR="003E2889" w:rsidRPr="00081388" w:rsidRDefault="003E2889" w:rsidP="00E3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9F421C" w14:textId="36AB3702" w:rsidR="00E31186" w:rsidRDefault="00E31186" w:rsidP="00A225F8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38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388">
        <w:rPr>
          <w:rFonts w:ascii="TH SarabunIT๙" w:hAnsi="TH SarabunIT๙" w:cs="TH SarabunIT๙"/>
          <w:sz w:val="32"/>
          <w:szCs w:val="32"/>
          <w:cs/>
        </w:rPr>
        <w:t>ขั้นตอนการพิจารณาของค</w:t>
      </w:r>
      <w:r>
        <w:rPr>
          <w:rFonts w:ascii="TH SarabunIT๙" w:hAnsi="TH SarabunIT๙" w:cs="TH SarabunIT๙" w:hint="cs"/>
          <w:sz w:val="32"/>
          <w:szCs w:val="32"/>
          <w:cs/>
        </w:rPr>
        <w:t>ณะ</w:t>
      </w:r>
      <w:r w:rsidRPr="00081388">
        <w:rPr>
          <w:rFonts w:ascii="TH SarabunIT๙" w:hAnsi="TH SarabunIT๙" w:cs="TH SarabunIT๙"/>
          <w:sz w:val="32"/>
          <w:szCs w:val="32"/>
          <w:cs/>
        </w:rPr>
        <w:t>กรรมการลุ่มน้ำให้ดำ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</w:t>
      </w:r>
      <w:r w:rsidRPr="00081388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Pr="00081388">
        <w:rPr>
          <w:rFonts w:ascii="TH SarabunIT๙" w:hAnsi="TH SarabunIT๙" w:cs="TH SarabunIT๙"/>
          <w:sz w:val="32"/>
          <w:szCs w:val="32"/>
          <w:cs/>
        </w:rPr>
        <w:t>ยืนย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8138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81388">
        <w:rPr>
          <w:rFonts w:ascii="TH SarabunIT๙" w:hAnsi="TH SarabunIT๙" w:cs="TH SarabunIT๙"/>
          <w:sz w:val="32"/>
          <w:szCs w:val="32"/>
          <w:cs/>
        </w:rPr>
        <w:t>ส่งข้อมูล (</w:t>
      </w:r>
      <w:r w:rsidRPr="00081388">
        <w:rPr>
          <w:rFonts w:ascii="TH SarabunIT๙" w:hAnsi="TH SarabunIT๙" w:cs="TH SarabunIT๙"/>
          <w:sz w:val="32"/>
          <w:szCs w:val="32"/>
        </w:rPr>
        <w:t xml:space="preserve">Sign off) </w:t>
      </w:r>
      <w:r w:rsidRPr="00081388">
        <w:rPr>
          <w:rFonts w:ascii="TH SarabunIT๙" w:hAnsi="TH SarabunIT๙" w:cs="TH SarabunIT๙"/>
          <w:sz w:val="32"/>
          <w:szCs w:val="32"/>
          <w:cs/>
        </w:rPr>
        <w:t>ภายในวันที่ ๑๔ พฤศจิกายน ๒๕๖๘ ซึ่งจะเข้าสู่กระบวนการพิจารณาของ</w:t>
      </w:r>
      <w:r w:rsidR="003E2889" w:rsidRPr="00081388">
        <w:rPr>
          <w:rFonts w:ascii="TH SarabunIT๙" w:hAnsi="TH SarabunIT๙" w:cs="TH SarabunIT๙"/>
          <w:sz w:val="32"/>
          <w:szCs w:val="32"/>
          <w:cs/>
        </w:rPr>
        <w:t>คณะกรรมการทรัพยากรน้ำแห่งชาติ</w:t>
      </w:r>
      <w:r w:rsidRPr="00081388">
        <w:rPr>
          <w:rFonts w:ascii="TH SarabunIT๙" w:hAnsi="TH SarabunIT๙" w:cs="TH SarabunIT๙"/>
          <w:sz w:val="32"/>
          <w:szCs w:val="32"/>
          <w:cs/>
        </w:rPr>
        <w:t>ในช่วงเดือนธันวาคม ๒๕๖๘ โดยหน่วยงานของรัฐ จังหวัด และ</w:t>
      </w:r>
      <w:r w:rsidR="003E288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81388">
        <w:rPr>
          <w:rFonts w:ascii="TH SarabunIT๙" w:hAnsi="TH SarabunIT๙" w:cs="TH SarabunIT๙"/>
          <w:sz w:val="32"/>
          <w:szCs w:val="32"/>
          <w:cs/>
        </w:rPr>
        <w:t xml:space="preserve">สามารถติดตามผลการพิจารณาในแต่ละขั้นตอนผ่านระบบ </w:t>
      </w:r>
      <w:r w:rsidRPr="00081388">
        <w:rPr>
          <w:rFonts w:ascii="TH SarabunIT๙" w:hAnsi="TH SarabunIT๙" w:cs="TH SarabunIT๙"/>
          <w:sz w:val="32"/>
          <w:szCs w:val="32"/>
        </w:rPr>
        <w:t>Thai Water Plan</w:t>
      </w:r>
    </w:p>
    <w:p w14:paraId="0C93AAFD" w14:textId="696BE96B" w:rsidR="00E31186" w:rsidRPr="003E2889" w:rsidRDefault="00E31186" w:rsidP="003E2889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889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4C3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889" w:rsidRPr="003E2889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สำนักงานทรัพยากรน้ำแห่งชาติ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3E2889" w:rsidRPr="003E2889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 โปรดแจ้ง</w:t>
      </w:r>
      <w:r w:rsidR="003E2889" w:rsidRPr="003E2889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พื่อดำเนินการจัดทำแผนปฏิบัติการด้านทรัพยากรน้ำ ประจำปีงบประมาณ พ.ศ. 2570 ผ่านระบบ </w:t>
      </w:r>
      <w:r w:rsidRPr="003E2889">
        <w:rPr>
          <w:rFonts w:ascii="TH SarabunIT๙" w:hAnsi="TH SarabunIT๙" w:cs="TH SarabunIT๙"/>
          <w:sz w:val="32"/>
          <w:szCs w:val="32"/>
        </w:rPr>
        <w:t xml:space="preserve">Thai Water Plan 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ตามแนวทางและปฏิทินการจัดทำแผนปฏิบัติการด้านทรัพยากรน้ำ ประจำปีงบประมาณ พ.ศ. 2570 หากหน่วยงานมีความประสงค์ที่จะเสนอแผนปฏิบัติการด้านทรัพยากรน้ำที่สอดคล้องกับแผนแม่บทการบริหารจัดการน้ำ 20 ปี แต่ยังไม่ได้ลงทะเบียนเข้าใช้งานระบบ </w:t>
      </w:r>
      <w:r w:rsidRPr="003E2889">
        <w:rPr>
          <w:rFonts w:ascii="TH SarabunIT๙" w:hAnsi="TH SarabunIT๙" w:cs="TH SarabunIT๙"/>
          <w:sz w:val="32"/>
          <w:szCs w:val="32"/>
        </w:rPr>
        <w:t>Thai Water Plan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889">
        <w:rPr>
          <w:rFonts w:ascii="TH SarabunIT๙" w:hAnsi="TH SarabunIT๙" w:cs="TH SarabunIT๙"/>
          <w:sz w:val="32"/>
          <w:szCs w:val="32"/>
          <w:cs/>
        </w:rPr>
        <w:br/>
      </w:r>
      <w:r w:rsidRPr="003E2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ขอให้หน่วยงานดำเนินการส่งคำขอรับ </w:t>
      </w:r>
      <w:r w:rsidRPr="003E2889">
        <w:rPr>
          <w:rFonts w:ascii="TH SarabunIT๙" w:hAnsi="TH SarabunIT๙" w:cs="TH SarabunIT๙"/>
          <w:spacing w:val="-6"/>
          <w:sz w:val="32"/>
          <w:szCs w:val="32"/>
        </w:rPr>
        <w:t>User</w:t>
      </w:r>
      <w:r w:rsidRPr="003E2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ตามแบบฟอร์มคำขอ </w:t>
      </w:r>
      <w:r w:rsidRPr="003E2889">
        <w:rPr>
          <w:rFonts w:ascii="TH SarabunIT๙" w:hAnsi="TH SarabunIT๙" w:cs="TH SarabunIT๙"/>
          <w:spacing w:val="-6"/>
          <w:sz w:val="32"/>
          <w:szCs w:val="32"/>
        </w:rPr>
        <w:t xml:space="preserve">User </w:t>
      </w:r>
      <w:r w:rsidRPr="003E28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สำหรับเข้าใช้งานระบบ </w:t>
      </w:r>
      <w:r w:rsidRPr="003E2889">
        <w:rPr>
          <w:rFonts w:ascii="TH SarabunIT๙" w:hAnsi="TH SarabunIT๙" w:cs="TH SarabunIT๙"/>
          <w:spacing w:val="-6"/>
          <w:sz w:val="32"/>
          <w:szCs w:val="32"/>
        </w:rPr>
        <w:t>Thai Water Plan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E4D5D8" w14:textId="2E092812" w:rsidR="003E2889" w:rsidRPr="00F65DAF" w:rsidRDefault="003E2889" w:rsidP="003E2889">
      <w:pPr>
        <w:tabs>
          <w:tab w:val="left" w:pos="1134"/>
          <w:tab w:val="left" w:pos="1276"/>
          <w:tab w:val="left" w:pos="1418"/>
          <w:tab w:val="left" w:pos="1701"/>
        </w:tabs>
        <w:spacing w:before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66510017"/>
      <w:r w:rsidRPr="00EA3C64"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กรมส่งเสริมการปกครองท้องถิ่นพิจารณาแล้ว </w:t>
      </w:r>
      <w:r w:rsidRPr="00EA3C64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เพื่อให้การจัดทำ</w:t>
      </w:r>
      <w:r w:rsidRPr="00EA3C64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แผนปฏิบัติการด้านทรัพยากรน้ำ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2570 ผ่านระบบ </w:t>
      </w:r>
      <w:r w:rsidRPr="003E2889">
        <w:rPr>
          <w:rFonts w:ascii="TH SarabunIT๙" w:hAnsi="TH SarabunIT๙" w:cs="TH SarabunIT๙"/>
          <w:sz w:val="32"/>
          <w:szCs w:val="32"/>
        </w:rPr>
        <w:t>Thai Water Plan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65DAF">
        <w:rPr>
          <w:rFonts w:ascii="TH SarabunIT๙" w:hAnsi="TH SarabunIT๙" w:cs="TH SarabunIT๙"/>
          <w:spacing w:val="-8"/>
          <w:sz w:val="32"/>
          <w:szCs w:val="32"/>
          <w:cs/>
        </w:rPr>
        <w:t>เป็นไปด้วยความเรียบร้อย</w:t>
      </w:r>
      <w:r w:rsidRPr="00F65DA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จึงขอให้จังหวัด</w:t>
      </w:r>
      <w:r w:rsidR="00FF0D0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65DAF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แจ้งองค์กรปกครองส่วน</w:t>
      </w:r>
      <w:r w:rsidRPr="00F65DA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F0D07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ดำเนินการจัดทำแผนปฏิบัติการด้านทรัพยากรน้ำ 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 xml:space="preserve">พ.ศ. 2570 ผ่านระบบ </w:t>
      </w:r>
      <w:r w:rsidRPr="003E2889">
        <w:rPr>
          <w:rFonts w:ascii="TH SarabunIT๙" w:hAnsi="TH SarabunIT๙" w:cs="TH SarabunIT๙"/>
          <w:sz w:val="32"/>
          <w:szCs w:val="32"/>
        </w:rPr>
        <w:t xml:space="preserve">Thai Water Plan </w:t>
      </w:r>
      <w:r w:rsidRPr="003E2889">
        <w:rPr>
          <w:rFonts w:ascii="TH SarabunIT๙" w:hAnsi="TH SarabunIT๙" w:cs="TH SarabunIT๙" w:hint="cs"/>
          <w:sz w:val="32"/>
          <w:szCs w:val="32"/>
          <w:cs/>
        </w:rPr>
        <w:t>ตามแนวทางและปฏิทินการจัดทำแผนปฏิบัติการด้านทรัพยากรน้ำ ประจำปีงบประมาณ พ.ศ. 2570</w:t>
      </w:r>
      <w:r w:rsidRPr="00F65DAF">
        <w:rPr>
          <w:rFonts w:ascii="TH SarabunIT๙" w:hAnsi="TH SarabunIT๙" w:cs="TH SarabunIT๙"/>
          <w:sz w:val="32"/>
          <w:szCs w:val="32"/>
        </w:rPr>
        <w:t xml:space="preserve"> </w:t>
      </w:r>
      <w:r w:rsidRPr="00F65DAF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  <w:bookmarkEnd w:id="0"/>
    </w:p>
    <w:p w14:paraId="709E1E44" w14:textId="2F9E4ED9" w:rsidR="007E2EAE" w:rsidRDefault="007E2EAE" w:rsidP="005366D9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366D9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366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5366D9">
      <w:pPr>
        <w:tabs>
          <w:tab w:val="left" w:pos="1418"/>
        </w:tabs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5366D9">
      <w:pPr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5366D9">
      <w:pPr>
        <w:jc w:val="center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5366D9">
      <w:pPr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6045F89B" w:rsidR="007E2EAE" w:rsidRPr="006E47CE" w:rsidRDefault="00DB6702" w:rsidP="005366D9">
      <w:pPr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 </w:t>
      </w:r>
      <w:r w:rsidRPr="006E47CE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 xml:space="preserve"> (นายประยูร รัต</w:t>
      </w:r>
      <w:r w:rsidR="00624165" w:rsidRPr="006E47CE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r w:rsidR="007E2EAE" w:rsidRPr="006E47CE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3DF716A" w14:textId="1E0EBFAF" w:rsidR="007A0E3D" w:rsidRPr="007A0E3D" w:rsidRDefault="007E2EAE" w:rsidP="005366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0F9CAC2E" w14:textId="77777777" w:rsidR="00814B53" w:rsidRDefault="00814B53" w:rsidP="005366D9">
      <w:pPr>
        <w:spacing w:before="240"/>
        <w:rPr>
          <w:rFonts w:ascii="TH SarabunIT๙" w:hAnsi="TH SarabunIT๙" w:cs="TH SarabunIT๙"/>
          <w:spacing w:val="4"/>
          <w:sz w:val="32"/>
          <w:szCs w:val="32"/>
        </w:rPr>
      </w:pPr>
    </w:p>
    <w:p w14:paraId="08862580" w14:textId="77777777" w:rsidR="00814B53" w:rsidRDefault="00814B53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3DFB649D" w14:textId="77777777" w:rsidR="00814B53" w:rsidRDefault="00814B53" w:rsidP="007A0E3D">
      <w:pPr>
        <w:spacing w:before="240" w:line="31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512748FE" w14:textId="3D472EC8" w:rsidR="007E2EAE" w:rsidRPr="009C5369" w:rsidRDefault="007E2EAE" w:rsidP="00FF0D07">
      <w:pPr>
        <w:spacing w:before="240"/>
        <w:rPr>
          <w:rFonts w:ascii="TH SarabunIT๙" w:hAnsi="TH SarabunIT๙" w:cs="TH SarabunIT๙"/>
          <w:spacing w:val="4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B45B0F" w:rsidRDefault="007E2EAE" w:rsidP="00FF0D07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3053017F" w:rsidR="009D23A7" w:rsidRDefault="007E2EAE" w:rsidP="00FF0D07">
      <w:pPr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</w:t>
      </w:r>
      <w:r w:rsidR="005366D9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</w:p>
    <w:p w14:paraId="7734E9BE" w14:textId="1DF2FE77" w:rsidR="005568B8" w:rsidRDefault="005568B8" w:rsidP="00FF0D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43DAA3DC" w14:textId="14ED5314" w:rsidR="006E47CE" w:rsidRPr="006E47CE" w:rsidRDefault="006E47CE" w:rsidP="00FF0D07">
      <w:pPr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6E47CE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ผู้ประสานงาน </w:t>
      </w:r>
      <w:r w:rsidR="005366D9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>เอกภพ กิตติพงษ์ 084-9181176</w:t>
      </w:r>
      <w:r w:rsidRPr="006E47CE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</w:t>
      </w:r>
    </w:p>
    <w:sectPr w:rsidR="006E47CE" w:rsidRPr="006E47CE" w:rsidSect="00E16583">
      <w:headerReference w:type="even" r:id="rId9"/>
      <w:pgSz w:w="11906" w:h="16838" w:code="9"/>
      <w:pgMar w:top="851" w:right="1134" w:bottom="29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01D04" w14:textId="77777777" w:rsidR="004C6FC6" w:rsidRDefault="004C6FC6">
      <w:r>
        <w:separator/>
      </w:r>
    </w:p>
  </w:endnote>
  <w:endnote w:type="continuationSeparator" w:id="0">
    <w:p w14:paraId="7CF2354C" w14:textId="77777777" w:rsidR="004C6FC6" w:rsidRDefault="004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7EFD" w14:textId="77777777" w:rsidR="004C6FC6" w:rsidRDefault="004C6FC6">
      <w:r>
        <w:separator/>
      </w:r>
    </w:p>
  </w:footnote>
  <w:footnote w:type="continuationSeparator" w:id="0">
    <w:p w14:paraId="35C23D62" w14:textId="77777777" w:rsidR="004C6FC6" w:rsidRDefault="004C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419"/>
    <w:multiLevelType w:val="multilevel"/>
    <w:tmpl w:val="0518A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FFB"/>
    <w:multiLevelType w:val="multilevel"/>
    <w:tmpl w:val="870C6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3" w15:restartNumberingAfterBreak="0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7" w15:restartNumberingAfterBreak="0">
    <w:nsid w:val="583B0DBF"/>
    <w:multiLevelType w:val="hybridMultilevel"/>
    <w:tmpl w:val="5E820A46"/>
    <w:lvl w:ilvl="0" w:tplc="FB34AA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5E"/>
    <w:rsid w:val="000009B3"/>
    <w:rsid w:val="00004D9F"/>
    <w:rsid w:val="00011CB1"/>
    <w:rsid w:val="00015A04"/>
    <w:rsid w:val="00017BB8"/>
    <w:rsid w:val="000238CD"/>
    <w:rsid w:val="0002697D"/>
    <w:rsid w:val="00034254"/>
    <w:rsid w:val="00041424"/>
    <w:rsid w:val="000428E3"/>
    <w:rsid w:val="00042FEF"/>
    <w:rsid w:val="000447D4"/>
    <w:rsid w:val="000539D4"/>
    <w:rsid w:val="00053FE8"/>
    <w:rsid w:val="0005417D"/>
    <w:rsid w:val="00060396"/>
    <w:rsid w:val="000607CC"/>
    <w:rsid w:val="00061C6A"/>
    <w:rsid w:val="00062BD7"/>
    <w:rsid w:val="0006368F"/>
    <w:rsid w:val="0006466E"/>
    <w:rsid w:val="0006583D"/>
    <w:rsid w:val="00077A57"/>
    <w:rsid w:val="00081388"/>
    <w:rsid w:val="000956FD"/>
    <w:rsid w:val="000A1985"/>
    <w:rsid w:val="000B3F57"/>
    <w:rsid w:val="000B450B"/>
    <w:rsid w:val="000B7A2F"/>
    <w:rsid w:val="000C2938"/>
    <w:rsid w:val="000C5284"/>
    <w:rsid w:val="000D0146"/>
    <w:rsid w:val="000D43D9"/>
    <w:rsid w:val="000D49AA"/>
    <w:rsid w:val="000D658D"/>
    <w:rsid w:val="000E6507"/>
    <w:rsid w:val="000F0F1F"/>
    <w:rsid w:val="000F3AC6"/>
    <w:rsid w:val="000F3C73"/>
    <w:rsid w:val="000F6D77"/>
    <w:rsid w:val="00101ECB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1617A"/>
    <w:rsid w:val="0012473B"/>
    <w:rsid w:val="00127C8E"/>
    <w:rsid w:val="00130132"/>
    <w:rsid w:val="00132DB7"/>
    <w:rsid w:val="001330E6"/>
    <w:rsid w:val="00133C8F"/>
    <w:rsid w:val="00135D56"/>
    <w:rsid w:val="00137EE5"/>
    <w:rsid w:val="00140805"/>
    <w:rsid w:val="001424EC"/>
    <w:rsid w:val="00147DF6"/>
    <w:rsid w:val="00155164"/>
    <w:rsid w:val="0015538A"/>
    <w:rsid w:val="00167B46"/>
    <w:rsid w:val="00174822"/>
    <w:rsid w:val="001818A5"/>
    <w:rsid w:val="00181AA9"/>
    <w:rsid w:val="0018588D"/>
    <w:rsid w:val="00190026"/>
    <w:rsid w:val="00193FB7"/>
    <w:rsid w:val="001A2294"/>
    <w:rsid w:val="001A36B0"/>
    <w:rsid w:val="001B32AA"/>
    <w:rsid w:val="001C157E"/>
    <w:rsid w:val="001C7E52"/>
    <w:rsid w:val="001D3F54"/>
    <w:rsid w:val="001D6B1F"/>
    <w:rsid w:val="001E27E7"/>
    <w:rsid w:val="001E52CB"/>
    <w:rsid w:val="001F20FE"/>
    <w:rsid w:val="001F594F"/>
    <w:rsid w:val="001F5AAE"/>
    <w:rsid w:val="001F5E85"/>
    <w:rsid w:val="002060E9"/>
    <w:rsid w:val="00213E9B"/>
    <w:rsid w:val="00220E02"/>
    <w:rsid w:val="00232721"/>
    <w:rsid w:val="00233134"/>
    <w:rsid w:val="00234405"/>
    <w:rsid w:val="00237DC5"/>
    <w:rsid w:val="002511E9"/>
    <w:rsid w:val="00252BB6"/>
    <w:rsid w:val="00257DF0"/>
    <w:rsid w:val="00260034"/>
    <w:rsid w:val="00260ED6"/>
    <w:rsid w:val="002652B3"/>
    <w:rsid w:val="0026586A"/>
    <w:rsid w:val="002747A4"/>
    <w:rsid w:val="002756A7"/>
    <w:rsid w:val="00275FA4"/>
    <w:rsid w:val="002804CE"/>
    <w:rsid w:val="002807CC"/>
    <w:rsid w:val="002919CB"/>
    <w:rsid w:val="00292F38"/>
    <w:rsid w:val="00293E4C"/>
    <w:rsid w:val="002A7D7B"/>
    <w:rsid w:val="002B0E81"/>
    <w:rsid w:val="002B6C5D"/>
    <w:rsid w:val="002C0DF7"/>
    <w:rsid w:val="002C17DB"/>
    <w:rsid w:val="002C3EF0"/>
    <w:rsid w:val="002C593F"/>
    <w:rsid w:val="002C6277"/>
    <w:rsid w:val="002D3D64"/>
    <w:rsid w:val="002E06B1"/>
    <w:rsid w:val="002E06C3"/>
    <w:rsid w:val="002E1EB8"/>
    <w:rsid w:val="002E5E80"/>
    <w:rsid w:val="002F6F5E"/>
    <w:rsid w:val="00300612"/>
    <w:rsid w:val="00316572"/>
    <w:rsid w:val="00316FAB"/>
    <w:rsid w:val="00320310"/>
    <w:rsid w:val="00320E2D"/>
    <w:rsid w:val="003244CC"/>
    <w:rsid w:val="00330820"/>
    <w:rsid w:val="00330C97"/>
    <w:rsid w:val="003346F4"/>
    <w:rsid w:val="00335264"/>
    <w:rsid w:val="003365AF"/>
    <w:rsid w:val="00343A61"/>
    <w:rsid w:val="003456CE"/>
    <w:rsid w:val="00347A3B"/>
    <w:rsid w:val="00355919"/>
    <w:rsid w:val="00356C14"/>
    <w:rsid w:val="0037691B"/>
    <w:rsid w:val="00382BA1"/>
    <w:rsid w:val="00385CC8"/>
    <w:rsid w:val="00387B20"/>
    <w:rsid w:val="003973C4"/>
    <w:rsid w:val="003A47BC"/>
    <w:rsid w:val="003B0B81"/>
    <w:rsid w:val="003B0C38"/>
    <w:rsid w:val="003B26C5"/>
    <w:rsid w:val="003C270A"/>
    <w:rsid w:val="003C4355"/>
    <w:rsid w:val="003C583B"/>
    <w:rsid w:val="003D058A"/>
    <w:rsid w:val="003D13FA"/>
    <w:rsid w:val="003D225D"/>
    <w:rsid w:val="003E2889"/>
    <w:rsid w:val="003E4EFC"/>
    <w:rsid w:val="003E6F1E"/>
    <w:rsid w:val="003F0FF1"/>
    <w:rsid w:val="003F1288"/>
    <w:rsid w:val="003F3D17"/>
    <w:rsid w:val="003F5932"/>
    <w:rsid w:val="00403D14"/>
    <w:rsid w:val="00406B1D"/>
    <w:rsid w:val="004112DB"/>
    <w:rsid w:val="0041187B"/>
    <w:rsid w:val="00413A45"/>
    <w:rsid w:val="00424B56"/>
    <w:rsid w:val="004359D5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82704"/>
    <w:rsid w:val="00491942"/>
    <w:rsid w:val="00493DC3"/>
    <w:rsid w:val="00495922"/>
    <w:rsid w:val="004A0C58"/>
    <w:rsid w:val="004A576C"/>
    <w:rsid w:val="004A7B52"/>
    <w:rsid w:val="004B306E"/>
    <w:rsid w:val="004B4D7E"/>
    <w:rsid w:val="004B5E3C"/>
    <w:rsid w:val="004C370C"/>
    <w:rsid w:val="004C53C8"/>
    <w:rsid w:val="004C6FC6"/>
    <w:rsid w:val="004C7C75"/>
    <w:rsid w:val="004C7E4C"/>
    <w:rsid w:val="004D7E66"/>
    <w:rsid w:val="004E14FA"/>
    <w:rsid w:val="004E2B25"/>
    <w:rsid w:val="004E3624"/>
    <w:rsid w:val="004E4F09"/>
    <w:rsid w:val="004E5436"/>
    <w:rsid w:val="004F370B"/>
    <w:rsid w:val="004F7941"/>
    <w:rsid w:val="00500881"/>
    <w:rsid w:val="005108C8"/>
    <w:rsid w:val="005116C1"/>
    <w:rsid w:val="00517719"/>
    <w:rsid w:val="00517F8E"/>
    <w:rsid w:val="00520687"/>
    <w:rsid w:val="005236AC"/>
    <w:rsid w:val="005366D9"/>
    <w:rsid w:val="00536A26"/>
    <w:rsid w:val="00537D10"/>
    <w:rsid w:val="00542B58"/>
    <w:rsid w:val="00544D02"/>
    <w:rsid w:val="0054611A"/>
    <w:rsid w:val="005501C8"/>
    <w:rsid w:val="00550F5F"/>
    <w:rsid w:val="00553DB4"/>
    <w:rsid w:val="005568B8"/>
    <w:rsid w:val="00560A48"/>
    <w:rsid w:val="00560B20"/>
    <w:rsid w:val="005617AA"/>
    <w:rsid w:val="005669B1"/>
    <w:rsid w:val="0057578A"/>
    <w:rsid w:val="00582A70"/>
    <w:rsid w:val="00586315"/>
    <w:rsid w:val="00590D3B"/>
    <w:rsid w:val="005A473F"/>
    <w:rsid w:val="005B096C"/>
    <w:rsid w:val="005B701D"/>
    <w:rsid w:val="005C15F6"/>
    <w:rsid w:val="005D28CD"/>
    <w:rsid w:val="005D2A5D"/>
    <w:rsid w:val="005D3B25"/>
    <w:rsid w:val="005D644B"/>
    <w:rsid w:val="005E49D2"/>
    <w:rsid w:val="005E7C49"/>
    <w:rsid w:val="005F0F28"/>
    <w:rsid w:val="005F1244"/>
    <w:rsid w:val="005F4EE0"/>
    <w:rsid w:val="005F6330"/>
    <w:rsid w:val="005F7EA7"/>
    <w:rsid w:val="0060193C"/>
    <w:rsid w:val="00605768"/>
    <w:rsid w:val="00605D0F"/>
    <w:rsid w:val="006062FC"/>
    <w:rsid w:val="00610C75"/>
    <w:rsid w:val="0061438D"/>
    <w:rsid w:val="00615961"/>
    <w:rsid w:val="0062251A"/>
    <w:rsid w:val="00624165"/>
    <w:rsid w:val="00624FB0"/>
    <w:rsid w:val="006253D1"/>
    <w:rsid w:val="00631D85"/>
    <w:rsid w:val="006351E4"/>
    <w:rsid w:val="00636B3C"/>
    <w:rsid w:val="00641DB8"/>
    <w:rsid w:val="00642453"/>
    <w:rsid w:val="00647B65"/>
    <w:rsid w:val="00650899"/>
    <w:rsid w:val="006527CD"/>
    <w:rsid w:val="00657CB8"/>
    <w:rsid w:val="00662ED9"/>
    <w:rsid w:val="006746CC"/>
    <w:rsid w:val="006750A7"/>
    <w:rsid w:val="00680997"/>
    <w:rsid w:val="00681398"/>
    <w:rsid w:val="00684776"/>
    <w:rsid w:val="00687930"/>
    <w:rsid w:val="00690110"/>
    <w:rsid w:val="00695E07"/>
    <w:rsid w:val="006A4118"/>
    <w:rsid w:val="006A50AD"/>
    <w:rsid w:val="006B17F4"/>
    <w:rsid w:val="006B5FEA"/>
    <w:rsid w:val="006B7647"/>
    <w:rsid w:val="006D0C54"/>
    <w:rsid w:val="006D14BD"/>
    <w:rsid w:val="006D16F7"/>
    <w:rsid w:val="006D3127"/>
    <w:rsid w:val="006D5E6F"/>
    <w:rsid w:val="006E0070"/>
    <w:rsid w:val="006E088C"/>
    <w:rsid w:val="006E47CE"/>
    <w:rsid w:val="006E6DE8"/>
    <w:rsid w:val="006F0C4A"/>
    <w:rsid w:val="00704195"/>
    <w:rsid w:val="00712B2F"/>
    <w:rsid w:val="00712CA6"/>
    <w:rsid w:val="00713E84"/>
    <w:rsid w:val="0071437B"/>
    <w:rsid w:val="00717036"/>
    <w:rsid w:val="007203C2"/>
    <w:rsid w:val="00722246"/>
    <w:rsid w:val="007235F6"/>
    <w:rsid w:val="0072627E"/>
    <w:rsid w:val="00726677"/>
    <w:rsid w:val="00733B43"/>
    <w:rsid w:val="00734401"/>
    <w:rsid w:val="007367CA"/>
    <w:rsid w:val="007412C8"/>
    <w:rsid w:val="00743A8A"/>
    <w:rsid w:val="00762674"/>
    <w:rsid w:val="00764330"/>
    <w:rsid w:val="00770C7B"/>
    <w:rsid w:val="007717C9"/>
    <w:rsid w:val="00771EB5"/>
    <w:rsid w:val="00772CFB"/>
    <w:rsid w:val="007745CF"/>
    <w:rsid w:val="00777793"/>
    <w:rsid w:val="00782023"/>
    <w:rsid w:val="0078314E"/>
    <w:rsid w:val="00786C43"/>
    <w:rsid w:val="007941B5"/>
    <w:rsid w:val="007A0C6A"/>
    <w:rsid w:val="007A0E3D"/>
    <w:rsid w:val="007A1711"/>
    <w:rsid w:val="007A3C5E"/>
    <w:rsid w:val="007A74C0"/>
    <w:rsid w:val="007B15C9"/>
    <w:rsid w:val="007C3493"/>
    <w:rsid w:val="007C689C"/>
    <w:rsid w:val="007C75AC"/>
    <w:rsid w:val="007D3012"/>
    <w:rsid w:val="007D3062"/>
    <w:rsid w:val="007D5974"/>
    <w:rsid w:val="007D71D5"/>
    <w:rsid w:val="007E1557"/>
    <w:rsid w:val="007E2EAE"/>
    <w:rsid w:val="007E6E95"/>
    <w:rsid w:val="007F65C3"/>
    <w:rsid w:val="00804E5A"/>
    <w:rsid w:val="00804F16"/>
    <w:rsid w:val="00810636"/>
    <w:rsid w:val="00814B53"/>
    <w:rsid w:val="0082381E"/>
    <w:rsid w:val="00827FDB"/>
    <w:rsid w:val="00832C88"/>
    <w:rsid w:val="00835B21"/>
    <w:rsid w:val="008367CD"/>
    <w:rsid w:val="00843D6B"/>
    <w:rsid w:val="00850A77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726FD"/>
    <w:rsid w:val="00876146"/>
    <w:rsid w:val="00884B35"/>
    <w:rsid w:val="00885023"/>
    <w:rsid w:val="008927BD"/>
    <w:rsid w:val="0089296E"/>
    <w:rsid w:val="00893A2E"/>
    <w:rsid w:val="00894D20"/>
    <w:rsid w:val="008A3C11"/>
    <w:rsid w:val="008A7D8E"/>
    <w:rsid w:val="008B08A3"/>
    <w:rsid w:val="008B0FD0"/>
    <w:rsid w:val="008B1995"/>
    <w:rsid w:val="008B5838"/>
    <w:rsid w:val="008C1570"/>
    <w:rsid w:val="008C739B"/>
    <w:rsid w:val="008D46AF"/>
    <w:rsid w:val="008E3D2D"/>
    <w:rsid w:val="008F1CC0"/>
    <w:rsid w:val="008F3AF2"/>
    <w:rsid w:val="0090081C"/>
    <w:rsid w:val="00901918"/>
    <w:rsid w:val="00904C2B"/>
    <w:rsid w:val="00911369"/>
    <w:rsid w:val="00911454"/>
    <w:rsid w:val="00921E9F"/>
    <w:rsid w:val="00922FDF"/>
    <w:rsid w:val="00923102"/>
    <w:rsid w:val="00941574"/>
    <w:rsid w:val="009458CF"/>
    <w:rsid w:val="00946017"/>
    <w:rsid w:val="00946E2C"/>
    <w:rsid w:val="00951D06"/>
    <w:rsid w:val="0096095D"/>
    <w:rsid w:val="009714CB"/>
    <w:rsid w:val="0097661D"/>
    <w:rsid w:val="00976C8F"/>
    <w:rsid w:val="00977153"/>
    <w:rsid w:val="00990C7C"/>
    <w:rsid w:val="00990D85"/>
    <w:rsid w:val="009918E7"/>
    <w:rsid w:val="009A06C1"/>
    <w:rsid w:val="009A4CD8"/>
    <w:rsid w:val="009A5228"/>
    <w:rsid w:val="009B35B8"/>
    <w:rsid w:val="009B7540"/>
    <w:rsid w:val="009C0034"/>
    <w:rsid w:val="009C2D7A"/>
    <w:rsid w:val="009C5369"/>
    <w:rsid w:val="009C74E1"/>
    <w:rsid w:val="009C7CB8"/>
    <w:rsid w:val="009D23A7"/>
    <w:rsid w:val="009D74D7"/>
    <w:rsid w:val="009E0024"/>
    <w:rsid w:val="009E026E"/>
    <w:rsid w:val="009E2890"/>
    <w:rsid w:val="009E4D13"/>
    <w:rsid w:val="009F2F99"/>
    <w:rsid w:val="009F3A8D"/>
    <w:rsid w:val="009F7B59"/>
    <w:rsid w:val="00A042F7"/>
    <w:rsid w:val="00A04EDB"/>
    <w:rsid w:val="00A1071B"/>
    <w:rsid w:val="00A154E6"/>
    <w:rsid w:val="00A159B7"/>
    <w:rsid w:val="00A16642"/>
    <w:rsid w:val="00A206D7"/>
    <w:rsid w:val="00A223D9"/>
    <w:rsid w:val="00A225F8"/>
    <w:rsid w:val="00A35901"/>
    <w:rsid w:val="00A35CA7"/>
    <w:rsid w:val="00A376DA"/>
    <w:rsid w:val="00A42067"/>
    <w:rsid w:val="00A43350"/>
    <w:rsid w:val="00A556A8"/>
    <w:rsid w:val="00A60D81"/>
    <w:rsid w:val="00A64DF4"/>
    <w:rsid w:val="00A76969"/>
    <w:rsid w:val="00A92A2C"/>
    <w:rsid w:val="00A95A05"/>
    <w:rsid w:val="00A96685"/>
    <w:rsid w:val="00A97E58"/>
    <w:rsid w:val="00AB1959"/>
    <w:rsid w:val="00AB246E"/>
    <w:rsid w:val="00AB3BC8"/>
    <w:rsid w:val="00AB6589"/>
    <w:rsid w:val="00AC119A"/>
    <w:rsid w:val="00AC138C"/>
    <w:rsid w:val="00AC3065"/>
    <w:rsid w:val="00AC7B12"/>
    <w:rsid w:val="00AD0725"/>
    <w:rsid w:val="00AD45A9"/>
    <w:rsid w:val="00AD62D0"/>
    <w:rsid w:val="00AD7B2D"/>
    <w:rsid w:val="00AE4267"/>
    <w:rsid w:val="00AF3DE9"/>
    <w:rsid w:val="00B013B7"/>
    <w:rsid w:val="00B05F03"/>
    <w:rsid w:val="00B12C8F"/>
    <w:rsid w:val="00B14501"/>
    <w:rsid w:val="00B227D5"/>
    <w:rsid w:val="00B25285"/>
    <w:rsid w:val="00B31530"/>
    <w:rsid w:val="00B32403"/>
    <w:rsid w:val="00B33BAC"/>
    <w:rsid w:val="00B34CC0"/>
    <w:rsid w:val="00B35343"/>
    <w:rsid w:val="00B41905"/>
    <w:rsid w:val="00B441E6"/>
    <w:rsid w:val="00B50DB1"/>
    <w:rsid w:val="00B51F04"/>
    <w:rsid w:val="00B54D30"/>
    <w:rsid w:val="00B57F38"/>
    <w:rsid w:val="00B60804"/>
    <w:rsid w:val="00B6362C"/>
    <w:rsid w:val="00B63F95"/>
    <w:rsid w:val="00B700D9"/>
    <w:rsid w:val="00B70C15"/>
    <w:rsid w:val="00B804AF"/>
    <w:rsid w:val="00B809AB"/>
    <w:rsid w:val="00B80B01"/>
    <w:rsid w:val="00B84631"/>
    <w:rsid w:val="00B8566C"/>
    <w:rsid w:val="00B85AB4"/>
    <w:rsid w:val="00B93FA6"/>
    <w:rsid w:val="00B94442"/>
    <w:rsid w:val="00B95338"/>
    <w:rsid w:val="00BA4B8F"/>
    <w:rsid w:val="00BA6885"/>
    <w:rsid w:val="00BB4393"/>
    <w:rsid w:val="00BB551B"/>
    <w:rsid w:val="00BB75BD"/>
    <w:rsid w:val="00BC084B"/>
    <w:rsid w:val="00BC0E41"/>
    <w:rsid w:val="00BC1C4A"/>
    <w:rsid w:val="00BC5CFF"/>
    <w:rsid w:val="00BD0A4A"/>
    <w:rsid w:val="00BD1D03"/>
    <w:rsid w:val="00BD7A55"/>
    <w:rsid w:val="00BE107D"/>
    <w:rsid w:val="00BE1E1C"/>
    <w:rsid w:val="00BE50C3"/>
    <w:rsid w:val="00BF0059"/>
    <w:rsid w:val="00BF571A"/>
    <w:rsid w:val="00BF5C0D"/>
    <w:rsid w:val="00C01DF3"/>
    <w:rsid w:val="00C02E21"/>
    <w:rsid w:val="00C03962"/>
    <w:rsid w:val="00C049C6"/>
    <w:rsid w:val="00C07007"/>
    <w:rsid w:val="00C1301E"/>
    <w:rsid w:val="00C13F57"/>
    <w:rsid w:val="00C17797"/>
    <w:rsid w:val="00C259E3"/>
    <w:rsid w:val="00C27436"/>
    <w:rsid w:val="00C334BC"/>
    <w:rsid w:val="00C36971"/>
    <w:rsid w:val="00C55F20"/>
    <w:rsid w:val="00C6163C"/>
    <w:rsid w:val="00C6388E"/>
    <w:rsid w:val="00C643BD"/>
    <w:rsid w:val="00C65CA6"/>
    <w:rsid w:val="00C702A3"/>
    <w:rsid w:val="00C709E4"/>
    <w:rsid w:val="00C71471"/>
    <w:rsid w:val="00C729A3"/>
    <w:rsid w:val="00C75326"/>
    <w:rsid w:val="00C87E7C"/>
    <w:rsid w:val="00C91AD0"/>
    <w:rsid w:val="00C91BE6"/>
    <w:rsid w:val="00C92167"/>
    <w:rsid w:val="00C93FC3"/>
    <w:rsid w:val="00C94909"/>
    <w:rsid w:val="00C970B5"/>
    <w:rsid w:val="00CB4977"/>
    <w:rsid w:val="00CC3748"/>
    <w:rsid w:val="00CC45F5"/>
    <w:rsid w:val="00CC72EF"/>
    <w:rsid w:val="00CD4BEB"/>
    <w:rsid w:val="00CD527D"/>
    <w:rsid w:val="00CE330C"/>
    <w:rsid w:val="00CF36AE"/>
    <w:rsid w:val="00CF6974"/>
    <w:rsid w:val="00D00A83"/>
    <w:rsid w:val="00D0196F"/>
    <w:rsid w:val="00D02DD0"/>
    <w:rsid w:val="00D03FBA"/>
    <w:rsid w:val="00D04C31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7756"/>
    <w:rsid w:val="00D518B7"/>
    <w:rsid w:val="00D53FC6"/>
    <w:rsid w:val="00D6239F"/>
    <w:rsid w:val="00D6626B"/>
    <w:rsid w:val="00D669BE"/>
    <w:rsid w:val="00D7370E"/>
    <w:rsid w:val="00D768EE"/>
    <w:rsid w:val="00D92382"/>
    <w:rsid w:val="00D961B6"/>
    <w:rsid w:val="00DA065B"/>
    <w:rsid w:val="00DA1119"/>
    <w:rsid w:val="00DA520C"/>
    <w:rsid w:val="00DB63D1"/>
    <w:rsid w:val="00DB6702"/>
    <w:rsid w:val="00DB741A"/>
    <w:rsid w:val="00DC163E"/>
    <w:rsid w:val="00DC2A91"/>
    <w:rsid w:val="00DC329A"/>
    <w:rsid w:val="00DD02F2"/>
    <w:rsid w:val="00DD147E"/>
    <w:rsid w:val="00DE1E4A"/>
    <w:rsid w:val="00E02F06"/>
    <w:rsid w:val="00E03B2D"/>
    <w:rsid w:val="00E06A75"/>
    <w:rsid w:val="00E07C69"/>
    <w:rsid w:val="00E1109B"/>
    <w:rsid w:val="00E1395E"/>
    <w:rsid w:val="00E1492C"/>
    <w:rsid w:val="00E1536F"/>
    <w:rsid w:val="00E16583"/>
    <w:rsid w:val="00E206FF"/>
    <w:rsid w:val="00E218D3"/>
    <w:rsid w:val="00E232FE"/>
    <w:rsid w:val="00E27544"/>
    <w:rsid w:val="00E27C39"/>
    <w:rsid w:val="00E31186"/>
    <w:rsid w:val="00E325CC"/>
    <w:rsid w:val="00E336E7"/>
    <w:rsid w:val="00E35D35"/>
    <w:rsid w:val="00E3650B"/>
    <w:rsid w:val="00E44865"/>
    <w:rsid w:val="00E537F1"/>
    <w:rsid w:val="00E5487C"/>
    <w:rsid w:val="00E62A2A"/>
    <w:rsid w:val="00E7007E"/>
    <w:rsid w:val="00E762C1"/>
    <w:rsid w:val="00E81B61"/>
    <w:rsid w:val="00E82A0E"/>
    <w:rsid w:val="00E87689"/>
    <w:rsid w:val="00E90E9D"/>
    <w:rsid w:val="00E9710D"/>
    <w:rsid w:val="00EA09D6"/>
    <w:rsid w:val="00EA3C64"/>
    <w:rsid w:val="00EA4982"/>
    <w:rsid w:val="00EA6888"/>
    <w:rsid w:val="00EB3848"/>
    <w:rsid w:val="00EB6303"/>
    <w:rsid w:val="00EC1ED5"/>
    <w:rsid w:val="00EC5134"/>
    <w:rsid w:val="00EC5905"/>
    <w:rsid w:val="00EE0C32"/>
    <w:rsid w:val="00EE3098"/>
    <w:rsid w:val="00EE5263"/>
    <w:rsid w:val="00EF148D"/>
    <w:rsid w:val="00F00F5A"/>
    <w:rsid w:val="00F03FD3"/>
    <w:rsid w:val="00F068E5"/>
    <w:rsid w:val="00F116A9"/>
    <w:rsid w:val="00F1460F"/>
    <w:rsid w:val="00F16B66"/>
    <w:rsid w:val="00F22CF9"/>
    <w:rsid w:val="00F23720"/>
    <w:rsid w:val="00F305CD"/>
    <w:rsid w:val="00F3174B"/>
    <w:rsid w:val="00F31AD5"/>
    <w:rsid w:val="00F31ED1"/>
    <w:rsid w:val="00F37806"/>
    <w:rsid w:val="00F413A8"/>
    <w:rsid w:val="00F4187A"/>
    <w:rsid w:val="00F4607B"/>
    <w:rsid w:val="00F505DB"/>
    <w:rsid w:val="00F50785"/>
    <w:rsid w:val="00F51917"/>
    <w:rsid w:val="00F574ED"/>
    <w:rsid w:val="00F57925"/>
    <w:rsid w:val="00F63A48"/>
    <w:rsid w:val="00F74558"/>
    <w:rsid w:val="00F779EB"/>
    <w:rsid w:val="00F92969"/>
    <w:rsid w:val="00F92B5D"/>
    <w:rsid w:val="00FA124F"/>
    <w:rsid w:val="00FA170A"/>
    <w:rsid w:val="00FA3D2B"/>
    <w:rsid w:val="00FA748A"/>
    <w:rsid w:val="00FB3EF2"/>
    <w:rsid w:val="00FB498C"/>
    <w:rsid w:val="00FB68C6"/>
    <w:rsid w:val="00FC0BD4"/>
    <w:rsid w:val="00FC1484"/>
    <w:rsid w:val="00FC229B"/>
    <w:rsid w:val="00FC3C83"/>
    <w:rsid w:val="00FD1B34"/>
    <w:rsid w:val="00FE10BF"/>
    <w:rsid w:val="00FE2905"/>
    <w:rsid w:val="00FE4A6C"/>
    <w:rsid w:val="00FF0131"/>
    <w:rsid w:val="00FF0B89"/>
    <w:rsid w:val="00FF0D07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  <w15:docId w15:val="{4BAF1385-FF48-4FDF-9D96-56DED7C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196C-60AC-45FC-BC2C-CDF1F5A1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 onwr</cp:lastModifiedBy>
  <cp:revision>3</cp:revision>
  <cp:lastPrinted>2025-08-15T07:16:00Z</cp:lastPrinted>
  <dcterms:created xsi:type="dcterms:W3CDTF">2025-08-20T06:05:00Z</dcterms:created>
  <dcterms:modified xsi:type="dcterms:W3CDTF">2025-08-20T06:05:00Z</dcterms:modified>
</cp:coreProperties>
</file>