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6D344AD9" w14:textId="77777777" w:rsidR="00993DB3" w:rsidRDefault="00993DB3" w:rsidP="006B54AB">
      <w:pPr>
        <w:spacing w:line="360" w:lineRule="exact"/>
        <w:rPr>
          <w:rFonts w:ascii="TH SarabunPSK" w:hAnsi="TH SarabunPSK" w:cs="TH SarabunPSK"/>
        </w:rPr>
      </w:pPr>
    </w:p>
    <w:p w14:paraId="0A284851" w14:textId="77777777" w:rsidR="00993DB3" w:rsidRDefault="00993DB3" w:rsidP="006B54AB">
      <w:pPr>
        <w:spacing w:line="360" w:lineRule="exact"/>
        <w:rPr>
          <w:rFonts w:ascii="TH SarabunPSK" w:hAnsi="TH SarabunPSK" w:cs="TH SarabunPSK"/>
        </w:rPr>
      </w:pPr>
    </w:p>
    <w:p w14:paraId="466B0B0A" w14:textId="77777777" w:rsidR="00993DB3" w:rsidRDefault="00993DB3" w:rsidP="006B54AB">
      <w:pPr>
        <w:spacing w:line="360" w:lineRule="exact"/>
        <w:rPr>
          <w:rFonts w:ascii="TH SarabunPSK" w:hAnsi="TH SarabunPSK" w:cs="TH SarabunPSK"/>
        </w:rPr>
      </w:pPr>
    </w:p>
    <w:p w14:paraId="139360A4" w14:textId="4F89D4D9" w:rsidR="00990A9A" w:rsidRDefault="00AF3D17" w:rsidP="006B54AB">
      <w:pPr>
        <w:spacing w:line="360" w:lineRule="exact"/>
        <w:rPr>
          <w:rFonts w:ascii="TH SarabunPSK" w:hAnsi="TH SarabunPSK" w:cs="TH SarabunPSK"/>
          <w:cs/>
        </w:rPr>
      </w:pPr>
      <w:r>
        <w:rPr>
          <w:noProof/>
        </w:rPr>
        <w:drawing>
          <wp:anchor distT="0" distB="0" distL="114935" distR="114935" simplePos="0" relativeHeight="251655168" behindDoc="1" locked="0" layoutInCell="1" allowOverlap="1" wp14:anchorId="2018159E" wp14:editId="2D191638">
            <wp:simplePos x="0" y="0"/>
            <wp:positionH relativeFrom="column">
              <wp:posOffset>2101850</wp:posOffset>
            </wp:positionH>
            <wp:positionV relativeFrom="paragraph">
              <wp:posOffset>-789305</wp:posOffset>
            </wp:positionV>
            <wp:extent cx="1080135" cy="1196975"/>
            <wp:effectExtent l="0" t="0" r="0" b="0"/>
            <wp:wrapNone/>
            <wp:docPr id="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586" t="16266" r="26117" b="74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135" cy="11969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6365F">
        <w:rPr>
          <w:rFonts w:ascii="TH SarabunPSK" w:hAnsi="TH SarabunPSK" w:cs="TH SarabunPSK"/>
          <w:cs/>
        </w:rPr>
        <w:t xml:space="preserve">ที่  </w:t>
      </w:r>
      <w:r w:rsidR="001056FD">
        <w:rPr>
          <w:rFonts w:ascii="TH SarabunPSK" w:hAnsi="TH SarabunPSK" w:cs="TH SarabunPSK"/>
          <w:cs/>
        </w:rPr>
        <w:t xml:space="preserve">มท </w:t>
      </w:r>
      <w:r w:rsidR="001056FD" w:rsidRPr="001056FD">
        <w:rPr>
          <w:rFonts w:ascii="TH SarabunPSK" w:hAnsi="TH SarabunPSK" w:cs="TH SarabunPSK"/>
          <w:cs/>
        </w:rPr>
        <w:t>๐๘๑๐.๔</w:t>
      </w:r>
      <w:r w:rsidR="001056FD">
        <w:rPr>
          <w:rFonts w:ascii="TH SarabunPSK" w:hAnsi="TH SarabunPSK" w:cs="TH SarabunPSK"/>
        </w:rPr>
        <w:t>/</w:t>
      </w:r>
      <w:r w:rsidR="009B52EB">
        <w:rPr>
          <w:rFonts w:ascii="TH SarabunPSK" w:hAnsi="TH SarabunPSK" w:cs="TH SarabunPSK" w:hint="cs"/>
          <w:cs/>
        </w:rPr>
        <w:t>ว</w:t>
      </w:r>
    </w:p>
    <w:p w14:paraId="17EF3D89" w14:textId="77777777" w:rsidR="00D448DE" w:rsidRDefault="00D448DE" w:rsidP="006B54AB">
      <w:pPr>
        <w:spacing w:line="360" w:lineRule="exact"/>
        <w:rPr>
          <w:sz w:val="9"/>
          <w:szCs w:val="12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  <w:t xml:space="preserve">       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</w:p>
    <w:p w14:paraId="50186EF6" w14:textId="4FA8D3E2" w:rsidR="00990A9A" w:rsidRPr="00DE576F" w:rsidRDefault="0042112C" w:rsidP="00990A9A">
      <w:pPr>
        <w:spacing w:line="360" w:lineRule="exact"/>
        <w:rPr>
          <w:rFonts w:ascii="TH SarabunPSK" w:hAnsi="TH SarabunPSK" w:cs="TH SarabunPSK"/>
          <w:spacing w:val="2"/>
        </w:rPr>
      </w:pPr>
      <w:r w:rsidRPr="00DE576F">
        <w:rPr>
          <w:rFonts w:ascii="TH SarabunPSK" w:hAnsi="TH SarabunPSK" w:cs="TH SarabunPSK"/>
          <w:spacing w:val="2"/>
          <w:cs/>
        </w:rPr>
        <w:t>ถึง</w:t>
      </w:r>
      <w:r w:rsidRPr="00DE576F">
        <w:rPr>
          <w:rFonts w:ascii="TH SarabunPSK" w:hAnsi="TH SarabunPSK" w:cs="TH SarabunPSK" w:hint="cs"/>
          <w:spacing w:val="2"/>
          <w:cs/>
        </w:rPr>
        <w:t xml:space="preserve">  </w:t>
      </w:r>
      <w:r w:rsidR="0016365F" w:rsidRPr="00DE576F">
        <w:rPr>
          <w:rFonts w:ascii="TH SarabunPSK" w:hAnsi="TH SarabunPSK" w:cs="TH SarabunPSK" w:hint="cs"/>
          <w:spacing w:val="2"/>
          <w:cs/>
        </w:rPr>
        <w:t>สำนักงานส่งเสริมการปกครองท้องถิ่น</w:t>
      </w:r>
      <w:r w:rsidR="004976C2" w:rsidRPr="00DE576F">
        <w:rPr>
          <w:rFonts w:ascii="TH SarabunPSK" w:hAnsi="TH SarabunPSK" w:cs="TH SarabunPSK"/>
          <w:spacing w:val="2"/>
          <w:cs/>
        </w:rPr>
        <w:t>จังหวั</w:t>
      </w:r>
      <w:r w:rsidR="004976C2" w:rsidRPr="00DE576F">
        <w:rPr>
          <w:rFonts w:ascii="TH SarabunPSK" w:hAnsi="TH SarabunPSK" w:cs="TH SarabunPSK" w:hint="cs"/>
          <w:spacing w:val="2"/>
          <w:cs/>
        </w:rPr>
        <w:t>ด</w:t>
      </w:r>
      <w:r w:rsidR="004D711E">
        <w:rPr>
          <w:rFonts w:ascii="TH SarabunPSK" w:hAnsi="TH SarabunPSK" w:cs="TH SarabunPSK" w:hint="cs"/>
          <w:spacing w:val="2"/>
          <w:cs/>
        </w:rPr>
        <w:t xml:space="preserve"> ทุกจังหวัด </w:t>
      </w:r>
      <w:r w:rsidR="00021D2B" w:rsidRPr="00DE576F">
        <w:rPr>
          <w:rFonts w:ascii="TH SarabunPSK" w:hAnsi="TH SarabunPSK" w:cs="TH SarabunPSK" w:hint="cs"/>
          <w:spacing w:val="2"/>
          <w:cs/>
        </w:rPr>
        <w:t xml:space="preserve"> </w:t>
      </w:r>
    </w:p>
    <w:p w14:paraId="024CD96B" w14:textId="757E0623" w:rsidR="005D2D75" w:rsidRPr="00272C19" w:rsidRDefault="007A2194" w:rsidP="005A6DD9">
      <w:pPr>
        <w:tabs>
          <w:tab w:val="left" w:pos="1418"/>
          <w:tab w:val="left" w:pos="3969"/>
          <w:tab w:val="left" w:pos="4253"/>
        </w:tabs>
        <w:spacing w:before="120"/>
        <w:jc w:val="thaiDistribute"/>
        <w:rPr>
          <w:rFonts w:ascii="TH SarabunIT๙" w:hAnsi="TH SarabunIT๙" w:cs="TH SarabunIT๙"/>
          <w:spacing w:val="-4"/>
        </w:rPr>
      </w:pPr>
      <w:r w:rsidRPr="00851027">
        <w:rPr>
          <w:rFonts w:ascii="TH SarabunIT๙" w:hAnsi="TH SarabunIT๙" w:cs="TH SarabunIT๙"/>
          <w:cs/>
        </w:rPr>
        <w:tab/>
      </w:r>
      <w:r w:rsidR="005A216B" w:rsidRPr="00272C19">
        <w:rPr>
          <w:rFonts w:ascii="TH SarabunIT๙" w:hAnsi="TH SarabunIT๙" w:cs="TH SarabunIT๙"/>
          <w:cs/>
        </w:rPr>
        <w:t>ตาม</w:t>
      </w:r>
      <w:r w:rsidR="005A6DD9" w:rsidRPr="00272C19">
        <w:rPr>
          <w:rFonts w:ascii="TH SarabunIT๙" w:hAnsi="TH SarabunIT๙" w:cs="TH SarabunIT๙"/>
          <w:cs/>
        </w:rPr>
        <w:t>หนังสือกรมส่งเสริมการปกครองท้องถิ่น ด่วนที่สุด ที่ มท 0810.4/ว 1</w:t>
      </w:r>
      <w:r w:rsidR="005D2D75" w:rsidRPr="00272C19">
        <w:rPr>
          <w:rFonts w:ascii="TH SarabunIT๙" w:hAnsi="TH SarabunIT๙" w:cs="TH SarabunIT๙"/>
          <w:cs/>
        </w:rPr>
        <w:t>213</w:t>
      </w:r>
      <w:r w:rsidR="005A6DD9" w:rsidRPr="00272C19">
        <w:rPr>
          <w:rFonts w:ascii="TH SarabunIT๙" w:hAnsi="TH SarabunIT๙" w:cs="TH SarabunIT๙"/>
          <w:cs/>
        </w:rPr>
        <w:t xml:space="preserve"> ลงวันที่ </w:t>
      </w:r>
      <w:r w:rsidR="005A6DD9" w:rsidRPr="00272C19">
        <w:rPr>
          <w:rFonts w:ascii="TH SarabunIT๙" w:hAnsi="TH SarabunIT๙" w:cs="TH SarabunIT๙"/>
          <w:cs/>
        </w:rPr>
        <w:br/>
      </w:r>
      <w:r w:rsidR="005D2D75" w:rsidRPr="00272C19">
        <w:rPr>
          <w:rFonts w:ascii="TH SarabunIT๙" w:hAnsi="TH SarabunIT๙" w:cs="TH SarabunIT๙"/>
          <w:cs/>
        </w:rPr>
        <w:t xml:space="preserve">14 มีนาคม </w:t>
      </w:r>
      <w:r w:rsidR="005A6DD9" w:rsidRPr="00272C19">
        <w:rPr>
          <w:rFonts w:ascii="TH SarabunIT๙" w:hAnsi="TH SarabunIT๙" w:cs="TH SarabunIT๙"/>
          <w:cs/>
        </w:rPr>
        <w:t>2568</w:t>
      </w:r>
      <w:r w:rsidR="00851027" w:rsidRPr="00272C19">
        <w:rPr>
          <w:rFonts w:ascii="TH SarabunIT๙" w:hAnsi="TH SarabunIT๙" w:cs="TH SarabunIT๙"/>
          <w:cs/>
        </w:rPr>
        <w:t xml:space="preserve"> </w:t>
      </w:r>
      <w:r w:rsidR="005A6DD9" w:rsidRPr="00272C19">
        <w:rPr>
          <w:rFonts w:ascii="TH SarabunIT๙" w:hAnsi="TH SarabunIT๙" w:cs="TH SarabunIT๙"/>
          <w:cs/>
        </w:rPr>
        <w:t>ขอความร่วมมือจังหวัด</w:t>
      </w:r>
      <w:r w:rsidR="005D2D75" w:rsidRPr="00272C19">
        <w:rPr>
          <w:rFonts w:ascii="TH SarabunIT๙" w:hAnsi="TH SarabunIT๙" w:cs="TH SarabunIT๙"/>
          <w:cs/>
        </w:rPr>
        <w:t xml:space="preserve">แจ้งองค์กรปกครองส่วนท้องถิ่นที่มีระบบประปาหมู่บ้านขององค์กรปกครองส่วนท้องถิ่น จัดให้มีการตรวจสอบคุณภาพน้ำประปาด้วยเครื่องมือภาคสนามอย่างง่าย ได้แก่ </w:t>
      </w:r>
      <w:r w:rsidR="005D2D75" w:rsidRPr="00272C19">
        <w:rPr>
          <w:rFonts w:ascii="TH SarabunIT๙" w:hAnsi="TH SarabunIT๙" w:cs="TH SarabunIT๙"/>
          <w:cs/>
        </w:rPr>
        <w:br/>
      </w:r>
      <w:r w:rsidR="005D2D75" w:rsidRPr="00272C19">
        <w:rPr>
          <w:rFonts w:ascii="TH SarabunIT๙" w:hAnsi="TH SarabunIT๙" w:cs="TH SarabunIT๙"/>
          <w:spacing w:val="-6"/>
          <w:cs/>
        </w:rPr>
        <w:t xml:space="preserve">โคลิฟอร์มในน้ำและน้ำแข็ง (อ </w:t>
      </w:r>
      <w:r w:rsidR="005D2D75" w:rsidRPr="00272C19">
        <w:rPr>
          <w:rFonts w:ascii="TH SarabunIT๙" w:hAnsi="TH SarabunIT๙" w:cs="TH SarabunIT๙"/>
          <w:spacing w:val="-6"/>
        </w:rPr>
        <w:t xml:space="preserve">11) </w:t>
      </w:r>
      <w:r w:rsidR="005D2D75" w:rsidRPr="00272C19">
        <w:rPr>
          <w:rFonts w:ascii="TH SarabunIT๙" w:hAnsi="TH SarabunIT๙" w:cs="TH SarabunIT๙"/>
          <w:spacing w:val="-6"/>
          <w:cs/>
        </w:rPr>
        <w:t xml:space="preserve">และชุดทดสอบคลอรีนอิสระคงเหลือในน้ำ (อ </w:t>
      </w:r>
      <w:r w:rsidR="005D2D75" w:rsidRPr="00272C19">
        <w:rPr>
          <w:rFonts w:ascii="TH SarabunIT๙" w:hAnsi="TH SarabunIT๙" w:cs="TH SarabunIT๙"/>
          <w:spacing w:val="-6"/>
        </w:rPr>
        <w:t xml:space="preserve">31) </w:t>
      </w:r>
      <w:r w:rsidR="005D2D75" w:rsidRPr="00272C19">
        <w:rPr>
          <w:rFonts w:ascii="TH SarabunIT๙" w:hAnsi="TH SarabunIT๙" w:cs="TH SarabunIT๙"/>
          <w:spacing w:val="-6"/>
          <w:cs/>
        </w:rPr>
        <w:t>ณ แหล่งผลิต/แหล่งจ่ายน้ำ</w:t>
      </w:r>
      <w:r w:rsidR="005D2D75" w:rsidRPr="00272C19">
        <w:rPr>
          <w:rFonts w:ascii="TH SarabunIT๙" w:hAnsi="TH SarabunIT๙" w:cs="TH SarabunIT๙"/>
          <w:spacing w:val="-4"/>
          <w:cs/>
        </w:rPr>
        <w:t xml:space="preserve"> และปลายทางทุกระบบประปา อย่างน้อย </w:t>
      </w:r>
      <w:r w:rsidR="005D2D75" w:rsidRPr="00272C19">
        <w:rPr>
          <w:rFonts w:ascii="TH SarabunIT๙" w:hAnsi="TH SarabunIT๙" w:cs="TH SarabunIT๙"/>
          <w:spacing w:val="-4"/>
        </w:rPr>
        <w:t>6</w:t>
      </w:r>
      <w:r w:rsidR="005D2D75" w:rsidRPr="00272C19">
        <w:rPr>
          <w:rFonts w:ascii="TH SarabunIT๙" w:hAnsi="TH SarabunIT๙" w:cs="TH SarabunIT๙"/>
          <w:spacing w:val="-4"/>
          <w:cs/>
        </w:rPr>
        <w:t xml:space="preserve"> เดือนครั้ง</w:t>
      </w:r>
      <w:r w:rsidR="005D2D75" w:rsidRPr="00272C19">
        <w:rPr>
          <w:rFonts w:ascii="TH SarabunIT๙" w:hAnsi="TH SarabunIT๙" w:cs="TH SarabunIT๙"/>
          <w:cs/>
        </w:rPr>
        <w:t xml:space="preserve"> รายงานผลการตรวจสอบคุณภาพน้ำประปาด้วยเครื่องมือภาคสนามอย่างง่าย </w:t>
      </w:r>
      <w:r w:rsidR="005A6DD9" w:rsidRPr="00272C19">
        <w:rPr>
          <w:rFonts w:ascii="TH SarabunIT๙" w:hAnsi="TH SarabunIT๙" w:cs="TH SarabunIT๙"/>
          <w:cs/>
        </w:rPr>
        <w:t>และให้จังหวัดรวบรวมแบบ</w:t>
      </w:r>
      <w:r w:rsidR="005D2D75" w:rsidRPr="00272C19">
        <w:rPr>
          <w:rFonts w:ascii="TH SarabunIT๙" w:hAnsi="TH SarabunIT๙" w:cs="TH SarabunIT๙"/>
          <w:cs/>
        </w:rPr>
        <w:t>รายงาน</w:t>
      </w:r>
      <w:r w:rsidR="005A6DD9" w:rsidRPr="00272C19">
        <w:rPr>
          <w:rFonts w:ascii="TH SarabunIT๙" w:hAnsi="TH SarabunIT๙" w:cs="TH SarabunIT๙"/>
          <w:cs/>
        </w:rPr>
        <w:t>ดังกล่าวส่งให้กรมส่งเสริม</w:t>
      </w:r>
      <w:r w:rsidR="005A6DD9" w:rsidRPr="00272C19">
        <w:rPr>
          <w:rFonts w:ascii="TH SarabunIT๙" w:hAnsi="TH SarabunIT๙" w:cs="TH SarabunIT๙"/>
          <w:spacing w:val="-4"/>
          <w:cs/>
        </w:rPr>
        <w:t xml:space="preserve">การปกครองท้องถิ่น </w:t>
      </w:r>
      <w:r w:rsidR="005D2D75" w:rsidRPr="00272C19">
        <w:rPr>
          <w:rFonts w:ascii="TH SarabunIT๙" w:hAnsi="TH SarabunIT๙" w:cs="TH SarabunIT๙"/>
          <w:spacing w:val="-4"/>
          <w:cs/>
        </w:rPr>
        <w:br/>
      </w:r>
      <w:r w:rsidR="005A6DD9" w:rsidRPr="00272C19">
        <w:rPr>
          <w:rFonts w:ascii="TH SarabunIT๙" w:hAnsi="TH SarabunIT๙" w:cs="TH SarabunIT๙"/>
          <w:spacing w:val="-6"/>
          <w:cs/>
        </w:rPr>
        <w:t xml:space="preserve">ทางไปรษณีย์อิเล็กทรอนิกส์ </w:t>
      </w:r>
      <w:r w:rsidR="005D2D75" w:rsidRPr="006258FA">
        <w:rPr>
          <w:rFonts w:ascii="TH SarabunPSK" w:hAnsi="TH SarabunPSK" w:cs="TH SarabunPSK"/>
          <w:spacing w:val="-6"/>
        </w:rPr>
        <w:t>drinkingwater0810.4@gmail.com</w:t>
      </w:r>
      <w:r w:rsidR="005D2D75" w:rsidRPr="00272C19">
        <w:rPr>
          <w:rFonts w:ascii="TH SarabunIT๙" w:hAnsi="TH SarabunIT๙" w:cs="TH SarabunIT๙"/>
          <w:spacing w:val="-6"/>
        </w:rPr>
        <w:t xml:space="preserve"> </w:t>
      </w:r>
      <w:r w:rsidR="005D2D75" w:rsidRPr="00272C19">
        <w:rPr>
          <w:rFonts w:ascii="TH SarabunIT๙" w:hAnsi="TH SarabunIT๙" w:cs="TH SarabunIT๙"/>
          <w:spacing w:val="-6"/>
          <w:cs/>
        </w:rPr>
        <w:t xml:space="preserve">ภายในวันที่ </w:t>
      </w:r>
      <w:r w:rsidR="005D2D75" w:rsidRPr="00272C19">
        <w:rPr>
          <w:rFonts w:ascii="TH SarabunIT๙" w:hAnsi="TH SarabunIT๙" w:cs="TH SarabunIT๙"/>
          <w:spacing w:val="-6"/>
        </w:rPr>
        <w:t xml:space="preserve">22 </w:t>
      </w:r>
      <w:r w:rsidR="005D2D75" w:rsidRPr="00272C19">
        <w:rPr>
          <w:rFonts w:ascii="TH SarabunIT๙" w:hAnsi="TH SarabunIT๙" w:cs="TH SarabunIT๙"/>
          <w:spacing w:val="-6"/>
          <w:cs/>
        </w:rPr>
        <w:t xml:space="preserve">สิงหาคม </w:t>
      </w:r>
      <w:r w:rsidR="005D2D75" w:rsidRPr="00272C19">
        <w:rPr>
          <w:rFonts w:ascii="TH SarabunIT๙" w:hAnsi="TH SarabunIT๙" w:cs="TH SarabunIT๙"/>
          <w:spacing w:val="-6"/>
        </w:rPr>
        <w:t xml:space="preserve">2568 </w:t>
      </w:r>
      <w:r w:rsidR="005D2D75" w:rsidRPr="00272C19">
        <w:rPr>
          <w:rFonts w:ascii="TH SarabunIT๙" w:hAnsi="TH SarabunIT๙" w:cs="TH SarabunIT๙"/>
          <w:spacing w:val="-6"/>
          <w:cs/>
        </w:rPr>
        <w:t>ความละเอียด</w:t>
      </w:r>
      <w:r w:rsidR="005D2D75" w:rsidRPr="00272C19">
        <w:rPr>
          <w:rFonts w:ascii="TH SarabunIT๙" w:hAnsi="TH SarabunIT๙" w:cs="TH SarabunIT๙"/>
          <w:cs/>
        </w:rPr>
        <w:t xml:space="preserve">แจ้งแล้ว นั้น      </w:t>
      </w:r>
    </w:p>
    <w:p w14:paraId="4E3CA62E" w14:textId="0E1920C0" w:rsidR="005A6DD9" w:rsidRPr="00272C19" w:rsidRDefault="00DF27FB" w:rsidP="000E38DF">
      <w:pPr>
        <w:spacing w:before="120" w:line="320" w:lineRule="exact"/>
        <w:ind w:firstLine="1418"/>
        <w:jc w:val="thaiDistribute"/>
        <w:rPr>
          <w:rFonts w:ascii="TH SarabunIT๙" w:hAnsi="TH SarabunIT๙" w:cs="TH SarabunIT๙"/>
          <w:spacing w:val="-4"/>
          <w:cs/>
        </w:rPr>
      </w:pPr>
      <w:r w:rsidRPr="00272C19">
        <w:rPr>
          <w:rFonts w:ascii="TH SarabunIT๙" w:hAnsi="TH SarabunIT๙" w:cs="TH SarabunIT๙"/>
          <w:spacing w:val="-4"/>
          <w:cs/>
        </w:rPr>
        <w:t>กรมส่งเสริมการปกครองท้องถิ่นขอเรียนว่า บัดนี้</w:t>
      </w:r>
      <w:r w:rsidR="006E624F" w:rsidRPr="00272C19">
        <w:rPr>
          <w:rFonts w:ascii="TH SarabunIT๙" w:hAnsi="TH SarabunIT๙" w:cs="TH SarabunIT๙"/>
          <w:spacing w:val="-4"/>
          <w:cs/>
        </w:rPr>
        <w:t>ใกล้ระยะเวลาที่</w:t>
      </w:r>
      <w:r w:rsidR="00B82546" w:rsidRPr="00272C19">
        <w:rPr>
          <w:rFonts w:ascii="TH SarabunIT๙" w:hAnsi="TH SarabunIT๙" w:cs="TH SarabunIT๙"/>
          <w:spacing w:val="-4"/>
          <w:cs/>
        </w:rPr>
        <w:t>กำหนด</w:t>
      </w:r>
      <w:r w:rsidR="006E624F" w:rsidRPr="00272C19">
        <w:rPr>
          <w:rFonts w:ascii="TH SarabunIT๙" w:hAnsi="TH SarabunIT๙" w:cs="TH SarabunIT๙"/>
          <w:spacing w:val="-4"/>
          <w:cs/>
        </w:rPr>
        <w:t>ให้</w:t>
      </w:r>
      <w:r w:rsidR="00B82546" w:rsidRPr="00272C19">
        <w:rPr>
          <w:rFonts w:ascii="TH SarabunIT๙" w:hAnsi="TH SarabunIT๙" w:cs="TH SarabunIT๙"/>
          <w:spacing w:val="-4"/>
          <w:cs/>
        </w:rPr>
        <w:t>จังหวัด</w:t>
      </w:r>
      <w:r w:rsidR="006E624F" w:rsidRPr="00272C19">
        <w:rPr>
          <w:rFonts w:ascii="TH SarabunIT๙" w:hAnsi="TH SarabunIT๙" w:cs="TH SarabunIT๙"/>
          <w:spacing w:val="-4"/>
          <w:cs/>
        </w:rPr>
        <w:t>รวบรวม</w:t>
      </w:r>
      <w:r w:rsidRPr="00272C19">
        <w:rPr>
          <w:rFonts w:ascii="TH SarabunIT๙" w:hAnsi="TH SarabunIT๙" w:cs="TH SarabunIT๙"/>
          <w:spacing w:val="-4"/>
          <w:cs/>
        </w:rPr>
        <w:br/>
      </w:r>
      <w:r w:rsidR="006E624F" w:rsidRPr="00272C19">
        <w:rPr>
          <w:rFonts w:ascii="TH SarabunIT๙" w:hAnsi="TH SarabunIT๙" w:cs="TH SarabunIT๙"/>
          <w:spacing w:val="-4"/>
          <w:cs/>
        </w:rPr>
        <w:t>แบบ</w:t>
      </w:r>
      <w:r w:rsidR="00B82546" w:rsidRPr="00272C19">
        <w:rPr>
          <w:rFonts w:ascii="TH SarabunIT๙" w:hAnsi="TH SarabunIT๙" w:cs="TH SarabunIT๙"/>
          <w:spacing w:val="-4"/>
          <w:cs/>
        </w:rPr>
        <w:t>รายงาน</w:t>
      </w:r>
      <w:r w:rsidR="006E624F" w:rsidRPr="00272C19">
        <w:rPr>
          <w:rFonts w:ascii="TH SarabunIT๙" w:hAnsi="TH SarabunIT๙" w:cs="TH SarabunIT๙"/>
          <w:spacing w:val="-4"/>
          <w:cs/>
        </w:rPr>
        <w:t xml:space="preserve">ฯ </w:t>
      </w:r>
      <w:r w:rsidRPr="00272C19">
        <w:rPr>
          <w:rFonts w:ascii="TH SarabunIT๙" w:hAnsi="TH SarabunIT๙" w:cs="TH SarabunIT๙"/>
          <w:spacing w:val="-4"/>
          <w:cs/>
        </w:rPr>
        <w:t>แล้ว และ</w:t>
      </w:r>
      <w:r w:rsidR="003743AB" w:rsidRPr="00272C19">
        <w:rPr>
          <w:rFonts w:ascii="TH SarabunIT๙" w:hAnsi="TH SarabunIT๙" w:cs="TH SarabunIT๙"/>
          <w:spacing w:val="-4"/>
          <w:cs/>
        </w:rPr>
        <w:t>เพื่อให้การขับเคลื่อนตัวชี้วัด</w:t>
      </w:r>
      <w:r w:rsidR="003743AB" w:rsidRPr="00272C19">
        <w:rPr>
          <w:rFonts w:ascii="TH SarabunIT๙" w:hAnsi="TH SarabunIT๙" w:cs="TH SarabunIT๙"/>
          <w:cs/>
        </w:rPr>
        <w:t>ตามมาตรการปรับปรุงประสิทธิภาพในการปฏิบัติราชการ ประจำปีงบประมาณ พ.ศ. 2568</w:t>
      </w:r>
      <w:r w:rsidRPr="00272C19">
        <w:rPr>
          <w:rFonts w:ascii="TH SarabunIT๙" w:hAnsi="TH SarabunIT๙" w:cs="TH SarabunIT๙"/>
          <w:cs/>
        </w:rPr>
        <w:t xml:space="preserve"> </w:t>
      </w:r>
      <w:r w:rsidR="000E38DF" w:rsidRPr="00272C19">
        <w:rPr>
          <w:rFonts w:ascii="TH SarabunIT๙" w:hAnsi="TH SarabunIT๙" w:cs="TH SarabunIT๙"/>
          <w:spacing w:val="-4"/>
          <w:cs/>
        </w:rPr>
        <w:t>ตัวชี้วัด “ร้อยละของระบบประปาหมู่บ้านขององค์กรปกครองส่วนท้องถิ่น</w:t>
      </w:r>
      <w:r w:rsidRPr="00272C19">
        <w:rPr>
          <w:rFonts w:ascii="TH SarabunIT๙" w:hAnsi="TH SarabunIT๙" w:cs="TH SarabunIT๙"/>
          <w:spacing w:val="-4"/>
          <w:cs/>
        </w:rPr>
        <w:br/>
      </w:r>
      <w:r w:rsidR="000E38DF" w:rsidRPr="00272C19">
        <w:rPr>
          <w:rFonts w:ascii="TH SarabunIT๙" w:hAnsi="TH SarabunIT๙" w:cs="TH SarabunIT๙"/>
          <w:spacing w:val="-4"/>
          <w:cs/>
        </w:rPr>
        <w:t xml:space="preserve">ที่ผ่านเกณฑ์คุณภาพตามมาตรฐานที่กำหนด” </w:t>
      </w:r>
      <w:r w:rsidR="004D711E" w:rsidRPr="00272C19">
        <w:rPr>
          <w:rFonts w:ascii="TH SarabunIT๙" w:hAnsi="TH SarabunIT๙" w:cs="TH SarabunIT๙"/>
          <w:spacing w:val="-4"/>
          <w:cs/>
        </w:rPr>
        <w:t>เป็นไปด้วยความเรียบร้อย จึงขอให้สำนักงานส่งเสริม</w:t>
      </w:r>
      <w:r w:rsidRPr="00272C19">
        <w:rPr>
          <w:rFonts w:ascii="TH SarabunIT๙" w:hAnsi="TH SarabunIT๙" w:cs="TH SarabunIT๙"/>
          <w:spacing w:val="-4"/>
          <w:cs/>
        </w:rPr>
        <w:br/>
      </w:r>
      <w:r w:rsidR="004D711E" w:rsidRPr="00272C19">
        <w:rPr>
          <w:rFonts w:ascii="TH SarabunIT๙" w:hAnsi="TH SarabunIT๙" w:cs="TH SarabunIT๙"/>
          <w:spacing w:val="-4"/>
          <w:cs/>
        </w:rPr>
        <w:t>การปกครองท้องถิ่นจังหวัด</w:t>
      </w:r>
      <w:r w:rsidR="006E624F" w:rsidRPr="00272C19">
        <w:rPr>
          <w:rFonts w:ascii="TH SarabunIT๙" w:hAnsi="TH SarabunIT๙" w:cs="TH SarabunIT๙"/>
          <w:spacing w:val="-4"/>
          <w:cs/>
        </w:rPr>
        <w:t xml:space="preserve">ประสาน ติดตาม </w:t>
      </w:r>
      <w:r w:rsidR="004D711E" w:rsidRPr="00272C19">
        <w:rPr>
          <w:rFonts w:ascii="TH SarabunIT๙" w:hAnsi="TH SarabunIT๙" w:cs="TH SarabunIT๙"/>
          <w:spacing w:val="-4"/>
          <w:cs/>
        </w:rPr>
        <w:t>รวบรวมแบบ</w:t>
      </w:r>
      <w:r w:rsidR="000E38DF" w:rsidRPr="00272C19">
        <w:rPr>
          <w:rFonts w:ascii="TH SarabunIT๙" w:hAnsi="TH SarabunIT๙" w:cs="TH SarabunIT๙"/>
          <w:spacing w:val="-4"/>
          <w:cs/>
        </w:rPr>
        <w:t>รายงาน</w:t>
      </w:r>
      <w:r w:rsidR="004D711E" w:rsidRPr="00272C19">
        <w:rPr>
          <w:rFonts w:ascii="TH SarabunIT๙" w:hAnsi="TH SarabunIT๙" w:cs="TH SarabunIT๙"/>
          <w:spacing w:val="-4"/>
          <w:cs/>
        </w:rPr>
        <w:t xml:space="preserve">ฯ </w:t>
      </w:r>
      <w:r w:rsidR="000245E6" w:rsidRPr="00272C19">
        <w:rPr>
          <w:rFonts w:ascii="TH SarabunIT๙" w:hAnsi="TH SarabunIT๙" w:cs="TH SarabunIT๙"/>
          <w:spacing w:val="-4"/>
          <w:cs/>
        </w:rPr>
        <w:t>ของ</w:t>
      </w:r>
      <w:r w:rsidR="006E624F" w:rsidRPr="00272C19">
        <w:rPr>
          <w:rFonts w:ascii="TH SarabunIT๙" w:hAnsi="TH SarabunIT๙" w:cs="TH SarabunIT๙"/>
          <w:spacing w:val="-4"/>
          <w:cs/>
        </w:rPr>
        <w:t xml:space="preserve">องค์กรปกครองส่วนท้องถิ่นในพื้นที่ </w:t>
      </w:r>
      <w:r w:rsidRPr="00272C19">
        <w:rPr>
          <w:rFonts w:ascii="TH SarabunIT๙" w:hAnsi="TH SarabunIT๙" w:cs="TH SarabunIT๙"/>
          <w:spacing w:val="-4"/>
          <w:cs/>
        </w:rPr>
        <w:br/>
      </w:r>
      <w:r w:rsidR="000245E6" w:rsidRPr="00272C19">
        <w:rPr>
          <w:rFonts w:ascii="TH SarabunIT๙" w:hAnsi="TH SarabunIT๙" w:cs="TH SarabunIT๙"/>
          <w:spacing w:val="-4"/>
          <w:cs/>
        </w:rPr>
        <w:t>และ</w:t>
      </w:r>
      <w:r w:rsidR="004D711E" w:rsidRPr="00272C19">
        <w:rPr>
          <w:rFonts w:ascii="TH SarabunIT๙" w:hAnsi="TH SarabunIT๙" w:cs="TH SarabunIT๙"/>
          <w:spacing w:val="-4"/>
          <w:cs/>
        </w:rPr>
        <w:t>ส่งให้กรมส่งเสริมการปกครองท้องถิ่น</w:t>
      </w:r>
      <w:r w:rsidR="006E624F" w:rsidRPr="00272C19">
        <w:rPr>
          <w:rFonts w:ascii="TH SarabunIT๙" w:hAnsi="TH SarabunIT๙" w:cs="TH SarabunIT๙"/>
          <w:spacing w:val="-4"/>
          <w:cs/>
        </w:rPr>
        <w:t>ภายในกำหนด</w:t>
      </w:r>
      <w:r w:rsidR="004D711E" w:rsidRPr="00272C19">
        <w:rPr>
          <w:rFonts w:ascii="TH SarabunIT๙" w:hAnsi="TH SarabunIT๙" w:cs="TH SarabunIT๙"/>
          <w:spacing w:val="-4"/>
          <w:cs/>
        </w:rPr>
        <w:t xml:space="preserve"> </w:t>
      </w:r>
      <w:r w:rsidR="00AE1284" w:rsidRPr="00272C19">
        <w:rPr>
          <w:rFonts w:ascii="TH SarabunIT๙" w:hAnsi="TH SarabunIT๙" w:cs="TH SarabunIT๙"/>
          <w:spacing w:val="-4"/>
          <w:cs/>
        </w:rPr>
        <w:t xml:space="preserve"> </w:t>
      </w:r>
    </w:p>
    <w:p w14:paraId="7DAD2BD6" w14:textId="4132EC07" w:rsidR="00ED1DD9" w:rsidRDefault="000E38DF" w:rsidP="000E38DF">
      <w:pPr>
        <w:suppressAutoHyphens w:val="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</w:t>
      </w:r>
    </w:p>
    <w:p w14:paraId="502C16E7" w14:textId="77777777" w:rsidR="009305E2" w:rsidRDefault="009305E2" w:rsidP="000E38DF">
      <w:pPr>
        <w:suppressAutoHyphens w:val="0"/>
        <w:jc w:val="thaiDistribute"/>
        <w:rPr>
          <w:rFonts w:ascii="TH SarabunIT๙" w:hAnsi="TH SarabunIT๙" w:cs="TH SarabunIT๙"/>
        </w:rPr>
      </w:pPr>
    </w:p>
    <w:p w14:paraId="285C9584" w14:textId="77777777" w:rsidR="00BF3FBB" w:rsidRDefault="00BF3FBB" w:rsidP="000E38DF">
      <w:pPr>
        <w:suppressAutoHyphens w:val="0"/>
        <w:jc w:val="thaiDistribute"/>
        <w:rPr>
          <w:rFonts w:ascii="TH SarabunIT๙" w:hAnsi="TH SarabunIT๙" w:cs="TH SarabunIT๙"/>
          <w:cs/>
        </w:rPr>
      </w:pPr>
    </w:p>
    <w:p w14:paraId="516F60E5" w14:textId="77777777" w:rsidR="00A008B4" w:rsidRPr="00D04D60" w:rsidRDefault="00A008B4" w:rsidP="000E38DF">
      <w:pPr>
        <w:spacing w:line="360" w:lineRule="exact"/>
        <w:rPr>
          <w:rFonts w:ascii="TH SarabunPSK" w:hAnsi="TH SarabunPSK" w:cs="TH SarabunPSK"/>
        </w:rPr>
      </w:pPr>
    </w:p>
    <w:p w14:paraId="17216F95" w14:textId="77777777" w:rsidR="00D448DE" w:rsidRDefault="00D448DE" w:rsidP="006B54AB">
      <w:pPr>
        <w:tabs>
          <w:tab w:val="left" w:pos="4251"/>
        </w:tabs>
        <w:spacing w:line="360" w:lineRule="exact"/>
        <w:ind w:left="2880" w:firstLine="720"/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  <w:cs/>
        </w:rPr>
        <w:t>กรมส่งเสริมการปกครองท้องถิ่น</w:t>
      </w:r>
    </w:p>
    <w:p w14:paraId="78C26099" w14:textId="18221815" w:rsidR="00D448DE" w:rsidRPr="00D87169" w:rsidRDefault="00D448DE" w:rsidP="006B54AB">
      <w:pPr>
        <w:spacing w:line="360" w:lineRule="exact"/>
        <w:ind w:left="2880" w:firstLine="720"/>
        <w:rPr>
          <w:rFonts w:ascii="TH SarabunIT๙" w:hAnsi="TH SarabunIT๙" w:cs="TH SarabunIT๙"/>
          <w:cs/>
        </w:rPr>
      </w:pPr>
      <w:r>
        <w:rPr>
          <w:rFonts w:ascii="TH SarabunPSK" w:hAnsi="TH SarabunPSK" w:cs="TH SarabunPSK"/>
        </w:rPr>
        <w:t xml:space="preserve">                </w:t>
      </w:r>
      <w:r w:rsidR="00490A06">
        <w:rPr>
          <w:rFonts w:ascii="TH SarabunPSK" w:hAnsi="TH SarabunPSK" w:cs="TH SarabunPSK"/>
        </w:rPr>
        <w:t xml:space="preserve">  </w:t>
      </w:r>
      <w:r w:rsidR="00786D72">
        <w:rPr>
          <w:rFonts w:ascii="TH SarabunPSK" w:hAnsi="TH SarabunPSK" w:cs="TH SarabunPSK"/>
        </w:rPr>
        <w:t xml:space="preserve"> </w:t>
      </w:r>
      <w:r w:rsidR="00DD0188">
        <w:rPr>
          <w:rFonts w:ascii="TH SarabunPSK" w:hAnsi="TH SarabunPSK" w:cs="TH SarabunPSK"/>
        </w:rPr>
        <w:t xml:space="preserve"> </w:t>
      </w:r>
      <w:r w:rsidR="000E38DF">
        <w:rPr>
          <w:rFonts w:ascii="TH SarabunPSK" w:hAnsi="TH SarabunPSK" w:cs="TH SarabunPSK" w:hint="cs"/>
          <w:cs/>
        </w:rPr>
        <w:t>สิงหาคม</w:t>
      </w:r>
      <w:r w:rsidR="00F44EE1">
        <w:rPr>
          <w:rFonts w:ascii="TH SarabunPSK" w:hAnsi="TH SarabunPSK" w:cs="TH SarabunPSK" w:hint="cs"/>
          <w:cs/>
        </w:rPr>
        <w:t xml:space="preserve"> </w:t>
      </w:r>
      <w:r w:rsidR="00C7408A" w:rsidRPr="00D87169">
        <w:rPr>
          <w:rFonts w:ascii="TH SarabunIT๙" w:hAnsi="TH SarabunIT๙" w:cs="TH SarabunIT๙"/>
          <w:cs/>
        </w:rPr>
        <w:t>๒๕๖</w:t>
      </w:r>
      <w:r w:rsidR="004D711E">
        <w:rPr>
          <w:rFonts w:ascii="TH SarabunIT๙" w:hAnsi="TH SarabunIT๙" w:cs="TH SarabunIT๙" w:hint="cs"/>
          <w:cs/>
        </w:rPr>
        <w:t>8</w:t>
      </w:r>
    </w:p>
    <w:p w14:paraId="5400B3A2" w14:textId="77777777" w:rsidR="003F4716" w:rsidRDefault="003F4716" w:rsidP="006B54AB">
      <w:pPr>
        <w:pStyle w:val="a8"/>
        <w:spacing w:before="0" w:line="360" w:lineRule="exact"/>
        <w:rPr>
          <w:rFonts w:ascii="TH SarabunPSK" w:hAnsi="TH SarabunPSK" w:cs="TH SarabunPSK"/>
        </w:rPr>
      </w:pPr>
    </w:p>
    <w:p w14:paraId="39F836FA" w14:textId="77777777" w:rsidR="005659B7" w:rsidRDefault="005659B7" w:rsidP="006B54AB">
      <w:pPr>
        <w:pStyle w:val="a8"/>
        <w:spacing w:before="0" w:line="360" w:lineRule="exact"/>
        <w:rPr>
          <w:rFonts w:ascii="TH SarabunPSK" w:hAnsi="TH SarabunPSK" w:cs="TH SarabunPSK"/>
        </w:rPr>
      </w:pPr>
    </w:p>
    <w:p w14:paraId="13379C5C" w14:textId="05454E2D" w:rsidR="00985021" w:rsidRDefault="00985021" w:rsidP="006B54AB">
      <w:pPr>
        <w:pStyle w:val="a8"/>
        <w:spacing w:before="0" w:line="360" w:lineRule="exact"/>
        <w:rPr>
          <w:rFonts w:ascii="TH SarabunPSK" w:hAnsi="TH SarabunPSK" w:cs="TH SarabunPSK"/>
        </w:rPr>
      </w:pPr>
    </w:p>
    <w:p w14:paraId="1DBB1280" w14:textId="2951BAEE" w:rsidR="006E6D6F" w:rsidRDefault="006E6D6F" w:rsidP="006B54AB">
      <w:pPr>
        <w:pStyle w:val="a8"/>
        <w:spacing w:before="0" w:line="360" w:lineRule="exact"/>
        <w:rPr>
          <w:rFonts w:ascii="TH SarabunPSK" w:hAnsi="TH SarabunPSK" w:cs="TH SarabunPSK"/>
        </w:rPr>
      </w:pPr>
    </w:p>
    <w:p w14:paraId="3F7D1028" w14:textId="77777777" w:rsidR="006E6D6F" w:rsidRDefault="006E6D6F" w:rsidP="006B54AB">
      <w:pPr>
        <w:pStyle w:val="a8"/>
        <w:spacing w:before="0" w:line="360" w:lineRule="exact"/>
        <w:rPr>
          <w:rFonts w:ascii="TH SarabunPSK" w:hAnsi="TH SarabunPSK" w:cs="TH SarabunPSK"/>
        </w:rPr>
      </w:pPr>
    </w:p>
    <w:p w14:paraId="7AB0A379" w14:textId="77777777" w:rsidR="000314F3" w:rsidRPr="008F7E58" w:rsidRDefault="000314F3" w:rsidP="000314F3">
      <w:pPr>
        <w:tabs>
          <w:tab w:val="left" w:pos="3969"/>
          <w:tab w:val="left" w:pos="4253"/>
        </w:tabs>
        <w:rPr>
          <w:rFonts w:ascii="TH SarabunIT๙" w:hAnsi="TH SarabunIT๙" w:cs="TH SarabunIT๙"/>
        </w:rPr>
      </w:pPr>
      <w:r w:rsidRPr="008F7E58">
        <w:rPr>
          <w:rFonts w:ascii="TH SarabunIT๙" w:hAnsi="TH SarabunIT๙" w:cs="TH SarabunIT๙" w:hint="cs"/>
          <w:cs/>
        </w:rPr>
        <w:t>กองพัฒนาและส่งเสริมการบริหารงานท้องถิ่น</w:t>
      </w:r>
    </w:p>
    <w:p w14:paraId="657C3FAF" w14:textId="71C03F94" w:rsidR="000314F3" w:rsidRPr="008F7E58" w:rsidRDefault="00D0705F" w:rsidP="000314F3">
      <w:pPr>
        <w:tabs>
          <w:tab w:val="left" w:pos="3969"/>
          <w:tab w:val="left" w:pos="4253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กลุ่มงาน</w:t>
      </w:r>
      <w:r w:rsidR="000314F3" w:rsidRPr="008F7E58">
        <w:rPr>
          <w:rFonts w:ascii="TH SarabunIT๙" w:hAnsi="TH SarabunIT๙" w:cs="TH SarabunIT๙"/>
          <w:cs/>
        </w:rPr>
        <w:t>ส่งเ</w:t>
      </w:r>
      <w:r w:rsidR="000314F3" w:rsidRPr="008F7E58">
        <w:rPr>
          <w:rFonts w:ascii="TH SarabunIT๙" w:hAnsi="TH SarabunIT๙" w:cs="TH SarabunIT๙" w:hint="cs"/>
          <w:cs/>
        </w:rPr>
        <w:t>สริมการพัฒนาโครงสร้างพื้นฐาน</w:t>
      </w:r>
      <w:r w:rsidR="000314F3" w:rsidRPr="008F7E58">
        <w:rPr>
          <w:rFonts w:ascii="TH SarabunIT๙" w:hAnsi="TH SarabunIT๙" w:cs="TH SarabunIT๙"/>
          <w:cs/>
        </w:rPr>
        <w:t xml:space="preserve"> </w:t>
      </w:r>
    </w:p>
    <w:p w14:paraId="6AA3F79C" w14:textId="5B01B818" w:rsidR="000314F3" w:rsidRDefault="006E6D6F" w:rsidP="000314F3">
      <w:pPr>
        <w:tabs>
          <w:tab w:val="left" w:pos="3969"/>
          <w:tab w:val="left" w:pos="4253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70224CA" wp14:editId="2AE24299">
                <wp:simplePos x="0" y="0"/>
                <wp:positionH relativeFrom="column">
                  <wp:posOffset>4451985</wp:posOffset>
                </wp:positionH>
                <wp:positionV relativeFrom="paragraph">
                  <wp:posOffset>83185</wp:posOffset>
                </wp:positionV>
                <wp:extent cx="1607820" cy="990600"/>
                <wp:effectExtent l="0" t="0" r="0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7820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7673F9" w14:textId="4521B489" w:rsidR="00686FF5" w:rsidRPr="00DD704F" w:rsidRDefault="00686FF5" w:rsidP="00686FF5">
                            <w:pPr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DD704F"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28"/>
                                <w:szCs w:val="28"/>
                                <w:cs/>
                              </w:rPr>
                              <w:t>ผอ.กง.พค.</w:t>
                            </w:r>
                            <w:r w:rsidR="00542680" w:rsidRPr="00DD704F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sz w:val="28"/>
                                <w:szCs w:val="28"/>
                                <w:cs/>
                              </w:rPr>
                              <w:t xml:space="preserve"> ......................</w:t>
                            </w:r>
                            <w:r w:rsidR="00CE49EC" w:rsidRPr="00DD704F"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28"/>
                                <w:szCs w:val="28"/>
                              </w:rPr>
                              <w:t>.....</w:t>
                            </w:r>
                          </w:p>
                          <w:p w14:paraId="4F0BCC5D" w14:textId="3D5AE275" w:rsidR="00A24C00" w:rsidRPr="00DD704F" w:rsidRDefault="00A24C00" w:rsidP="00686FF5">
                            <w:pPr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DD704F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sz w:val="28"/>
                                <w:szCs w:val="28"/>
                                <w:cs/>
                              </w:rPr>
                              <w:t>หน.กง. .................................</w:t>
                            </w:r>
                          </w:p>
                          <w:p w14:paraId="47D20058" w14:textId="5A3E96D1" w:rsidR="00A24C00" w:rsidRPr="00DD704F" w:rsidRDefault="00686FF5" w:rsidP="00686FF5">
                            <w:pPr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DD704F"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28"/>
                                <w:szCs w:val="28"/>
                                <w:cs/>
                              </w:rPr>
                              <w:t>หน.</w:t>
                            </w:r>
                            <w:r w:rsidR="004B740C" w:rsidRPr="00DD704F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sz w:val="28"/>
                                <w:szCs w:val="28"/>
                                <w:cs/>
                              </w:rPr>
                              <w:t xml:space="preserve">ฝ. </w:t>
                            </w:r>
                            <w:r w:rsidR="008E5F79" w:rsidRPr="00DD704F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sz w:val="28"/>
                                <w:szCs w:val="28"/>
                                <w:cs/>
                              </w:rPr>
                              <w:t>.</w:t>
                            </w:r>
                            <w:r w:rsidR="00542680" w:rsidRPr="00DD704F"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28"/>
                                <w:szCs w:val="28"/>
                              </w:rPr>
                              <w:t>…………………</w:t>
                            </w:r>
                            <w:r w:rsidR="00CE49EC" w:rsidRPr="00DD704F"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28"/>
                                <w:szCs w:val="28"/>
                              </w:rPr>
                              <w:t>……</w:t>
                            </w:r>
                            <w:r w:rsidR="00A24C00" w:rsidRPr="00DD704F"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28"/>
                                <w:szCs w:val="28"/>
                              </w:rPr>
                              <w:t>……</w:t>
                            </w:r>
                            <w:r w:rsidR="00CE49EC" w:rsidRPr="00DD704F"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710B97A2" w14:textId="22AC51FC" w:rsidR="00686FF5" w:rsidRPr="00DD704F" w:rsidRDefault="00686FF5" w:rsidP="00686FF5">
                            <w:pPr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DD704F"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28"/>
                                <w:szCs w:val="28"/>
                                <w:cs/>
                              </w:rPr>
                              <w:t>จนท.</w:t>
                            </w:r>
                            <w:r w:rsidR="00542680" w:rsidRPr="00DD704F"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……………………</w:t>
                            </w:r>
                            <w:r w:rsidR="00CE49EC" w:rsidRPr="00DD704F"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28"/>
                                <w:szCs w:val="28"/>
                              </w:rPr>
                              <w:t>…….</w:t>
                            </w:r>
                            <w:r w:rsidR="00542680" w:rsidRPr="00DD704F"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28"/>
                                <w:szCs w:val="28"/>
                              </w:rPr>
                              <w:t>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70224CA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350.55pt;margin-top:6.55pt;width:126.6pt;height:7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" stroked="f">
                <v:textbox>
                  <w:txbxContent>
                    <w:p w14:paraId="057673F9" w14:textId="4521B489" w:rsidR="00686FF5" w:rsidRPr="00DD704F" w:rsidRDefault="00686FF5" w:rsidP="00686FF5">
                      <w:pPr>
                        <w:rPr>
                          <w:rFonts w:ascii="TH SarabunPSK" w:hAnsi="TH SarabunPSK" w:cs="TH SarabunPSK"/>
                          <w:color w:val="FFFFFF" w:themeColor="background1"/>
                          <w:sz w:val="28"/>
                          <w:szCs w:val="28"/>
                        </w:rPr>
                      </w:pPr>
                      <w:r w:rsidRPr="00DD704F">
                        <w:rPr>
                          <w:rFonts w:ascii="TH SarabunPSK" w:hAnsi="TH SarabunPSK" w:cs="TH SarabunPSK"/>
                          <w:color w:val="FFFFFF" w:themeColor="background1"/>
                          <w:sz w:val="28"/>
                          <w:szCs w:val="28"/>
                          <w:cs/>
                        </w:rPr>
                        <w:t>ผอ.กง.พค.</w:t>
                      </w:r>
                      <w:r w:rsidR="00542680" w:rsidRPr="00DD704F">
                        <w:rPr>
                          <w:rFonts w:ascii="TH SarabunPSK" w:hAnsi="TH SarabunPSK" w:cs="TH SarabunPSK" w:hint="cs"/>
                          <w:color w:val="FFFFFF" w:themeColor="background1"/>
                          <w:sz w:val="28"/>
                          <w:szCs w:val="28"/>
                          <w:cs/>
                        </w:rPr>
                        <w:t xml:space="preserve"> ......................</w:t>
                      </w:r>
                      <w:r w:rsidR="00CE49EC" w:rsidRPr="00DD704F">
                        <w:rPr>
                          <w:rFonts w:ascii="TH SarabunPSK" w:hAnsi="TH SarabunPSK" w:cs="TH SarabunPSK"/>
                          <w:color w:val="FFFFFF" w:themeColor="background1"/>
                          <w:sz w:val="28"/>
                          <w:szCs w:val="28"/>
                        </w:rPr>
                        <w:t>.....</w:t>
                      </w:r>
                    </w:p>
                    <w:p w14:paraId="4F0BCC5D" w14:textId="3D5AE275" w:rsidR="00A24C00" w:rsidRPr="00DD704F" w:rsidRDefault="00A24C00" w:rsidP="00686FF5">
                      <w:pPr>
                        <w:rPr>
                          <w:rFonts w:ascii="TH SarabunPSK" w:hAnsi="TH SarabunPSK" w:cs="TH SarabunPSK"/>
                          <w:color w:val="FFFFFF" w:themeColor="background1"/>
                          <w:sz w:val="28"/>
                          <w:szCs w:val="28"/>
                        </w:rPr>
                      </w:pPr>
                      <w:r w:rsidRPr="00DD704F">
                        <w:rPr>
                          <w:rFonts w:ascii="TH SarabunPSK" w:hAnsi="TH SarabunPSK" w:cs="TH SarabunPSK" w:hint="cs"/>
                          <w:color w:val="FFFFFF" w:themeColor="background1"/>
                          <w:sz w:val="28"/>
                          <w:szCs w:val="28"/>
                          <w:cs/>
                        </w:rPr>
                        <w:t>หน.กง. .................................</w:t>
                      </w:r>
                    </w:p>
                    <w:p w14:paraId="47D20058" w14:textId="5A3E96D1" w:rsidR="00A24C00" w:rsidRPr="00DD704F" w:rsidRDefault="00686FF5" w:rsidP="00686FF5">
                      <w:pPr>
                        <w:rPr>
                          <w:rFonts w:ascii="TH SarabunPSK" w:hAnsi="TH SarabunPSK" w:cs="TH SarabunPSK"/>
                          <w:color w:val="FFFFFF" w:themeColor="background1"/>
                          <w:sz w:val="28"/>
                          <w:szCs w:val="28"/>
                        </w:rPr>
                      </w:pPr>
                      <w:r w:rsidRPr="00DD704F">
                        <w:rPr>
                          <w:rFonts w:ascii="TH SarabunPSK" w:hAnsi="TH SarabunPSK" w:cs="TH SarabunPSK"/>
                          <w:color w:val="FFFFFF" w:themeColor="background1"/>
                          <w:sz w:val="28"/>
                          <w:szCs w:val="28"/>
                          <w:cs/>
                        </w:rPr>
                        <w:t>หน.</w:t>
                      </w:r>
                      <w:r w:rsidR="004B740C" w:rsidRPr="00DD704F">
                        <w:rPr>
                          <w:rFonts w:ascii="TH SarabunPSK" w:hAnsi="TH SarabunPSK" w:cs="TH SarabunPSK" w:hint="cs"/>
                          <w:color w:val="FFFFFF" w:themeColor="background1"/>
                          <w:sz w:val="28"/>
                          <w:szCs w:val="28"/>
                          <w:cs/>
                        </w:rPr>
                        <w:t xml:space="preserve">ฝ. </w:t>
                      </w:r>
                      <w:r w:rsidR="008E5F79" w:rsidRPr="00DD704F">
                        <w:rPr>
                          <w:rFonts w:ascii="TH SarabunPSK" w:hAnsi="TH SarabunPSK" w:cs="TH SarabunPSK" w:hint="cs"/>
                          <w:color w:val="FFFFFF" w:themeColor="background1"/>
                          <w:sz w:val="28"/>
                          <w:szCs w:val="28"/>
                          <w:cs/>
                        </w:rPr>
                        <w:t>.</w:t>
                      </w:r>
                      <w:r w:rsidR="00542680" w:rsidRPr="00DD704F">
                        <w:rPr>
                          <w:rFonts w:ascii="TH SarabunPSK" w:hAnsi="TH SarabunPSK" w:cs="TH SarabunPSK"/>
                          <w:color w:val="FFFFFF" w:themeColor="background1"/>
                          <w:sz w:val="28"/>
                          <w:szCs w:val="28"/>
                        </w:rPr>
                        <w:t>…………………</w:t>
                      </w:r>
                      <w:r w:rsidR="00CE49EC" w:rsidRPr="00DD704F">
                        <w:rPr>
                          <w:rFonts w:ascii="TH SarabunPSK" w:hAnsi="TH SarabunPSK" w:cs="TH SarabunPSK"/>
                          <w:color w:val="FFFFFF" w:themeColor="background1"/>
                          <w:sz w:val="28"/>
                          <w:szCs w:val="28"/>
                        </w:rPr>
                        <w:t>……</w:t>
                      </w:r>
                      <w:r w:rsidR="00A24C00" w:rsidRPr="00DD704F">
                        <w:rPr>
                          <w:rFonts w:ascii="TH SarabunPSK" w:hAnsi="TH SarabunPSK" w:cs="TH SarabunPSK"/>
                          <w:color w:val="FFFFFF" w:themeColor="background1"/>
                          <w:sz w:val="28"/>
                          <w:szCs w:val="28"/>
                        </w:rPr>
                        <w:t>……</w:t>
                      </w:r>
                      <w:r w:rsidR="00CE49EC" w:rsidRPr="00DD704F">
                        <w:rPr>
                          <w:rFonts w:ascii="TH SarabunPSK" w:hAnsi="TH SarabunPSK" w:cs="TH SarabunPSK"/>
                          <w:color w:val="FFFFFF" w:themeColor="background1"/>
                          <w:sz w:val="28"/>
                          <w:szCs w:val="28"/>
                        </w:rPr>
                        <w:t>.</w:t>
                      </w:r>
                    </w:p>
                    <w:p w14:paraId="710B97A2" w14:textId="22AC51FC" w:rsidR="00686FF5" w:rsidRPr="00DD704F" w:rsidRDefault="00686FF5" w:rsidP="00686FF5">
                      <w:pPr>
                        <w:rPr>
                          <w:rFonts w:ascii="TH SarabunPSK" w:hAnsi="TH SarabunPSK" w:cs="TH SarabunPSK"/>
                          <w:color w:val="FFFFFF" w:themeColor="background1"/>
                          <w:sz w:val="28"/>
                          <w:szCs w:val="28"/>
                        </w:rPr>
                      </w:pPr>
                      <w:r w:rsidRPr="00DD704F">
                        <w:rPr>
                          <w:rFonts w:ascii="TH SarabunPSK" w:hAnsi="TH SarabunPSK" w:cs="TH SarabunPSK"/>
                          <w:color w:val="FFFFFF" w:themeColor="background1"/>
                          <w:sz w:val="28"/>
                          <w:szCs w:val="28"/>
                          <w:cs/>
                        </w:rPr>
                        <w:t>จนท.</w:t>
                      </w:r>
                      <w:r w:rsidR="00542680" w:rsidRPr="00DD704F">
                        <w:rPr>
                          <w:rFonts w:ascii="TH SarabunPSK" w:hAnsi="TH SarabunPSK" w:cs="TH SarabunPSK"/>
                          <w:color w:val="FFFFFF" w:themeColor="background1"/>
                          <w:sz w:val="28"/>
                          <w:szCs w:val="28"/>
                        </w:rPr>
                        <w:t xml:space="preserve"> ……………………</w:t>
                      </w:r>
                      <w:r w:rsidR="00CE49EC" w:rsidRPr="00DD704F">
                        <w:rPr>
                          <w:rFonts w:ascii="TH SarabunPSK" w:hAnsi="TH SarabunPSK" w:cs="TH SarabunPSK"/>
                          <w:color w:val="FFFFFF" w:themeColor="background1"/>
                          <w:sz w:val="28"/>
                          <w:szCs w:val="28"/>
                        </w:rPr>
                        <w:t>…….</w:t>
                      </w:r>
                      <w:r w:rsidR="00542680" w:rsidRPr="00DD704F">
                        <w:rPr>
                          <w:rFonts w:ascii="TH SarabunPSK" w:hAnsi="TH SarabunPSK" w:cs="TH SarabunPSK"/>
                          <w:color w:val="FFFFFF" w:themeColor="background1"/>
                          <w:sz w:val="28"/>
                          <w:szCs w:val="28"/>
                        </w:rPr>
                        <w:t>……</w:t>
                      </w:r>
                    </w:p>
                  </w:txbxContent>
                </v:textbox>
              </v:shape>
            </w:pict>
          </mc:Fallback>
        </mc:AlternateContent>
      </w:r>
      <w:r w:rsidR="000314F3" w:rsidRPr="008F7E58">
        <w:rPr>
          <w:rFonts w:ascii="TH SarabunIT๙" w:hAnsi="TH SarabunIT๙" w:cs="TH SarabunIT๙"/>
          <w:cs/>
        </w:rPr>
        <w:t>โทร ๐-๒๒๔๑-๙๐๐๐ ต่อ ๔๑๑</w:t>
      </w:r>
      <w:r w:rsidR="00BF3FBB">
        <w:rPr>
          <w:rFonts w:ascii="TH SarabunIT๙" w:hAnsi="TH SarabunIT๙" w:cs="TH SarabunIT๙" w:hint="cs"/>
          <w:cs/>
        </w:rPr>
        <w:t>6</w:t>
      </w:r>
    </w:p>
    <w:p w14:paraId="050E614A" w14:textId="1AFADCC1" w:rsidR="000F3BD9" w:rsidRPr="00D22ACD" w:rsidRDefault="00786D72" w:rsidP="004B740C">
      <w:pPr>
        <w:tabs>
          <w:tab w:val="left" w:pos="3969"/>
          <w:tab w:val="left" w:pos="4253"/>
        </w:tabs>
        <w:rPr>
          <w:rFonts w:ascii="TH SarabunIT๙" w:hAnsi="TH SarabunIT๙" w:cs="TH SarabunIT๙"/>
          <w:color w:val="808080" w:themeColor="background1" w:themeShade="80"/>
        </w:rPr>
      </w:pPr>
      <w:r w:rsidRPr="00FC41C0">
        <w:rPr>
          <w:rFonts w:ascii="TH SarabunIT๙" w:hAnsi="TH SarabunIT๙" w:cs="TH SarabunIT๙" w:hint="cs"/>
          <w:noProof/>
          <w:color w:val="FFFFFF"/>
          <w:lang w:val="th-T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F397A8" wp14:editId="33A0EC6F">
                <wp:simplePos x="0" y="0"/>
                <wp:positionH relativeFrom="margin">
                  <wp:align>right</wp:align>
                </wp:positionH>
                <wp:positionV relativeFrom="paragraph">
                  <wp:posOffset>542925</wp:posOffset>
                </wp:positionV>
                <wp:extent cx="2305050" cy="1574800"/>
                <wp:effectExtent l="0" t="0" r="0" b="6350"/>
                <wp:wrapNone/>
                <wp:docPr id="1" name="Text Box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5050" cy="157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A98B5C" w14:textId="77777777" w:rsidR="00786D72" w:rsidRPr="008C42B3" w:rsidRDefault="00786D72" w:rsidP="00786D72">
                            <w:pPr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8C42B3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sz w:val="28"/>
                                <w:szCs w:val="28"/>
                                <w:cs/>
                              </w:rPr>
                              <w:t xml:space="preserve">             </w:t>
                            </w:r>
                            <w:r w:rsidRPr="008C42B3"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28"/>
                                <w:szCs w:val="28"/>
                                <w:cs/>
                              </w:rPr>
                              <w:t>ผอ.</w:t>
                            </w:r>
                            <w:r w:rsidRPr="008C42B3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sz w:val="28"/>
                                <w:szCs w:val="28"/>
                                <w:cs/>
                              </w:rPr>
                              <w:t>กง.</w:t>
                            </w:r>
                            <w:r w:rsidRPr="008C42B3"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28"/>
                                <w:szCs w:val="28"/>
                                <w:cs/>
                              </w:rPr>
                              <w:t>พค. .......................</w:t>
                            </w:r>
                            <w:r w:rsidRPr="008C42B3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sz w:val="28"/>
                                <w:szCs w:val="28"/>
                                <w:cs/>
                              </w:rPr>
                              <w:t>.........</w:t>
                            </w:r>
                            <w:r w:rsidRPr="008C42B3"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28"/>
                                <w:szCs w:val="28"/>
                                <w:cs/>
                              </w:rPr>
                              <w:t>.</w:t>
                            </w:r>
                          </w:p>
                          <w:p w14:paraId="4853F813" w14:textId="77777777" w:rsidR="00786D72" w:rsidRPr="008C42B3" w:rsidRDefault="00786D72" w:rsidP="00786D72">
                            <w:pPr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8C42B3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sz w:val="28"/>
                                <w:szCs w:val="28"/>
                                <w:cs/>
                              </w:rPr>
                              <w:t xml:space="preserve">             อภิวิชญ์ </w:t>
                            </w:r>
                            <w:r w:rsidRPr="008C42B3"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28"/>
                                <w:szCs w:val="28"/>
                                <w:cs/>
                              </w:rPr>
                              <w:t>หน.</w:t>
                            </w:r>
                            <w:r w:rsidRPr="008C42B3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sz w:val="28"/>
                                <w:szCs w:val="28"/>
                                <w:cs/>
                              </w:rPr>
                              <w:t>กง</w:t>
                            </w:r>
                            <w:r w:rsidRPr="008C42B3"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28"/>
                                <w:szCs w:val="28"/>
                                <w:cs/>
                              </w:rPr>
                              <w:t>. ........................</w:t>
                            </w:r>
                            <w:r w:rsidRPr="008C42B3"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5860DED2" w14:textId="77777777" w:rsidR="00786D72" w:rsidRPr="008C42B3" w:rsidRDefault="00786D72" w:rsidP="00786D72">
                            <w:pPr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8C42B3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sz w:val="28"/>
                                <w:szCs w:val="28"/>
                                <w:cs/>
                              </w:rPr>
                              <w:t xml:space="preserve">             มุด</w:t>
                            </w:r>
                            <w:proofErr w:type="spellStart"/>
                            <w:r w:rsidRPr="008C42B3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sz w:val="28"/>
                                <w:szCs w:val="28"/>
                                <w:cs/>
                              </w:rPr>
                              <w:t>ดัซซีร</w:t>
                            </w:r>
                            <w:proofErr w:type="spellEnd"/>
                            <w:r w:rsidRPr="008C42B3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Pr="008C42B3"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28"/>
                                <w:szCs w:val="28"/>
                                <w:cs/>
                              </w:rPr>
                              <w:t>จนท. ........................</w:t>
                            </w:r>
                            <w:r w:rsidRPr="008C42B3"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28"/>
                                <w:szCs w:val="28"/>
                              </w:rPr>
                              <w:t>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F397A8" id="Text Box 84" o:spid="_x0000_s1027" type="#_x0000_t202" style="position:absolute;margin-left:130.3pt;margin-top:42.75pt;width:181.5pt;height:124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" stroked="f">
                <v:textbox>
                  <w:txbxContent>
                    <w:p w14:paraId="09A98B5C" w14:textId="77777777" w:rsidR="00786D72" w:rsidRPr="008C42B3" w:rsidRDefault="00786D72" w:rsidP="00786D72">
                      <w:pPr>
                        <w:rPr>
                          <w:rFonts w:ascii="TH SarabunPSK" w:hAnsi="TH SarabunPSK" w:cs="TH SarabunPSK"/>
                          <w:color w:val="FFFFFF" w:themeColor="background1"/>
                          <w:sz w:val="28"/>
                          <w:szCs w:val="28"/>
                        </w:rPr>
                      </w:pPr>
                      <w:r w:rsidRPr="008C42B3">
                        <w:rPr>
                          <w:rFonts w:ascii="TH SarabunPSK" w:hAnsi="TH SarabunPSK" w:cs="TH SarabunPSK" w:hint="cs"/>
                          <w:color w:val="FFFFFF" w:themeColor="background1"/>
                          <w:sz w:val="28"/>
                          <w:szCs w:val="28"/>
                          <w:cs/>
                        </w:rPr>
                        <w:t xml:space="preserve">             </w:t>
                      </w:r>
                      <w:r w:rsidRPr="008C42B3">
                        <w:rPr>
                          <w:rFonts w:ascii="TH SarabunPSK" w:hAnsi="TH SarabunPSK" w:cs="TH SarabunPSK"/>
                          <w:color w:val="FFFFFF" w:themeColor="background1"/>
                          <w:sz w:val="28"/>
                          <w:szCs w:val="28"/>
                          <w:cs/>
                        </w:rPr>
                        <w:t>ผอ.</w:t>
                      </w:r>
                      <w:r w:rsidRPr="008C42B3">
                        <w:rPr>
                          <w:rFonts w:ascii="TH SarabunPSK" w:hAnsi="TH SarabunPSK" w:cs="TH SarabunPSK" w:hint="cs"/>
                          <w:color w:val="FFFFFF" w:themeColor="background1"/>
                          <w:sz w:val="28"/>
                          <w:szCs w:val="28"/>
                          <w:cs/>
                        </w:rPr>
                        <w:t>กง.</w:t>
                      </w:r>
                      <w:r w:rsidRPr="008C42B3">
                        <w:rPr>
                          <w:rFonts w:ascii="TH SarabunPSK" w:hAnsi="TH SarabunPSK" w:cs="TH SarabunPSK"/>
                          <w:color w:val="FFFFFF" w:themeColor="background1"/>
                          <w:sz w:val="28"/>
                          <w:szCs w:val="28"/>
                          <w:cs/>
                        </w:rPr>
                        <w:t>พค. .......................</w:t>
                      </w:r>
                      <w:r w:rsidRPr="008C42B3">
                        <w:rPr>
                          <w:rFonts w:ascii="TH SarabunPSK" w:hAnsi="TH SarabunPSK" w:cs="TH SarabunPSK" w:hint="cs"/>
                          <w:color w:val="FFFFFF" w:themeColor="background1"/>
                          <w:sz w:val="28"/>
                          <w:szCs w:val="28"/>
                          <w:cs/>
                        </w:rPr>
                        <w:t>.........</w:t>
                      </w:r>
                      <w:r w:rsidRPr="008C42B3">
                        <w:rPr>
                          <w:rFonts w:ascii="TH SarabunPSK" w:hAnsi="TH SarabunPSK" w:cs="TH SarabunPSK"/>
                          <w:color w:val="FFFFFF" w:themeColor="background1"/>
                          <w:sz w:val="28"/>
                          <w:szCs w:val="28"/>
                          <w:cs/>
                        </w:rPr>
                        <w:t>.</w:t>
                      </w:r>
                    </w:p>
                    <w:p w14:paraId="4853F813" w14:textId="77777777" w:rsidR="00786D72" w:rsidRPr="008C42B3" w:rsidRDefault="00786D72" w:rsidP="00786D72">
                      <w:pPr>
                        <w:rPr>
                          <w:rFonts w:ascii="TH SarabunPSK" w:hAnsi="TH SarabunPSK" w:cs="TH SarabunPSK"/>
                          <w:color w:val="FFFFFF" w:themeColor="background1"/>
                          <w:sz w:val="28"/>
                          <w:szCs w:val="28"/>
                        </w:rPr>
                      </w:pPr>
                      <w:r w:rsidRPr="008C42B3">
                        <w:rPr>
                          <w:rFonts w:ascii="TH SarabunPSK" w:hAnsi="TH SarabunPSK" w:cs="TH SarabunPSK" w:hint="cs"/>
                          <w:color w:val="FFFFFF" w:themeColor="background1"/>
                          <w:sz w:val="28"/>
                          <w:szCs w:val="28"/>
                          <w:cs/>
                        </w:rPr>
                        <w:t xml:space="preserve">             อภิวิชญ์ </w:t>
                      </w:r>
                      <w:r w:rsidRPr="008C42B3">
                        <w:rPr>
                          <w:rFonts w:ascii="TH SarabunPSK" w:hAnsi="TH SarabunPSK" w:cs="TH SarabunPSK"/>
                          <w:color w:val="FFFFFF" w:themeColor="background1"/>
                          <w:sz w:val="28"/>
                          <w:szCs w:val="28"/>
                          <w:cs/>
                        </w:rPr>
                        <w:t>หน.</w:t>
                      </w:r>
                      <w:r w:rsidRPr="008C42B3">
                        <w:rPr>
                          <w:rFonts w:ascii="TH SarabunPSK" w:hAnsi="TH SarabunPSK" w:cs="TH SarabunPSK" w:hint="cs"/>
                          <w:color w:val="FFFFFF" w:themeColor="background1"/>
                          <w:sz w:val="28"/>
                          <w:szCs w:val="28"/>
                          <w:cs/>
                        </w:rPr>
                        <w:t>กง</w:t>
                      </w:r>
                      <w:r w:rsidRPr="008C42B3">
                        <w:rPr>
                          <w:rFonts w:ascii="TH SarabunPSK" w:hAnsi="TH SarabunPSK" w:cs="TH SarabunPSK"/>
                          <w:color w:val="FFFFFF" w:themeColor="background1"/>
                          <w:sz w:val="28"/>
                          <w:szCs w:val="28"/>
                          <w:cs/>
                        </w:rPr>
                        <w:t>. ........................</w:t>
                      </w:r>
                      <w:r w:rsidRPr="008C42B3">
                        <w:rPr>
                          <w:rFonts w:ascii="TH SarabunPSK" w:hAnsi="TH SarabunPSK" w:cs="TH SarabunPSK"/>
                          <w:color w:val="FFFFFF" w:themeColor="background1"/>
                          <w:sz w:val="28"/>
                          <w:szCs w:val="28"/>
                        </w:rPr>
                        <w:t>.</w:t>
                      </w:r>
                    </w:p>
                    <w:p w14:paraId="5860DED2" w14:textId="77777777" w:rsidR="00786D72" w:rsidRPr="008C42B3" w:rsidRDefault="00786D72" w:rsidP="00786D72">
                      <w:pPr>
                        <w:rPr>
                          <w:rFonts w:ascii="TH SarabunPSK" w:hAnsi="TH SarabunPSK" w:cs="TH SarabunPSK"/>
                          <w:color w:val="FFFFFF" w:themeColor="background1"/>
                          <w:sz w:val="28"/>
                          <w:szCs w:val="28"/>
                        </w:rPr>
                      </w:pPr>
                      <w:r w:rsidRPr="008C42B3">
                        <w:rPr>
                          <w:rFonts w:ascii="TH SarabunPSK" w:hAnsi="TH SarabunPSK" w:cs="TH SarabunPSK" w:hint="cs"/>
                          <w:color w:val="FFFFFF" w:themeColor="background1"/>
                          <w:sz w:val="28"/>
                          <w:szCs w:val="28"/>
                          <w:cs/>
                        </w:rPr>
                        <w:t xml:space="preserve">             มุด</w:t>
                      </w:r>
                      <w:proofErr w:type="spellStart"/>
                      <w:r w:rsidRPr="008C42B3">
                        <w:rPr>
                          <w:rFonts w:ascii="TH SarabunPSK" w:hAnsi="TH SarabunPSK" w:cs="TH SarabunPSK" w:hint="cs"/>
                          <w:color w:val="FFFFFF" w:themeColor="background1"/>
                          <w:sz w:val="28"/>
                          <w:szCs w:val="28"/>
                          <w:cs/>
                        </w:rPr>
                        <w:t>ดัซซีร</w:t>
                      </w:r>
                      <w:proofErr w:type="spellEnd"/>
                      <w:r w:rsidRPr="008C42B3">
                        <w:rPr>
                          <w:rFonts w:ascii="TH SarabunPSK" w:hAnsi="TH SarabunPSK" w:cs="TH SarabunPSK" w:hint="cs"/>
                          <w:color w:val="FFFFFF" w:themeColor="background1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Pr="008C42B3">
                        <w:rPr>
                          <w:rFonts w:ascii="TH SarabunPSK" w:hAnsi="TH SarabunPSK" w:cs="TH SarabunPSK"/>
                          <w:color w:val="FFFFFF" w:themeColor="background1"/>
                          <w:sz w:val="28"/>
                          <w:szCs w:val="28"/>
                          <w:cs/>
                        </w:rPr>
                        <w:t>จนท. ........................</w:t>
                      </w:r>
                      <w:r w:rsidRPr="008C42B3">
                        <w:rPr>
                          <w:rFonts w:ascii="TH SarabunPSK" w:hAnsi="TH SarabunPSK" w:cs="TH SarabunPSK"/>
                          <w:color w:val="FFFFFF" w:themeColor="background1"/>
                          <w:sz w:val="28"/>
                          <w:szCs w:val="28"/>
                        </w:rPr>
                        <w:t>...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314F3" w:rsidRPr="00542680">
        <w:rPr>
          <w:rFonts w:ascii="TH SarabunIT๙" w:hAnsi="TH SarabunIT๙" w:cs="TH SarabunIT๙" w:hint="cs"/>
          <w:color w:val="808080" w:themeColor="background1" w:themeShade="80"/>
          <w:cs/>
        </w:rPr>
        <w:t>ผู้ประสานงาน</w:t>
      </w:r>
      <w:r w:rsidR="009D028B" w:rsidRPr="00542680">
        <w:rPr>
          <w:rFonts w:ascii="TH SarabunIT๙" w:hAnsi="TH SarabunIT๙" w:cs="TH SarabunIT๙" w:hint="cs"/>
          <w:color w:val="808080" w:themeColor="background1" w:themeShade="80"/>
          <w:cs/>
        </w:rPr>
        <w:t xml:space="preserve"> </w:t>
      </w:r>
      <w:r w:rsidR="00A24C00">
        <w:rPr>
          <w:rFonts w:ascii="TH SarabunIT๙" w:hAnsi="TH SarabunIT๙" w:cs="TH SarabunIT๙" w:hint="cs"/>
          <w:color w:val="808080" w:themeColor="background1" w:themeShade="80"/>
          <w:cs/>
        </w:rPr>
        <w:t>มุด</w:t>
      </w:r>
      <w:proofErr w:type="spellStart"/>
      <w:r w:rsidR="00A24C00">
        <w:rPr>
          <w:rFonts w:ascii="TH SarabunIT๙" w:hAnsi="TH SarabunIT๙" w:cs="TH SarabunIT๙" w:hint="cs"/>
          <w:color w:val="808080" w:themeColor="background1" w:themeShade="80"/>
          <w:cs/>
        </w:rPr>
        <w:t>ดัซซีร</w:t>
      </w:r>
      <w:proofErr w:type="spellEnd"/>
      <w:r w:rsidR="00A24C00">
        <w:rPr>
          <w:rFonts w:ascii="TH SarabunIT๙" w:hAnsi="TH SarabunIT๙" w:cs="TH SarabunIT๙" w:hint="cs"/>
          <w:color w:val="808080" w:themeColor="background1" w:themeShade="80"/>
          <w:cs/>
        </w:rPr>
        <w:t xml:space="preserve"> สลาตาโซะ </w:t>
      </w:r>
    </w:p>
    <w:sectPr w:rsidR="000F3BD9" w:rsidRPr="00D22ACD" w:rsidSect="001F3F7B">
      <w:pgSz w:w="11906" w:h="16838"/>
      <w:pgMar w:top="993" w:right="1134" w:bottom="567" w:left="1701" w:header="2132" w:footer="147" w:gutter="0"/>
      <w:cols w:space="720"/>
      <w:docGrid w:linePitch="600" w:charSpace="16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E41743" w14:textId="77777777" w:rsidR="00620F8D" w:rsidRDefault="00620F8D">
      <w:r>
        <w:separator/>
      </w:r>
    </w:p>
  </w:endnote>
  <w:endnote w:type="continuationSeparator" w:id="0">
    <w:p w14:paraId="3094F3B2" w14:textId="77777777" w:rsidR="00620F8D" w:rsidRDefault="00620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1C8AB4" w14:textId="77777777" w:rsidR="00620F8D" w:rsidRDefault="00620F8D">
      <w:r>
        <w:separator/>
      </w:r>
    </w:p>
  </w:footnote>
  <w:footnote w:type="continuationSeparator" w:id="0">
    <w:p w14:paraId="1ACDAE3F" w14:textId="77777777" w:rsidR="00620F8D" w:rsidRDefault="00620F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71A78F2"/>
    <w:multiLevelType w:val="hybridMultilevel"/>
    <w:tmpl w:val="F06E31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0425744">
    <w:abstractNumId w:val="0"/>
  </w:num>
  <w:num w:numId="2" w16cid:durableId="8549240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BD9"/>
    <w:rsid w:val="00005175"/>
    <w:rsid w:val="0001762E"/>
    <w:rsid w:val="00021D2B"/>
    <w:rsid w:val="000230FC"/>
    <w:rsid w:val="0002421C"/>
    <w:rsid w:val="000245E6"/>
    <w:rsid w:val="000314F3"/>
    <w:rsid w:val="00036A99"/>
    <w:rsid w:val="000371E8"/>
    <w:rsid w:val="0004341E"/>
    <w:rsid w:val="000526A6"/>
    <w:rsid w:val="00055843"/>
    <w:rsid w:val="0006287D"/>
    <w:rsid w:val="00067F81"/>
    <w:rsid w:val="00076222"/>
    <w:rsid w:val="00080927"/>
    <w:rsid w:val="000820FE"/>
    <w:rsid w:val="000921F1"/>
    <w:rsid w:val="00093FC5"/>
    <w:rsid w:val="000A20FF"/>
    <w:rsid w:val="000A37C1"/>
    <w:rsid w:val="000B3388"/>
    <w:rsid w:val="000B47DF"/>
    <w:rsid w:val="000B5F9C"/>
    <w:rsid w:val="000C53D0"/>
    <w:rsid w:val="000E38DF"/>
    <w:rsid w:val="000E4031"/>
    <w:rsid w:val="000E5E8C"/>
    <w:rsid w:val="000F20B3"/>
    <w:rsid w:val="000F3BD9"/>
    <w:rsid w:val="00104E84"/>
    <w:rsid w:val="001056FD"/>
    <w:rsid w:val="00110937"/>
    <w:rsid w:val="0013606E"/>
    <w:rsid w:val="0013618B"/>
    <w:rsid w:val="0014092E"/>
    <w:rsid w:val="00142AF4"/>
    <w:rsid w:val="001603A4"/>
    <w:rsid w:val="00160C0A"/>
    <w:rsid w:val="0016365F"/>
    <w:rsid w:val="00163737"/>
    <w:rsid w:val="00164688"/>
    <w:rsid w:val="00170270"/>
    <w:rsid w:val="00173D5C"/>
    <w:rsid w:val="00181E5B"/>
    <w:rsid w:val="00184977"/>
    <w:rsid w:val="00186CC7"/>
    <w:rsid w:val="0018746C"/>
    <w:rsid w:val="00187ECF"/>
    <w:rsid w:val="0019364A"/>
    <w:rsid w:val="001A5192"/>
    <w:rsid w:val="001B3FBE"/>
    <w:rsid w:val="001B6769"/>
    <w:rsid w:val="001E08F2"/>
    <w:rsid w:val="001E59F7"/>
    <w:rsid w:val="001F1494"/>
    <w:rsid w:val="001F3390"/>
    <w:rsid w:val="001F369C"/>
    <w:rsid w:val="001F3F7B"/>
    <w:rsid w:val="001F4416"/>
    <w:rsid w:val="001F6427"/>
    <w:rsid w:val="00205D35"/>
    <w:rsid w:val="00205E87"/>
    <w:rsid w:val="002139EC"/>
    <w:rsid w:val="00217866"/>
    <w:rsid w:val="00221C1B"/>
    <w:rsid w:val="00226C03"/>
    <w:rsid w:val="00227B23"/>
    <w:rsid w:val="00227DFB"/>
    <w:rsid w:val="00234A05"/>
    <w:rsid w:val="0023542F"/>
    <w:rsid w:val="00237A1C"/>
    <w:rsid w:val="00243B52"/>
    <w:rsid w:val="00246203"/>
    <w:rsid w:val="00251834"/>
    <w:rsid w:val="00255D14"/>
    <w:rsid w:val="00257D69"/>
    <w:rsid w:val="00272C19"/>
    <w:rsid w:val="0027620C"/>
    <w:rsid w:val="002815B6"/>
    <w:rsid w:val="002863F1"/>
    <w:rsid w:val="00290783"/>
    <w:rsid w:val="00296D2A"/>
    <w:rsid w:val="002A2151"/>
    <w:rsid w:val="002A5745"/>
    <w:rsid w:val="002B34C8"/>
    <w:rsid w:val="002B3527"/>
    <w:rsid w:val="002B5F41"/>
    <w:rsid w:val="002C567A"/>
    <w:rsid w:val="002D0ADA"/>
    <w:rsid w:val="002D424A"/>
    <w:rsid w:val="002F17FC"/>
    <w:rsid w:val="002F2CB0"/>
    <w:rsid w:val="002F4122"/>
    <w:rsid w:val="003003F6"/>
    <w:rsid w:val="0030318B"/>
    <w:rsid w:val="003063F7"/>
    <w:rsid w:val="00310AEB"/>
    <w:rsid w:val="00335F08"/>
    <w:rsid w:val="00341955"/>
    <w:rsid w:val="00353C07"/>
    <w:rsid w:val="003601F0"/>
    <w:rsid w:val="00361E85"/>
    <w:rsid w:val="003627F5"/>
    <w:rsid w:val="003743AB"/>
    <w:rsid w:val="00374CE4"/>
    <w:rsid w:val="00377C41"/>
    <w:rsid w:val="003800C8"/>
    <w:rsid w:val="00380D28"/>
    <w:rsid w:val="00391B54"/>
    <w:rsid w:val="003A0A8D"/>
    <w:rsid w:val="003A26A0"/>
    <w:rsid w:val="003A63BF"/>
    <w:rsid w:val="003B0178"/>
    <w:rsid w:val="003B23CD"/>
    <w:rsid w:val="003B3ECC"/>
    <w:rsid w:val="003B4633"/>
    <w:rsid w:val="003C3097"/>
    <w:rsid w:val="003D1635"/>
    <w:rsid w:val="003E0529"/>
    <w:rsid w:val="003F1E56"/>
    <w:rsid w:val="003F4716"/>
    <w:rsid w:val="0040011A"/>
    <w:rsid w:val="00405BC8"/>
    <w:rsid w:val="004073FB"/>
    <w:rsid w:val="004074DA"/>
    <w:rsid w:val="00416E2B"/>
    <w:rsid w:val="0042112C"/>
    <w:rsid w:val="0042194E"/>
    <w:rsid w:val="00442B56"/>
    <w:rsid w:val="00452FCC"/>
    <w:rsid w:val="00454064"/>
    <w:rsid w:val="00456E83"/>
    <w:rsid w:val="004606C6"/>
    <w:rsid w:val="00460C49"/>
    <w:rsid w:val="00462CF6"/>
    <w:rsid w:val="00475721"/>
    <w:rsid w:val="004775D7"/>
    <w:rsid w:val="004877FF"/>
    <w:rsid w:val="00490A06"/>
    <w:rsid w:val="0049116D"/>
    <w:rsid w:val="00494DAE"/>
    <w:rsid w:val="004976C2"/>
    <w:rsid w:val="004A11D3"/>
    <w:rsid w:val="004B24AA"/>
    <w:rsid w:val="004B740C"/>
    <w:rsid w:val="004C18D6"/>
    <w:rsid w:val="004C4530"/>
    <w:rsid w:val="004D2956"/>
    <w:rsid w:val="004D4197"/>
    <w:rsid w:val="004D6EF0"/>
    <w:rsid w:val="004D711E"/>
    <w:rsid w:val="004E4919"/>
    <w:rsid w:val="004F7451"/>
    <w:rsid w:val="00502357"/>
    <w:rsid w:val="005046D8"/>
    <w:rsid w:val="00507B09"/>
    <w:rsid w:val="00516876"/>
    <w:rsid w:val="005220F9"/>
    <w:rsid w:val="00536AA0"/>
    <w:rsid w:val="005405A3"/>
    <w:rsid w:val="005410A6"/>
    <w:rsid w:val="00542680"/>
    <w:rsid w:val="00552F2E"/>
    <w:rsid w:val="00557C11"/>
    <w:rsid w:val="005659B7"/>
    <w:rsid w:val="00575B06"/>
    <w:rsid w:val="005770B1"/>
    <w:rsid w:val="005A1017"/>
    <w:rsid w:val="005A216B"/>
    <w:rsid w:val="005A2CD9"/>
    <w:rsid w:val="005A5A7E"/>
    <w:rsid w:val="005A6DD9"/>
    <w:rsid w:val="005A79DC"/>
    <w:rsid w:val="005A7B81"/>
    <w:rsid w:val="005C368C"/>
    <w:rsid w:val="005D22CA"/>
    <w:rsid w:val="005D2D75"/>
    <w:rsid w:val="005D3748"/>
    <w:rsid w:val="005E2BD5"/>
    <w:rsid w:val="005E2F75"/>
    <w:rsid w:val="005F1168"/>
    <w:rsid w:val="005F73D4"/>
    <w:rsid w:val="0060435B"/>
    <w:rsid w:val="00604CD1"/>
    <w:rsid w:val="00610D5D"/>
    <w:rsid w:val="00620F8D"/>
    <w:rsid w:val="006225DD"/>
    <w:rsid w:val="00623109"/>
    <w:rsid w:val="006258FA"/>
    <w:rsid w:val="00631243"/>
    <w:rsid w:val="006406FB"/>
    <w:rsid w:val="00643EA4"/>
    <w:rsid w:val="006530B7"/>
    <w:rsid w:val="006545A9"/>
    <w:rsid w:val="00663CAE"/>
    <w:rsid w:val="00671AC0"/>
    <w:rsid w:val="0068426E"/>
    <w:rsid w:val="00686FF5"/>
    <w:rsid w:val="00695515"/>
    <w:rsid w:val="006A73A4"/>
    <w:rsid w:val="006B54AB"/>
    <w:rsid w:val="006C1505"/>
    <w:rsid w:val="006C264C"/>
    <w:rsid w:val="006D6598"/>
    <w:rsid w:val="006E5EAD"/>
    <w:rsid w:val="006E624F"/>
    <w:rsid w:val="006E6D6F"/>
    <w:rsid w:val="00701921"/>
    <w:rsid w:val="00707034"/>
    <w:rsid w:val="00707F5A"/>
    <w:rsid w:val="00722B26"/>
    <w:rsid w:val="0072571D"/>
    <w:rsid w:val="00725E28"/>
    <w:rsid w:val="007270C7"/>
    <w:rsid w:val="00733753"/>
    <w:rsid w:val="00734116"/>
    <w:rsid w:val="007348BE"/>
    <w:rsid w:val="00745219"/>
    <w:rsid w:val="00755725"/>
    <w:rsid w:val="00760BF3"/>
    <w:rsid w:val="00764A02"/>
    <w:rsid w:val="007667C4"/>
    <w:rsid w:val="00784429"/>
    <w:rsid w:val="00786D72"/>
    <w:rsid w:val="00792205"/>
    <w:rsid w:val="007A131D"/>
    <w:rsid w:val="007A2194"/>
    <w:rsid w:val="007B13EA"/>
    <w:rsid w:val="007C64EA"/>
    <w:rsid w:val="007C68F5"/>
    <w:rsid w:val="007D60BF"/>
    <w:rsid w:val="007D62E7"/>
    <w:rsid w:val="007F2E87"/>
    <w:rsid w:val="00802B29"/>
    <w:rsid w:val="0080536F"/>
    <w:rsid w:val="00810CA6"/>
    <w:rsid w:val="008352BF"/>
    <w:rsid w:val="008353A2"/>
    <w:rsid w:val="00836D8B"/>
    <w:rsid w:val="00851027"/>
    <w:rsid w:val="00854DA0"/>
    <w:rsid w:val="008850CF"/>
    <w:rsid w:val="00897E4F"/>
    <w:rsid w:val="008A7E75"/>
    <w:rsid w:val="008C42B3"/>
    <w:rsid w:val="008C7177"/>
    <w:rsid w:val="008D67D2"/>
    <w:rsid w:val="008E1616"/>
    <w:rsid w:val="008E4EFF"/>
    <w:rsid w:val="008E537B"/>
    <w:rsid w:val="008E5F79"/>
    <w:rsid w:val="008F6A9F"/>
    <w:rsid w:val="00900799"/>
    <w:rsid w:val="009108B8"/>
    <w:rsid w:val="00915C82"/>
    <w:rsid w:val="009162B5"/>
    <w:rsid w:val="00916CC6"/>
    <w:rsid w:val="00930290"/>
    <w:rsid w:val="009305E2"/>
    <w:rsid w:val="00930FCE"/>
    <w:rsid w:val="00934F4A"/>
    <w:rsid w:val="009352FF"/>
    <w:rsid w:val="00943040"/>
    <w:rsid w:val="0094706F"/>
    <w:rsid w:val="00953C9E"/>
    <w:rsid w:val="009579CA"/>
    <w:rsid w:val="00966DDB"/>
    <w:rsid w:val="00985021"/>
    <w:rsid w:val="00990A9A"/>
    <w:rsid w:val="00993452"/>
    <w:rsid w:val="00993DB3"/>
    <w:rsid w:val="009960FB"/>
    <w:rsid w:val="009A171A"/>
    <w:rsid w:val="009A3358"/>
    <w:rsid w:val="009B086A"/>
    <w:rsid w:val="009B2886"/>
    <w:rsid w:val="009B4C3A"/>
    <w:rsid w:val="009B52EB"/>
    <w:rsid w:val="009C3793"/>
    <w:rsid w:val="009C5F2B"/>
    <w:rsid w:val="009D028B"/>
    <w:rsid w:val="00A008B4"/>
    <w:rsid w:val="00A01925"/>
    <w:rsid w:val="00A04131"/>
    <w:rsid w:val="00A15907"/>
    <w:rsid w:val="00A24C00"/>
    <w:rsid w:val="00A33B9B"/>
    <w:rsid w:val="00A37D69"/>
    <w:rsid w:val="00A44C3D"/>
    <w:rsid w:val="00A50C4B"/>
    <w:rsid w:val="00A54483"/>
    <w:rsid w:val="00A624B5"/>
    <w:rsid w:val="00A774C1"/>
    <w:rsid w:val="00A82D82"/>
    <w:rsid w:val="00A830C1"/>
    <w:rsid w:val="00A86F0B"/>
    <w:rsid w:val="00AA3D0B"/>
    <w:rsid w:val="00AB1438"/>
    <w:rsid w:val="00AB18EA"/>
    <w:rsid w:val="00AB47E3"/>
    <w:rsid w:val="00AC1696"/>
    <w:rsid w:val="00AD0A68"/>
    <w:rsid w:val="00AE1284"/>
    <w:rsid w:val="00AE1791"/>
    <w:rsid w:val="00AE3ACE"/>
    <w:rsid w:val="00AF3D17"/>
    <w:rsid w:val="00B04E4C"/>
    <w:rsid w:val="00B070A9"/>
    <w:rsid w:val="00B248B4"/>
    <w:rsid w:val="00B30219"/>
    <w:rsid w:val="00B45750"/>
    <w:rsid w:val="00B63980"/>
    <w:rsid w:val="00B6692A"/>
    <w:rsid w:val="00B76FE7"/>
    <w:rsid w:val="00B776A5"/>
    <w:rsid w:val="00B819E5"/>
    <w:rsid w:val="00B82546"/>
    <w:rsid w:val="00B9475D"/>
    <w:rsid w:val="00B9502E"/>
    <w:rsid w:val="00BA5B48"/>
    <w:rsid w:val="00BB0B18"/>
    <w:rsid w:val="00BC0B50"/>
    <w:rsid w:val="00BE2F09"/>
    <w:rsid w:val="00BF3FBB"/>
    <w:rsid w:val="00C305BB"/>
    <w:rsid w:val="00C3178E"/>
    <w:rsid w:val="00C31C84"/>
    <w:rsid w:val="00C346CD"/>
    <w:rsid w:val="00C35492"/>
    <w:rsid w:val="00C42429"/>
    <w:rsid w:val="00C476AD"/>
    <w:rsid w:val="00C66B0D"/>
    <w:rsid w:val="00C7408A"/>
    <w:rsid w:val="00C7412E"/>
    <w:rsid w:val="00C750BF"/>
    <w:rsid w:val="00C80741"/>
    <w:rsid w:val="00C80FB9"/>
    <w:rsid w:val="00C917DB"/>
    <w:rsid w:val="00C920BC"/>
    <w:rsid w:val="00C96144"/>
    <w:rsid w:val="00CA1D0C"/>
    <w:rsid w:val="00CA3D33"/>
    <w:rsid w:val="00CA6372"/>
    <w:rsid w:val="00CA73EB"/>
    <w:rsid w:val="00CB0C4E"/>
    <w:rsid w:val="00CB113E"/>
    <w:rsid w:val="00CB62BD"/>
    <w:rsid w:val="00CB78EB"/>
    <w:rsid w:val="00CC747C"/>
    <w:rsid w:val="00CD3991"/>
    <w:rsid w:val="00CE49EC"/>
    <w:rsid w:val="00CF06A2"/>
    <w:rsid w:val="00CF5842"/>
    <w:rsid w:val="00CF6178"/>
    <w:rsid w:val="00CF6216"/>
    <w:rsid w:val="00CF641E"/>
    <w:rsid w:val="00D0065B"/>
    <w:rsid w:val="00D0463E"/>
    <w:rsid w:val="00D04D60"/>
    <w:rsid w:val="00D06AC9"/>
    <w:rsid w:val="00D0705F"/>
    <w:rsid w:val="00D15DBF"/>
    <w:rsid w:val="00D2002D"/>
    <w:rsid w:val="00D20BD9"/>
    <w:rsid w:val="00D22ACD"/>
    <w:rsid w:val="00D23BAD"/>
    <w:rsid w:val="00D357AC"/>
    <w:rsid w:val="00D4075D"/>
    <w:rsid w:val="00D43598"/>
    <w:rsid w:val="00D448DE"/>
    <w:rsid w:val="00D464B5"/>
    <w:rsid w:val="00D554F2"/>
    <w:rsid w:val="00D563D1"/>
    <w:rsid w:val="00D61395"/>
    <w:rsid w:val="00D66C6B"/>
    <w:rsid w:val="00D67819"/>
    <w:rsid w:val="00D725E2"/>
    <w:rsid w:val="00D867D6"/>
    <w:rsid w:val="00D87169"/>
    <w:rsid w:val="00D97E49"/>
    <w:rsid w:val="00DA03AD"/>
    <w:rsid w:val="00DB0A3D"/>
    <w:rsid w:val="00DB1307"/>
    <w:rsid w:val="00DB4570"/>
    <w:rsid w:val="00DC0E5C"/>
    <w:rsid w:val="00DD0188"/>
    <w:rsid w:val="00DD3A6E"/>
    <w:rsid w:val="00DD704F"/>
    <w:rsid w:val="00DE576F"/>
    <w:rsid w:val="00DF12EC"/>
    <w:rsid w:val="00DF27FB"/>
    <w:rsid w:val="00DF2CCF"/>
    <w:rsid w:val="00DF433E"/>
    <w:rsid w:val="00E12034"/>
    <w:rsid w:val="00E134CB"/>
    <w:rsid w:val="00E137EE"/>
    <w:rsid w:val="00E14063"/>
    <w:rsid w:val="00E15D59"/>
    <w:rsid w:val="00E20126"/>
    <w:rsid w:val="00E22000"/>
    <w:rsid w:val="00E26739"/>
    <w:rsid w:val="00E34891"/>
    <w:rsid w:val="00E420A8"/>
    <w:rsid w:val="00E7693F"/>
    <w:rsid w:val="00E96539"/>
    <w:rsid w:val="00E97B05"/>
    <w:rsid w:val="00EA10CD"/>
    <w:rsid w:val="00EA21E3"/>
    <w:rsid w:val="00EA2449"/>
    <w:rsid w:val="00EA31A7"/>
    <w:rsid w:val="00EA7C33"/>
    <w:rsid w:val="00EB3AC6"/>
    <w:rsid w:val="00EC4F0B"/>
    <w:rsid w:val="00EC55DC"/>
    <w:rsid w:val="00ED08E4"/>
    <w:rsid w:val="00ED1DD9"/>
    <w:rsid w:val="00ED3B7B"/>
    <w:rsid w:val="00ED4C2E"/>
    <w:rsid w:val="00EF1930"/>
    <w:rsid w:val="00F00919"/>
    <w:rsid w:val="00F03DAD"/>
    <w:rsid w:val="00F3452A"/>
    <w:rsid w:val="00F44EE1"/>
    <w:rsid w:val="00F54F95"/>
    <w:rsid w:val="00F62E94"/>
    <w:rsid w:val="00F64EC2"/>
    <w:rsid w:val="00F67551"/>
    <w:rsid w:val="00F80AF3"/>
    <w:rsid w:val="00F8576D"/>
    <w:rsid w:val="00F86210"/>
    <w:rsid w:val="00F93870"/>
    <w:rsid w:val="00F93DD9"/>
    <w:rsid w:val="00FD681A"/>
    <w:rsid w:val="00FE23FB"/>
    <w:rsid w:val="00FF3E4C"/>
    <w:rsid w:val="00FF6184"/>
    <w:rsid w:val="00FF6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16D65EC"/>
  <w15:chartTrackingRefBased/>
  <w15:docId w15:val="{900A229F-44DD-4380-8974-4C4F56A5B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rFonts w:ascii="EucrosiaUPC" w:hAnsi="EucrosiaUPC" w:cs="EucrosiaUPC"/>
      <w:sz w:val="32"/>
      <w:szCs w:val="32"/>
      <w:lang w:eastAsia="th-TH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120"/>
      <w:outlineLvl w:val="0"/>
    </w:p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120"/>
      <w:jc w:val="center"/>
      <w:outlineLvl w:val="1"/>
    </w:pPr>
    <w:rPr>
      <w:b/>
      <w:bCs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tabs>
        <w:tab w:val="left" w:pos="1418"/>
      </w:tabs>
      <w:ind w:left="0" w:right="-180" w:firstLine="0"/>
      <w:outlineLvl w:val="3"/>
    </w:pPr>
    <w:rPr>
      <w:rFonts w:ascii="DilleniaUPC" w:hAnsi="DilleniaUPC" w:cs="DilleniaUPC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แบบอักษรของย่อหน้าเริ่มต้น"/>
    <w:uiPriority w:val="1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8Num3z0">
    <w:name w:val="WW8Num3z0"/>
    <w:rPr>
      <w:rFonts w:ascii="EucrosiaUPC" w:eastAsia="Times New Roman" w:hAnsi="EucrosiaUPC" w:cs="EucrosiaUPC"/>
    </w:rPr>
  </w:style>
  <w:style w:type="character" w:customStyle="1" w:styleId="WW8Num4z1">
    <w:name w:val="WW8Num4z1"/>
    <w:rPr>
      <w:rFonts w:ascii="EucrosiaUPC" w:eastAsia="Times New Roman" w:hAnsi="EucrosiaUPC" w:cs="EucrosiaUPC"/>
    </w:rPr>
  </w:style>
  <w:style w:type="character" w:customStyle="1" w:styleId="10">
    <w:name w:val="แบบอักษรของย่อหน้าเริ่มต้น1"/>
  </w:style>
  <w:style w:type="character" w:customStyle="1" w:styleId="a4">
    <w:name w:val="การเชื่อมโยงหลายมิติ"/>
    <w:rPr>
      <w:color w:val="0000FF"/>
      <w:u w:val="single"/>
      <w:lang w:eastAsia="th-TH" w:bidi="th-TH"/>
    </w:rPr>
  </w:style>
  <w:style w:type="character" w:styleId="a5">
    <w:name w:val="Strong"/>
    <w:qFormat/>
    <w:rPr>
      <w:b/>
      <w:bCs/>
    </w:rPr>
  </w:style>
  <w:style w:type="character" w:customStyle="1" w:styleId="a6">
    <w:name w:val="การเชื่อมโยงหลายมิติที่ไปมาแล้ว"/>
    <w:rPr>
      <w:color w:val="800080"/>
      <w:u w:val="single"/>
    </w:rPr>
  </w:style>
  <w:style w:type="character" w:styleId="a7">
    <w:name w:val="page number"/>
    <w:basedOn w:val="10"/>
  </w:style>
  <w:style w:type="paragraph" w:customStyle="1" w:styleId="Heading">
    <w:name w:val="Heading"/>
    <w:basedOn w:val="a"/>
    <w:next w:val="a8"/>
    <w:pPr>
      <w:keepNext/>
      <w:spacing w:before="240" w:after="120"/>
    </w:pPr>
    <w:rPr>
      <w:rFonts w:ascii="Arial" w:eastAsia="Microsoft YaHei" w:hAnsi="Arial" w:cs="Angsana New"/>
      <w:sz w:val="28"/>
      <w:szCs w:val="37"/>
    </w:rPr>
  </w:style>
  <w:style w:type="paragraph" w:styleId="a8">
    <w:name w:val="Body Text"/>
    <w:basedOn w:val="a"/>
    <w:pPr>
      <w:spacing w:before="120"/>
      <w:ind w:right="226"/>
      <w:jc w:val="both"/>
    </w:pPr>
  </w:style>
  <w:style w:type="paragraph" w:styleId="a9">
    <w:name w:val="List"/>
    <w:basedOn w:val="a8"/>
    <w:rPr>
      <w:rFonts w:cs="Angsana New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ngsana New"/>
      <w:i/>
      <w:iCs/>
      <w:sz w:val="24"/>
    </w:rPr>
  </w:style>
  <w:style w:type="paragraph" w:customStyle="1" w:styleId="Index">
    <w:name w:val="Index"/>
    <w:basedOn w:val="a"/>
    <w:pPr>
      <w:suppressLineNumbers/>
    </w:pPr>
    <w:rPr>
      <w:rFonts w:cs="Angsana New"/>
    </w:rPr>
  </w:style>
  <w:style w:type="paragraph" w:customStyle="1" w:styleId="ab">
    <w:name w:val="หัวข้อ"/>
    <w:basedOn w:val="a"/>
    <w:next w:val="a8"/>
    <w:pPr>
      <w:keepNext/>
      <w:spacing w:before="240" w:after="120"/>
    </w:pPr>
    <w:rPr>
      <w:rFonts w:ascii="Arial" w:eastAsia="Microsoft YaHei" w:hAnsi="Arial" w:cs="Angsana New"/>
      <w:sz w:val="28"/>
      <w:szCs w:val="37"/>
    </w:rPr>
  </w:style>
  <w:style w:type="paragraph" w:customStyle="1" w:styleId="ac">
    <w:name w:val="คำอธิบายเฉพาะ"/>
    <w:basedOn w:val="a"/>
    <w:pPr>
      <w:suppressLineNumbers/>
      <w:spacing w:before="120" w:after="120"/>
    </w:pPr>
    <w:rPr>
      <w:rFonts w:cs="Angsana New"/>
      <w:i/>
      <w:iCs/>
      <w:sz w:val="24"/>
    </w:rPr>
  </w:style>
  <w:style w:type="paragraph" w:customStyle="1" w:styleId="ad">
    <w:name w:val="ดัชนี"/>
    <w:basedOn w:val="a"/>
    <w:pPr>
      <w:suppressLineNumbers/>
    </w:pPr>
    <w:rPr>
      <w:rFonts w:cs="Angsana New"/>
    </w:rPr>
  </w:style>
  <w:style w:type="paragraph" w:styleId="ae">
    <w:name w:val="Body Text Indent"/>
    <w:basedOn w:val="a"/>
    <w:pPr>
      <w:ind w:firstLine="1418"/>
    </w:pPr>
  </w:style>
  <w:style w:type="paragraph" w:customStyle="1" w:styleId="21">
    <w:name w:val="การเยื้องเนื้อความ 21"/>
    <w:basedOn w:val="a"/>
    <w:pPr>
      <w:spacing w:before="240"/>
      <w:ind w:firstLine="1440"/>
    </w:pPr>
  </w:style>
  <w:style w:type="paragraph" w:customStyle="1" w:styleId="31">
    <w:name w:val="การเยื้องเนื้อความ 31"/>
    <w:basedOn w:val="a"/>
    <w:pPr>
      <w:spacing w:line="480" w:lineRule="exact"/>
      <w:ind w:firstLine="1440"/>
      <w:jc w:val="both"/>
    </w:pPr>
    <w:rPr>
      <w:spacing w:val="2"/>
    </w:rPr>
  </w:style>
  <w:style w:type="paragraph" w:customStyle="1" w:styleId="210">
    <w:name w:val="เนื้อความ 21"/>
    <w:basedOn w:val="a"/>
    <w:pPr>
      <w:spacing w:after="120" w:line="480" w:lineRule="auto"/>
    </w:pPr>
    <w:rPr>
      <w:rFonts w:ascii="Cordia New" w:eastAsia="Cordia New" w:hAnsi="Cordia New" w:cs="Cordia New"/>
      <w:sz w:val="28"/>
    </w:rPr>
  </w:style>
  <w:style w:type="paragraph" w:styleId="af">
    <w:name w:val="header"/>
    <w:basedOn w:val="a"/>
    <w:pPr>
      <w:tabs>
        <w:tab w:val="center" w:pos="4153"/>
        <w:tab w:val="right" w:pos="8306"/>
      </w:tabs>
    </w:pPr>
    <w:rPr>
      <w:rFonts w:cs="Angsana New"/>
      <w:szCs w:val="37"/>
    </w:rPr>
  </w:style>
  <w:style w:type="paragraph" w:styleId="af0">
    <w:name w:val="footer"/>
    <w:basedOn w:val="a"/>
    <w:pPr>
      <w:tabs>
        <w:tab w:val="center" w:pos="4153"/>
        <w:tab w:val="right" w:pos="8306"/>
      </w:tabs>
    </w:pPr>
    <w:rPr>
      <w:rFonts w:cs="Angsana New"/>
      <w:szCs w:val="37"/>
    </w:rPr>
  </w:style>
  <w:style w:type="paragraph" w:customStyle="1" w:styleId="Framecontents">
    <w:name w:val="Frame contents"/>
    <w:basedOn w:val="a8"/>
  </w:style>
  <w:style w:type="paragraph" w:styleId="af1">
    <w:name w:val="Balloon Text"/>
    <w:basedOn w:val="a"/>
    <w:link w:val="af2"/>
    <w:uiPriority w:val="99"/>
    <w:semiHidden/>
    <w:unhideWhenUsed/>
    <w:rsid w:val="00490A06"/>
    <w:rPr>
      <w:rFonts w:ascii="Segoe UI" w:hAnsi="Segoe UI" w:cs="Angsana New"/>
      <w:sz w:val="18"/>
      <w:szCs w:val="22"/>
    </w:rPr>
  </w:style>
  <w:style w:type="character" w:customStyle="1" w:styleId="af2">
    <w:name w:val="ข้อความบอลลูน อักขระ"/>
    <w:link w:val="af1"/>
    <w:uiPriority w:val="99"/>
    <w:semiHidden/>
    <w:rsid w:val="00490A06"/>
    <w:rPr>
      <w:rFonts w:ascii="Segoe UI" w:hAnsi="Segoe UI" w:cs="Angsana New"/>
      <w:sz w:val="18"/>
      <w:szCs w:val="22"/>
      <w:lang w:eastAsia="th-TH"/>
    </w:rPr>
  </w:style>
  <w:style w:type="character" w:customStyle="1" w:styleId="11">
    <w:name w:val="การอ้างถึง1"/>
    <w:uiPriority w:val="99"/>
    <w:semiHidden/>
    <w:unhideWhenUsed/>
    <w:rsid w:val="0030318B"/>
    <w:rPr>
      <w:color w:val="2B579A"/>
      <w:shd w:val="clear" w:color="auto" w:fill="E6E6E6"/>
    </w:rPr>
  </w:style>
  <w:style w:type="paragraph" w:styleId="af3">
    <w:name w:val="List Paragraph"/>
    <w:basedOn w:val="a"/>
    <w:uiPriority w:val="34"/>
    <w:qFormat/>
    <w:rsid w:val="00A44C3D"/>
    <w:pPr>
      <w:ind w:left="720"/>
      <w:contextualSpacing/>
    </w:pPr>
    <w:rPr>
      <w:rFonts w:cs="Angsana New"/>
      <w:szCs w:val="40"/>
    </w:rPr>
  </w:style>
  <w:style w:type="table" w:styleId="af4">
    <w:name w:val="Table Grid"/>
    <w:basedOn w:val="a1"/>
    <w:uiPriority w:val="39"/>
    <w:rsid w:val="000F3B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Hyperlink"/>
    <w:basedOn w:val="a0"/>
    <w:uiPriority w:val="99"/>
    <w:unhideWhenUsed/>
    <w:rsid w:val="005E2F75"/>
    <w:rPr>
      <w:color w:val="0563C1" w:themeColor="hyperlink"/>
      <w:u w:val="single"/>
    </w:rPr>
  </w:style>
  <w:style w:type="character" w:styleId="af6">
    <w:name w:val="Unresolved Mention"/>
    <w:basedOn w:val="a0"/>
    <w:uiPriority w:val="99"/>
    <w:semiHidden/>
    <w:unhideWhenUsed/>
    <w:rsid w:val="005E2F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16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4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4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6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4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ownloads\&#3627;&#3609;&#3633;&#3591;&#3626;&#3639;&#3629;&#3616;&#3634;&#3618;&#3609;&#3629;&#3585;.dot" TargetMode="Externa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FDDD6F-D881-464E-B7AB-FC57C42BF3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หนังสือภายนอก</Template>
  <TotalTime>339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1472</CharactersWithSpaces>
  <SharedDoc>false</SharedDoc>
  <HLinks>
    <vt:vector size="12" baseType="variant">
      <vt:variant>
        <vt:i4>6488143</vt:i4>
      </vt:variant>
      <vt:variant>
        <vt:i4>-1</vt:i4>
      </vt:variant>
      <vt:variant>
        <vt:i4>1029</vt:i4>
      </vt:variant>
      <vt:variant>
        <vt:i4>1</vt:i4>
      </vt:variant>
      <vt:variant>
        <vt:lpwstr>A:\KRUT.TIF</vt:lpwstr>
      </vt:variant>
      <vt:variant>
        <vt:lpwstr/>
      </vt:variant>
      <vt:variant>
        <vt:i4>6488143</vt:i4>
      </vt:variant>
      <vt:variant>
        <vt:i4>-1</vt:i4>
      </vt:variant>
      <vt:variant>
        <vt:i4>1031</vt:i4>
      </vt:variant>
      <vt:variant>
        <vt:i4>1</vt:i4>
      </vt:variant>
      <vt:variant>
        <vt:lpwstr>A:\KRUT.TIF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 Pongsak</dc:creator>
  <cp:keywords/>
  <cp:lastModifiedBy>dla30_2567 025</cp:lastModifiedBy>
  <cp:revision>76</cp:revision>
  <cp:lastPrinted>2025-08-04T07:58:00Z</cp:lastPrinted>
  <dcterms:created xsi:type="dcterms:W3CDTF">2023-09-26T03:52:00Z</dcterms:created>
  <dcterms:modified xsi:type="dcterms:W3CDTF">2025-08-04T07:58:00Z</dcterms:modified>
</cp:coreProperties>
</file>