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CBE4" w14:textId="667CDCF2" w:rsidR="00D47D15" w:rsidRPr="009A1985" w:rsidRDefault="00D47D15" w:rsidP="00A104D9">
      <w:pPr>
        <w:tabs>
          <w:tab w:val="left" w:pos="1418"/>
          <w:tab w:val="left" w:pos="1701"/>
          <w:tab w:val="left" w:pos="6096"/>
        </w:tabs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3CA5498C" wp14:editId="11DAD63E">
            <wp:simplePos x="0" y="0"/>
            <wp:positionH relativeFrom="margin">
              <wp:posOffset>2406015</wp:posOffset>
            </wp:positionH>
            <wp:positionV relativeFrom="margin">
              <wp:posOffset>-28575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2C76E" w14:textId="6C459960" w:rsidR="00D47D15" w:rsidRPr="009A1985" w:rsidRDefault="00D47D15" w:rsidP="00A104D9">
      <w:pPr>
        <w:tabs>
          <w:tab w:val="left" w:pos="1418"/>
          <w:tab w:val="left" w:pos="1701"/>
          <w:tab w:val="left" w:pos="6096"/>
        </w:tabs>
        <w:rPr>
          <w:rFonts w:ascii="TH SarabunPSK" w:hAnsi="TH SarabunPSK" w:cs="TH SarabunPSK"/>
          <w:color w:val="000000" w:themeColor="text1"/>
        </w:rPr>
      </w:pPr>
    </w:p>
    <w:p w14:paraId="0579966F" w14:textId="77777777" w:rsidR="00D47D15" w:rsidRPr="009A1985" w:rsidRDefault="00D47D15" w:rsidP="00A104D9">
      <w:pPr>
        <w:tabs>
          <w:tab w:val="left" w:pos="1418"/>
          <w:tab w:val="left" w:pos="1701"/>
          <w:tab w:val="left" w:pos="6096"/>
        </w:tabs>
        <w:rPr>
          <w:rFonts w:ascii="TH SarabunPSK" w:hAnsi="TH SarabunPSK" w:cs="TH SarabunPSK"/>
          <w:color w:val="000000" w:themeColor="text1"/>
        </w:rPr>
      </w:pPr>
    </w:p>
    <w:p w14:paraId="4B7E264D" w14:textId="100F9B14" w:rsidR="00D47D15" w:rsidRPr="009A1985" w:rsidRDefault="00D47D15" w:rsidP="00A104D9">
      <w:pPr>
        <w:tabs>
          <w:tab w:val="left" w:pos="284"/>
          <w:tab w:val="left" w:pos="1134"/>
          <w:tab w:val="left" w:pos="1418"/>
          <w:tab w:val="left" w:pos="1701"/>
          <w:tab w:val="left" w:pos="6096"/>
        </w:tabs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color w:val="000000" w:themeColor="text1"/>
          <w:cs/>
        </w:rPr>
        <w:t>ที่</w:t>
      </w:r>
      <w:r w:rsidRPr="009A1985">
        <w:rPr>
          <w:rFonts w:ascii="TH SarabunPSK" w:hAnsi="TH SarabunPSK" w:cs="TH SarabunPSK"/>
          <w:color w:val="000000" w:themeColor="text1"/>
          <w:cs/>
        </w:rPr>
        <w:tab/>
        <w:t>มท</w:t>
      </w:r>
      <w:r w:rsidR="00E008AC" w:rsidRPr="009A1985">
        <w:rPr>
          <w:rFonts w:ascii="TH SarabunPSK" w:hAnsi="TH SarabunPSK" w:cs="TH SarabunPSK"/>
          <w:color w:val="000000" w:themeColor="text1"/>
          <w:cs/>
        </w:rPr>
        <w:t xml:space="preserve"> ๐๘๒๑.๔</w:t>
      </w:r>
      <w:r w:rsidRPr="009A1985">
        <w:rPr>
          <w:rFonts w:ascii="TH SarabunPSK" w:hAnsi="TH SarabunPSK" w:cs="TH SarabunPSK"/>
          <w:color w:val="000000" w:themeColor="text1"/>
          <w:cs/>
        </w:rPr>
        <w:t>/</w:t>
      </w:r>
      <w:r w:rsidR="00B63C7F" w:rsidRPr="009A1985">
        <w:rPr>
          <w:rFonts w:ascii="TH SarabunPSK" w:hAnsi="TH SarabunPSK" w:cs="TH SarabunPSK"/>
          <w:color w:val="000000" w:themeColor="text1"/>
          <w:cs/>
        </w:rPr>
        <w:t>ว</w:t>
      </w:r>
      <w:r w:rsidRPr="009A1985">
        <w:rPr>
          <w:rFonts w:ascii="TH SarabunPSK" w:hAnsi="TH SarabunPSK" w:cs="TH SarabunPSK"/>
          <w:color w:val="000000" w:themeColor="text1"/>
        </w:rPr>
        <w:t xml:space="preserve">                                    </w:t>
      </w:r>
    </w:p>
    <w:p w14:paraId="07BC8E90" w14:textId="7529072C" w:rsidR="00863227" w:rsidRPr="009A1985" w:rsidRDefault="00D47D15" w:rsidP="00A104D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/>
          <w:color w:val="000000" w:themeColor="text1"/>
          <w:cs/>
        </w:rPr>
      </w:pPr>
      <w:r w:rsidRPr="009A1985">
        <w:rPr>
          <w:rFonts w:ascii="TH SarabunPSK" w:hAnsi="TH SarabunPSK" w:cs="TH SarabunPSK"/>
          <w:color w:val="000000" w:themeColor="text1"/>
          <w:cs/>
        </w:rPr>
        <w:t>ถึง</w:t>
      </w:r>
      <w:r w:rsidRPr="009A1985">
        <w:rPr>
          <w:rFonts w:ascii="TH SarabunPSK" w:hAnsi="TH SarabunPSK" w:cs="TH SarabunPSK"/>
          <w:color w:val="000000" w:themeColor="text1"/>
          <w:cs/>
        </w:rPr>
        <w:tab/>
      </w:r>
      <w:r w:rsidR="00E008AC" w:rsidRPr="009A198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C0AC1" w:rsidRPr="009A1985">
        <w:rPr>
          <w:rFonts w:ascii="TH SarabunPSK" w:hAnsi="TH SarabunPSK" w:cs="TH SarabunPSK"/>
          <w:cs/>
        </w:rPr>
        <w:t>สำนักงานส่งเสริมการปกครองท้องถิ่นจังหวัด</w:t>
      </w:r>
      <w:r w:rsidR="009C0AC1">
        <w:rPr>
          <w:rFonts w:ascii="TH SarabunPSK" w:hAnsi="TH SarabunPSK" w:cs="TH SarabunPSK" w:hint="cs"/>
          <w:cs/>
        </w:rPr>
        <w:t xml:space="preserve"> </w:t>
      </w:r>
      <w:r w:rsidR="009C0AC1">
        <w:rPr>
          <w:rFonts w:ascii="TH SarabunPSK" w:hAnsi="TH SarabunPSK" w:cs="TH SarabunPSK" w:hint="cs"/>
          <w:color w:val="000000" w:themeColor="text1"/>
          <w:cs/>
        </w:rPr>
        <w:t>ตามบัญชีแนบท้าย</w:t>
      </w:r>
    </w:p>
    <w:p w14:paraId="53D384F2" w14:textId="7EDD595D" w:rsidR="00C76827" w:rsidRPr="009A1985" w:rsidRDefault="00984BBC" w:rsidP="00A104D9">
      <w:pPr>
        <w:tabs>
          <w:tab w:val="left" w:pos="1134"/>
        </w:tabs>
        <w:spacing w:before="120"/>
        <w:jc w:val="thaiDistribute"/>
        <w:rPr>
          <w:rFonts w:ascii="TH SarabunPSK" w:hAnsi="TH SarabunPSK" w:cs="TH SarabunPSK" w:hint="cs"/>
          <w:color w:val="000000" w:themeColor="text1"/>
          <w:spacing w:val="-6"/>
          <w:cs/>
        </w:rPr>
      </w:pPr>
      <w:r w:rsidRPr="009A1985">
        <w:rPr>
          <w:rFonts w:ascii="TH SarabunPSK" w:hAnsi="TH SarabunPSK" w:cs="TH SarabunPSK"/>
          <w:color w:val="000000" w:themeColor="text1"/>
          <w:cs/>
        </w:rPr>
        <w:tab/>
      </w:r>
      <w:bookmarkStart w:id="0" w:name="_Hlk180396525"/>
      <w:r w:rsidR="008C4BE1" w:rsidRPr="009A1985">
        <w:rPr>
          <w:rFonts w:ascii="TH SarabunPSK" w:hAnsi="TH SarabunPSK" w:cs="TH SarabunPSK"/>
          <w:color w:val="000000" w:themeColor="text1"/>
          <w:spacing w:val="-6"/>
          <w:cs/>
        </w:rPr>
        <w:t>ด้วย</w:t>
      </w:r>
      <w:r w:rsidR="00A90701" w:rsidRPr="009A1985">
        <w:rPr>
          <w:rFonts w:ascii="TH SarabunPSK" w:hAnsi="TH SarabunPSK" w:cs="TH SarabunPSK"/>
          <w:color w:val="000000" w:themeColor="text1"/>
          <w:spacing w:val="-6"/>
          <w:cs/>
        </w:rPr>
        <w:t>กรมส่งเสริมการปกครองท้องถิ่น ได้รับการประสานจาก</w:t>
      </w:r>
      <w:r w:rsidR="00C76827" w:rsidRPr="009A1985">
        <w:rPr>
          <w:rFonts w:ascii="TH SarabunPSK" w:hAnsi="TH SarabunPSK" w:cs="TH SarabunPSK"/>
          <w:spacing w:val="-6"/>
          <w:cs/>
        </w:rPr>
        <w:t>คณะอนุกรรมาธิการที่ดินและสิ่งปลูกสร้าง</w:t>
      </w:r>
      <w:r w:rsidR="00C76827" w:rsidRPr="009A1985">
        <w:rPr>
          <w:rFonts w:ascii="TH SarabunPSK" w:hAnsi="TH SarabunPSK" w:cs="TH SarabunPSK"/>
          <w:cs/>
        </w:rPr>
        <w:t xml:space="preserve"> </w:t>
      </w:r>
      <w:r w:rsidR="00C76827" w:rsidRPr="009A1985">
        <w:rPr>
          <w:rFonts w:ascii="TH SarabunPSK" w:hAnsi="TH SarabunPSK" w:cs="TH SarabunPSK"/>
          <w:spacing w:val="-6"/>
          <w:cs/>
        </w:rPr>
        <w:t>สภาผู้แทนราษฎร เมื่อวันอังคารที่ ๒๑ กรกฎาคม ๒๕๖๘ เพื่อขอข้อมูล</w:t>
      </w:r>
      <w:r w:rsidR="00C76827" w:rsidRPr="009A1985">
        <w:rPr>
          <w:rFonts w:ascii="TH SarabunPSK" w:hAnsi="TH SarabunPSK" w:cs="TH SarabunPSK"/>
          <w:color w:val="000000" w:themeColor="text1"/>
          <w:spacing w:val="-6"/>
          <w:cs/>
        </w:rPr>
        <w:t>เกี่ยวกับการดำเนินภารกิจสถานีอนามัย</w:t>
      </w:r>
      <w:r w:rsidR="00C76827" w:rsidRPr="009A1985">
        <w:rPr>
          <w:rFonts w:ascii="TH SarabunPSK" w:hAnsi="TH SarabunPSK" w:cs="TH SarabunPSK"/>
          <w:color w:val="000000" w:themeColor="text1"/>
          <w:spacing w:val="-6"/>
          <w:cs/>
        </w:rPr>
        <w:br/>
        <w:t xml:space="preserve">เฉลิมพระเกียรติ ๖๐ พรรษา นวมินทราชินี (สอน.) และโรงพยาบาลส่งเสริมสุขภาพตำบล (รพ.สต.) ที่ถ่ายโอนมาสังกัดองค์การบริหารส่วนจังหวัด </w:t>
      </w:r>
      <w:r w:rsidR="00850E05">
        <w:rPr>
          <w:rFonts w:ascii="TH SarabunPSK" w:hAnsi="TH SarabunPSK" w:cs="TH SarabunPSK" w:hint="cs"/>
          <w:color w:val="000000" w:themeColor="text1"/>
          <w:spacing w:val="-6"/>
          <w:cs/>
        </w:rPr>
        <w:t>จำนวน ๖๓ จังหวัด</w:t>
      </w:r>
    </w:p>
    <w:p w14:paraId="5F5B8178" w14:textId="78061A9D" w:rsidR="00127FB0" w:rsidRPr="009A1985" w:rsidRDefault="00C76827" w:rsidP="00A104D9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color w:val="000000" w:themeColor="text1"/>
          <w:spacing w:val="-6"/>
          <w:cs/>
        </w:rPr>
        <w:tab/>
        <w:t>ในการนี้ กรมส่งเสริมการปกครองท้องถิ่นได้จัดทำแบบฟอร์ม</w:t>
      </w:r>
      <w:r w:rsidR="00B63C7F" w:rsidRPr="009A1985">
        <w:rPr>
          <w:rFonts w:ascii="TH SarabunPSK" w:hAnsi="TH SarabunPSK" w:cs="TH SarabunPSK"/>
          <w:cs/>
        </w:rPr>
        <w:t>เพื่อรวบรวมข้อมูลสำคัญที่เกี่ยวข้อง ได้แก่ ข้อมูลเกี่ยวกับจำนวน สอน.</w:t>
      </w:r>
      <w:r w:rsidRPr="009A1985">
        <w:rPr>
          <w:rFonts w:ascii="TH SarabunPSK" w:hAnsi="TH SarabunPSK" w:cs="TH SarabunPSK"/>
          <w:cs/>
        </w:rPr>
        <w:t xml:space="preserve"> และ </w:t>
      </w:r>
      <w:r w:rsidR="00B63C7F" w:rsidRPr="009A1985">
        <w:rPr>
          <w:rFonts w:ascii="TH SarabunPSK" w:hAnsi="TH SarabunPSK" w:cs="TH SarabunPSK"/>
          <w:cs/>
        </w:rPr>
        <w:t>รพ.สต. งบประมาณ รายได้ ข้อมูลจำนวน เพศ อายุ กลุ่มโรคของผู้เข้ารับบริการ</w:t>
      </w:r>
      <w:r w:rsidRPr="009A1985">
        <w:rPr>
          <w:rFonts w:ascii="TH SarabunPSK" w:hAnsi="TH SarabunPSK" w:cs="TH SarabunPSK"/>
        </w:rPr>
        <w:t xml:space="preserve"> </w:t>
      </w:r>
      <w:r w:rsidRPr="008442E7">
        <w:rPr>
          <w:rFonts w:ascii="TH SarabunPSK" w:hAnsi="TH SarabunPSK" w:cs="TH SarabunPSK"/>
          <w:spacing w:val="-4"/>
          <w:cs/>
        </w:rPr>
        <w:t xml:space="preserve">เป็นต้น </w:t>
      </w:r>
      <w:r w:rsidR="00B63C7F" w:rsidRPr="008442E7">
        <w:rPr>
          <w:rFonts w:ascii="TH SarabunPSK" w:hAnsi="TH SarabunPSK" w:cs="TH SarabunPSK"/>
          <w:spacing w:val="-4"/>
          <w:cs/>
        </w:rPr>
        <w:t>จึงขอความอนุเคราะห์จังหวัดประสาน</w:t>
      </w:r>
      <w:r w:rsidR="004B6475" w:rsidRPr="008442E7">
        <w:rPr>
          <w:rFonts w:ascii="TH SarabunPSK" w:hAnsi="TH SarabunPSK" w:cs="TH SarabunPSK"/>
          <w:spacing w:val="-4"/>
          <w:cs/>
        </w:rPr>
        <w:t>และรวบรวม</w:t>
      </w:r>
      <w:r w:rsidR="004B6475" w:rsidRPr="008442E7">
        <w:rPr>
          <w:rFonts w:ascii="TH SarabunPSK" w:hAnsi="TH SarabunPSK" w:cs="TH SarabunPSK"/>
          <w:color w:val="000000" w:themeColor="text1"/>
          <w:spacing w:val="-4"/>
          <w:cs/>
        </w:rPr>
        <w:t>ข้อมูล</w:t>
      </w:r>
      <w:r w:rsidR="008442E7" w:rsidRPr="008442E7">
        <w:rPr>
          <w:rFonts w:ascii="TH SarabunPSK" w:hAnsi="TH SarabunPSK" w:cs="TH SarabunPSK" w:hint="cs"/>
          <w:color w:val="000000" w:themeColor="text1"/>
          <w:spacing w:val="-4"/>
          <w:cs/>
        </w:rPr>
        <w:t>ดังกล่าว</w:t>
      </w:r>
      <w:r w:rsidR="004B6475" w:rsidRPr="008442E7">
        <w:rPr>
          <w:rFonts w:ascii="TH SarabunPSK" w:hAnsi="TH SarabunPSK" w:cs="TH SarabunPSK"/>
          <w:color w:val="000000" w:themeColor="text1"/>
          <w:spacing w:val="-4"/>
          <w:cs/>
        </w:rPr>
        <w:t>จากองค์การบริหารส่วนจังหวัด</w:t>
      </w:r>
      <w:r w:rsidR="009C0AC1">
        <w:rPr>
          <w:rFonts w:ascii="TH SarabunPSK" w:hAnsi="TH SarabunPSK" w:cs="TH SarabunPSK" w:hint="cs"/>
          <w:spacing w:val="-4"/>
          <w:cs/>
        </w:rPr>
        <w:t xml:space="preserve"> จำนวน</w:t>
      </w:r>
      <w:r w:rsidR="009C0AC1">
        <w:rPr>
          <w:rFonts w:ascii="TH SarabunPSK" w:hAnsi="TH SarabunPSK" w:cs="TH SarabunPSK"/>
          <w:spacing w:val="-4"/>
          <w:cs/>
        </w:rPr>
        <w:br/>
      </w:r>
      <w:r w:rsidR="009C0AC1">
        <w:rPr>
          <w:rFonts w:ascii="TH SarabunPSK" w:hAnsi="TH SarabunPSK" w:cs="TH SarabunPSK" w:hint="cs"/>
          <w:spacing w:val="-4"/>
          <w:cs/>
        </w:rPr>
        <w:t xml:space="preserve">๖๓ </w:t>
      </w:r>
      <w:r w:rsidR="00850E05">
        <w:rPr>
          <w:rFonts w:ascii="TH SarabunPSK" w:hAnsi="TH SarabunPSK" w:cs="TH SarabunPSK" w:hint="cs"/>
          <w:spacing w:val="-4"/>
          <w:cs/>
        </w:rPr>
        <w:t>จังหวัด</w:t>
      </w:r>
      <w:r w:rsidR="009C0AC1">
        <w:rPr>
          <w:rFonts w:ascii="TH SarabunPSK" w:hAnsi="TH SarabunPSK" w:cs="TH SarabunPSK" w:hint="cs"/>
          <w:spacing w:val="-4"/>
          <w:cs/>
        </w:rPr>
        <w:t xml:space="preserve"> </w:t>
      </w:r>
      <w:r w:rsidR="008442E7">
        <w:rPr>
          <w:rFonts w:ascii="TH SarabunPSK" w:hAnsi="TH SarabunPSK" w:cs="TH SarabunPSK" w:hint="cs"/>
          <w:spacing w:val="-4"/>
          <w:cs/>
        </w:rPr>
        <w:t>โดย</w:t>
      </w:r>
      <w:r w:rsidR="00292AD4" w:rsidRPr="009A1985">
        <w:rPr>
          <w:rFonts w:ascii="TH SarabunPSK" w:hAnsi="TH SarabunPSK" w:cs="TH SarabunPSK"/>
          <w:cs/>
        </w:rPr>
        <w:t>ขอให้</w:t>
      </w:r>
      <w:r w:rsidR="00B63C7F" w:rsidRPr="009A1985">
        <w:rPr>
          <w:rFonts w:ascii="TH SarabunPSK" w:hAnsi="TH SarabunPSK" w:cs="TH SarabunPSK"/>
          <w:cs/>
        </w:rPr>
        <w:t xml:space="preserve">ดำเนินการกรอกรายละเอียดลงในแบบ </w:t>
      </w:r>
      <w:r w:rsidR="00B63C7F" w:rsidRPr="009A1985">
        <w:rPr>
          <w:rFonts w:ascii="TH SarabunPSK" w:hAnsi="TH SarabunPSK" w:cs="TH SarabunPSK"/>
        </w:rPr>
        <w:t>Google Form</w:t>
      </w:r>
      <w:r w:rsidR="004B6475" w:rsidRPr="009A1985">
        <w:rPr>
          <w:rFonts w:ascii="TH SarabunPSK" w:hAnsi="TH SarabunPSK" w:cs="TH SarabunPSK"/>
          <w:cs/>
        </w:rPr>
        <w:t xml:space="preserve"> </w:t>
      </w:r>
      <w:r w:rsidR="00292AD4" w:rsidRPr="009A1985">
        <w:rPr>
          <w:rFonts w:ascii="TH SarabunPSK" w:hAnsi="TH SarabunPSK" w:cs="TH SarabunPSK"/>
          <w:cs/>
        </w:rPr>
        <w:t>และส่ง</w:t>
      </w:r>
      <w:r w:rsidR="00B63C7F" w:rsidRPr="009A1985">
        <w:rPr>
          <w:rFonts w:ascii="TH SarabunPSK" w:hAnsi="TH SarabunPSK" w:cs="TH SarabunPSK"/>
          <w:cs/>
        </w:rPr>
        <w:t>ภายใน</w:t>
      </w:r>
      <w:r w:rsidR="004B6475" w:rsidRPr="009A1985">
        <w:rPr>
          <w:rFonts w:ascii="TH SarabunPSK" w:hAnsi="TH SarabunPSK" w:cs="TH SarabunPSK"/>
          <w:cs/>
        </w:rPr>
        <w:t>วัน</w:t>
      </w:r>
      <w:r w:rsidR="00850E05">
        <w:rPr>
          <w:rFonts w:ascii="TH SarabunPSK" w:hAnsi="TH SarabunPSK" w:cs="TH SarabunPSK" w:hint="cs"/>
          <w:cs/>
        </w:rPr>
        <w:t>อังคาร</w:t>
      </w:r>
      <w:r w:rsidR="009C0AC1">
        <w:rPr>
          <w:rFonts w:ascii="TH SarabunPSK" w:hAnsi="TH SarabunPSK" w:cs="TH SarabunPSK" w:hint="cs"/>
          <w:cs/>
        </w:rPr>
        <w:t>ที่</w:t>
      </w:r>
      <w:r w:rsidR="009C0AC1">
        <w:rPr>
          <w:rFonts w:ascii="TH SarabunPSK" w:hAnsi="TH SarabunPSK" w:cs="TH SarabunPSK"/>
          <w:cs/>
        </w:rPr>
        <w:br/>
      </w:r>
      <w:r w:rsidR="00850E05">
        <w:rPr>
          <w:rFonts w:ascii="TH SarabunPSK" w:hAnsi="TH SarabunPSK" w:cs="TH SarabunPSK" w:hint="cs"/>
          <w:cs/>
        </w:rPr>
        <w:t>๒๙</w:t>
      </w:r>
      <w:r w:rsidR="004B6475" w:rsidRPr="009A1985">
        <w:rPr>
          <w:rFonts w:ascii="TH SarabunPSK" w:hAnsi="TH SarabunPSK" w:cs="TH SarabunPSK"/>
          <w:cs/>
        </w:rPr>
        <w:t xml:space="preserve"> กรกฎาคม ๒๕๖๘ </w:t>
      </w:r>
      <w:r w:rsidR="00292AD4" w:rsidRPr="009A1985">
        <w:rPr>
          <w:rFonts w:ascii="TH SarabunPSK" w:hAnsi="TH SarabunPSK" w:cs="TH SarabunPSK"/>
          <w:cs/>
        </w:rPr>
        <w:t>เพื่อที่กรมส่งเสริม</w:t>
      </w:r>
      <w:r w:rsidR="007C3DA5">
        <w:rPr>
          <w:rFonts w:ascii="TH SarabunPSK" w:hAnsi="TH SarabunPSK" w:cs="TH SarabunPSK" w:hint="cs"/>
          <w:cs/>
        </w:rPr>
        <w:t>การปกครองท้องถิ่น</w:t>
      </w:r>
      <w:r w:rsidR="00292AD4" w:rsidRPr="009A1985">
        <w:rPr>
          <w:rFonts w:ascii="TH SarabunPSK" w:hAnsi="TH SarabunPSK" w:cs="TH SarabunPSK"/>
          <w:cs/>
        </w:rPr>
        <w:t xml:space="preserve">จะได้ดำเนินการในส่วนที่เกี่ยวข้องต่อไป </w:t>
      </w:r>
      <w:r w:rsidR="004B6475" w:rsidRPr="009A1985">
        <w:rPr>
          <w:rFonts w:ascii="TH SarabunPSK" w:hAnsi="TH SarabunPSK" w:cs="TH SarabunPSK"/>
          <w:cs/>
        </w:rPr>
        <w:t>รายละเอียดปรากฏตาม</w:t>
      </w:r>
      <w:r w:rsidR="00292AD4" w:rsidRPr="009A1985">
        <w:rPr>
          <w:rFonts w:ascii="TH SarabunPSK" w:hAnsi="TH SarabunPSK" w:cs="TH SarabunPSK"/>
        </w:rPr>
        <w:t xml:space="preserve"> </w:t>
      </w:r>
      <w:r w:rsidR="004B6475" w:rsidRPr="009A1985">
        <w:rPr>
          <w:rFonts w:ascii="TH SarabunPSK" w:hAnsi="TH SarabunPSK" w:cs="TH SarabunPSK"/>
        </w:rPr>
        <w:t>QR CODE</w:t>
      </w:r>
      <w:r w:rsidR="009C0AC1">
        <w:rPr>
          <w:rFonts w:ascii="TH SarabunPSK" w:hAnsi="TH SarabunPSK" w:cs="TH SarabunPSK" w:hint="cs"/>
          <w:cs/>
        </w:rPr>
        <w:t xml:space="preserve"> </w:t>
      </w:r>
      <w:r w:rsidR="007C3DA5">
        <w:rPr>
          <w:rFonts w:ascii="TH SarabunPSK" w:hAnsi="TH SarabunPSK" w:cs="TH SarabunPSK" w:hint="cs"/>
          <w:cs/>
        </w:rPr>
        <w:t>และ</w:t>
      </w:r>
      <w:r w:rsidR="007C3DA5">
        <w:rPr>
          <w:rFonts w:ascii="TH SarabunPSK" w:hAnsi="TH SarabunPSK" w:cs="TH SarabunPSK"/>
        </w:rPr>
        <w:t xml:space="preserve"> URL </w:t>
      </w:r>
      <w:r w:rsidR="004B6475" w:rsidRPr="009A1985">
        <w:rPr>
          <w:rFonts w:ascii="TH SarabunPSK" w:hAnsi="TH SarabunPSK" w:cs="TH SarabunPSK"/>
          <w:cs/>
        </w:rPr>
        <w:t>ท้ายหนังสือฉบับนี้</w:t>
      </w:r>
    </w:p>
    <w:p w14:paraId="3C85821F" w14:textId="77777777" w:rsidR="00D47D15" w:rsidRDefault="00D47D15" w:rsidP="00A104D9">
      <w:pPr>
        <w:tabs>
          <w:tab w:val="left" w:pos="426"/>
          <w:tab w:val="left" w:pos="1134"/>
          <w:tab w:val="left" w:pos="1701"/>
          <w:tab w:val="left" w:pos="4536"/>
          <w:tab w:val="left" w:pos="7797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61FBD1E6" w14:textId="77777777" w:rsidR="00A104D9" w:rsidRPr="009A1985" w:rsidRDefault="00A104D9" w:rsidP="00A104D9">
      <w:pPr>
        <w:tabs>
          <w:tab w:val="left" w:pos="426"/>
          <w:tab w:val="left" w:pos="1134"/>
          <w:tab w:val="left" w:pos="1701"/>
          <w:tab w:val="left" w:pos="4536"/>
          <w:tab w:val="left" w:pos="7797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7A2DBE08" w14:textId="2332A045" w:rsidR="00D47D15" w:rsidRPr="009A1985" w:rsidRDefault="00D47D15" w:rsidP="00A104D9">
      <w:pPr>
        <w:tabs>
          <w:tab w:val="left" w:pos="709"/>
          <w:tab w:val="left" w:pos="1134"/>
          <w:tab w:val="left" w:pos="1276"/>
          <w:tab w:val="left" w:pos="1701"/>
          <w:tab w:val="left" w:pos="2835"/>
          <w:tab w:val="left" w:pos="4536"/>
          <w:tab w:val="left" w:pos="7797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17013EE8" w14:textId="77777777" w:rsidR="00D47D15" w:rsidRPr="009A1985" w:rsidRDefault="00D47D15" w:rsidP="00A104D9">
      <w:pPr>
        <w:tabs>
          <w:tab w:val="left" w:pos="709"/>
          <w:tab w:val="left" w:pos="1276"/>
          <w:tab w:val="left" w:pos="1701"/>
          <w:tab w:val="left" w:pos="2835"/>
          <w:tab w:val="left" w:pos="4536"/>
          <w:tab w:val="left" w:pos="7797"/>
        </w:tabs>
        <w:jc w:val="thaiDistribute"/>
        <w:rPr>
          <w:rFonts w:ascii="TH SarabunPSK" w:hAnsi="TH SarabunPSK" w:cs="TH SarabunPSK"/>
          <w:color w:val="000000" w:themeColor="text1"/>
          <w:cs/>
        </w:rPr>
      </w:pPr>
    </w:p>
    <w:bookmarkEnd w:id="0"/>
    <w:p w14:paraId="4FC73FF4" w14:textId="0BCF7A6F" w:rsidR="00D47D15" w:rsidRPr="009A1985" w:rsidRDefault="00D47D15" w:rsidP="00A104D9">
      <w:pPr>
        <w:pStyle w:val="1"/>
        <w:tabs>
          <w:tab w:val="left" w:pos="4536"/>
        </w:tabs>
        <w:spacing w:before="0"/>
        <w:rPr>
          <w:rFonts w:ascii="TH SarabunPSK" w:hAnsi="TH SarabunPSK" w:cs="TH SarabunPSK"/>
          <w:color w:val="000000"/>
        </w:rPr>
      </w:pPr>
      <w:r w:rsidRPr="009A1985">
        <w:rPr>
          <w:rFonts w:ascii="TH SarabunPSK" w:hAnsi="TH SarabunPSK" w:cs="TH SarabunPSK"/>
          <w:color w:val="000000"/>
          <w:cs/>
        </w:rPr>
        <w:tab/>
        <w:t>กรมส่งเสริมการปกครองท้องถิ่น</w:t>
      </w:r>
    </w:p>
    <w:p w14:paraId="29ED63F6" w14:textId="1806F733" w:rsidR="00D47D15" w:rsidRPr="009A1985" w:rsidRDefault="00D47D15" w:rsidP="00A104D9">
      <w:pPr>
        <w:tabs>
          <w:tab w:val="left" w:pos="4536"/>
        </w:tabs>
        <w:ind w:left="1418" w:right="-426"/>
        <w:jc w:val="center"/>
        <w:rPr>
          <w:rFonts w:ascii="TH SarabunPSK" w:hAnsi="TH SarabunPSK" w:cs="TH SarabunPSK"/>
          <w:color w:val="000000"/>
        </w:rPr>
      </w:pPr>
      <w:r w:rsidRPr="009A1985">
        <w:rPr>
          <w:rFonts w:ascii="TH SarabunPSK" w:hAnsi="TH SarabunPSK" w:cs="TH SarabunPSK"/>
          <w:color w:val="000000"/>
          <w:cs/>
        </w:rPr>
        <w:t xml:space="preserve">                   </w:t>
      </w:r>
      <w:r w:rsidR="00E008AC" w:rsidRPr="009A1985">
        <w:rPr>
          <w:rFonts w:ascii="TH SarabunPSK" w:hAnsi="TH SarabunPSK" w:cs="TH SarabunPSK"/>
          <w:color w:val="000000"/>
          <w:cs/>
        </w:rPr>
        <w:t>กรกฎาคม ๒๕๖๘</w:t>
      </w:r>
    </w:p>
    <w:p w14:paraId="0497D5F2" w14:textId="07F8BDDA" w:rsidR="00AD2C38" w:rsidRPr="009A1985" w:rsidRDefault="00AD2C38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3DDE8911" w14:textId="0035D93D" w:rsidR="00292AD4" w:rsidRDefault="00292AD4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0D50D527" w14:textId="14DF64BA" w:rsidR="000A58CE" w:rsidRPr="009A1985" w:rsidRDefault="000A58CE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479A79CA" w14:textId="504745B6" w:rsidR="004B6475" w:rsidRDefault="004B6475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45899DAD" w14:textId="77777777" w:rsidR="009C0AC1" w:rsidRPr="009A1985" w:rsidRDefault="009C0AC1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529B35B9" w14:textId="265E8A94" w:rsidR="00A35389" w:rsidRPr="00A35389" w:rsidRDefault="00A35389" w:rsidP="00A3538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7E20C653" w14:textId="5927F0EF" w:rsidR="00292AD4" w:rsidRPr="009A1985" w:rsidRDefault="00A35389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  <w:r w:rsidRPr="00A35389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1824" behindDoc="0" locked="0" layoutInCell="1" allowOverlap="1" wp14:anchorId="53508215" wp14:editId="45FF6ADD">
            <wp:simplePos x="0" y="0"/>
            <wp:positionH relativeFrom="margin">
              <wp:posOffset>-845</wp:posOffset>
            </wp:positionH>
            <wp:positionV relativeFrom="paragraph">
              <wp:posOffset>50280</wp:posOffset>
            </wp:positionV>
            <wp:extent cx="1079500" cy="1079500"/>
            <wp:effectExtent l="0" t="0" r="6350" b="6350"/>
            <wp:wrapNone/>
            <wp:docPr id="9089464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1AC8F" w14:textId="77777777" w:rsidR="00292AD4" w:rsidRPr="009A1985" w:rsidRDefault="00292AD4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0AB79C45" w14:textId="77777777" w:rsidR="00292AD4" w:rsidRPr="009A1985" w:rsidRDefault="00292AD4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60D49E63" w14:textId="678DAA28" w:rsidR="00292AD4" w:rsidRPr="00292AD4" w:rsidRDefault="00292AD4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7AE228AA" w14:textId="77777777" w:rsidR="00292AD4" w:rsidRPr="009A1985" w:rsidRDefault="00292AD4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p w14:paraId="1026D4AB" w14:textId="6F9BEC4C" w:rsidR="00A35389" w:rsidRPr="00A35389" w:rsidRDefault="00A35389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  <w:hyperlink r:id="rId10" w:history="1">
        <w:r w:rsidRPr="00A35389">
          <w:rPr>
            <w:rStyle w:val="a4"/>
            <w:rFonts w:ascii="TH SarabunPSK" w:hAnsi="TH SarabunPSK" w:cs="TH SarabunPSK"/>
            <w:color w:val="000000" w:themeColor="text1"/>
          </w:rPr>
          <w:t>https://forms.gle/bCebaSuqCcftjWvx6</w:t>
        </w:r>
      </w:hyperlink>
    </w:p>
    <w:p w14:paraId="075C713B" w14:textId="3CEDF6EE" w:rsidR="00863227" w:rsidRPr="009A1985" w:rsidRDefault="00863227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color w:val="000000" w:themeColor="text1"/>
          <w:cs/>
        </w:rPr>
        <w:t>กอง</w:t>
      </w:r>
      <w:r w:rsidR="00E008AC" w:rsidRPr="009A1985">
        <w:rPr>
          <w:rFonts w:ascii="TH SarabunPSK" w:hAnsi="TH SarabunPSK" w:cs="TH SarabunPSK"/>
          <w:color w:val="000000" w:themeColor="text1"/>
          <w:cs/>
        </w:rPr>
        <w:t>สาธารณสุขและสิ่งแวดล้อมท้องถิ่น</w:t>
      </w:r>
    </w:p>
    <w:p w14:paraId="00708A20" w14:textId="63975863" w:rsidR="00863227" w:rsidRPr="009A1985" w:rsidRDefault="00863227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color w:val="000000" w:themeColor="text1"/>
          <w:cs/>
        </w:rPr>
        <w:t>กลุ่มงาน</w:t>
      </w:r>
      <w:r w:rsidR="00E008AC" w:rsidRPr="009A1985">
        <w:rPr>
          <w:rFonts w:ascii="TH SarabunPSK" w:hAnsi="TH SarabunPSK" w:cs="TH SarabunPSK"/>
          <w:color w:val="000000" w:themeColor="text1"/>
          <w:cs/>
        </w:rPr>
        <w:t>ส่งเสริมสุขภาพ</w:t>
      </w:r>
      <w:r w:rsidR="00A35389" w:rsidRPr="00A35389">
        <w:rPr>
          <w:rFonts w:ascii="TH SarabunPSK" w:hAnsi="TH SarabunPSK" w:cs="TH SarabunPSK"/>
          <w:color w:val="000000" w:themeColor="text1"/>
        </w:rPr>
        <w:t>https://forms.gle/bCebaSuqCcftjWvx6</w:t>
      </w:r>
    </w:p>
    <w:p w14:paraId="786FAF1C" w14:textId="20CC88C3" w:rsidR="00863227" w:rsidRPr="009A1985" w:rsidRDefault="00E008AC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  <w:cs/>
        </w:rPr>
      </w:pPr>
      <w:r w:rsidRPr="009A1985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915347" wp14:editId="134DE16B">
                <wp:simplePos x="0" y="0"/>
                <wp:positionH relativeFrom="page">
                  <wp:posOffset>4819650</wp:posOffset>
                </wp:positionH>
                <wp:positionV relativeFrom="paragraph">
                  <wp:posOffset>90805</wp:posOffset>
                </wp:positionV>
                <wp:extent cx="2393245" cy="8858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2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3C0A7" w14:textId="77777777" w:rsidR="00E008AC" w:rsidRPr="00E008AC" w:rsidRDefault="00E008AC" w:rsidP="00E008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ผอ.กสส. ........................</w:t>
                            </w:r>
                            <w:r w:rsidRPr="00E008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1AE2C23A" w14:textId="77777777" w:rsidR="00E008AC" w:rsidRPr="00E008AC" w:rsidRDefault="00E008AC" w:rsidP="00E008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ผอ.กง.สส. ......................</w:t>
                            </w:r>
                            <w:r w:rsidRPr="00E008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</w:p>
                          <w:p w14:paraId="0841F2C8" w14:textId="77777777" w:rsidR="00E008AC" w:rsidRPr="00E008AC" w:rsidRDefault="00E008AC" w:rsidP="00E008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</w:t>
                            </w:r>
                            <w:r w:rsidRPr="00E008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ท. </w:t>
                            </w:r>
                            <w:r w:rsidRPr="00E008A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5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9.5pt;margin-top:7.15pt;width:188.4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" strokecolor="white">
                <v:textbox>
                  <w:txbxContent>
                    <w:p w14:paraId="7163C0A7" w14:textId="77777777" w:rsidR="00E008AC" w:rsidRPr="00E008AC" w:rsidRDefault="00E008AC" w:rsidP="00E008AC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ผอ.กสส. ........................</w:t>
                      </w:r>
                      <w:r w:rsidRPr="00E008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1AE2C23A" w14:textId="77777777" w:rsidR="00E008AC" w:rsidRPr="00E008AC" w:rsidRDefault="00E008AC" w:rsidP="00E008AC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ผอ.กง.สส. ......................</w:t>
                      </w:r>
                      <w:r w:rsidRPr="00E008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</w:t>
                      </w:r>
                    </w:p>
                    <w:p w14:paraId="0841F2C8" w14:textId="77777777" w:rsidR="00E008AC" w:rsidRPr="00E008AC" w:rsidRDefault="00E008AC" w:rsidP="00E008AC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</w:t>
                      </w:r>
                      <w:r w:rsidRPr="00E008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ท. </w:t>
                      </w:r>
                      <w:r w:rsidRPr="00E008A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227" w:rsidRPr="009A1985">
        <w:rPr>
          <w:rFonts w:ascii="TH SarabunPSK" w:hAnsi="TH SarabunPSK" w:cs="TH SarabunPSK"/>
          <w:color w:val="000000" w:themeColor="text1"/>
          <w:cs/>
        </w:rPr>
        <w:t xml:space="preserve">โทร. </w:t>
      </w:r>
      <w:r w:rsidR="00E4001B" w:rsidRPr="009A1985">
        <w:rPr>
          <w:rFonts w:ascii="TH SarabunPSK" w:hAnsi="TH SarabunPSK" w:cs="TH SarabunPSK"/>
          <w:color w:val="000000" w:themeColor="text1"/>
          <w:cs/>
        </w:rPr>
        <w:t>๐</w:t>
      </w:r>
      <w:r w:rsidR="00863227" w:rsidRPr="009A198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4001B" w:rsidRPr="009A1985">
        <w:rPr>
          <w:rFonts w:ascii="TH SarabunPSK" w:hAnsi="TH SarabunPSK" w:cs="TH SarabunPSK"/>
          <w:color w:val="000000" w:themeColor="text1"/>
          <w:cs/>
        </w:rPr>
        <w:t>๒๒๔๑</w:t>
      </w:r>
      <w:r w:rsidR="00863227" w:rsidRPr="009A198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4001B" w:rsidRPr="009A1985">
        <w:rPr>
          <w:rFonts w:ascii="TH SarabunPSK" w:hAnsi="TH SarabunPSK" w:cs="TH SarabunPSK"/>
          <w:color w:val="000000" w:themeColor="text1"/>
          <w:cs/>
        </w:rPr>
        <w:t>๙๐๐๐</w:t>
      </w:r>
      <w:r w:rsidR="00863227" w:rsidRPr="009A1985">
        <w:rPr>
          <w:rFonts w:ascii="TH SarabunPSK" w:hAnsi="TH SarabunPSK" w:cs="TH SarabunPSK"/>
          <w:color w:val="000000" w:themeColor="text1"/>
          <w:cs/>
        </w:rPr>
        <w:t xml:space="preserve"> ต่อ </w:t>
      </w:r>
      <w:r w:rsidRPr="009A1985">
        <w:rPr>
          <w:rFonts w:ascii="TH SarabunPSK" w:hAnsi="TH SarabunPSK" w:cs="TH SarabunPSK"/>
          <w:color w:val="000000" w:themeColor="text1"/>
          <w:cs/>
        </w:rPr>
        <w:t>๕๔๐๕</w:t>
      </w:r>
      <w:r w:rsidR="00863227" w:rsidRPr="009A1985">
        <w:rPr>
          <w:rFonts w:ascii="TH SarabunPSK" w:hAnsi="TH SarabunPSK" w:cs="TH SarabunPSK"/>
          <w:color w:val="000000" w:themeColor="text1"/>
        </w:rPr>
        <w:t xml:space="preserve"> </w:t>
      </w:r>
    </w:p>
    <w:p w14:paraId="0EA226A5" w14:textId="691D55B7" w:rsidR="00E008AC" w:rsidRPr="009A1985" w:rsidRDefault="00E008AC" w:rsidP="00A104D9">
      <w:pPr>
        <w:tabs>
          <w:tab w:val="left" w:pos="1134"/>
        </w:tabs>
        <w:rPr>
          <w:rFonts w:ascii="TH SarabunPSK" w:hAnsi="TH SarabunPSK" w:cs="TH SarabunPSK"/>
          <w:color w:val="000000" w:themeColor="text1"/>
        </w:rPr>
      </w:pPr>
      <w:r w:rsidRPr="009A1985">
        <w:rPr>
          <w:rFonts w:ascii="TH SarabunPSK" w:hAnsi="TH SarabunPSK" w:cs="TH SarabunPSK"/>
          <w:color w:val="000000" w:themeColor="text1"/>
          <w:cs/>
        </w:rPr>
        <w:t>ประสานงาน</w:t>
      </w:r>
      <w:r w:rsidR="004B6475" w:rsidRPr="009A1985">
        <w:rPr>
          <w:rFonts w:ascii="TH SarabunPSK" w:hAnsi="TH SarabunPSK" w:cs="TH SarabunPSK"/>
          <w:color w:val="000000" w:themeColor="text1"/>
          <w:cs/>
        </w:rPr>
        <w:tab/>
      </w:r>
      <w:r w:rsidRPr="009A1985">
        <w:rPr>
          <w:rFonts w:ascii="TH SarabunPSK" w:hAnsi="TH SarabunPSK" w:cs="TH SarabunPSK"/>
          <w:cs/>
        </w:rPr>
        <w:t>นางสาว</w:t>
      </w:r>
      <w:proofErr w:type="spellStart"/>
      <w:r w:rsidRPr="009A1985">
        <w:rPr>
          <w:rFonts w:ascii="TH SarabunPSK" w:hAnsi="TH SarabunPSK" w:cs="TH SarabunPSK"/>
          <w:cs/>
        </w:rPr>
        <w:t>ภั</w:t>
      </w:r>
      <w:proofErr w:type="spellEnd"/>
      <w:r w:rsidRPr="009A1985">
        <w:rPr>
          <w:rFonts w:ascii="TH SarabunPSK" w:hAnsi="TH SarabunPSK" w:cs="TH SarabunPSK"/>
          <w:cs/>
        </w:rPr>
        <w:t>ชร์</w:t>
      </w:r>
      <w:proofErr w:type="spellStart"/>
      <w:r w:rsidRPr="009A1985">
        <w:rPr>
          <w:rFonts w:ascii="TH SarabunPSK" w:hAnsi="TH SarabunPSK" w:cs="TH SarabunPSK"/>
          <w:cs/>
        </w:rPr>
        <w:t>จิรั</w:t>
      </w:r>
      <w:proofErr w:type="spellEnd"/>
      <w:r w:rsidRPr="009A1985">
        <w:rPr>
          <w:rFonts w:ascii="TH SarabunPSK" w:hAnsi="TH SarabunPSK" w:cs="TH SarabunPSK"/>
          <w:cs/>
        </w:rPr>
        <w:t>สม์ ธัชเมฆรัตน์</w:t>
      </w:r>
    </w:p>
    <w:p w14:paraId="6D43231C" w14:textId="13B84078" w:rsidR="00E008AC" w:rsidRPr="009C0AC1" w:rsidRDefault="00E008AC" w:rsidP="009C0AC1">
      <w:pPr>
        <w:tabs>
          <w:tab w:val="left" w:pos="1134"/>
        </w:tabs>
        <w:ind w:right="140"/>
        <w:rPr>
          <w:rFonts w:ascii="TH SarabunPSK" w:hAnsi="TH SarabunPSK" w:cs="TH SarabunPSK"/>
          <w:color w:val="000000" w:themeColor="text1"/>
          <w:spacing w:val="-10"/>
        </w:rPr>
      </w:pPr>
      <w:r w:rsidRPr="009A1985">
        <w:rPr>
          <w:rFonts w:ascii="TH SarabunPSK" w:hAnsi="TH SarabunPSK" w:cs="TH SarabunPSK"/>
          <w:color w:val="000000" w:themeColor="text1"/>
          <w:cs/>
        </w:rPr>
        <w:tab/>
        <w:t xml:space="preserve">นางสาวแสงระวี </w:t>
      </w:r>
      <w:proofErr w:type="spellStart"/>
      <w:r w:rsidRPr="009A1985">
        <w:rPr>
          <w:rFonts w:ascii="TH SarabunPSK" w:hAnsi="TH SarabunPSK" w:cs="TH SarabunPSK"/>
          <w:color w:val="000000" w:themeColor="text1"/>
          <w:cs/>
        </w:rPr>
        <w:t>สวั</w:t>
      </w:r>
      <w:proofErr w:type="spellEnd"/>
      <w:r w:rsidRPr="009A1985">
        <w:rPr>
          <w:rFonts w:ascii="TH SarabunPSK" w:hAnsi="TH SarabunPSK" w:cs="TH SarabunPSK"/>
          <w:color w:val="000000" w:themeColor="text1"/>
          <w:cs/>
        </w:rPr>
        <w:t>สดิบุตร โทร. ๐๘ ๙๗๘๒ ๒๓๗๕</w:t>
      </w:r>
    </w:p>
    <w:p w14:paraId="1A5B10D8" w14:textId="32A1DC40" w:rsidR="00E008AC" w:rsidRPr="009A1985" w:rsidRDefault="00E008AC" w:rsidP="00A104D9">
      <w:pPr>
        <w:rPr>
          <w:rFonts w:ascii="TH SarabunPSK" w:hAnsi="TH SarabunPSK" w:cs="TH SarabunPSK"/>
          <w:color w:val="000000" w:themeColor="text1"/>
          <w:cs/>
        </w:rPr>
      </w:pPr>
      <w:r w:rsidRPr="009A1985">
        <w:rPr>
          <w:rFonts w:ascii="TH SarabunPSK" w:hAnsi="TH SarabunPSK" w:cs="TH SarabunPSK"/>
          <w:color w:val="000000" w:themeColor="text1"/>
          <w:cs/>
        </w:rPr>
        <w:br w:type="page"/>
      </w:r>
    </w:p>
    <w:p w14:paraId="4753617F" w14:textId="77777777" w:rsidR="00B63C7F" w:rsidRPr="009A1985" w:rsidRDefault="00E008AC" w:rsidP="00A104D9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บัญชีแนบท้าย</w:t>
      </w:r>
    </w:p>
    <w:p w14:paraId="137EF74D" w14:textId="6E08167B" w:rsidR="00B63C7F" w:rsidRPr="009A1985" w:rsidRDefault="00B63C7F" w:rsidP="00A104D9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t>หนังสือกรมส่งเสริมการปกครองท้องถิ่น</w:t>
      </w:r>
    </w:p>
    <w:p w14:paraId="6AAC6244" w14:textId="6B7120E6" w:rsidR="00B63C7F" w:rsidRPr="009A1985" w:rsidRDefault="00B63C7F" w:rsidP="00A104D9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t>ด่วนที่สุด ที่ มท ๐๘๒๑.๔/ว</w:t>
      </w:r>
      <w:r w:rsidRPr="009A1985">
        <w:rPr>
          <w:rFonts w:ascii="TH SarabunPSK" w:hAnsi="TH SarabunPSK" w:cs="TH SarabunPSK"/>
          <w:b/>
          <w:bCs/>
          <w:color w:val="000000" w:themeColor="text1"/>
        </w:rPr>
        <w:tab/>
      </w:r>
      <w:r w:rsidRPr="009A1985">
        <w:rPr>
          <w:rFonts w:ascii="TH SarabunPSK" w:hAnsi="TH SarabunPSK" w:cs="TH SarabunPSK"/>
          <w:b/>
          <w:bCs/>
          <w:color w:val="000000" w:themeColor="text1"/>
        </w:rPr>
        <w:tab/>
      </w: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t>ลงวันที่</w:t>
      </w: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A1985">
        <w:rPr>
          <w:rFonts w:ascii="TH SarabunPSK" w:hAnsi="TH SarabunPSK" w:cs="TH SarabunPSK"/>
          <w:b/>
          <w:bCs/>
          <w:color w:val="000000" w:themeColor="text1"/>
          <w:cs/>
        </w:rPr>
        <w:tab/>
        <w:t>กรกฎาคม ๒๕๖๘</w:t>
      </w:r>
    </w:p>
    <w:p w14:paraId="1043888B" w14:textId="77777777" w:rsidR="008C4BE1" w:rsidRPr="009A1985" w:rsidRDefault="008C4BE1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22"/>
        <w:gridCol w:w="567"/>
        <w:gridCol w:w="4111"/>
      </w:tblGrid>
      <w:tr w:rsidR="009C0AC1" w:rsidRPr="009C0AC1" w14:paraId="7D5122ED" w14:textId="7B532ACC" w:rsidTr="009C0AC1">
        <w:tc>
          <w:tcPr>
            <w:tcW w:w="556" w:type="dxa"/>
          </w:tcPr>
          <w:p w14:paraId="5AA3C6EE" w14:textId="16D6F242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0AC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22" w:type="dxa"/>
          </w:tcPr>
          <w:p w14:paraId="581373DF" w14:textId="73C1121E" w:rsidR="009C0AC1" w:rsidRPr="009C0AC1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C0AC1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9C0AC1">
              <w:rPr>
                <w:rFonts w:ascii="TH SarabunPSK" w:hAnsi="TH SarabunPSK" w:cs="TH SarabunPSK"/>
                <w:b/>
                <w:bCs/>
                <w:cs/>
              </w:rPr>
              <w:t>สำนักงานส่งเสริมการปกครองท้องถิ่น</w:t>
            </w:r>
          </w:p>
        </w:tc>
        <w:tc>
          <w:tcPr>
            <w:tcW w:w="567" w:type="dxa"/>
          </w:tcPr>
          <w:p w14:paraId="408DBAB5" w14:textId="3C1255A6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0AC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</w:tcPr>
          <w:p w14:paraId="7BA5F699" w14:textId="266CA76F" w:rsidR="009C0AC1" w:rsidRPr="009C0AC1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C0AC1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9C0AC1">
              <w:rPr>
                <w:rFonts w:ascii="TH SarabunPSK" w:hAnsi="TH SarabunPSK" w:cs="TH SarabunPSK"/>
                <w:b/>
                <w:bCs/>
                <w:cs/>
              </w:rPr>
              <w:t>สำนักงานส่งเสริมการปกครองท้องถิ่น</w:t>
            </w:r>
          </w:p>
        </w:tc>
      </w:tr>
      <w:tr w:rsidR="009C0AC1" w:rsidRPr="009A1985" w14:paraId="07D4599E" w14:textId="00D2DF3B" w:rsidTr="009C0AC1">
        <w:tc>
          <w:tcPr>
            <w:tcW w:w="556" w:type="dxa"/>
          </w:tcPr>
          <w:p w14:paraId="12F3845C" w14:textId="4422DCDA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4122" w:type="dxa"/>
          </w:tcPr>
          <w:p w14:paraId="232970AD" w14:textId="00421FDD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กระบี่</w:t>
            </w:r>
          </w:p>
        </w:tc>
        <w:tc>
          <w:tcPr>
            <w:tcW w:w="567" w:type="dxa"/>
          </w:tcPr>
          <w:p w14:paraId="7CC29436" w14:textId="4E8915F2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33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4111" w:type="dxa"/>
          </w:tcPr>
          <w:p w14:paraId="7409FBE7" w14:textId="1F0B5C00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เพชรบูรณ์</w:t>
            </w:r>
          </w:p>
        </w:tc>
      </w:tr>
      <w:tr w:rsidR="009C0AC1" w:rsidRPr="009A1985" w14:paraId="0D737E71" w14:textId="56B93796" w:rsidTr="009C0AC1">
        <w:tc>
          <w:tcPr>
            <w:tcW w:w="556" w:type="dxa"/>
          </w:tcPr>
          <w:p w14:paraId="787EC1C9" w14:textId="7297B2C5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4122" w:type="dxa"/>
          </w:tcPr>
          <w:p w14:paraId="31DD2F7C" w14:textId="6F379C47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กาญจนบุรี</w:t>
            </w:r>
          </w:p>
        </w:tc>
        <w:tc>
          <w:tcPr>
            <w:tcW w:w="567" w:type="dxa"/>
          </w:tcPr>
          <w:p w14:paraId="187E1951" w14:textId="6ED5DB5E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34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4964ADB3" w14:textId="11D53E5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แพร่</w:t>
            </w:r>
          </w:p>
        </w:tc>
      </w:tr>
      <w:tr w:rsidR="009C0AC1" w:rsidRPr="009A1985" w14:paraId="714AB3B4" w14:textId="17C53F88" w:rsidTr="009C0AC1">
        <w:tc>
          <w:tcPr>
            <w:tcW w:w="556" w:type="dxa"/>
          </w:tcPr>
          <w:p w14:paraId="22C67916" w14:textId="085E559A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4122" w:type="dxa"/>
          </w:tcPr>
          <w:p w14:paraId="33201823" w14:textId="354F854D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กาฬสินธุ์</w:t>
            </w:r>
          </w:p>
        </w:tc>
        <w:tc>
          <w:tcPr>
            <w:tcW w:w="567" w:type="dxa"/>
          </w:tcPr>
          <w:p w14:paraId="1E0267FF" w14:textId="1D4D8AAE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35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29C8A8D" w14:textId="3CC5A7B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ภูเก็ต</w:t>
            </w:r>
          </w:p>
        </w:tc>
      </w:tr>
      <w:tr w:rsidR="009C0AC1" w:rsidRPr="009A1985" w14:paraId="16DA802F" w14:textId="2BBA11B0" w:rsidTr="009C0AC1">
        <w:tc>
          <w:tcPr>
            <w:tcW w:w="556" w:type="dxa"/>
          </w:tcPr>
          <w:p w14:paraId="59DCFB0C" w14:textId="7496E1DB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4122" w:type="dxa"/>
          </w:tcPr>
          <w:p w14:paraId="0D97E28A" w14:textId="5C774B73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กำแพงเพชร</w:t>
            </w:r>
          </w:p>
        </w:tc>
        <w:tc>
          <w:tcPr>
            <w:tcW w:w="567" w:type="dxa"/>
          </w:tcPr>
          <w:p w14:paraId="3D284974" w14:textId="42CDED7B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36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A5373DD" w14:textId="05BFC09F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มหาสารคาม</w:t>
            </w:r>
          </w:p>
        </w:tc>
      </w:tr>
      <w:tr w:rsidR="009C0AC1" w:rsidRPr="009A1985" w14:paraId="24FB79CA" w14:textId="289F6A5A" w:rsidTr="009C0AC1">
        <w:tc>
          <w:tcPr>
            <w:tcW w:w="556" w:type="dxa"/>
          </w:tcPr>
          <w:p w14:paraId="042E4E34" w14:textId="128D691A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๕.</w:t>
            </w:r>
          </w:p>
        </w:tc>
        <w:tc>
          <w:tcPr>
            <w:tcW w:w="4122" w:type="dxa"/>
          </w:tcPr>
          <w:p w14:paraId="7F7ACC45" w14:textId="0FF383A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ขอนแก่น</w:t>
            </w:r>
          </w:p>
        </w:tc>
        <w:tc>
          <w:tcPr>
            <w:tcW w:w="567" w:type="dxa"/>
          </w:tcPr>
          <w:p w14:paraId="2B2E5217" w14:textId="711C7154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37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47566304" w14:textId="284D3C8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มุกดาหาร</w:t>
            </w:r>
          </w:p>
        </w:tc>
      </w:tr>
      <w:tr w:rsidR="009C0AC1" w:rsidRPr="009A1985" w14:paraId="3A7F795F" w14:textId="07E01D16" w:rsidTr="009C0AC1">
        <w:tc>
          <w:tcPr>
            <w:tcW w:w="556" w:type="dxa"/>
          </w:tcPr>
          <w:p w14:paraId="5E7C04A3" w14:textId="7B7D1B11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๖.</w:t>
            </w:r>
          </w:p>
        </w:tc>
        <w:tc>
          <w:tcPr>
            <w:tcW w:w="4122" w:type="dxa"/>
          </w:tcPr>
          <w:p w14:paraId="56CABB47" w14:textId="15E273F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จันทบุรี</w:t>
            </w:r>
          </w:p>
        </w:tc>
        <w:tc>
          <w:tcPr>
            <w:tcW w:w="567" w:type="dxa"/>
          </w:tcPr>
          <w:p w14:paraId="2150436F" w14:textId="6B34A810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38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16DA7B32" w14:textId="3617B35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แม่ฮ่องสอน</w:t>
            </w:r>
          </w:p>
        </w:tc>
      </w:tr>
      <w:tr w:rsidR="009C0AC1" w:rsidRPr="009A1985" w14:paraId="59BC2D3C" w14:textId="152E4C08" w:rsidTr="009C0AC1">
        <w:tc>
          <w:tcPr>
            <w:tcW w:w="556" w:type="dxa"/>
          </w:tcPr>
          <w:p w14:paraId="475FFE8A" w14:textId="241F12AC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๗.</w:t>
            </w:r>
          </w:p>
        </w:tc>
        <w:tc>
          <w:tcPr>
            <w:tcW w:w="4122" w:type="dxa"/>
          </w:tcPr>
          <w:p w14:paraId="48B4C37B" w14:textId="0421D58C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</w:t>
            </w:r>
          </w:p>
        </w:tc>
        <w:tc>
          <w:tcPr>
            <w:tcW w:w="567" w:type="dxa"/>
          </w:tcPr>
          <w:p w14:paraId="3B4268B7" w14:textId="5E205417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39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3C48920" w14:textId="46475E67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ยโสธร</w:t>
            </w:r>
          </w:p>
        </w:tc>
      </w:tr>
      <w:tr w:rsidR="009C0AC1" w:rsidRPr="009A1985" w14:paraId="2E79DE53" w14:textId="02268243" w:rsidTr="009C0AC1">
        <w:tc>
          <w:tcPr>
            <w:tcW w:w="556" w:type="dxa"/>
          </w:tcPr>
          <w:p w14:paraId="232031B0" w14:textId="1E5F366E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๘.</w:t>
            </w:r>
          </w:p>
        </w:tc>
        <w:tc>
          <w:tcPr>
            <w:tcW w:w="4122" w:type="dxa"/>
          </w:tcPr>
          <w:p w14:paraId="251EED14" w14:textId="1A4304AF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ชัยนาท</w:t>
            </w:r>
          </w:p>
        </w:tc>
        <w:tc>
          <w:tcPr>
            <w:tcW w:w="567" w:type="dxa"/>
          </w:tcPr>
          <w:p w14:paraId="18D393EC" w14:textId="1946CDF3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40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4B7058CB" w14:textId="3AFD7ACC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ยะลา</w:t>
            </w:r>
          </w:p>
        </w:tc>
      </w:tr>
      <w:tr w:rsidR="009C0AC1" w:rsidRPr="009A1985" w14:paraId="73C6A203" w14:textId="6D7C6C91" w:rsidTr="009C0AC1">
        <w:tc>
          <w:tcPr>
            <w:tcW w:w="556" w:type="dxa"/>
          </w:tcPr>
          <w:p w14:paraId="57743974" w14:textId="5EDC410D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๙.</w:t>
            </w:r>
          </w:p>
        </w:tc>
        <w:tc>
          <w:tcPr>
            <w:tcW w:w="4122" w:type="dxa"/>
          </w:tcPr>
          <w:p w14:paraId="20CD01B1" w14:textId="55B08D5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ชัยภูมิ</w:t>
            </w:r>
          </w:p>
        </w:tc>
        <w:tc>
          <w:tcPr>
            <w:tcW w:w="567" w:type="dxa"/>
          </w:tcPr>
          <w:p w14:paraId="7CE47F37" w14:textId="4C57A3B7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41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3D8AEF88" w14:textId="295CB4BC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ร้อยเอ็ด</w:t>
            </w:r>
          </w:p>
        </w:tc>
      </w:tr>
      <w:tr w:rsidR="009C0AC1" w:rsidRPr="009A1985" w14:paraId="05BE917C" w14:textId="002BFD16" w:rsidTr="009C0AC1">
        <w:tc>
          <w:tcPr>
            <w:tcW w:w="556" w:type="dxa"/>
          </w:tcPr>
          <w:p w14:paraId="4BBE2D37" w14:textId="3A7F6AEA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๑๐.</w:t>
            </w:r>
          </w:p>
        </w:tc>
        <w:tc>
          <w:tcPr>
            <w:tcW w:w="4122" w:type="dxa"/>
          </w:tcPr>
          <w:p w14:paraId="59D97085" w14:textId="2B5FD84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ชุมพร</w:t>
            </w:r>
          </w:p>
        </w:tc>
        <w:tc>
          <w:tcPr>
            <w:tcW w:w="567" w:type="dxa"/>
          </w:tcPr>
          <w:p w14:paraId="1CB6C7FA" w14:textId="59308569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42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18E3CA8A" w14:textId="648E54DB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ระนอง</w:t>
            </w:r>
          </w:p>
        </w:tc>
      </w:tr>
      <w:tr w:rsidR="009C0AC1" w:rsidRPr="009A1985" w14:paraId="047EB8FF" w14:textId="2C9FD1D9" w:rsidTr="009C0AC1">
        <w:tc>
          <w:tcPr>
            <w:tcW w:w="556" w:type="dxa"/>
          </w:tcPr>
          <w:p w14:paraId="7ADFFC7D" w14:textId="7924AB0F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๑๑.</w:t>
            </w:r>
          </w:p>
        </w:tc>
        <w:tc>
          <w:tcPr>
            <w:tcW w:w="4122" w:type="dxa"/>
          </w:tcPr>
          <w:p w14:paraId="7DE63B52" w14:textId="7009BC68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เชียงราย</w:t>
            </w:r>
          </w:p>
        </w:tc>
        <w:tc>
          <w:tcPr>
            <w:tcW w:w="567" w:type="dxa"/>
          </w:tcPr>
          <w:p w14:paraId="65F77F63" w14:textId="357AF67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43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57302EA5" w14:textId="435A371E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ระยอง</w:t>
            </w:r>
          </w:p>
        </w:tc>
      </w:tr>
      <w:tr w:rsidR="009C0AC1" w:rsidRPr="009A1985" w14:paraId="3CCDB274" w14:textId="2CF6304E" w:rsidTr="009C0AC1">
        <w:tc>
          <w:tcPr>
            <w:tcW w:w="556" w:type="dxa"/>
          </w:tcPr>
          <w:p w14:paraId="0C8BBA06" w14:textId="0A9DFB42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๑๒.</w:t>
            </w:r>
          </w:p>
        </w:tc>
        <w:tc>
          <w:tcPr>
            <w:tcW w:w="4122" w:type="dxa"/>
          </w:tcPr>
          <w:p w14:paraId="676C322C" w14:textId="1C1829D5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เชียงใหม่</w:t>
            </w:r>
          </w:p>
        </w:tc>
        <w:tc>
          <w:tcPr>
            <w:tcW w:w="567" w:type="dxa"/>
          </w:tcPr>
          <w:p w14:paraId="1EE459FA" w14:textId="494F2873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44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6B1F534" w14:textId="77014067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ราชบุรี</w:t>
            </w:r>
          </w:p>
        </w:tc>
      </w:tr>
      <w:tr w:rsidR="009C0AC1" w:rsidRPr="009A1985" w14:paraId="5EDDBBF5" w14:textId="7227B0B4" w:rsidTr="009C0AC1">
        <w:tc>
          <w:tcPr>
            <w:tcW w:w="556" w:type="dxa"/>
          </w:tcPr>
          <w:p w14:paraId="3A43D845" w14:textId="6AE7CCD7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๑๓.</w:t>
            </w:r>
          </w:p>
        </w:tc>
        <w:tc>
          <w:tcPr>
            <w:tcW w:w="4122" w:type="dxa"/>
          </w:tcPr>
          <w:p w14:paraId="57CC9785" w14:textId="1A38EA83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</w:t>
            </w:r>
          </w:p>
        </w:tc>
        <w:tc>
          <w:tcPr>
            <w:tcW w:w="567" w:type="dxa"/>
          </w:tcPr>
          <w:p w14:paraId="2EC29ECE" w14:textId="7CCF9419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45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52443577" w14:textId="0610ACB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ลพบุรี</w:t>
            </w:r>
          </w:p>
        </w:tc>
      </w:tr>
      <w:tr w:rsidR="009C0AC1" w:rsidRPr="009A1985" w14:paraId="759C5E7E" w14:textId="24650D3A" w:rsidTr="009C0AC1">
        <w:tc>
          <w:tcPr>
            <w:tcW w:w="556" w:type="dxa"/>
          </w:tcPr>
          <w:p w14:paraId="7B807C65" w14:textId="15D8BB9F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๑๔.</w:t>
            </w:r>
          </w:p>
        </w:tc>
        <w:tc>
          <w:tcPr>
            <w:tcW w:w="4122" w:type="dxa"/>
          </w:tcPr>
          <w:p w14:paraId="0B311918" w14:textId="75E081B2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</w:t>
            </w:r>
          </w:p>
        </w:tc>
        <w:tc>
          <w:tcPr>
            <w:tcW w:w="567" w:type="dxa"/>
          </w:tcPr>
          <w:p w14:paraId="3DCCD008" w14:textId="4271787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46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0161EE44" w14:textId="48BE1D7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ลำปาง</w:t>
            </w:r>
          </w:p>
        </w:tc>
      </w:tr>
      <w:tr w:rsidR="009C0AC1" w:rsidRPr="009A1985" w14:paraId="4795A3E7" w14:textId="048EDD68" w:rsidTr="009C0AC1">
        <w:tc>
          <w:tcPr>
            <w:tcW w:w="556" w:type="dxa"/>
          </w:tcPr>
          <w:p w14:paraId="26424E91" w14:textId="35BE339F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A1985">
              <w:rPr>
                <w:rFonts w:ascii="TH SarabunPSK" w:hAnsi="TH SarabunPSK" w:cs="TH SarabunPSK"/>
                <w:cs/>
              </w:rPr>
              <w:t>๑๕.</w:t>
            </w:r>
          </w:p>
        </w:tc>
        <w:tc>
          <w:tcPr>
            <w:tcW w:w="4122" w:type="dxa"/>
          </w:tcPr>
          <w:p w14:paraId="58CCE5B8" w14:textId="66404B3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</w:t>
            </w:r>
          </w:p>
        </w:tc>
        <w:tc>
          <w:tcPr>
            <w:tcW w:w="567" w:type="dxa"/>
          </w:tcPr>
          <w:p w14:paraId="6DD5FACD" w14:textId="16286BE4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47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4D1B6548" w14:textId="407DB1F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ลำพูน</w:t>
            </w:r>
          </w:p>
        </w:tc>
      </w:tr>
      <w:tr w:rsidR="009C0AC1" w:rsidRPr="009A1985" w14:paraId="76162C0C" w14:textId="77777777" w:rsidTr="009C0AC1">
        <w:tc>
          <w:tcPr>
            <w:tcW w:w="556" w:type="dxa"/>
          </w:tcPr>
          <w:p w14:paraId="6F991179" w14:textId="424FA079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</w:t>
            </w:r>
          </w:p>
        </w:tc>
        <w:tc>
          <w:tcPr>
            <w:tcW w:w="4122" w:type="dxa"/>
          </w:tcPr>
          <w:p w14:paraId="5E4040B2" w14:textId="4B92D1A0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นครพนม</w:t>
            </w:r>
          </w:p>
        </w:tc>
        <w:tc>
          <w:tcPr>
            <w:tcW w:w="567" w:type="dxa"/>
          </w:tcPr>
          <w:p w14:paraId="322B74C5" w14:textId="27BFD5C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48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1FEE2AD" w14:textId="3121A9CD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เลย</w:t>
            </w:r>
          </w:p>
        </w:tc>
      </w:tr>
      <w:tr w:rsidR="009C0AC1" w:rsidRPr="009A1985" w14:paraId="2B9E4014" w14:textId="77777777" w:rsidTr="009C0AC1">
        <w:tc>
          <w:tcPr>
            <w:tcW w:w="556" w:type="dxa"/>
          </w:tcPr>
          <w:p w14:paraId="4BA4B05C" w14:textId="03CC089E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๑๗.</w:t>
            </w:r>
          </w:p>
        </w:tc>
        <w:tc>
          <w:tcPr>
            <w:tcW w:w="4122" w:type="dxa"/>
          </w:tcPr>
          <w:p w14:paraId="080E97C3" w14:textId="5A80D3FF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นครราชสีมา</w:t>
            </w:r>
          </w:p>
        </w:tc>
        <w:tc>
          <w:tcPr>
            <w:tcW w:w="567" w:type="dxa"/>
          </w:tcPr>
          <w:p w14:paraId="47F2A33D" w14:textId="057A20B9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49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32E0BB41" w14:textId="737BD91D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ศรีสะเกษ</w:t>
            </w:r>
          </w:p>
        </w:tc>
      </w:tr>
      <w:tr w:rsidR="009C0AC1" w:rsidRPr="009A1985" w14:paraId="2D139937" w14:textId="77777777" w:rsidTr="009C0AC1">
        <w:tc>
          <w:tcPr>
            <w:tcW w:w="556" w:type="dxa"/>
          </w:tcPr>
          <w:p w14:paraId="710CF789" w14:textId="457353E3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๑๘.</w:t>
            </w:r>
          </w:p>
        </w:tc>
        <w:tc>
          <w:tcPr>
            <w:tcW w:w="4122" w:type="dxa"/>
          </w:tcPr>
          <w:p w14:paraId="19812C6C" w14:textId="1B51B48E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นครศรีธรรมราช</w:t>
            </w:r>
          </w:p>
        </w:tc>
        <w:tc>
          <w:tcPr>
            <w:tcW w:w="567" w:type="dxa"/>
          </w:tcPr>
          <w:p w14:paraId="72607520" w14:textId="3946075D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50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0B91E336" w14:textId="71451DD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สกลนคร</w:t>
            </w:r>
          </w:p>
        </w:tc>
      </w:tr>
      <w:tr w:rsidR="009C0AC1" w:rsidRPr="009A1985" w14:paraId="6FEEFB17" w14:textId="77777777" w:rsidTr="009C0AC1">
        <w:tc>
          <w:tcPr>
            <w:tcW w:w="556" w:type="dxa"/>
          </w:tcPr>
          <w:p w14:paraId="63E99165" w14:textId="74661808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๑๙.</w:t>
            </w:r>
          </w:p>
        </w:tc>
        <w:tc>
          <w:tcPr>
            <w:tcW w:w="4122" w:type="dxa"/>
          </w:tcPr>
          <w:p w14:paraId="127BB54C" w14:textId="28887A0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นครสวรรค์</w:t>
            </w:r>
          </w:p>
        </w:tc>
        <w:tc>
          <w:tcPr>
            <w:tcW w:w="567" w:type="dxa"/>
          </w:tcPr>
          <w:p w14:paraId="640D50E5" w14:textId="4E95506D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51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2EE6E3C6" w14:textId="039718D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สงขลา</w:t>
            </w:r>
          </w:p>
        </w:tc>
      </w:tr>
      <w:tr w:rsidR="009C0AC1" w:rsidRPr="009A1985" w14:paraId="13EBEA6F" w14:textId="77777777" w:rsidTr="009C0AC1">
        <w:tc>
          <w:tcPr>
            <w:tcW w:w="556" w:type="dxa"/>
          </w:tcPr>
          <w:p w14:paraId="38DE85B0" w14:textId="0BB4F2AE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๒๐.</w:t>
            </w:r>
          </w:p>
        </w:tc>
        <w:tc>
          <w:tcPr>
            <w:tcW w:w="4122" w:type="dxa"/>
          </w:tcPr>
          <w:p w14:paraId="4BBB8528" w14:textId="16BE8BEE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นนทบุรี</w:t>
            </w:r>
          </w:p>
        </w:tc>
        <w:tc>
          <w:tcPr>
            <w:tcW w:w="567" w:type="dxa"/>
          </w:tcPr>
          <w:p w14:paraId="125AC270" w14:textId="513B570A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52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3F02FA9" w14:textId="56A02E6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สตูล</w:t>
            </w:r>
          </w:p>
        </w:tc>
      </w:tr>
      <w:tr w:rsidR="009C0AC1" w:rsidRPr="009A1985" w14:paraId="6B7A3A19" w14:textId="77777777" w:rsidTr="009C0AC1">
        <w:tc>
          <w:tcPr>
            <w:tcW w:w="556" w:type="dxa"/>
          </w:tcPr>
          <w:p w14:paraId="1EE62151" w14:textId="37CEB5C8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๒๑.</w:t>
            </w:r>
          </w:p>
        </w:tc>
        <w:tc>
          <w:tcPr>
            <w:tcW w:w="4122" w:type="dxa"/>
          </w:tcPr>
          <w:p w14:paraId="7D98ECA0" w14:textId="270AE91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นราธิวาส</w:t>
            </w:r>
          </w:p>
        </w:tc>
        <w:tc>
          <w:tcPr>
            <w:tcW w:w="567" w:type="dxa"/>
          </w:tcPr>
          <w:p w14:paraId="7EAA6F8C" w14:textId="6C86F49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53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EBAABE9" w14:textId="5A20A711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สมุทรสาคร</w:t>
            </w:r>
          </w:p>
        </w:tc>
      </w:tr>
      <w:tr w:rsidR="009C0AC1" w:rsidRPr="009A1985" w14:paraId="614EF28B" w14:textId="77777777" w:rsidTr="009C0AC1">
        <w:tc>
          <w:tcPr>
            <w:tcW w:w="556" w:type="dxa"/>
          </w:tcPr>
          <w:p w14:paraId="396B374B" w14:textId="104BFF2D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๒๒.</w:t>
            </w:r>
          </w:p>
        </w:tc>
        <w:tc>
          <w:tcPr>
            <w:tcW w:w="4122" w:type="dxa"/>
          </w:tcPr>
          <w:p w14:paraId="613504F9" w14:textId="689C5FE8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น่าน</w:t>
            </w:r>
          </w:p>
        </w:tc>
        <w:tc>
          <w:tcPr>
            <w:tcW w:w="567" w:type="dxa"/>
          </w:tcPr>
          <w:p w14:paraId="17C16C57" w14:textId="10635760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54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4A0C9E4C" w14:textId="31B610DE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</w:t>
            </w:r>
          </w:p>
        </w:tc>
      </w:tr>
      <w:tr w:rsidR="009C0AC1" w:rsidRPr="009A1985" w14:paraId="1C11A596" w14:textId="77777777" w:rsidTr="009C0AC1">
        <w:tc>
          <w:tcPr>
            <w:tcW w:w="556" w:type="dxa"/>
          </w:tcPr>
          <w:p w14:paraId="336B680D" w14:textId="102098D2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๒๓.</w:t>
            </w:r>
          </w:p>
        </w:tc>
        <w:tc>
          <w:tcPr>
            <w:tcW w:w="4122" w:type="dxa"/>
          </w:tcPr>
          <w:p w14:paraId="3A837E15" w14:textId="5218379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ปทุมธานี</w:t>
            </w:r>
          </w:p>
        </w:tc>
        <w:tc>
          <w:tcPr>
            <w:tcW w:w="567" w:type="dxa"/>
          </w:tcPr>
          <w:p w14:paraId="514FFB6A" w14:textId="4E1BA8A9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55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188D0C8" w14:textId="30B1D863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สิงห์บุรี</w:t>
            </w:r>
          </w:p>
        </w:tc>
      </w:tr>
      <w:tr w:rsidR="009C0AC1" w:rsidRPr="009A1985" w14:paraId="25E43B92" w14:textId="77777777" w:rsidTr="009C0AC1">
        <w:tc>
          <w:tcPr>
            <w:tcW w:w="556" w:type="dxa"/>
          </w:tcPr>
          <w:p w14:paraId="6C0A258F" w14:textId="4D9357A0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๒๔.</w:t>
            </w:r>
          </w:p>
        </w:tc>
        <w:tc>
          <w:tcPr>
            <w:tcW w:w="4122" w:type="dxa"/>
          </w:tcPr>
          <w:p w14:paraId="5C4FD662" w14:textId="0619CD2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ประจวบคีรีขันธ์</w:t>
            </w:r>
          </w:p>
        </w:tc>
        <w:tc>
          <w:tcPr>
            <w:tcW w:w="567" w:type="dxa"/>
          </w:tcPr>
          <w:p w14:paraId="63C0EDA7" w14:textId="16222A5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56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DE05C1E" w14:textId="31C7093C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สุโขทัย</w:t>
            </w:r>
          </w:p>
        </w:tc>
      </w:tr>
      <w:tr w:rsidR="009C0AC1" w:rsidRPr="009A1985" w14:paraId="3294DD57" w14:textId="77777777" w:rsidTr="009C0AC1">
        <w:tc>
          <w:tcPr>
            <w:tcW w:w="556" w:type="dxa"/>
          </w:tcPr>
          <w:p w14:paraId="3FCE2083" w14:textId="28957CD4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๒๕.</w:t>
            </w:r>
          </w:p>
        </w:tc>
        <w:tc>
          <w:tcPr>
            <w:tcW w:w="4122" w:type="dxa"/>
          </w:tcPr>
          <w:p w14:paraId="61C21E93" w14:textId="26DF886A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ปราจีนบุรี</w:t>
            </w:r>
          </w:p>
        </w:tc>
        <w:tc>
          <w:tcPr>
            <w:tcW w:w="567" w:type="dxa"/>
          </w:tcPr>
          <w:p w14:paraId="30F3C415" w14:textId="37C04339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57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6F1BD733" w14:textId="3BBA104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</w:t>
            </w:r>
          </w:p>
        </w:tc>
      </w:tr>
      <w:tr w:rsidR="009C0AC1" w:rsidRPr="009A1985" w14:paraId="5324CB05" w14:textId="77777777" w:rsidTr="009C0AC1">
        <w:tc>
          <w:tcPr>
            <w:tcW w:w="556" w:type="dxa"/>
          </w:tcPr>
          <w:p w14:paraId="13FC2AE0" w14:textId="09E2937B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๒๖.</w:t>
            </w:r>
          </w:p>
        </w:tc>
        <w:tc>
          <w:tcPr>
            <w:tcW w:w="4122" w:type="dxa"/>
          </w:tcPr>
          <w:p w14:paraId="4C0585CD" w14:textId="6881160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ปัตตานี</w:t>
            </w:r>
          </w:p>
        </w:tc>
        <w:tc>
          <w:tcPr>
            <w:tcW w:w="567" w:type="dxa"/>
          </w:tcPr>
          <w:p w14:paraId="70D06C0F" w14:textId="65DFAAD6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58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0AEAECAE" w14:textId="6C0F203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สุราษฎร์ธานี</w:t>
            </w:r>
          </w:p>
        </w:tc>
      </w:tr>
      <w:tr w:rsidR="009C0AC1" w:rsidRPr="009A1985" w14:paraId="6743A118" w14:textId="77777777" w:rsidTr="009C0AC1">
        <w:tc>
          <w:tcPr>
            <w:tcW w:w="556" w:type="dxa"/>
          </w:tcPr>
          <w:p w14:paraId="458D55A9" w14:textId="54408D94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๒๗.</w:t>
            </w:r>
          </w:p>
        </w:tc>
        <w:tc>
          <w:tcPr>
            <w:tcW w:w="4122" w:type="dxa"/>
          </w:tcPr>
          <w:p w14:paraId="5A1BFBE0" w14:textId="3B3734B5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พะเยา</w:t>
            </w:r>
          </w:p>
        </w:tc>
        <w:tc>
          <w:tcPr>
            <w:tcW w:w="567" w:type="dxa"/>
          </w:tcPr>
          <w:p w14:paraId="390057B6" w14:textId="50A9B85F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59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E9AA526" w14:textId="1B541FE6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</w:t>
            </w:r>
          </w:p>
        </w:tc>
      </w:tr>
      <w:tr w:rsidR="009C0AC1" w:rsidRPr="009A1985" w14:paraId="2BA682B2" w14:textId="77777777" w:rsidTr="009C0AC1">
        <w:tc>
          <w:tcPr>
            <w:tcW w:w="556" w:type="dxa"/>
          </w:tcPr>
          <w:p w14:paraId="2887F448" w14:textId="4B8453F0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๒๘.</w:t>
            </w:r>
          </w:p>
        </w:tc>
        <w:tc>
          <w:tcPr>
            <w:tcW w:w="4122" w:type="dxa"/>
          </w:tcPr>
          <w:p w14:paraId="02B32A7A" w14:textId="4FEDCAA3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พังงา</w:t>
            </w:r>
          </w:p>
        </w:tc>
        <w:tc>
          <w:tcPr>
            <w:tcW w:w="567" w:type="dxa"/>
          </w:tcPr>
          <w:p w14:paraId="562C0E34" w14:textId="1A12EC2E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60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2E714644" w14:textId="05587155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อำนาจเจริญ</w:t>
            </w:r>
          </w:p>
        </w:tc>
      </w:tr>
      <w:tr w:rsidR="009C0AC1" w:rsidRPr="009A1985" w14:paraId="21D9C3BB" w14:textId="77777777" w:rsidTr="009C0AC1">
        <w:tc>
          <w:tcPr>
            <w:tcW w:w="556" w:type="dxa"/>
          </w:tcPr>
          <w:p w14:paraId="2DF0AFCC" w14:textId="2E94EA9E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๒๙.</w:t>
            </w:r>
          </w:p>
        </w:tc>
        <w:tc>
          <w:tcPr>
            <w:tcW w:w="4122" w:type="dxa"/>
          </w:tcPr>
          <w:p w14:paraId="0594E361" w14:textId="7083A29B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พัทลุง</w:t>
            </w:r>
          </w:p>
        </w:tc>
        <w:tc>
          <w:tcPr>
            <w:tcW w:w="567" w:type="dxa"/>
          </w:tcPr>
          <w:p w14:paraId="2420FBC5" w14:textId="62FB681E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61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3BE3B18B" w14:textId="2D0074E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อุตรดิตถ์</w:t>
            </w:r>
          </w:p>
        </w:tc>
      </w:tr>
      <w:tr w:rsidR="009C0AC1" w:rsidRPr="009A1985" w14:paraId="31CCCDA6" w14:textId="77777777" w:rsidTr="009C0AC1">
        <w:tc>
          <w:tcPr>
            <w:tcW w:w="556" w:type="dxa"/>
          </w:tcPr>
          <w:p w14:paraId="3A36A04B" w14:textId="21F96D5E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๓๐.</w:t>
            </w:r>
          </w:p>
        </w:tc>
        <w:tc>
          <w:tcPr>
            <w:tcW w:w="4122" w:type="dxa"/>
          </w:tcPr>
          <w:p w14:paraId="5CB04266" w14:textId="05021AE2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พิจิตร</w:t>
            </w:r>
          </w:p>
        </w:tc>
        <w:tc>
          <w:tcPr>
            <w:tcW w:w="567" w:type="dxa"/>
          </w:tcPr>
          <w:p w14:paraId="3CE95ED2" w14:textId="61D624B5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62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70F02522" w14:textId="05910C59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อุทัยธานี</w:t>
            </w:r>
          </w:p>
        </w:tc>
      </w:tr>
      <w:tr w:rsidR="009C0AC1" w:rsidRPr="009A1985" w14:paraId="16C984BC" w14:textId="77777777" w:rsidTr="009C0AC1">
        <w:tc>
          <w:tcPr>
            <w:tcW w:w="556" w:type="dxa"/>
          </w:tcPr>
          <w:p w14:paraId="18FA2A61" w14:textId="78E56AF0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๓๑.</w:t>
            </w:r>
          </w:p>
        </w:tc>
        <w:tc>
          <w:tcPr>
            <w:tcW w:w="4122" w:type="dxa"/>
          </w:tcPr>
          <w:p w14:paraId="5038933E" w14:textId="3CCE0C45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พิษณุโลก</w:t>
            </w:r>
          </w:p>
        </w:tc>
        <w:tc>
          <w:tcPr>
            <w:tcW w:w="567" w:type="dxa"/>
          </w:tcPr>
          <w:p w14:paraId="4C436F51" w14:textId="6F4B1D7A" w:rsidR="009C0AC1" w:rsidRP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9C0AC1">
              <w:rPr>
                <w:rFonts w:ascii="TH SarabunIT๙" w:hAnsi="TH SarabunIT๙" w:cs="TH SarabunIT๙"/>
                <w:color w:val="000000"/>
              </w:rPr>
              <w:t>63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111" w:type="dxa"/>
          </w:tcPr>
          <w:p w14:paraId="2575A0B8" w14:textId="28936AAE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อุบลราชธานี</w:t>
            </w:r>
          </w:p>
        </w:tc>
      </w:tr>
      <w:tr w:rsidR="009C0AC1" w:rsidRPr="009A1985" w14:paraId="5689D21E" w14:textId="77777777" w:rsidTr="009C0AC1">
        <w:tc>
          <w:tcPr>
            <w:tcW w:w="556" w:type="dxa"/>
          </w:tcPr>
          <w:p w14:paraId="4BF5E634" w14:textId="1FAECF1B" w:rsidR="009C0AC1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๓๒.</w:t>
            </w:r>
          </w:p>
        </w:tc>
        <w:tc>
          <w:tcPr>
            <w:tcW w:w="4122" w:type="dxa"/>
          </w:tcPr>
          <w:p w14:paraId="338D44CA" w14:textId="47B9876F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เพชรบุรี</w:t>
            </w:r>
          </w:p>
        </w:tc>
        <w:tc>
          <w:tcPr>
            <w:tcW w:w="567" w:type="dxa"/>
          </w:tcPr>
          <w:p w14:paraId="256FBD6D" w14:textId="0F832231" w:rsidR="009C0AC1" w:rsidRPr="009A1985" w:rsidRDefault="009C0AC1" w:rsidP="009C0AC1">
            <w:pPr>
              <w:tabs>
                <w:tab w:val="left" w:pos="1418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</w:tcPr>
          <w:p w14:paraId="4D94C270" w14:textId="25309704" w:rsidR="009C0AC1" w:rsidRPr="009A1985" w:rsidRDefault="009C0AC1" w:rsidP="009C0AC1">
            <w:pPr>
              <w:tabs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14:paraId="08D9A807" w14:textId="77777777" w:rsidR="008C4BE1" w:rsidRPr="009A1985" w:rsidRDefault="008C4BE1" w:rsidP="00A104D9">
      <w:pPr>
        <w:tabs>
          <w:tab w:val="left" w:pos="1418"/>
          <w:tab w:val="left" w:pos="1701"/>
        </w:tabs>
        <w:rPr>
          <w:rFonts w:ascii="TH SarabunPSK" w:hAnsi="TH SarabunPSK" w:cs="TH SarabunPSK"/>
          <w:color w:val="000000" w:themeColor="text1"/>
        </w:rPr>
      </w:pPr>
    </w:p>
    <w:sectPr w:rsidR="008C4BE1" w:rsidRPr="009A1985" w:rsidSect="00C76827">
      <w:headerReference w:type="even" r:id="rId11"/>
      <w:pgSz w:w="11907" w:h="16834" w:code="9"/>
      <w:pgMar w:top="851" w:right="1134" w:bottom="851" w:left="1440" w:header="567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7CFB" w14:textId="77777777" w:rsidR="00A960A5" w:rsidRDefault="00A960A5">
      <w:r>
        <w:separator/>
      </w:r>
    </w:p>
  </w:endnote>
  <w:endnote w:type="continuationSeparator" w:id="0">
    <w:p w14:paraId="13472885" w14:textId="77777777" w:rsidR="00A960A5" w:rsidRDefault="00A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27E3" w14:textId="77777777" w:rsidR="00A960A5" w:rsidRDefault="00A960A5">
      <w:r>
        <w:separator/>
      </w:r>
    </w:p>
  </w:footnote>
  <w:footnote w:type="continuationSeparator" w:id="0">
    <w:p w14:paraId="5BF01AFB" w14:textId="77777777" w:rsidR="00A960A5" w:rsidRDefault="00A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E32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B2607F7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43035594">
    <w:abstractNumId w:val="7"/>
  </w:num>
  <w:num w:numId="2" w16cid:durableId="141505691">
    <w:abstractNumId w:val="4"/>
  </w:num>
  <w:num w:numId="3" w16cid:durableId="1997370413">
    <w:abstractNumId w:val="8"/>
  </w:num>
  <w:num w:numId="4" w16cid:durableId="605581018">
    <w:abstractNumId w:val="6"/>
  </w:num>
  <w:num w:numId="5" w16cid:durableId="77334227">
    <w:abstractNumId w:val="1"/>
  </w:num>
  <w:num w:numId="6" w16cid:durableId="1625110246">
    <w:abstractNumId w:val="0"/>
  </w:num>
  <w:num w:numId="7" w16cid:durableId="1183399843">
    <w:abstractNumId w:val="5"/>
  </w:num>
  <w:num w:numId="8" w16cid:durableId="299723907">
    <w:abstractNumId w:val="3"/>
  </w:num>
  <w:num w:numId="9" w16cid:durableId="10932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2"/>
    <w:rsid w:val="00004D71"/>
    <w:rsid w:val="00011538"/>
    <w:rsid w:val="00015663"/>
    <w:rsid w:val="000218D2"/>
    <w:rsid w:val="0004336A"/>
    <w:rsid w:val="000511ED"/>
    <w:rsid w:val="00055294"/>
    <w:rsid w:val="00060EBD"/>
    <w:rsid w:val="00062748"/>
    <w:rsid w:val="000658E7"/>
    <w:rsid w:val="0007630F"/>
    <w:rsid w:val="00077F7A"/>
    <w:rsid w:val="00092F15"/>
    <w:rsid w:val="00095937"/>
    <w:rsid w:val="000A104D"/>
    <w:rsid w:val="000A4D4F"/>
    <w:rsid w:val="000A58CE"/>
    <w:rsid w:val="000A59CE"/>
    <w:rsid w:val="000A5F14"/>
    <w:rsid w:val="000A62DD"/>
    <w:rsid w:val="000B23C0"/>
    <w:rsid w:val="000B5BBC"/>
    <w:rsid w:val="000C38AE"/>
    <w:rsid w:val="000D2ADB"/>
    <w:rsid w:val="000E02B8"/>
    <w:rsid w:val="000E0A20"/>
    <w:rsid w:val="000F0ED1"/>
    <w:rsid w:val="00107639"/>
    <w:rsid w:val="001264DB"/>
    <w:rsid w:val="00127FB0"/>
    <w:rsid w:val="00137BB5"/>
    <w:rsid w:val="001507C4"/>
    <w:rsid w:val="001511BB"/>
    <w:rsid w:val="001604B1"/>
    <w:rsid w:val="0016141B"/>
    <w:rsid w:val="00163DDF"/>
    <w:rsid w:val="00165F31"/>
    <w:rsid w:val="00167C76"/>
    <w:rsid w:val="0017018A"/>
    <w:rsid w:val="00171BD3"/>
    <w:rsid w:val="00172F2B"/>
    <w:rsid w:val="00182B0E"/>
    <w:rsid w:val="00183BBF"/>
    <w:rsid w:val="00187414"/>
    <w:rsid w:val="001A5805"/>
    <w:rsid w:val="001B5376"/>
    <w:rsid w:val="001E13A1"/>
    <w:rsid w:val="001E3B4B"/>
    <w:rsid w:val="001F299E"/>
    <w:rsid w:val="001F4450"/>
    <w:rsid w:val="001F7248"/>
    <w:rsid w:val="00201490"/>
    <w:rsid w:val="0020722B"/>
    <w:rsid w:val="002206CD"/>
    <w:rsid w:val="0023432B"/>
    <w:rsid w:val="002348CF"/>
    <w:rsid w:val="0023504B"/>
    <w:rsid w:val="00257DE0"/>
    <w:rsid w:val="00262A2B"/>
    <w:rsid w:val="0027079F"/>
    <w:rsid w:val="00276986"/>
    <w:rsid w:val="00290341"/>
    <w:rsid w:val="00292AD4"/>
    <w:rsid w:val="00297C91"/>
    <w:rsid w:val="002B665F"/>
    <w:rsid w:val="002C170F"/>
    <w:rsid w:val="002C23BA"/>
    <w:rsid w:val="002C35F6"/>
    <w:rsid w:val="002C6D45"/>
    <w:rsid w:val="002D3601"/>
    <w:rsid w:val="002D39CA"/>
    <w:rsid w:val="002D533A"/>
    <w:rsid w:val="002D5C38"/>
    <w:rsid w:val="002D67EF"/>
    <w:rsid w:val="002E0E92"/>
    <w:rsid w:val="002F2AF4"/>
    <w:rsid w:val="003075B0"/>
    <w:rsid w:val="00320B07"/>
    <w:rsid w:val="00323336"/>
    <w:rsid w:val="00323A44"/>
    <w:rsid w:val="00327CE4"/>
    <w:rsid w:val="00354FE9"/>
    <w:rsid w:val="00357AAB"/>
    <w:rsid w:val="00365B83"/>
    <w:rsid w:val="0036617C"/>
    <w:rsid w:val="003B3B66"/>
    <w:rsid w:val="003C082D"/>
    <w:rsid w:val="003D1D51"/>
    <w:rsid w:val="003D43AC"/>
    <w:rsid w:val="003D5E2D"/>
    <w:rsid w:val="003D7579"/>
    <w:rsid w:val="003E457A"/>
    <w:rsid w:val="003E5F6C"/>
    <w:rsid w:val="003F3C42"/>
    <w:rsid w:val="00407478"/>
    <w:rsid w:val="0041343D"/>
    <w:rsid w:val="004215A8"/>
    <w:rsid w:val="00432EA3"/>
    <w:rsid w:val="00433E8B"/>
    <w:rsid w:val="00454EA5"/>
    <w:rsid w:val="0046377B"/>
    <w:rsid w:val="004774B8"/>
    <w:rsid w:val="00480F3C"/>
    <w:rsid w:val="0048437C"/>
    <w:rsid w:val="00496C25"/>
    <w:rsid w:val="004A577C"/>
    <w:rsid w:val="004A610E"/>
    <w:rsid w:val="004A6674"/>
    <w:rsid w:val="004B0FB1"/>
    <w:rsid w:val="004B6475"/>
    <w:rsid w:val="004C122C"/>
    <w:rsid w:val="004C246E"/>
    <w:rsid w:val="004C6911"/>
    <w:rsid w:val="004D3110"/>
    <w:rsid w:val="004E0B4A"/>
    <w:rsid w:val="004E1789"/>
    <w:rsid w:val="004F2C9B"/>
    <w:rsid w:val="004F45EF"/>
    <w:rsid w:val="0051292C"/>
    <w:rsid w:val="00515EA9"/>
    <w:rsid w:val="00520792"/>
    <w:rsid w:val="00526153"/>
    <w:rsid w:val="00532334"/>
    <w:rsid w:val="005345B9"/>
    <w:rsid w:val="00536ACF"/>
    <w:rsid w:val="00543641"/>
    <w:rsid w:val="00555335"/>
    <w:rsid w:val="00556CE3"/>
    <w:rsid w:val="005659CE"/>
    <w:rsid w:val="005853E4"/>
    <w:rsid w:val="0059056D"/>
    <w:rsid w:val="0059180B"/>
    <w:rsid w:val="0059380F"/>
    <w:rsid w:val="00594354"/>
    <w:rsid w:val="005959AA"/>
    <w:rsid w:val="005A1CAD"/>
    <w:rsid w:val="005B4792"/>
    <w:rsid w:val="005B7B44"/>
    <w:rsid w:val="005C3A25"/>
    <w:rsid w:val="005D4F59"/>
    <w:rsid w:val="005E1BFB"/>
    <w:rsid w:val="005F17B2"/>
    <w:rsid w:val="005F47DA"/>
    <w:rsid w:val="005F61D2"/>
    <w:rsid w:val="00604D54"/>
    <w:rsid w:val="00610010"/>
    <w:rsid w:val="00610D33"/>
    <w:rsid w:val="00631AE8"/>
    <w:rsid w:val="00637345"/>
    <w:rsid w:val="0064085E"/>
    <w:rsid w:val="006411C4"/>
    <w:rsid w:val="006507AF"/>
    <w:rsid w:val="00650C29"/>
    <w:rsid w:val="00653954"/>
    <w:rsid w:val="006644FE"/>
    <w:rsid w:val="006704AC"/>
    <w:rsid w:val="00673E89"/>
    <w:rsid w:val="006779D2"/>
    <w:rsid w:val="00680709"/>
    <w:rsid w:val="00682350"/>
    <w:rsid w:val="00686BC7"/>
    <w:rsid w:val="006A368D"/>
    <w:rsid w:val="006B4FC6"/>
    <w:rsid w:val="006E1183"/>
    <w:rsid w:val="006E6D2C"/>
    <w:rsid w:val="006E6E9D"/>
    <w:rsid w:val="006E79F5"/>
    <w:rsid w:val="006F2470"/>
    <w:rsid w:val="006F4001"/>
    <w:rsid w:val="00700927"/>
    <w:rsid w:val="007024B3"/>
    <w:rsid w:val="0071005C"/>
    <w:rsid w:val="0071187A"/>
    <w:rsid w:val="0072676A"/>
    <w:rsid w:val="00730098"/>
    <w:rsid w:val="00735F55"/>
    <w:rsid w:val="00737C52"/>
    <w:rsid w:val="00742E5D"/>
    <w:rsid w:val="00754B55"/>
    <w:rsid w:val="00755567"/>
    <w:rsid w:val="007564F5"/>
    <w:rsid w:val="00760075"/>
    <w:rsid w:val="007600D3"/>
    <w:rsid w:val="00761664"/>
    <w:rsid w:val="00764194"/>
    <w:rsid w:val="00764AA9"/>
    <w:rsid w:val="00767628"/>
    <w:rsid w:val="007712F1"/>
    <w:rsid w:val="00771D7D"/>
    <w:rsid w:val="007722ED"/>
    <w:rsid w:val="00793E01"/>
    <w:rsid w:val="007A044F"/>
    <w:rsid w:val="007A5C34"/>
    <w:rsid w:val="007A6E5C"/>
    <w:rsid w:val="007B44CC"/>
    <w:rsid w:val="007B4992"/>
    <w:rsid w:val="007C3DA5"/>
    <w:rsid w:val="007D3508"/>
    <w:rsid w:val="007E6432"/>
    <w:rsid w:val="007F1249"/>
    <w:rsid w:val="007F7535"/>
    <w:rsid w:val="00802EE4"/>
    <w:rsid w:val="00815B01"/>
    <w:rsid w:val="00822096"/>
    <w:rsid w:val="00833FA7"/>
    <w:rsid w:val="008442E7"/>
    <w:rsid w:val="00850E05"/>
    <w:rsid w:val="00854886"/>
    <w:rsid w:val="00857CED"/>
    <w:rsid w:val="00857DCB"/>
    <w:rsid w:val="00863227"/>
    <w:rsid w:val="00891877"/>
    <w:rsid w:val="008B46E2"/>
    <w:rsid w:val="008B4BA8"/>
    <w:rsid w:val="008C4BE1"/>
    <w:rsid w:val="008D0F0A"/>
    <w:rsid w:val="008D74DA"/>
    <w:rsid w:val="008E3067"/>
    <w:rsid w:val="008E3F4E"/>
    <w:rsid w:val="008E64C1"/>
    <w:rsid w:val="008F3F1C"/>
    <w:rsid w:val="008F5A7C"/>
    <w:rsid w:val="00901FFB"/>
    <w:rsid w:val="00931626"/>
    <w:rsid w:val="00931F5E"/>
    <w:rsid w:val="009370CC"/>
    <w:rsid w:val="00957DF7"/>
    <w:rsid w:val="00963FD9"/>
    <w:rsid w:val="009672FE"/>
    <w:rsid w:val="0097416A"/>
    <w:rsid w:val="00984BBC"/>
    <w:rsid w:val="00995E35"/>
    <w:rsid w:val="00996B2B"/>
    <w:rsid w:val="009A0388"/>
    <w:rsid w:val="009A1175"/>
    <w:rsid w:val="009A1985"/>
    <w:rsid w:val="009B1497"/>
    <w:rsid w:val="009B5BC4"/>
    <w:rsid w:val="009C0AC1"/>
    <w:rsid w:val="009C14FC"/>
    <w:rsid w:val="009C441B"/>
    <w:rsid w:val="009C561B"/>
    <w:rsid w:val="009C5C46"/>
    <w:rsid w:val="009C6740"/>
    <w:rsid w:val="009C68A5"/>
    <w:rsid w:val="009D376F"/>
    <w:rsid w:val="009E0257"/>
    <w:rsid w:val="009E12E3"/>
    <w:rsid w:val="00A00208"/>
    <w:rsid w:val="00A104D9"/>
    <w:rsid w:val="00A12C49"/>
    <w:rsid w:val="00A13CEF"/>
    <w:rsid w:val="00A151E9"/>
    <w:rsid w:val="00A17247"/>
    <w:rsid w:val="00A26D83"/>
    <w:rsid w:val="00A35389"/>
    <w:rsid w:val="00A4458B"/>
    <w:rsid w:val="00A546D6"/>
    <w:rsid w:val="00A6557A"/>
    <w:rsid w:val="00A75117"/>
    <w:rsid w:val="00A80A65"/>
    <w:rsid w:val="00A8602A"/>
    <w:rsid w:val="00A90701"/>
    <w:rsid w:val="00A914E3"/>
    <w:rsid w:val="00A960A5"/>
    <w:rsid w:val="00AA25EE"/>
    <w:rsid w:val="00AD083B"/>
    <w:rsid w:val="00AD2C38"/>
    <w:rsid w:val="00AE1009"/>
    <w:rsid w:val="00AE216E"/>
    <w:rsid w:val="00AF6108"/>
    <w:rsid w:val="00AF75FF"/>
    <w:rsid w:val="00AF7B5D"/>
    <w:rsid w:val="00B06202"/>
    <w:rsid w:val="00B120AF"/>
    <w:rsid w:val="00B20E87"/>
    <w:rsid w:val="00B317D1"/>
    <w:rsid w:val="00B4742E"/>
    <w:rsid w:val="00B62599"/>
    <w:rsid w:val="00B63C7F"/>
    <w:rsid w:val="00B64150"/>
    <w:rsid w:val="00B7125A"/>
    <w:rsid w:val="00B73F85"/>
    <w:rsid w:val="00B807A3"/>
    <w:rsid w:val="00B81794"/>
    <w:rsid w:val="00B81A0C"/>
    <w:rsid w:val="00B83D63"/>
    <w:rsid w:val="00B96E0D"/>
    <w:rsid w:val="00B977FA"/>
    <w:rsid w:val="00BC5479"/>
    <w:rsid w:val="00BC5CB7"/>
    <w:rsid w:val="00BD2D91"/>
    <w:rsid w:val="00BD5E3D"/>
    <w:rsid w:val="00BE441D"/>
    <w:rsid w:val="00BE4F11"/>
    <w:rsid w:val="00BF6415"/>
    <w:rsid w:val="00C07B5C"/>
    <w:rsid w:val="00C10A6A"/>
    <w:rsid w:val="00C135DC"/>
    <w:rsid w:val="00C13F64"/>
    <w:rsid w:val="00C36804"/>
    <w:rsid w:val="00C418DA"/>
    <w:rsid w:val="00C47AB7"/>
    <w:rsid w:val="00C524F7"/>
    <w:rsid w:val="00C560A6"/>
    <w:rsid w:val="00C72CF0"/>
    <w:rsid w:val="00C76827"/>
    <w:rsid w:val="00C94254"/>
    <w:rsid w:val="00C954E6"/>
    <w:rsid w:val="00C97E19"/>
    <w:rsid w:val="00CA46A1"/>
    <w:rsid w:val="00CB405A"/>
    <w:rsid w:val="00CC2B76"/>
    <w:rsid w:val="00CD282D"/>
    <w:rsid w:val="00CD6B85"/>
    <w:rsid w:val="00CF010E"/>
    <w:rsid w:val="00CF1BCA"/>
    <w:rsid w:val="00D0423F"/>
    <w:rsid w:val="00D04717"/>
    <w:rsid w:val="00D06744"/>
    <w:rsid w:val="00D10747"/>
    <w:rsid w:val="00D138F5"/>
    <w:rsid w:val="00D14947"/>
    <w:rsid w:val="00D17CFB"/>
    <w:rsid w:val="00D301DE"/>
    <w:rsid w:val="00D30D15"/>
    <w:rsid w:val="00D33C0B"/>
    <w:rsid w:val="00D377AB"/>
    <w:rsid w:val="00D40C6D"/>
    <w:rsid w:val="00D466DC"/>
    <w:rsid w:val="00D47D15"/>
    <w:rsid w:val="00D72744"/>
    <w:rsid w:val="00D75088"/>
    <w:rsid w:val="00D75C94"/>
    <w:rsid w:val="00D90F4A"/>
    <w:rsid w:val="00D915F0"/>
    <w:rsid w:val="00DA33BE"/>
    <w:rsid w:val="00DC0B97"/>
    <w:rsid w:val="00DC2059"/>
    <w:rsid w:val="00DC4680"/>
    <w:rsid w:val="00DD2F3B"/>
    <w:rsid w:val="00DE42FA"/>
    <w:rsid w:val="00DE7FF5"/>
    <w:rsid w:val="00DF0717"/>
    <w:rsid w:val="00DF08EF"/>
    <w:rsid w:val="00E008AC"/>
    <w:rsid w:val="00E06D3C"/>
    <w:rsid w:val="00E11941"/>
    <w:rsid w:val="00E12461"/>
    <w:rsid w:val="00E132D9"/>
    <w:rsid w:val="00E25FBA"/>
    <w:rsid w:val="00E3176A"/>
    <w:rsid w:val="00E32872"/>
    <w:rsid w:val="00E4001B"/>
    <w:rsid w:val="00E4103C"/>
    <w:rsid w:val="00E42A79"/>
    <w:rsid w:val="00E57EE0"/>
    <w:rsid w:val="00E6423F"/>
    <w:rsid w:val="00E75AF5"/>
    <w:rsid w:val="00E77093"/>
    <w:rsid w:val="00E80ACF"/>
    <w:rsid w:val="00E8326C"/>
    <w:rsid w:val="00E950D8"/>
    <w:rsid w:val="00EA6D36"/>
    <w:rsid w:val="00EB2DB5"/>
    <w:rsid w:val="00EC00FC"/>
    <w:rsid w:val="00ED265C"/>
    <w:rsid w:val="00EE08E6"/>
    <w:rsid w:val="00EE3BFF"/>
    <w:rsid w:val="00EE45AC"/>
    <w:rsid w:val="00EE6AC6"/>
    <w:rsid w:val="00EF0836"/>
    <w:rsid w:val="00EF3098"/>
    <w:rsid w:val="00F1291B"/>
    <w:rsid w:val="00F15338"/>
    <w:rsid w:val="00F225B4"/>
    <w:rsid w:val="00F22C2B"/>
    <w:rsid w:val="00F647A8"/>
    <w:rsid w:val="00F75320"/>
    <w:rsid w:val="00F759F2"/>
    <w:rsid w:val="00F75A19"/>
    <w:rsid w:val="00F90C95"/>
    <w:rsid w:val="00F90F1A"/>
    <w:rsid w:val="00F92342"/>
    <w:rsid w:val="00FA4C4C"/>
    <w:rsid w:val="00FC05F0"/>
    <w:rsid w:val="00FD04FE"/>
    <w:rsid w:val="00FD1CA8"/>
    <w:rsid w:val="00FE0E4F"/>
    <w:rsid w:val="00FE1920"/>
    <w:rsid w:val="00FE371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enu v:ext="edit" fillcolor="none"/>
    </o:shapedefaults>
    <o:shapelayout v:ext="edit">
      <o:idmap v:ext="edit" data="1"/>
    </o:shapelayout>
  </w:shapeDefaults>
  <w:decimalSymbol w:val="."/>
  <w:listSeparator w:val=","/>
  <w14:docId w14:val="7FB8457A"/>
  <w15:docId w15:val="{CB0F4CE9-E41D-45FB-A8EF-92F784AD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FBA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6704AC"/>
    <w:pPr>
      <w:ind w:left="720"/>
      <w:contextualSpacing/>
    </w:pPr>
    <w:rPr>
      <w:rFonts w:cs="Angsana New"/>
      <w:szCs w:val="40"/>
    </w:rPr>
  </w:style>
  <w:style w:type="table" w:styleId="ae">
    <w:name w:val="Table Grid"/>
    <w:basedOn w:val="a1"/>
    <w:rsid w:val="0030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D47D15"/>
    <w:rPr>
      <w:rFonts w:ascii="EucrosiaUPC" w:hAnsi="EucrosiaUPC" w:cs="EucrosiaUPC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29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bCebaSuqCcftjWvx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_2231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CEBF-4620-47D2-B5FF-EDE68D25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</Template>
  <TotalTime>2</TotalTime>
  <Pages>2</Pages>
  <Words>388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DLA_2231</dc:creator>
  <cp:keywords/>
  <cp:lastModifiedBy>dla30_2567 123</cp:lastModifiedBy>
  <cp:revision>6</cp:revision>
  <cp:lastPrinted>2025-07-23T11:21:00Z</cp:lastPrinted>
  <dcterms:created xsi:type="dcterms:W3CDTF">2025-07-23T10:12:00Z</dcterms:created>
  <dcterms:modified xsi:type="dcterms:W3CDTF">2025-07-23T11:21:00Z</dcterms:modified>
</cp:coreProperties>
</file>