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12550853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B67AE4">
      <w:pPr>
        <w:rPr>
          <w:rFonts w:ascii="TH SarabunIT๙" w:hAnsi="TH SarabunIT๙" w:cs="TH SarabunIT๙"/>
          <w:sz w:val="32"/>
          <w:szCs w:val="32"/>
        </w:rPr>
      </w:pPr>
    </w:p>
    <w:p w14:paraId="5EF28C1E" w14:textId="00603E0E" w:rsidR="00B67AE4" w:rsidRPr="009F6F1C" w:rsidRDefault="00B67AE4" w:rsidP="00B67AE4">
      <w:pPr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10346F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B67AE4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0AD8C339" w:rsidR="00B67AE4" w:rsidRPr="009F6F1C" w:rsidRDefault="00B67AE4" w:rsidP="00EA3270">
      <w:pPr>
        <w:spacing w:before="120" w:after="120"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05512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652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7462CC0" w14:textId="7ED4509D" w:rsidR="00D96524" w:rsidRDefault="00B67AE4" w:rsidP="00D96524">
      <w:pPr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6F15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BE10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3788F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ขอความอนุเคราะห์ตอบ</w:t>
      </w:r>
      <w:r w:rsidR="00982E5A" w:rsidRPr="00982E5A">
        <w:rPr>
          <w:rFonts w:ascii="TH SarabunIT๙" w:hAnsi="TH SarabunIT๙" w:cs="TH SarabunIT๙"/>
          <w:sz w:val="32"/>
          <w:szCs w:val="32"/>
          <w:cs/>
        </w:rPr>
        <w:t>แบบสำรวจความพึงพอใจของผู้รับบริการด้านน้ำ</w:t>
      </w:r>
    </w:p>
    <w:p w14:paraId="28E7EC32" w14:textId="16D6C111" w:rsidR="00B67AE4" w:rsidRDefault="00B67AE4" w:rsidP="00D96524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982E5A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 </w:t>
      </w:r>
    </w:p>
    <w:p w14:paraId="645D143A" w14:textId="4A70387D" w:rsidR="00AD20F1" w:rsidRPr="00FC7E86" w:rsidRDefault="00992A17" w:rsidP="00EA3270">
      <w:pPr>
        <w:tabs>
          <w:tab w:val="left" w:pos="709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7E8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AA755D"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0E7F4C" w:rsidRPr="00FC7E86">
        <w:rPr>
          <w:rFonts w:ascii="TH SarabunIT๙" w:hAnsi="TH SarabunIT๙" w:cs="TH SarabunIT๙"/>
          <w:sz w:val="32"/>
          <w:szCs w:val="32"/>
          <w:cs/>
        </w:rPr>
        <w:t>สำเนาหนังสือสำนักงานทรัพยากรน้ำแห่งชาติ</w:t>
      </w:r>
      <w:r w:rsidR="00AD20F1" w:rsidRPr="00FC7E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14:paraId="329CF852" w14:textId="0A326207" w:rsidR="00F91EA1" w:rsidRDefault="00AD20F1" w:rsidP="00A82D9C">
      <w:pPr>
        <w:tabs>
          <w:tab w:val="left" w:pos="709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7E8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75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379" w:rsidRPr="00FC7E86">
        <w:rPr>
          <w:rFonts w:ascii="TH SarabunIT๙" w:hAnsi="TH SarabunIT๙" w:cs="TH SarabunIT๙"/>
          <w:sz w:val="32"/>
          <w:szCs w:val="32"/>
          <w:cs/>
        </w:rPr>
        <w:t>ที่ นร 14</w:t>
      </w:r>
      <w:r w:rsidR="007E5FD4" w:rsidRPr="00FC7E8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605379" w:rsidRPr="00FC7E86">
        <w:rPr>
          <w:rFonts w:ascii="TH SarabunIT๙" w:hAnsi="TH SarabunIT๙" w:cs="TH SarabunIT๙"/>
          <w:sz w:val="32"/>
          <w:szCs w:val="32"/>
          <w:cs/>
        </w:rPr>
        <w:t>/</w:t>
      </w:r>
      <w:r w:rsidR="007E5FD4" w:rsidRPr="00FC7E86">
        <w:rPr>
          <w:rFonts w:ascii="TH SarabunIT๙" w:hAnsi="TH SarabunIT๙" w:cs="TH SarabunIT๙" w:hint="cs"/>
          <w:sz w:val="32"/>
          <w:szCs w:val="32"/>
          <w:cs/>
        </w:rPr>
        <w:t xml:space="preserve">ว 4444 </w:t>
      </w:r>
      <w:r w:rsidR="000E7F4C" w:rsidRPr="00FC7E8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7E5FD4" w:rsidRPr="00FC7E86">
        <w:rPr>
          <w:rFonts w:ascii="TH SarabunIT๙" w:hAnsi="TH SarabunIT๙" w:cs="TH SarabunIT๙" w:hint="cs"/>
          <w:sz w:val="32"/>
          <w:szCs w:val="32"/>
          <w:cs/>
        </w:rPr>
        <w:t>23 เมษายน</w:t>
      </w:r>
      <w:r w:rsidR="000E7F4C" w:rsidRPr="00FC7E8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D96524" w:rsidRPr="00FC7E8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F0E5D" w:rsidRPr="00FC7E8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96524" w:rsidRPr="00FC7E8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F0E5D" w:rsidRPr="00FC7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FD4" w:rsidRPr="00FC7E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7F4C" w:rsidRPr="00FC7E86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4CA5F5C7" w14:textId="6E7AAAD6" w:rsidR="00AA755D" w:rsidRPr="00FC7E86" w:rsidRDefault="00AA755D" w:rsidP="00AA755D">
      <w:pPr>
        <w:tabs>
          <w:tab w:val="left" w:pos="709"/>
        </w:tabs>
        <w:spacing w:line="36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982E5A">
        <w:rPr>
          <w:rFonts w:ascii="TH SarabunIT๙" w:hAnsi="TH SarabunIT๙" w:cs="TH SarabunIT๙"/>
          <w:sz w:val="32"/>
          <w:szCs w:val="32"/>
          <w:cs/>
        </w:rPr>
        <w:t>แบบสำรวจความพึงพอใจของผู้รับบริการด้านน้ำ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FC7E86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4C0DEFF8" w14:textId="67B69977" w:rsidR="00FC7E86" w:rsidRPr="00600265" w:rsidRDefault="00F91EA1" w:rsidP="00FC7E86">
      <w:pPr>
        <w:tabs>
          <w:tab w:val="left" w:pos="1418"/>
          <w:tab w:val="left" w:pos="156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tab/>
      </w:r>
      <w:r w:rsidR="00FC7E86" w:rsidRPr="00FC7E8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กรมส่งเสริมการปกครองท้องถิ่นได้รับแจ้งจากสำนักงานทรัพยากรน้ำแห่งชาติว่า </w:t>
      </w:r>
      <w:r w:rsidR="00FC7E86" w:rsidRPr="00FC7E86">
        <w:rPr>
          <w:rFonts w:ascii="TH SarabunIT๙" w:hAnsi="TH SarabunIT๙" w:cs="TH SarabunIT๙"/>
          <w:spacing w:val="-12"/>
          <w:sz w:val="32"/>
          <w:szCs w:val="32"/>
          <w:cs/>
        </w:rPr>
        <w:t>ในคราวการประชุม</w:t>
      </w:r>
      <w:r w:rsidR="00FC7E86" w:rsidRPr="00FC7E86">
        <w:rPr>
          <w:rFonts w:ascii="TH SarabunIT๙" w:hAnsi="TH SarabunIT๙" w:cs="TH SarabunIT๙"/>
          <w:spacing w:val="-8"/>
          <w:sz w:val="32"/>
          <w:szCs w:val="32"/>
          <w:cs/>
        </w:rPr>
        <w:t>ชี้แจงแนวทางการดำเนินการสำรวจความพึงพอใจของผู้รับบริการด้านน้ำ ตามตัวชี้วัดขับเคลื่อนการบูรณาการร่วมกัน</w:t>
      </w:r>
      <w:r w:rsidR="00FC7E86" w:rsidRPr="00FC7E8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C7E86" w:rsidRPr="00FC7E86">
        <w:rPr>
          <w:rFonts w:ascii="TH SarabunIT๙" w:hAnsi="TH SarabunIT๙" w:cs="TH SarabunIT๙"/>
          <w:sz w:val="32"/>
          <w:szCs w:val="32"/>
        </w:rPr>
        <w:t xml:space="preserve">Joint KPIs) </w:t>
      </w:r>
      <w:r w:rsidR="00FC7E86" w:rsidRPr="00FC7E8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2568 เมื่อวันศุกร์ที่ ๑๘ เมษายน ๒๕๖๘ ที่ประชุมได้ร่วมกันกำหนดขั้นตอน วิธีการสำรวจ จำนวนกลุ่มเป้าหมาย และวิธีการรวบรวมผลการประเมิน</w:t>
      </w:r>
      <w:r w:rsidR="0060026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FC7E86" w:rsidRPr="00FC7E86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</w:p>
    <w:p w14:paraId="62C7518F" w14:textId="36289B3D" w:rsidR="0071456A" w:rsidRDefault="00FC7E86" w:rsidP="00F017CF">
      <w:pPr>
        <w:tabs>
          <w:tab w:val="left" w:pos="1418"/>
          <w:tab w:val="left" w:pos="1560"/>
        </w:tabs>
        <w:spacing w:before="120"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0265">
        <w:rPr>
          <w:rFonts w:ascii="TH SarabunIT๙" w:hAnsi="TH SarabunIT๙" w:cs="TH SarabunIT๙"/>
          <w:spacing w:val="-12"/>
          <w:sz w:val="32"/>
          <w:szCs w:val="32"/>
          <w:cs/>
        </w:rPr>
        <w:t>ในการนี้ เพื่อให้การดำเนินการสำรวจความพึงพอใจของผู้รับบริการด้านน้ำเป็นไปอย่างมีประสิทธิภาพ</w:t>
      </w:r>
      <w:r w:rsidRPr="00FC7E86">
        <w:rPr>
          <w:rFonts w:ascii="TH SarabunIT๙" w:hAnsi="TH SarabunIT๙" w:cs="TH SarabunIT๙"/>
          <w:sz w:val="32"/>
          <w:szCs w:val="32"/>
          <w:cs/>
        </w:rPr>
        <w:t xml:space="preserve"> และได้มาซึ่งข้อมูลที่ครบถ้วนตามกลุ่มเป้าหมายที่กำหนด </w:t>
      </w:r>
      <w:r w:rsidR="00F017C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FC7E86">
        <w:rPr>
          <w:rFonts w:ascii="TH SarabunIT๙" w:hAnsi="TH SarabunIT๙" w:cs="TH SarabunIT๙"/>
          <w:sz w:val="32"/>
          <w:szCs w:val="32"/>
          <w:cs/>
        </w:rPr>
        <w:t>จึงขอความ</w:t>
      </w:r>
      <w:r w:rsidR="00F017CF">
        <w:rPr>
          <w:rFonts w:ascii="TH SarabunIT๙" w:hAnsi="TH SarabunIT๙" w:cs="TH SarabunIT๙" w:hint="cs"/>
          <w:sz w:val="32"/>
          <w:szCs w:val="32"/>
          <w:cs/>
        </w:rPr>
        <w:t>ร่วมมือ</w:t>
      </w:r>
      <w:r w:rsidR="00F017CF" w:rsidRPr="00F017CF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29295C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F017CF" w:rsidRPr="00F017CF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F017CF" w:rsidRPr="00F017CF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F017CF" w:rsidRPr="00F017CF">
        <w:rPr>
          <w:rFonts w:ascii="TH SarabunIT๙" w:hAnsi="TH SarabunIT๙" w:cs="TH SarabunIT๙"/>
          <w:spacing w:val="-6"/>
          <w:sz w:val="32"/>
          <w:szCs w:val="32"/>
          <w:cs/>
        </w:rPr>
        <w:t>ในพื้นที่ ตอบแบบสำรวจความพึงพอใจของผู้รับบริการด้านน้ำ</w:t>
      </w:r>
      <w:r w:rsidR="00F017CF" w:rsidRPr="00F017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CF" w:rsidRPr="00F017CF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</w:t>
      </w:r>
      <w:r w:rsidR="00F017CF" w:rsidRPr="00305512">
        <w:rPr>
          <w:rFonts w:ascii="TH SarabunIT๙" w:hAnsi="TH SarabunIT๙" w:cs="TH SarabunIT๙"/>
          <w:sz w:val="32"/>
          <w:szCs w:val="32"/>
          <w:cs/>
        </w:rPr>
        <w:t xml:space="preserve">ออนไลน์ </w:t>
      </w:r>
      <w:r w:rsidR="00F017CF" w:rsidRPr="00305512">
        <w:rPr>
          <w:rFonts w:ascii="TH SarabunIT๙" w:hAnsi="TH SarabunIT๙" w:cs="TH SarabunIT๙"/>
          <w:sz w:val="32"/>
          <w:szCs w:val="32"/>
        </w:rPr>
        <w:t>Google Fo</w:t>
      </w:r>
      <w:r w:rsidR="00305512" w:rsidRPr="00305512">
        <w:rPr>
          <w:rFonts w:ascii="TH SarabunIT๙" w:hAnsi="TH SarabunIT๙" w:cs="TH SarabunIT๙"/>
          <w:sz w:val="32"/>
          <w:szCs w:val="32"/>
        </w:rPr>
        <w:t>r</w:t>
      </w:r>
      <w:r w:rsidR="00F017CF" w:rsidRPr="00305512">
        <w:rPr>
          <w:rFonts w:ascii="TH SarabunIT๙" w:hAnsi="TH SarabunIT๙" w:cs="TH SarabunIT๙"/>
          <w:sz w:val="32"/>
          <w:szCs w:val="32"/>
        </w:rPr>
        <w:t>m</w:t>
      </w:r>
      <w:r w:rsidR="00305512" w:rsidRPr="00305512">
        <w:rPr>
          <w:rFonts w:ascii="TH SarabunIT๙" w:hAnsi="TH SarabunIT๙" w:cs="TH SarabunIT๙"/>
          <w:sz w:val="32"/>
          <w:szCs w:val="32"/>
        </w:rPr>
        <w:t>s</w:t>
      </w:r>
      <w:r w:rsidR="00F017CF" w:rsidRPr="00305512">
        <w:rPr>
          <w:rFonts w:ascii="TH SarabunIT๙" w:hAnsi="TH SarabunIT๙" w:cs="TH SarabunIT๙"/>
          <w:sz w:val="32"/>
          <w:szCs w:val="32"/>
        </w:rPr>
        <w:t xml:space="preserve"> </w:t>
      </w:r>
      <w:r w:rsidR="00F017CF" w:rsidRPr="00305512">
        <w:rPr>
          <w:rFonts w:ascii="TH SarabunIT๙" w:hAnsi="TH SarabunIT๙" w:cs="TH SarabunIT๙"/>
          <w:sz w:val="32"/>
          <w:szCs w:val="32"/>
          <w:cs/>
        </w:rPr>
        <w:t xml:space="preserve">จังหวัดละ </w:t>
      </w:r>
      <w:r w:rsidR="00F017CF" w:rsidRPr="00305512">
        <w:rPr>
          <w:rFonts w:ascii="TH SarabunIT๙" w:hAnsi="TH SarabunIT๙" w:cs="TH SarabunIT๙"/>
          <w:sz w:val="32"/>
          <w:szCs w:val="32"/>
        </w:rPr>
        <w:t>6</w:t>
      </w:r>
      <w:r w:rsidR="00F017CF" w:rsidRPr="00305512">
        <w:rPr>
          <w:rFonts w:ascii="TH SarabunIT๙" w:hAnsi="TH SarabunIT๙" w:cs="TH SarabunIT๙"/>
          <w:sz w:val="32"/>
          <w:szCs w:val="32"/>
          <w:cs/>
        </w:rPr>
        <w:t xml:space="preserve"> แห่ง ให้เรียบร้อย ภายในวันที่ </w:t>
      </w:r>
      <w:r w:rsidR="00305512" w:rsidRPr="00305512">
        <w:rPr>
          <w:rFonts w:ascii="TH SarabunIT๙" w:hAnsi="TH SarabunIT๙" w:cs="TH SarabunIT๙"/>
          <w:sz w:val="32"/>
          <w:szCs w:val="32"/>
        </w:rPr>
        <w:t xml:space="preserve">7 </w:t>
      </w:r>
      <w:r w:rsidR="00305512" w:rsidRPr="0030551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F017CF" w:rsidRPr="003055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CF" w:rsidRPr="00305512">
        <w:rPr>
          <w:rFonts w:ascii="TH SarabunIT๙" w:hAnsi="TH SarabunIT๙" w:cs="TH SarabunIT๙"/>
          <w:sz w:val="32"/>
          <w:szCs w:val="32"/>
        </w:rPr>
        <w:t>2568</w:t>
      </w:r>
      <w:r w:rsidR="00F017CF" w:rsidRPr="003055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884" w:rsidRPr="00305512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05512" w:rsidRPr="00305512">
        <w:rPr>
          <w:rFonts w:ascii="TH SarabunIT๙" w:hAnsi="TH SarabunIT๙" w:cs="TH SarabunIT๙"/>
          <w:sz w:val="32"/>
          <w:szCs w:val="32"/>
          <w:cs/>
        </w:rPr>
        <w:br/>
      </w:r>
      <w:r w:rsidR="00DA1884" w:rsidRPr="00305512">
        <w:rPr>
          <w:rFonts w:ascii="TH SarabunIT๙" w:hAnsi="TH SarabunIT๙" w:cs="TH SarabunIT๙" w:hint="cs"/>
          <w:sz w:val="32"/>
          <w:szCs w:val="32"/>
          <w:cs/>
        </w:rPr>
        <w:t>ปรากฏตามสิ่งที่ส่งมาด้วย</w:t>
      </w:r>
      <w:r w:rsidR="00DA18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64AF6B" w14:textId="4D37FED6" w:rsidR="00005947" w:rsidRDefault="00B67AE4" w:rsidP="00AB5588">
      <w:pPr>
        <w:tabs>
          <w:tab w:val="left" w:pos="1418"/>
          <w:tab w:val="center" w:pos="4535"/>
        </w:tabs>
        <w:spacing w:before="120" w:after="240" w:line="36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EA3270">
      <w:pPr>
        <w:spacing w:before="240" w:after="100" w:afterAutospacing="1"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EA3270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37E29C7A" w14:textId="69A0C862" w:rsidR="00B67AE4" w:rsidRPr="009F6F1C" w:rsidRDefault="00B67AE4" w:rsidP="00EA327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DD22D37" w:rsidR="00B67AE4" w:rsidRPr="009F6F1C" w:rsidRDefault="00B67AE4" w:rsidP="00EA3270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5C6BD0CF" w14:textId="73430542" w:rsidR="008824D4" w:rsidRDefault="00B67AE4" w:rsidP="00EA327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3F69EA" w14:textId="740603AE" w:rsidR="00EA3270" w:rsidRDefault="00EA3270" w:rsidP="00EA327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34F86F5D" w14:textId="56A84769" w:rsidR="00FC41C0" w:rsidRDefault="00FC41C0" w:rsidP="00EA3270">
      <w:pPr>
        <w:tabs>
          <w:tab w:val="left" w:pos="3969"/>
          <w:tab w:val="left" w:pos="4253"/>
        </w:tabs>
        <w:spacing w:before="600"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F367E40" w14:textId="1F9823F4" w:rsidR="00B67AE4" w:rsidRPr="00426BC3" w:rsidRDefault="00B67AE4" w:rsidP="00CD0C93">
      <w:pPr>
        <w:tabs>
          <w:tab w:val="right" w:pos="9071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26BC3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  <w:r w:rsidR="00CD0C93">
        <w:rPr>
          <w:rFonts w:ascii="TH SarabunIT๙" w:hAnsi="TH SarabunIT๙" w:cs="TH SarabunIT๙"/>
          <w:sz w:val="32"/>
          <w:szCs w:val="32"/>
        </w:rPr>
        <w:tab/>
      </w:r>
    </w:p>
    <w:p w14:paraId="58962A0D" w14:textId="255E99F6" w:rsidR="00B67AE4" w:rsidRDefault="003A33F3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F7AAFE" wp14:editId="47DBEA91">
                <wp:simplePos x="0" y="0"/>
                <wp:positionH relativeFrom="margin">
                  <wp:posOffset>4215765</wp:posOffset>
                </wp:positionH>
                <wp:positionV relativeFrom="paragraph">
                  <wp:posOffset>146685</wp:posOffset>
                </wp:positionV>
                <wp:extent cx="1813560" cy="1390650"/>
                <wp:effectExtent l="0" t="0" r="0" b="0"/>
                <wp:wrapNone/>
                <wp:docPr id="92827119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76A97" w14:textId="0E3E6229" w:rsidR="003A33F3" w:rsidRPr="00FB12F7" w:rsidRDefault="003A33F3" w:rsidP="003A33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ร.</w:t>
                            </w:r>
                            <w:proofErr w:type="spellStart"/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</w:t>
                            </w:r>
                            <w:proofErr w:type="spellEnd"/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383B9405" w14:textId="6BAB49B4" w:rsidR="003A33F3" w:rsidRPr="00FB12F7" w:rsidRDefault="003A33F3" w:rsidP="003A33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ผอ.กพส. ....................................</w:t>
                            </w:r>
                          </w:p>
                          <w:p w14:paraId="3B6594E5" w14:textId="1CCE7A6E" w:rsidR="003A33F3" w:rsidRPr="00FB12F7" w:rsidRDefault="003A33F3" w:rsidP="003A33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</w:t>
                            </w: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กง.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พค. .......................</w:t>
                            </w: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430DD76E" w14:textId="77777777" w:rsidR="003A33F3" w:rsidRPr="00FB12F7" w:rsidRDefault="003A33F3" w:rsidP="003A33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 ........................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</w:t>
                            </w:r>
                          </w:p>
                          <w:p w14:paraId="050E6052" w14:textId="77777777" w:rsidR="003A33F3" w:rsidRPr="00FB12F7" w:rsidRDefault="003A33F3" w:rsidP="003A33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FB12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 ........................</w:t>
                            </w:r>
                            <w:r w:rsidRPr="00FB12F7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7AAFE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31.95pt;margin-top:11.55pt;width:142.8pt;height:10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" stroked="f">
                <v:textbox>
                  <w:txbxContent>
                    <w:p w14:paraId="25376A97" w14:textId="0E3E6229" w:rsidR="003A33F3" w:rsidRPr="00FB12F7" w:rsidRDefault="003A33F3" w:rsidP="003A33F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ร.</w:t>
                      </w:r>
                      <w:proofErr w:type="spellStart"/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ถ. .......................................</w:t>
                      </w:r>
                    </w:p>
                    <w:p w14:paraId="383B9405" w14:textId="6BAB49B4" w:rsidR="003A33F3" w:rsidRPr="00FB12F7" w:rsidRDefault="003A33F3" w:rsidP="003A33F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ผอ.กพส. ....................................</w:t>
                      </w:r>
                    </w:p>
                    <w:p w14:paraId="3B6594E5" w14:textId="1CCE7A6E" w:rsidR="003A33F3" w:rsidRPr="00FB12F7" w:rsidRDefault="003A33F3" w:rsidP="003A33F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</w:t>
                      </w: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กง.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พค. .......................</w:t>
                      </w: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</w:p>
                    <w:p w14:paraId="430DD76E" w14:textId="77777777" w:rsidR="003A33F3" w:rsidRPr="00FB12F7" w:rsidRDefault="003A33F3" w:rsidP="003A33F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 ........................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</w:rPr>
                        <w:t>.</w:t>
                      </w:r>
                    </w:p>
                    <w:p w14:paraId="050E6052" w14:textId="77777777" w:rsidR="003A33F3" w:rsidRPr="00FB12F7" w:rsidRDefault="003A33F3" w:rsidP="003A33F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FB12F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 ........................</w:t>
                      </w:r>
                      <w:r w:rsidRPr="00FB12F7">
                        <w:rPr>
                          <w:rFonts w:ascii="TH SarabunPSK" w:hAnsi="TH SarabunPSK" w:cs="TH SarabunPSK"/>
                          <w:color w:val="000000" w:themeColor="text1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E4" w:rsidRPr="005C5CF7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4FD53D0C" w:rsidR="00236227" w:rsidRDefault="00B67AE4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26BC3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6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D81588" w14:textId="322F403D" w:rsidR="006131F7" w:rsidRDefault="00B67AE4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26BC3">
        <w:rPr>
          <w:rFonts w:ascii="TH SarabunIT๙" w:hAnsi="TH SarabunIT๙" w:cs="TH SarabunIT๙"/>
          <w:sz w:val="32"/>
          <w:szCs w:val="32"/>
          <w:cs/>
        </w:rPr>
        <w:t>โทรสาร ๐-๒๒๔๑-๖๙๓</w:t>
      </w:r>
      <w:r w:rsidRPr="00426BC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75473BD" w14:textId="486B5126" w:rsidR="001A5221" w:rsidRPr="00B6039D" w:rsidRDefault="001A5221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</w:pPr>
    </w:p>
    <w:sectPr w:rsidR="001A5221" w:rsidRPr="00B6039D" w:rsidSect="00690F92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971"/>
    <w:rsid w:val="000119A5"/>
    <w:rsid w:val="00014825"/>
    <w:rsid w:val="00016ECE"/>
    <w:rsid w:val="000221F1"/>
    <w:rsid w:val="000225E2"/>
    <w:rsid w:val="000231D4"/>
    <w:rsid w:val="00027BFF"/>
    <w:rsid w:val="00034A63"/>
    <w:rsid w:val="00035EE0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71C3"/>
    <w:rsid w:val="00067B8D"/>
    <w:rsid w:val="00067FD1"/>
    <w:rsid w:val="0007527B"/>
    <w:rsid w:val="000753DA"/>
    <w:rsid w:val="0009772F"/>
    <w:rsid w:val="000A5C86"/>
    <w:rsid w:val="000A6A12"/>
    <w:rsid w:val="000B2359"/>
    <w:rsid w:val="000B2CAD"/>
    <w:rsid w:val="000B43A1"/>
    <w:rsid w:val="000B4586"/>
    <w:rsid w:val="000B4EE6"/>
    <w:rsid w:val="000B73E8"/>
    <w:rsid w:val="000C2AF3"/>
    <w:rsid w:val="000C4167"/>
    <w:rsid w:val="000C5831"/>
    <w:rsid w:val="000C6177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63FC"/>
    <w:rsid w:val="0010346F"/>
    <w:rsid w:val="001103C9"/>
    <w:rsid w:val="00110B4C"/>
    <w:rsid w:val="00111E48"/>
    <w:rsid w:val="00112B0A"/>
    <w:rsid w:val="001147D0"/>
    <w:rsid w:val="0011577F"/>
    <w:rsid w:val="00130C0F"/>
    <w:rsid w:val="001314FB"/>
    <w:rsid w:val="00131E1C"/>
    <w:rsid w:val="00132471"/>
    <w:rsid w:val="00132B8F"/>
    <w:rsid w:val="00132C36"/>
    <w:rsid w:val="00135579"/>
    <w:rsid w:val="00135E8B"/>
    <w:rsid w:val="001377E5"/>
    <w:rsid w:val="00140236"/>
    <w:rsid w:val="001412C0"/>
    <w:rsid w:val="00141BEB"/>
    <w:rsid w:val="001442F6"/>
    <w:rsid w:val="001468DE"/>
    <w:rsid w:val="00146ABB"/>
    <w:rsid w:val="001478E3"/>
    <w:rsid w:val="00153FA4"/>
    <w:rsid w:val="00154384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4466"/>
    <w:rsid w:val="00194F01"/>
    <w:rsid w:val="00196B78"/>
    <w:rsid w:val="0019712D"/>
    <w:rsid w:val="00197BF4"/>
    <w:rsid w:val="001A19B2"/>
    <w:rsid w:val="001A1C2F"/>
    <w:rsid w:val="001A3CB7"/>
    <w:rsid w:val="001A5221"/>
    <w:rsid w:val="001A616B"/>
    <w:rsid w:val="001A7C97"/>
    <w:rsid w:val="001B0C34"/>
    <w:rsid w:val="001B0DC4"/>
    <w:rsid w:val="001B16FA"/>
    <w:rsid w:val="001B171D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6028"/>
    <w:rsid w:val="001E28AF"/>
    <w:rsid w:val="001E5EDB"/>
    <w:rsid w:val="001E7657"/>
    <w:rsid w:val="001F11A2"/>
    <w:rsid w:val="001F4580"/>
    <w:rsid w:val="001F6881"/>
    <w:rsid w:val="0020148F"/>
    <w:rsid w:val="002035D2"/>
    <w:rsid w:val="002038CB"/>
    <w:rsid w:val="002112FE"/>
    <w:rsid w:val="00214AB8"/>
    <w:rsid w:val="00223CCD"/>
    <w:rsid w:val="00232928"/>
    <w:rsid w:val="0023421E"/>
    <w:rsid w:val="00234578"/>
    <w:rsid w:val="00236227"/>
    <w:rsid w:val="00236F08"/>
    <w:rsid w:val="0023744F"/>
    <w:rsid w:val="00242FD7"/>
    <w:rsid w:val="00243DC2"/>
    <w:rsid w:val="002440BF"/>
    <w:rsid w:val="00244421"/>
    <w:rsid w:val="00245C68"/>
    <w:rsid w:val="0024673B"/>
    <w:rsid w:val="0024682D"/>
    <w:rsid w:val="00253791"/>
    <w:rsid w:val="00254027"/>
    <w:rsid w:val="0025460F"/>
    <w:rsid w:val="002556B9"/>
    <w:rsid w:val="00256C90"/>
    <w:rsid w:val="0026226A"/>
    <w:rsid w:val="0026243F"/>
    <w:rsid w:val="0026328B"/>
    <w:rsid w:val="00263611"/>
    <w:rsid w:val="00263C9C"/>
    <w:rsid w:val="0026403B"/>
    <w:rsid w:val="0026596F"/>
    <w:rsid w:val="00266B83"/>
    <w:rsid w:val="00267064"/>
    <w:rsid w:val="00267F56"/>
    <w:rsid w:val="002706E6"/>
    <w:rsid w:val="00270C06"/>
    <w:rsid w:val="0027141B"/>
    <w:rsid w:val="00272F79"/>
    <w:rsid w:val="00273009"/>
    <w:rsid w:val="00273FDF"/>
    <w:rsid w:val="002742C2"/>
    <w:rsid w:val="00275E5E"/>
    <w:rsid w:val="002770E9"/>
    <w:rsid w:val="00283310"/>
    <w:rsid w:val="002846FA"/>
    <w:rsid w:val="0028587D"/>
    <w:rsid w:val="00285C48"/>
    <w:rsid w:val="00286421"/>
    <w:rsid w:val="0029107A"/>
    <w:rsid w:val="0029295C"/>
    <w:rsid w:val="00293071"/>
    <w:rsid w:val="00294362"/>
    <w:rsid w:val="00294980"/>
    <w:rsid w:val="00294C2E"/>
    <w:rsid w:val="002A3A90"/>
    <w:rsid w:val="002A3B00"/>
    <w:rsid w:val="002A467B"/>
    <w:rsid w:val="002B527C"/>
    <w:rsid w:val="002B5CE5"/>
    <w:rsid w:val="002C0711"/>
    <w:rsid w:val="002C0CC2"/>
    <w:rsid w:val="002C28CE"/>
    <w:rsid w:val="002C4BCE"/>
    <w:rsid w:val="002C6DA5"/>
    <w:rsid w:val="002D2B67"/>
    <w:rsid w:val="002D32D4"/>
    <w:rsid w:val="002E0E22"/>
    <w:rsid w:val="002E3DD7"/>
    <w:rsid w:val="002F0301"/>
    <w:rsid w:val="002F0A60"/>
    <w:rsid w:val="002F0D96"/>
    <w:rsid w:val="002F2BB4"/>
    <w:rsid w:val="002F469D"/>
    <w:rsid w:val="002F6376"/>
    <w:rsid w:val="00301561"/>
    <w:rsid w:val="00305512"/>
    <w:rsid w:val="00307C18"/>
    <w:rsid w:val="0031228F"/>
    <w:rsid w:val="00312BAE"/>
    <w:rsid w:val="003138B4"/>
    <w:rsid w:val="003170C7"/>
    <w:rsid w:val="003229CB"/>
    <w:rsid w:val="00323F1C"/>
    <w:rsid w:val="00325AD4"/>
    <w:rsid w:val="00327753"/>
    <w:rsid w:val="00331300"/>
    <w:rsid w:val="00331D0B"/>
    <w:rsid w:val="00335911"/>
    <w:rsid w:val="003371C8"/>
    <w:rsid w:val="0033788F"/>
    <w:rsid w:val="00341680"/>
    <w:rsid w:val="00342BC9"/>
    <w:rsid w:val="00343F08"/>
    <w:rsid w:val="00344511"/>
    <w:rsid w:val="003553B8"/>
    <w:rsid w:val="00360F95"/>
    <w:rsid w:val="00364261"/>
    <w:rsid w:val="00371352"/>
    <w:rsid w:val="00372467"/>
    <w:rsid w:val="00376FEC"/>
    <w:rsid w:val="00377601"/>
    <w:rsid w:val="00382DD8"/>
    <w:rsid w:val="00386356"/>
    <w:rsid w:val="0039200A"/>
    <w:rsid w:val="003A12F3"/>
    <w:rsid w:val="003A33F3"/>
    <w:rsid w:val="003A3BD7"/>
    <w:rsid w:val="003A3CDD"/>
    <w:rsid w:val="003A3FA1"/>
    <w:rsid w:val="003A4A7F"/>
    <w:rsid w:val="003A7BA7"/>
    <w:rsid w:val="003B1011"/>
    <w:rsid w:val="003B498C"/>
    <w:rsid w:val="003B5CEF"/>
    <w:rsid w:val="003B7504"/>
    <w:rsid w:val="003C219D"/>
    <w:rsid w:val="003C244B"/>
    <w:rsid w:val="003C2CE9"/>
    <w:rsid w:val="003C3161"/>
    <w:rsid w:val="003C43F8"/>
    <w:rsid w:val="003C6186"/>
    <w:rsid w:val="003C6DE7"/>
    <w:rsid w:val="003D012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FD5"/>
    <w:rsid w:val="0046127E"/>
    <w:rsid w:val="00462CB5"/>
    <w:rsid w:val="00463416"/>
    <w:rsid w:val="004648A5"/>
    <w:rsid w:val="00464C07"/>
    <w:rsid w:val="004660F3"/>
    <w:rsid w:val="004665DC"/>
    <w:rsid w:val="004709EE"/>
    <w:rsid w:val="00471B42"/>
    <w:rsid w:val="0047797D"/>
    <w:rsid w:val="004806A9"/>
    <w:rsid w:val="004807AB"/>
    <w:rsid w:val="00480CAB"/>
    <w:rsid w:val="00481F59"/>
    <w:rsid w:val="0048326D"/>
    <w:rsid w:val="004879A5"/>
    <w:rsid w:val="0049157B"/>
    <w:rsid w:val="00495963"/>
    <w:rsid w:val="004A1A7A"/>
    <w:rsid w:val="004A4E66"/>
    <w:rsid w:val="004A7601"/>
    <w:rsid w:val="004B2ED1"/>
    <w:rsid w:val="004B6328"/>
    <w:rsid w:val="004B65A5"/>
    <w:rsid w:val="004B6F4E"/>
    <w:rsid w:val="004C1F0C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7220"/>
    <w:rsid w:val="004F08E4"/>
    <w:rsid w:val="004F29AC"/>
    <w:rsid w:val="00502E58"/>
    <w:rsid w:val="0050317C"/>
    <w:rsid w:val="00504D09"/>
    <w:rsid w:val="00505395"/>
    <w:rsid w:val="00505555"/>
    <w:rsid w:val="00506361"/>
    <w:rsid w:val="005067BC"/>
    <w:rsid w:val="0051043F"/>
    <w:rsid w:val="005112D8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560E"/>
    <w:rsid w:val="00536A87"/>
    <w:rsid w:val="00537339"/>
    <w:rsid w:val="00537444"/>
    <w:rsid w:val="00541575"/>
    <w:rsid w:val="005502AC"/>
    <w:rsid w:val="00552D62"/>
    <w:rsid w:val="00554593"/>
    <w:rsid w:val="0055504B"/>
    <w:rsid w:val="00560987"/>
    <w:rsid w:val="00562DD1"/>
    <w:rsid w:val="005646DA"/>
    <w:rsid w:val="005646E0"/>
    <w:rsid w:val="00567742"/>
    <w:rsid w:val="00571E7B"/>
    <w:rsid w:val="0057281F"/>
    <w:rsid w:val="00572CF0"/>
    <w:rsid w:val="005739E4"/>
    <w:rsid w:val="00574455"/>
    <w:rsid w:val="00574F09"/>
    <w:rsid w:val="00576AD2"/>
    <w:rsid w:val="00580AD4"/>
    <w:rsid w:val="00587896"/>
    <w:rsid w:val="00591179"/>
    <w:rsid w:val="00591595"/>
    <w:rsid w:val="0059188A"/>
    <w:rsid w:val="00591957"/>
    <w:rsid w:val="00592050"/>
    <w:rsid w:val="005921BE"/>
    <w:rsid w:val="005957EF"/>
    <w:rsid w:val="00596131"/>
    <w:rsid w:val="005966E3"/>
    <w:rsid w:val="005979EF"/>
    <w:rsid w:val="005A5CE7"/>
    <w:rsid w:val="005A6E64"/>
    <w:rsid w:val="005B1356"/>
    <w:rsid w:val="005B2744"/>
    <w:rsid w:val="005B78D9"/>
    <w:rsid w:val="005B7ED1"/>
    <w:rsid w:val="005C24D3"/>
    <w:rsid w:val="005C29BB"/>
    <w:rsid w:val="005C304B"/>
    <w:rsid w:val="005C360F"/>
    <w:rsid w:val="005C4395"/>
    <w:rsid w:val="005D078A"/>
    <w:rsid w:val="005D4426"/>
    <w:rsid w:val="005D4614"/>
    <w:rsid w:val="005D5341"/>
    <w:rsid w:val="005D6AF7"/>
    <w:rsid w:val="005E3922"/>
    <w:rsid w:val="005F0E5D"/>
    <w:rsid w:val="005F1C64"/>
    <w:rsid w:val="005F2B3F"/>
    <w:rsid w:val="00600265"/>
    <w:rsid w:val="00600CAA"/>
    <w:rsid w:val="00605379"/>
    <w:rsid w:val="006131F7"/>
    <w:rsid w:val="00616FB1"/>
    <w:rsid w:val="0062092D"/>
    <w:rsid w:val="00622869"/>
    <w:rsid w:val="006275A6"/>
    <w:rsid w:val="00630D6E"/>
    <w:rsid w:val="00634E80"/>
    <w:rsid w:val="006426E8"/>
    <w:rsid w:val="00642FAC"/>
    <w:rsid w:val="0064375A"/>
    <w:rsid w:val="00646CD8"/>
    <w:rsid w:val="00646D43"/>
    <w:rsid w:val="0065377A"/>
    <w:rsid w:val="00653B67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B20"/>
    <w:rsid w:val="0067755A"/>
    <w:rsid w:val="006777D4"/>
    <w:rsid w:val="00682F93"/>
    <w:rsid w:val="006849F2"/>
    <w:rsid w:val="00686C08"/>
    <w:rsid w:val="00687D12"/>
    <w:rsid w:val="00690F92"/>
    <w:rsid w:val="006912AC"/>
    <w:rsid w:val="006927E5"/>
    <w:rsid w:val="00692D3F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A2E"/>
    <w:rsid w:val="006D3AEE"/>
    <w:rsid w:val="006D4065"/>
    <w:rsid w:val="006D5E82"/>
    <w:rsid w:val="006D6C10"/>
    <w:rsid w:val="006E23AF"/>
    <w:rsid w:val="006E3D13"/>
    <w:rsid w:val="006E625E"/>
    <w:rsid w:val="006F1570"/>
    <w:rsid w:val="006F1847"/>
    <w:rsid w:val="00701158"/>
    <w:rsid w:val="00704311"/>
    <w:rsid w:val="00704B49"/>
    <w:rsid w:val="00706FB6"/>
    <w:rsid w:val="0070752F"/>
    <w:rsid w:val="007125D8"/>
    <w:rsid w:val="0071456A"/>
    <w:rsid w:val="0071540E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31A"/>
    <w:rsid w:val="007357FE"/>
    <w:rsid w:val="007401B9"/>
    <w:rsid w:val="00742D78"/>
    <w:rsid w:val="0074388E"/>
    <w:rsid w:val="00744D0C"/>
    <w:rsid w:val="00745CBD"/>
    <w:rsid w:val="00746158"/>
    <w:rsid w:val="00747EB0"/>
    <w:rsid w:val="00750202"/>
    <w:rsid w:val="00751388"/>
    <w:rsid w:val="007517DC"/>
    <w:rsid w:val="007600D6"/>
    <w:rsid w:val="00760494"/>
    <w:rsid w:val="00760F1D"/>
    <w:rsid w:val="00763677"/>
    <w:rsid w:val="007644CD"/>
    <w:rsid w:val="00765735"/>
    <w:rsid w:val="00771F05"/>
    <w:rsid w:val="007734EA"/>
    <w:rsid w:val="00774750"/>
    <w:rsid w:val="00775B6A"/>
    <w:rsid w:val="00776FBE"/>
    <w:rsid w:val="0078153C"/>
    <w:rsid w:val="00781F0B"/>
    <w:rsid w:val="00785812"/>
    <w:rsid w:val="00790F06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73D5"/>
    <w:rsid w:val="007C0921"/>
    <w:rsid w:val="007C1283"/>
    <w:rsid w:val="007C3A79"/>
    <w:rsid w:val="007C6CA0"/>
    <w:rsid w:val="007D212B"/>
    <w:rsid w:val="007D25C6"/>
    <w:rsid w:val="007D32A9"/>
    <w:rsid w:val="007D3529"/>
    <w:rsid w:val="007D4E26"/>
    <w:rsid w:val="007D53B0"/>
    <w:rsid w:val="007E5FD4"/>
    <w:rsid w:val="007E6434"/>
    <w:rsid w:val="007E777F"/>
    <w:rsid w:val="007F019A"/>
    <w:rsid w:val="007F03AB"/>
    <w:rsid w:val="007F1F43"/>
    <w:rsid w:val="007F7595"/>
    <w:rsid w:val="007F7652"/>
    <w:rsid w:val="008005D5"/>
    <w:rsid w:val="008019AA"/>
    <w:rsid w:val="00802ABD"/>
    <w:rsid w:val="0080320C"/>
    <w:rsid w:val="008038E7"/>
    <w:rsid w:val="00806C91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DB9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24D4"/>
    <w:rsid w:val="008873C6"/>
    <w:rsid w:val="008948CC"/>
    <w:rsid w:val="008953D2"/>
    <w:rsid w:val="00897A0D"/>
    <w:rsid w:val="008A1C77"/>
    <w:rsid w:val="008A30C7"/>
    <w:rsid w:val="008A38C7"/>
    <w:rsid w:val="008A6728"/>
    <w:rsid w:val="008B0230"/>
    <w:rsid w:val="008B13E5"/>
    <w:rsid w:val="008B184B"/>
    <w:rsid w:val="008B2C40"/>
    <w:rsid w:val="008B5749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85E"/>
    <w:rsid w:val="008E1A6C"/>
    <w:rsid w:val="008E4B6A"/>
    <w:rsid w:val="008F04B2"/>
    <w:rsid w:val="008F263C"/>
    <w:rsid w:val="008F3804"/>
    <w:rsid w:val="008F4845"/>
    <w:rsid w:val="008F7F2F"/>
    <w:rsid w:val="00900FFD"/>
    <w:rsid w:val="0090439F"/>
    <w:rsid w:val="009046B1"/>
    <w:rsid w:val="00910A3C"/>
    <w:rsid w:val="00910B2B"/>
    <w:rsid w:val="009126ED"/>
    <w:rsid w:val="0091271D"/>
    <w:rsid w:val="00914749"/>
    <w:rsid w:val="00916687"/>
    <w:rsid w:val="00922565"/>
    <w:rsid w:val="009244C8"/>
    <w:rsid w:val="00924CED"/>
    <w:rsid w:val="00924DB7"/>
    <w:rsid w:val="00925FB5"/>
    <w:rsid w:val="00931034"/>
    <w:rsid w:val="00931148"/>
    <w:rsid w:val="00931426"/>
    <w:rsid w:val="00934841"/>
    <w:rsid w:val="00935539"/>
    <w:rsid w:val="00935579"/>
    <w:rsid w:val="00941295"/>
    <w:rsid w:val="00941BE8"/>
    <w:rsid w:val="00942133"/>
    <w:rsid w:val="009425F9"/>
    <w:rsid w:val="00942791"/>
    <w:rsid w:val="009439AF"/>
    <w:rsid w:val="00943CAE"/>
    <w:rsid w:val="00944A66"/>
    <w:rsid w:val="00951CFF"/>
    <w:rsid w:val="00951EB7"/>
    <w:rsid w:val="00952F4C"/>
    <w:rsid w:val="00953BB4"/>
    <w:rsid w:val="009552BF"/>
    <w:rsid w:val="00957A61"/>
    <w:rsid w:val="0096002B"/>
    <w:rsid w:val="00964D72"/>
    <w:rsid w:val="00970CB5"/>
    <w:rsid w:val="009710DF"/>
    <w:rsid w:val="00974D3F"/>
    <w:rsid w:val="009767F6"/>
    <w:rsid w:val="0097774C"/>
    <w:rsid w:val="00977CBF"/>
    <w:rsid w:val="00980053"/>
    <w:rsid w:val="00982E5A"/>
    <w:rsid w:val="00985267"/>
    <w:rsid w:val="00992A17"/>
    <w:rsid w:val="00995348"/>
    <w:rsid w:val="009A10F0"/>
    <w:rsid w:val="009A3D41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E05AD"/>
    <w:rsid w:val="009E4A71"/>
    <w:rsid w:val="009E5982"/>
    <w:rsid w:val="009E66F3"/>
    <w:rsid w:val="009F289A"/>
    <w:rsid w:val="009F4266"/>
    <w:rsid w:val="009F540F"/>
    <w:rsid w:val="009F6947"/>
    <w:rsid w:val="009F6F1C"/>
    <w:rsid w:val="00A047C4"/>
    <w:rsid w:val="00A12CC2"/>
    <w:rsid w:val="00A14163"/>
    <w:rsid w:val="00A20ECF"/>
    <w:rsid w:val="00A22CED"/>
    <w:rsid w:val="00A241E5"/>
    <w:rsid w:val="00A31453"/>
    <w:rsid w:val="00A32BBF"/>
    <w:rsid w:val="00A32F47"/>
    <w:rsid w:val="00A33046"/>
    <w:rsid w:val="00A349DF"/>
    <w:rsid w:val="00A34DE8"/>
    <w:rsid w:val="00A37A9D"/>
    <w:rsid w:val="00A41457"/>
    <w:rsid w:val="00A41794"/>
    <w:rsid w:val="00A450C9"/>
    <w:rsid w:val="00A45C28"/>
    <w:rsid w:val="00A46F3F"/>
    <w:rsid w:val="00A500E9"/>
    <w:rsid w:val="00A551EB"/>
    <w:rsid w:val="00A557FE"/>
    <w:rsid w:val="00A57D81"/>
    <w:rsid w:val="00A63215"/>
    <w:rsid w:val="00A635B4"/>
    <w:rsid w:val="00A66355"/>
    <w:rsid w:val="00A72FCB"/>
    <w:rsid w:val="00A74E11"/>
    <w:rsid w:val="00A77A86"/>
    <w:rsid w:val="00A813EA"/>
    <w:rsid w:val="00A81E00"/>
    <w:rsid w:val="00A82D9C"/>
    <w:rsid w:val="00A8714E"/>
    <w:rsid w:val="00A91BF5"/>
    <w:rsid w:val="00A924E6"/>
    <w:rsid w:val="00A9374B"/>
    <w:rsid w:val="00A97D1F"/>
    <w:rsid w:val="00AA09E4"/>
    <w:rsid w:val="00AA1A8C"/>
    <w:rsid w:val="00AA1C1C"/>
    <w:rsid w:val="00AA755D"/>
    <w:rsid w:val="00AB1C4F"/>
    <w:rsid w:val="00AB5588"/>
    <w:rsid w:val="00AB58D0"/>
    <w:rsid w:val="00AC081B"/>
    <w:rsid w:val="00AC22AA"/>
    <w:rsid w:val="00AC5EDF"/>
    <w:rsid w:val="00AC69B5"/>
    <w:rsid w:val="00AC7C29"/>
    <w:rsid w:val="00AD13D4"/>
    <w:rsid w:val="00AD163D"/>
    <w:rsid w:val="00AD1D3E"/>
    <w:rsid w:val="00AD20F1"/>
    <w:rsid w:val="00AD3C4C"/>
    <w:rsid w:val="00AD402D"/>
    <w:rsid w:val="00AD5819"/>
    <w:rsid w:val="00AE2075"/>
    <w:rsid w:val="00AE353F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7020"/>
    <w:rsid w:val="00B241AC"/>
    <w:rsid w:val="00B255E5"/>
    <w:rsid w:val="00B27BB5"/>
    <w:rsid w:val="00B33E02"/>
    <w:rsid w:val="00B437B0"/>
    <w:rsid w:val="00B441E9"/>
    <w:rsid w:val="00B50A78"/>
    <w:rsid w:val="00B51064"/>
    <w:rsid w:val="00B52125"/>
    <w:rsid w:val="00B55103"/>
    <w:rsid w:val="00B56949"/>
    <w:rsid w:val="00B56B01"/>
    <w:rsid w:val="00B6039D"/>
    <w:rsid w:val="00B6494C"/>
    <w:rsid w:val="00B6611A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9392E"/>
    <w:rsid w:val="00B943C4"/>
    <w:rsid w:val="00B94FE4"/>
    <w:rsid w:val="00B95D52"/>
    <w:rsid w:val="00B96E71"/>
    <w:rsid w:val="00B9725C"/>
    <w:rsid w:val="00B97B31"/>
    <w:rsid w:val="00BA09A4"/>
    <w:rsid w:val="00BA16AB"/>
    <w:rsid w:val="00BA77CA"/>
    <w:rsid w:val="00BB137A"/>
    <w:rsid w:val="00BB197F"/>
    <w:rsid w:val="00BB1A94"/>
    <w:rsid w:val="00BB346A"/>
    <w:rsid w:val="00BC05DA"/>
    <w:rsid w:val="00BC6A16"/>
    <w:rsid w:val="00BD0ED3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FC2"/>
    <w:rsid w:val="00BF18A4"/>
    <w:rsid w:val="00BF1B37"/>
    <w:rsid w:val="00BF2D79"/>
    <w:rsid w:val="00BF3D13"/>
    <w:rsid w:val="00BF46DB"/>
    <w:rsid w:val="00BF4CA9"/>
    <w:rsid w:val="00C00E3D"/>
    <w:rsid w:val="00C05AC1"/>
    <w:rsid w:val="00C07639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634C"/>
    <w:rsid w:val="00C26BDF"/>
    <w:rsid w:val="00C326EC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2E83"/>
    <w:rsid w:val="00C63349"/>
    <w:rsid w:val="00C647E4"/>
    <w:rsid w:val="00C657A8"/>
    <w:rsid w:val="00C66629"/>
    <w:rsid w:val="00C70740"/>
    <w:rsid w:val="00C71560"/>
    <w:rsid w:val="00C71F90"/>
    <w:rsid w:val="00C7223F"/>
    <w:rsid w:val="00C733BA"/>
    <w:rsid w:val="00C76A05"/>
    <w:rsid w:val="00C8136B"/>
    <w:rsid w:val="00C81C27"/>
    <w:rsid w:val="00C81E01"/>
    <w:rsid w:val="00C82F54"/>
    <w:rsid w:val="00C83D2E"/>
    <w:rsid w:val="00C9111B"/>
    <w:rsid w:val="00C96684"/>
    <w:rsid w:val="00CA1DCA"/>
    <w:rsid w:val="00CA1ED3"/>
    <w:rsid w:val="00CA3725"/>
    <w:rsid w:val="00CA42C3"/>
    <w:rsid w:val="00CB330D"/>
    <w:rsid w:val="00CB3540"/>
    <w:rsid w:val="00CB4193"/>
    <w:rsid w:val="00CC1871"/>
    <w:rsid w:val="00CC3E23"/>
    <w:rsid w:val="00CC6E0F"/>
    <w:rsid w:val="00CC71E8"/>
    <w:rsid w:val="00CD0C93"/>
    <w:rsid w:val="00CD15BA"/>
    <w:rsid w:val="00CD3CF2"/>
    <w:rsid w:val="00CE0229"/>
    <w:rsid w:val="00CE0821"/>
    <w:rsid w:val="00CE0883"/>
    <w:rsid w:val="00CE6F00"/>
    <w:rsid w:val="00CF1F6F"/>
    <w:rsid w:val="00CF288C"/>
    <w:rsid w:val="00CF36A9"/>
    <w:rsid w:val="00CF3D48"/>
    <w:rsid w:val="00CF47B5"/>
    <w:rsid w:val="00CF5020"/>
    <w:rsid w:val="00CF7014"/>
    <w:rsid w:val="00D00995"/>
    <w:rsid w:val="00D0683E"/>
    <w:rsid w:val="00D06FEA"/>
    <w:rsid w:val="00D1110B"/>
    <w:rsid w:val="00D12983"/>
    <w:rsid w:val="00D15527"/>
    <w:rsid w:val="00D167EF"/>
    <w:rsid w:val="00D20546"/>
    <w:rsid w:val="00D212B4"/>
    <w:rsid w:val="00D223E9"/>
    <w:rsid w:val="00D27736"/>
    <w:rsid w:val="00D319D7"/>
    <w:rsid w:val="00D34C34"/>
    <w:rsid w:val="00D41C6C"/>
    <w:rsid w:val="00D452F7"/>
    <w:rsid w:val="00D62788"/>
    <w:rsid w:val="00D8178E"/>
    <w:rsid w:val="00D81AE1"/>
    <w:rsid w:val="00D85B9B"/>
    <w:rsid w:val="00D86153"/>
    <w:rsid w:val="00D86973"/>
    <w:rsid w:val="00D90DC1"/>
    <w:rsid w:val="00D92ED9"/>
    <w:rsid w:val="00D93E78"/>
    <w:rsid w:val="00D9509E"/>
    <w:rsid w:val="00D95501"/>
    <w:rsid w:val="00D96524"/>
    <w:rsid w:val="00DA1884"/>
    <w:rsid w:val="00DA4EB0"/>
    <w:rsid w:val="00DA5946"/>
    <w:rsid w:val="00DA78B0"/>
    <w:rsid w:val="00DB007E"/>
    <w:rsid w:val="00DB033C"/>
    <w:rsid w:val="00DB054D"/>
    <w:rsid w:val="00DB25B1"/>
    <w:rsid w:val="00DB2728"/>
    <w:rsid w:val="00DB752F"/>
    <w:rsid w:val="00DC0A1D"/>
    <w:rsid w:val="00DD03FA"/>
    <w:rsid w:val="00DD53C7"/>
    <w:rsid w:val="00DD6316"/>
    <w:rsid w:val="00DE1BFD"/>
    <w:rsid w:val="00DE71AC"/>
    <w:rsid w:val="00DF29DE"/>
    <w:rsid w:val="00DF65B3"/>
    <w:rsid w:val="00DF682E"/>
    <w:rsid w:val="00DF7C48"/>
    <w:rsid w:val="00E009BB"/>
    <w:rsid w:val="00E02393"/>
    <w:rsid w:val="00E030AD"/>
    <w:rsid w:val="00E053D4"/>
    <w:rsid w:val="00E05745"/>
    <w:rsid w:val="00E05C88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2361"/>
    <w:rsid w:val="00E42C67"/>
    <w:rsid w:val="00E47125"/>
    <w:rsid w:val="00E505D4"/>
    <w:rsid w:val="00E54306"/>
    <w:rsid w:val="00E57836"/>
    <w:rsid w:val="00E60AA1"/>
    <w:rsid w:val="00E6122B"/>
    <w:rsid w:val="00E6178B"/>
    <w:rsid w:val="00E65BB6"/>
    <w:rsid w:val="00E675AB"/>
    <w:rsid w:val="00E744C4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AFA"/>
    <w:rsid w:val="00EA2B55"/>
    <w:rsid w:val="00EA320A"/>
    <w:rsid w:val="00EA3270"/>
    <w:rsid w:val="00EA5E95"/>
    <w:rsid w:val="00EA6312"/>
    <w:rsid w:val="00EB2B34"/>
    <w:rsid w:val="00EB4171"/>
    <w:rsid w:val="00EC0450"/>
    <w:rsid w:val="00EC1DC7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7053"/>
    <w:rsid w:val="00EE27E4"/>
    <w:rsid w:val="00EE7E45"/>
    <w:rsid w:val="00EF0831"/>
    <w:rsid w:val="00EF529B"/>
    <w:rsid w:val="00EF783D"/>
    <w:rsid w:val="00F00766"/>
    <w:rsid w:val="00F017CF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886"/>
    <w:rsid w:val="00F429A6"/>
    <w:rsid w:val="00F47097"/>
    <w:rsid w:val="00F47F97"/>
    <w:rsid w:val="00F675C4"/>
    <w:rsid w:val="00F70124"/>
    <w:rsid w:val="00F719FB"/>
    <w:rsid w:val="00F74FB0"/>
    <w:rsid w:val="00F7621B"/>
    <w:rsid w:val="00F845C9"/>
    <w:rsid w:val="00F8662C"/>
    <w:rsid w:val="00F8715D"/>
    <w:rsid w:val="00F91A5A"/>
    <w:rsid w:val="00F91EA1"/>
    <w:rsid w:val="00F922F9"/>
    <w:rsid w:val="00F9699C"/>
    <w:rsid w:val="00F97FD0"/>
    <w:rsid w:val="00FA2FA0"/>
    <w:rsid w:val="00FA3A62"/>
    <w:rsid w:val="00FA3DDC"/>
    <w:rsid w:val="00FA582F"/>
    <w:rsid w:val="00FA6541"/>
    <w:rsid w:val="00FA780B"/>
    <w:rsid w:val="00FB12F7"/>
    <w:rsid w:val="00FB1CC6"/>
    <w:rsid w:val="00FB233C"/>
    <w:rsid w:val="00FB5C90"/>
    <w:rsid w:val="00FC41C0"/>
    <w:rsid w:val="00FC6F78"/>
    <w:rsid w:val="00FC7E86"/>
    <w:rsid w:val="00FD1E84"/>
    <w:rsid w:val="00FD711A"/>
    <w:rsid w:val="00FD7976"/>
    <w:rsid w:val="00FE33D7"/>
    <w:rsid w:val="00FE484C"/>
    <w:rsid w:val="00FF1943"/>
    <w:rsid w:val="00FF2190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195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34</cp:revision>
  <cp:lastPrinted>2025-06-27T10:34:00Z</cp:lastPrinted>
  <dcterms:created xsi:type="dcterms:W3CDTF">2024-11-06T06:14:00Z</dcterms:created>
  <dcterms:modified xsi:type="dcterms:W3CDTF">2025-06-27T10:34:00Z</dcterms:modified>
</cp:coreProperties>
</file>