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344AD9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0A284851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466B0B0A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139360A4" w14:textId="4F89D4D9" w:rsidR="00990A9A" w:rsidRDefault="00AF3D17" w:rsidP="006B54AB">
      <w:pPr>
        <w:spacing w:line="360" w:lineRule="exact"/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 wp14:anchorId="2018159E" wp14:editId="2D191638">
            <wp:simplePos x="0" y="0"/>
            <wp:positionH relativeFrom="column">
              <wp:posOffset>2101850</wp:posOffset>
            </wp:positionH>
            <wp:positionV relativeFrom="paragraph">
              <wp:posOffset>-789305</wp:posOffset>
            </wp:positionV>
            <wp:extent cx="1080135" cy="11969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6" t="16266" r="26117" b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9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65F">
        <w:rPr>
          <w:rFonts w:ascii="TH SarabunPSK" w:hAnsi="TH SarabunPSK" w:cs="TH SarabunPSK"/>
          <w:cs/>
        </w:rPr>
        <w:t xml:space="preserve">ที่  </w:t>
      </w:r>
      <w:r w:rsidR="001056FD">
        <w:rPr>
          <w:rFonts w:ascii="TH SarabunPSK" w:hAnsi="TH SarabunPSK" w:cs="TH SarabunPSK"/>
          <w:cs/>
        </w:rPr>
        <w:t xml:space="preserve">มท </w:t>
      </w:r>
      <w:r w:rsidR="001056FD" w:rsidRPr="001056FD">
        <w:rPr>
          <w:rFonts w:ascii="TH SarabunPSK" w:hAnsi="TH SarabunPSK" w:cs="TH SarabunPSK"/>
          <w:cs/>
        </w:rPr>
        <w:t>๐๘๑๐.๔</w:t>
      </w:r>
      <w:r w:rsidR="001056FD">
        <w:rPr>
          <w:rFonts w:ascii="TH SarabunPSK" w:hAnsi="TH SarabunPSK" w:cs="TH SarabunPSK"/>
        </w:rPr>
        <w:t>/</w:t>
      </w:r>
      <w:r w:rsidR="009B52EB">
        <w:rPr>
          <w:rFonts w:ascii="TH SarabunPSK" w:hAnsi="TH SarabunPSK" w:cs="TH SarabunPSK" w:hint="cs"/>
          <w:cs/>
        </w:rPr>
        <w:t>ว</w:t>
      </w:r>
    </w:p>
    <w:p w14:paraId="17EF3D89" w14:textId="77777777" w:rsidR="00D448DE" w:rsidRDefault="00D448DE" w:rsidP="006B54AB">
      <w:pPr>
        <w:spacing w:line="360" w:lineRule="exact"/>
        <w:rPr>
          <w:sz w:val="9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0186EF6" w14:textId="32CC5105" w:rsidR="00990A9A" w:rsidRPr="00DE576F" w:rsidRDefault="0042112C" w:rsidP="00990A9A">
      <w:pPr>
        <w:spacing w:line="360" w:lineRule="exact"/>
        <w:rPr>
          <w:rFonts w:ascii="TH SarabunPSK" w:hAnsi="TH SarabunPSK" w:cs="TH SarabunPSK"/>
          <w:spacing w:val="2"/>
        </w:rPr>
      </w:pPr>
      <w:r w:rsidRPr="00DE576F">
        <w:rPr>
          <w:rFonts w:ascii="TH SarabunPSK" w:hAnsi="TH SarabunPSK" w:cs="TH SarabunPSK"/>
          <w:spacing w:val="2"/>
          <w:cs/>
        </w:rPr>
        <w:t>ถึง</w:t>
      </w:r>
      <w:r w:rsidRPr="00DE576F">
        <w:rPr>
          <w:rFonts w:ascii="TH SarabunPSK" w:hAnsi="TH SarabunPSK" w:cs="TH SarabunPSK" w:hint="cs"/>
          <w:spacing w:val="2"/>
          <w:cs/>
        </w:rPr>
        <w:t xml:space="preserve">  </w:t>
      </w:r>
      <w:r w:rsidR="0016365F" w:rsidRPr="00DE576F">
        <w:rPr>
          <w:rFonts w:ascii="TH SarabunPSK" w:hAnsi="TH SarabunPSK" w:cs="TH SarabunPSK" w:hint="cs"/>
          <w:spacing w:val="2"/>
          <w:cs/>
        </w:rPr>
        <w:t>สำนักงานส่งเสริมการปกครองท้องถิ่น</w:t>
      </w:r>
      <w:r w:rsidR="004976C2" w:rsidRPr="00DE576F">
        <w:rPr>
          <w:rFonts w:ascii="TH SarabunPSK" w:hAnsi="TH SarabunPSK" w:cs="TH SarabunPSK"/>
          <w:spacing w:val="2"/>
          <w:cs/>
        </w:rPr>
        <w:t>จังหวั</w:t>
      </w:r>
      <w:r w:rsidR="004976C2" w:rsidRPr="00DE576F">
        <w:rPr>
          <w:rFonts w:ascii="TH SarabunPSK" w:hAnsi="TH SarabunPSK" w:cs="TH SarabunPSK" w:hint="cs"/>
          <w:spacing w:val="2"/>
          <w:cs/>
        </w:rPr>
        <w:t>ด</w:t>
      </w:r>
      <w:r w:rsidR="004D711E">
        <w:rPr>
          <w:rFonts w:ascii="TH SarabunPSK" w:hAnsi="TH SarabunPSK" w:cs="TH SarabunPSK" w:hint="cs"/>
          <w:spacing w:val="2"/>
          <w:cs/>
        </w:rPr>
        <w:t xml:space="preserve"> ทุกจังหวัด </w:t>
      </w:r>
      <w:r w:rsidR="00021D2B" w:rsidRPr="00DE576F">
        <w:rPr>
          <w:rFonts w:ascii="TH SarabunPSK" w:hAnsi="TH SarabunPSK" w:cs="TH SarabunPSK" w:hint="cs"/>
          <w:spacing w:val="2"/>
          <w:cs/>
        </w:rPr>
        <w:t xml:space="preserve"> </w:t>
      </w:r>
    </w:p>
    <w:p w14:paraId="46C3457F" w14:textId="56ACB09D" w:rsidR="00BA3B29" w:rsidRDefault="007A2194" w:rsidP="00BA3B29">
      <w:pPr>
        <w:tabs>
          <w:tab w:val="left" w:pos="1418"/>
          <w:tab w:val="left" w:pos="3969"/>
          <w:tab w:val="left" w:pos="4253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851027">
        <w:rPr>
          <w:rFonts w:ascii="TH SarabunIT๙" w:hAnsi="TH SarabunIT๙" w:cs="TH SarabunIT๙"/>
          <w:cs/>
        </w:rPr>
        <w:tab/>
      </w:r>
      <w:r w:rsidR="005A216B" w:rsidRPr="00BA3B29">
        <w:rPr>
          <w:rFonts w:ascii="TH SarabunIT๙" w:hAnsi="TH SarabunIT๙" w:cs="TH SarabunIT๙"/>
          <w:cs/>
        </w:rPr>
        <w:t>ตาม</w:t>
      </w:r>
      <w:r w:rsidR="005A6DD9" w:rsidRPr="00BA3B29">
        <w:rPr>
          <w:rFonts w:ascii="TH SarabunIT๙" w:hAnsi="TH SarabunIT๙" w:cs="TH SarabunIT๙" w:hint="cs"/>
          <w:cs/>
        </w:rPr>
        <w:t xml:space="preserve">หนังสือกรมส่งเสริมการปกครองท้องถิ่น </w:t>
      </w:r>
      <w:r w:rsidR="00BA3B29" w:rsidRPr="00BA3B29">
        <w:rPr>
          <w:rFonts w:ascii="TH SarabunIT๙" w:hAnsi="TH SarabunIT๙" w:cs="TH SarabunIT๙" w:hint="cs"/>
          <w:cs/>
        </w:rPr>
        <w:t xml:space="preserve">ด่วนที่สุด </w:t>
      </w:r>
      <w:r w:rsidR="005A6DD9" w:rsidRPr="00BA3B29">
        <w:rPr>
          <w:rFonts w:ascii="TH SarabunIT๙" w:hAnsi="TH SarabunIT๙" w:cs="TH SarabunIT๙" w:hint="cs"/>
          <w:cs/>
        </w:rPr>
        <w:t xml:space="preserve">ที่ มท 0810.4/ว </w:t>
      </w:r>
      <w:r w:rsidR="00BA3B29" w:rsidRPr="00BA3B29">
        <w:rPr>
          <w:rFonts w:ascii="TH SarabunIT๙" w:hAnsi="TH SarabunIT๙" w:cs="TH SarabunIT๙" w:hint="cs"/>
          <w:cs/>
        </w:rPr>
        <w:t>2071</w:t>
      </w:r>
      <w:r w:rsidR="00550E22" w:rsidRPr="00BA3B29">
        <w:rPr>
          <w:rFonts w:ascii="TH SarabunIT๙" w:hAnsi="TH SarabunIT๙" w:cs="TH SarabunIT๙" w:hint="cs"/>
          <w:cs/>
        </w:rPr>
        <w:t xml:space="preserve"> </w:t>
      </w:r>
      <w:r w:rsidR="005A6DD9" w:rsidRPr="00BA3B29">
        <w:rPr>
          <w:rFonts w:ascii="TH SarabunIT๙" w:hAnsi="TH SarabunIT๙" w:cs="TH SarabunIT๙" w:hint="cs"/>
          <w:cs/>
        </w:rPr>
        <w:t xml:space="preserve">ลงวันที่ </w:t>
      </w:r>
      <w:r w:rsidR="00BA3B29">
        <w:rPr>
          <w:rFonts w:ascii="TH SarabunIT๙" w:hAnsi="TH SarabunIT๙" w:cs="TH SarabunIT๙"/>
          <w:cs/>
        </w:rPr>
        <w:br/>
      </w:r>
      <w:r w:rsidR="00BA3B29" w:rsidRPr="00BA3B29">
        <w:rPr>
          <w:rFonts w:ascii="TH SarabunIT๙" w:hAnsi="TH SarabunIT๙" w:cs="TH SarabunIT๙" w:hint="cs"/>
          <w:cs/>
        </w:rPr>
        <w:t>13 พฤษภาคม</w:t>
      </w:r>
      <w:r w:rsidR="00550E22" w:rsidRPr="00BA3B29">
        <w:rPr>
          <w:rFonts w:ascii="TH SarabunIT๙" w:hAnsi="TH SarabunIT๙" w:cs="TH SarabunIT๙" w:hint="cs"/>
          <w:cs/>
        </w:rPr>
        <w:t xml:space="preserve"> 2568</w:t>
      </w:r>
      <w:r w:rsidR="00851027" w:rsidRPr="00BA3B29">
        <w:rPr>
          <w:rFonts w:ascii="TH SarabunIT๙" w:hAnsi="TH SarabunIT๙" w:cs="TH SarabunIT๙" w:hint="cs"/>
          <w:cs/>
        </w:rPr>
        <w:t xml:space="preserve"> </w:t>
      </w:r>
      <w:r w:rsidR="00BA3B29" w:rsidRPr="00BA3B29">
        <w:rPr>
          <w:rFonts w:ascii="TH SarabunIT๙" w:hAnsi="TH SarabunIT๙" w:cs="TH SarabunIT๙"/>
          <w:cs/>
        </w:rPr>
        <w:t>ขอให้สำนักงานส่งเสริมการปกครองท้องถิ่นจังหวัดรายงานผลการดำเนินการติดตั้ง</w:t>
      </w:r>
      <w:r w:rsidR="00BA3B29">
        <w:rPr>
          <w:rFonts w:ascii="TH SarabunIT๙" w:hAnsi="TH SarabunIT๙" w:cs="TH SarabunIT๙"/>
          <w:cs/>
        </w:rPr>
        <w:br/>
      </w:r>
      <w:r w:rsidR="00BA3B29" w:rsidRPr="00BA3B29">
        <w:rPr>
          <w:rFonts w:ascii="TH SarabunIT๙" w:hAnsi="TH SarabunIT๙" w:cs="TH SarabunIT๙"/>
          <w:spacing w:val="-6"/>
          <w:cs/>
        </w:rPr>
        <w:t xml:space="preserve">ตู้น้ำดื่มสะอาดขององค์กรปกครองส่วนท้องถิ่นในพื้นที่เป็นไฟล์ </w:t>
      </w:r>
      <w:r w:rsidR="00BA3B29" w:rsidRPr="00BA3B29">
        <w:rPr>
          <w:rFonts w:ascii="TH SarabunIT๙" w:hAnsi="TH SarabunIT๙" w:cs="TH SarabunIT๙"/>
          <w:spacing w:val="-6"/>
        </w:rPr>
        <w:t xml:space="preserve">Excel </w:t>
      </w:r>
      <w:r w:rsidR="00BA3B29" w:rsidRPr="00BA3B29">
        <w:rPr>
          <w:rFonts w:ascii="TH SarabunIT๙" w:hAnsi="TH SarabunIT๙" w:cs="TH SarabunIT๙"/>
          <w:spacing w:val="-6"/>
          <w:cs/>
        </w:rPr>
        <w:t>ส่งให้กรมส่งเสริมการปกครองท้องถิ่นทราบ</w:t>
      </w:r>
      <w:r w:rsidR="00BA3B29" w:rsidRPr="00BA3B29">
        <w:rPr>
          <w:rFonts w:ascii="TH SarabunIT๙" w:hAnsi="TH SarabunIT๙" w:cs="TH SarabunIT๙"/>
          <w:cs/>
        </w:rPr>
        <w:t xml:space="preserve">ทางไปรษณีย์อิเล็กทรอนิกส์ </w:t>
      </w:r>
      <w:r w:rsidR="00BA3B29" w:rsidRPr="00BA3B29">
        <w:rPr>
          <w:rFonts w:ascii="TH SarabunIT๙" w:hAnsi="TH SarabunIT๙" w:cs="TH SarabunIT๙"/>
        </w:rPr>
        <w:t>slatasoam@gmail.com</w:t>
      </w:r>
      <w:r w:rsidR="00BA3B29">
        <w:rPr>
          <w:rFonts w:ascii="TH SarabunIT๙" w:hAnsi="TH SarabunIT๙" w:cs="TH SarabunIT๙"/>
        </w:rPr>
        <w:t xml:space="preserve"> </w:t>
      </w:r>
      <w:r w:rsidR="00DC7DA5" w:rsidRPr="00DC7DA5">
        <w:rPr>
          <w:rFonts w:ascii="TH SarabunIT๙" w:hAnsi="TH SarabunIT๙" w:cs="TH SarabunIT๙"/>
          <w:cs/>
        </w:rPr>
        <w:t xml:space="preserve">ทุกวันศุกร์ของสัปดาห์ (เริ่มรายงานครั้งแรกวันศุกร์ที่ </w:t>
      </w:r>
      <w:r w:rsidR="00DC7DA5" w:rsidRPr="00DC7DA5">
        <w:rPr>
          <w:rFonts w:ascii="TH SarabunIT๙" w:hAnsi="TH SarabunIT๙" w:cs="TH SarabunIT๙"/>
        </w:rPr>
        <w:t xml:space="preserve">16 </w:t>
      </w:r>
      <w:r w:rsidR="00DC7DA5" w:rsidRPr="00DC7DA5">
        <w:rPr>
          <w:rFonts w:ascii="TH SarabunIT๙" w:hAnsi="TH SarabunIT๙" w:cs="TH SarabunIT๙"/>
          <w:cs/>
        </w:rPr>
        <w:t xml:space="preserve">พฤษภาคม </w:t>
      </w:r>
      <w:r w:rsidR="00DC7DA5" w:rsidRPr="00DC7DA5">
        <w:rPr>
          <w:rFonts w:ascii="TH SarabunIT๙" w:hAnsi="TH SarabunIT๙" w:cs="TH SarabunIT๙"/>
        </w:rPr>
        <w:t>2568)</w:t>
      </w:r>
      <w:r w:rsidR="00DC7DA5">
        <w:rPr>
          <w:rFonts w:ascii="TH SarabunIT๙" w:hAnsi="TH SarabunIT๙" w:cs="TH SarabunIT๙"/>
        </w:rPr>
        <w:t xml:space="preserve"> </w:t>
      </w:r>
      <w:r w:rsidR="00DC7DA5">
        <w:rPr>
          <w:rFonts w:ascii="TH SarabunIT๙" w:hAnsi="TH SarabunIT๙" w:cs="TH SarabunIT๙" w:hint="cs"/>
          <w:cs/>
        </w:rPr>
        <w:t xml:space="preserve">นั้น </w:t>
      </w:r>
    </w:p>
    <w:p w14:paraId="2BE65C3D" w14:textId="379806A6" w:rsidR="00DC62A4" w:rsidRDefault="00E41EDD" w:rsidP="00870E1A">
      <w:pPr>
        <w:tabs>
          <w:tab w:val="left" w:pos="1418"/>
          <w:tab w:val="left" w:pos="3969"/>
          <w:tab w:val="left" w:pos="4253"/>
        </w:tabs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กรมส่งเสริมการปกครองท้องถิ่นได้รวบรวมแบบรายงานข้อมูลการติดตั้งตู้น้ำดื่มสะอาด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ขององค์กรปกครองส่วนท้องถิ่นแล้ว</w:t>
      </w:r>
      <w:r w:rsidR="00870E1A" w:rsidRPr="00870E1A">
        <w:rPr>
          <w:rFonts w:ascii="TH SarabunIT๙" w:hAnsi="TH SarabunIT๙" w:cs="TH SarabunIT๙"/>
          <w:cs/>
        </w:rPr>
        <w:t>พบว่า</w:t>
      </w:r>
      <w:r w:rsidR="00870E1A">
        <w:rPr>
          <w:rFonts w:ascii="TH SarabunIT๙" w:hAnsi="TH SarabunIT๙" w:cs="TH SarabunIT๙" w:hint="cs"/>
          <w:cs/>
        </w:rPr>
        <w:t xml:space="preserve"> องค์กรปกครองส่วนท้องถิ่นหลายแห่งกรอกข้อมูลแบบรายงานฯ</w:t>
      </w:r>
      <w:r w:rsidR="00870E1A">
        <w:rPr>
          <w:rFonts w:ascii="TH SarabunIT๙" w:hAnsi="TH SarabunIT๙" w:cs="TH SarabunIT๙"/>
          <w:cs/>
        </w:rPr>
        <w:br/>
      </w:r>
      <w:r w:rsidR="00870E1A">
        <w:rPr>
          <w:rFonts w:ascii="TH SarabunIT๙" w:hAnsi="TH SarabunIT๙" w:cs="TH SarabunIT๙" w:hint="cs"/>
          <w:cs/>
        </w:rPr>
        <w:t>ไม่ครบถ้วน</w:t>
      </w:r>
      <w:r w:rsidR="00BE19E6">
        <w:rPr>
          <w:rFonts w:ascii="TH SarabunIT๙" w:hAnsi="TH SarabunIT๙" w:cs="TH SarabunIT๙" w:hint="cs"/>
          <w:cs/>
        </w:rPr>
        <w:t>สมบูรณ์</w:t>
      </w:r>
      <w:r w:rsidR="00870E1A">
        <w:rPr>
          <w:rFonts w:ascii="TH SarabunIT๙" w:hAnsi="TH SarabunIT๙" w:cs="TH SarabunIT๙" w:hint="cs"/>
          <w:cs/>
        </w:rPr>
        <w:t xml:space="preserve">ตามที่กำหนด ดังนั้น </w:t>
      </w:r>
      <w:r w:rsidR="00870E1A" w:rsidRPr="00870E1A">
        <w:rPr>
          <w:rFonts w:ascii="TH SarabunIT๙" w:hAnsi="TH SarabunIT๙" w:cs="TH SarabunIT๙"/>
          <w:cs/>
        </w:rPr>
        <w:t xml:space="preserve">เพื่อให้การขับเคลื่อนนโยบายสำคัญของกระทรวงมหาดไทย ประเด็น </w:t>
      </w:r>
      <w:r w:rsidR="00870E1A">
        <w:rPr>
          <w:rFonts w:ascii="TH SarabunIT๙" w:hAnsi="TH SarabunIT๙" w:cs="TH SarabunIT๙"/>
          <w:cs/>
        </w:rPr>
        <w:br/>
      </w:r>
      <w:r w:rsidR="00870E1A" w:rsidRPr="00870E1A">
        <w:rPr>
          <w:rFonts w:ascii="TH SarabunIT๙" w:hAnsi="TH SarabunIT๙" w:cs="TH SarabunIT๙"/>
          <w:spacing w:val="-10"/>
          <w:cs/>
        </w:rPr>
        <w:t>“น้ำดื่มสะอาดบริการประชาชน” เกิดผลสัมฤทธิ์ เป็นรูปธรรม และบรรลุเป้าหมายตามที่กำหนดไว้</w:t>
      </w:r>
      <w:r w:rsidR="00870E1A" w:rsidRPr="00870E1A">
        <w:rPr>
          <w:rFonts w:ascii="TH SarabunIT๙" w:hAnsi="TH SarabunIT๙" w:cs="TH SarabunIT๙" w:hint="cs"/>
          <w:spacing w:val="-10"/>
          <w:cs/>
        </w:rPr>
        <w:t xml:space="preserve"> </w:t>
      </w:r>
      <w:r w:rsidR="00870E1A" w:rsidRPr="00870E1A">
        <w:rPr>
          <w:rFonts w:ascii="TH SarabunIT๙" w:hAnsi="TH SarabunIT๙" w:cs="TH SarabunIT๙"/>
          <w:spacing w:val="-10"/>
          <w:cs/>
        </w:rPr>
        <w:t>จึงขอ</w:t>
      </w:r>
      <w:r w:rsidR="00870E1A" w:rsidRPr="00870E1A">
        <w:rPr>
          <w:rFonts w:ascii="TH SarabunIT๙" w:hAnsi="TH SarabunIT๙" w:cs="TH SarabunIT๙" w:hint="cs"/>
          <w:spacing w:val="-10"/>
          <w:cs/>
        </w:rPr>
        <w:t>ความร่วมมือ</w:t>
      </w:r>
      <w:r w:rsidR="00870E1A" w:rsidRPr="00870E1A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</w:t>
      </w:r>
      <w:r w:rsidR="00870E1A">
        <w:rPr>
          <w:rFonts w:ascii="TH SarabunIT๙" w:hAnsi="TH SarabunIT๙" w:cs="TH SarabunIT๙" w:hint="cs"/>
          <w:cs/>
        </w:rPr>
        <w:t xml:space="preserve">แจ้งองค์กรปกครองส่วนท้องถิ่นในพื้นที่ </w:t>
      </w:r>
      <w:r w:rsidR="00A85D2A" w:rsidRPr="00A85D2A">
        <w:rPr>
          <w:rFonts w:ascii="TH SarabunIT๙" w:hAnsi="TH SarabunIT๙" w:cs="TH SarabunIT๙"/>
          <w:cs/>
        </w:rPr>
        <w:t xml:space="preserve">ตรวจสอบ </w:t>
      </w:r>
      <w:r w:rsidR="00870E1A">
        <w:rPr>
          <w:rFonts w:ascii="TH SarabunIT๙" w:hAnsi="TH SarabunIT๙" w:cs="TH SarabunIT๙" w:hint="cs"/>
          <w:cs/>
        </w:rPr>
        <w:t>และ</w:t>
      </w:r>
      <w:r w:rsidR="00A85D2A" w:rsidRPr="00A85D2A">
        <w:rPr>
          <w:rFonts w:ascii="TH SarabunIT๙" w:hAnsi="TH SarabunIT๙" w:cs="TH SarabunIT๙"/>
          <w:cs/>
        </w:rPr>
        <w:t>แก้ไข ข้อมูล</w:t>
      </w:r>
      <w:r w:rsidR="00870E1A">
        <w:rPr>
          <w:rFonts w:ascii="TH SarabunIT๙" w:hAnsi="TH SarabunIT๙" w:cs="TH SarabunIT๙" w:hint="cs"/>
          <w:cs/>
        </w:rPr>
        <w:t>การติดตั้งตู้น้ำดื่มสะอาด</w:t>
      </w:r>
      <w:r w:rsidR="00A85D2A" w:rsidRPr="00A85D2A">
        <w:rPr>
          <w:rFonts w:ascii="TH SarabunIT๙" w:hAnsi="TH SarabunIT๙" w:cs="TH SarabunIT๙"/>
          <w:cs/>
        </w:rPr>
        <w:t>ให้</w:t>
      </w:r>
      <w:r w:rsidR="00BE19E6">
        <w:rPr>
          <w:rFonts w:ascii="TH SarabunIT๙" w:hAnsi="TH SarabunIT๙" w:cs="TH SarabunIT๙" w:hint="cs"/>
          <w:cs/>
        </w:rPr>
        <w:t>ครบถ้วน</w:t>
      </w:r>
      <w:r w:rsidR="00A85D2A" w:rsidRPr="00A85D2A">
        <w:rPr>
          <w:rFonts w:ascii="TH SarabunIT๙" w:hAnsi="TH SarabunIT๙" w:cs="TH SarabunIT๙"/>
          <w:cs/>
        </w:rPr>
        <w:t xml:space="preserve">สมบูรณ์ </w:t>
      </w:r>
      <w:r w:rsidR="00870E1A">
        <w:rPr>
          <w:rFonts w:ascii="TH SarabunIT๙" w:hAnsi="TH SarabunIT๙" w:cs="TH SarabunIT๙" w:hint="cs"/>
          <w:cs/>
        </w:rPr>
        <w:t>และ</w:t>
      </w:r>
      <w:r w:rsidR="00870E1A" w:rsidRPr="00870E1A">
        <w:rPr>
          <w:rFonts w:ascii="TH SarabunIT๙" w:hAnsi="TH SarabunIT๙" w:cs="TH SarabunIT๙"/>
          <w:cs/>
        </w:rPr>
        <w:t>ให้สำนักงานส่งเสริมการปกครองท้องถิ่นจังหวัด</w:t>
      </w:r>
      <w:r w:rsidR="00870E1A">
        <w:rPr>
          <w:rFonts w:ascii="TH SarabunIT๙" w:hAnsi="TH SarabunIT๙" w:cs="TH SarabunIT๙"/>
          <w:cs/>
        </w:rPr>
        <w:br/>
      </w:r>
      <w:r w:rsidR="00870E1A" w:rsidRPr="00870E1A">
        <w:rPr>
          <w:rFonts w:ascii="TH SarabunIT๙" w:hAnsi="TH SarabunIT๙" w:cs="TH SarabunIT๙"/>
          <w:cs/>
        </w:rPr>
        <w:t>รวบรวม</w:t>
      </w:r>
      <w:r w:rsidR="00870E1A">
        <w:rPr>
          <w:rFonts w:ascii="TH SarabunIT๙" w:hAnsi="TH SarabunIT๙" w:cs="TH SarabunIT๙" w:hint="cs"/>
          <w:cs/>
        </w:rPr>
        <w:t>แบบรายงานที่</w:t>
      </w:r>
      <w:r w:rsidR="00870E1A" w:rsidRPr="00870E1A">
        <w:rPr>
          <w:rFonts w:ascii="TH SarabunIT๙" w:hAnsi="TH SarabunIT๙" w:cs="TH SarabunIT๙"/>
          <w:cs/>
        </w:rPr>
        <w:t>แก้ไขแล้วฯ ส่ง</w:t>
      </w:r>
      <w:r w:rsidR="00FE5540">
        <w:rPr>
          <w:rFonts w:ascii="TH SarabunIT๙" w:hAnsi="TH SarabunIT๙" w:cs="TH SarabunIT๙" w:hint="cs"/>
          <w:cs/>
        </w:rPr>
        <w:t>ให้</w:t>
      </w:r>
      <w:r w:rsidR="00870E1A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870E1A" w:rsidRPr="00870E1A">
        <w:rPr>
          <w:rFonts w:ascii="TH SarabunIT๙" w:hAnsi="TH SarabunIT๙" w:cs="TH SarabunIT๙"/>
          <w:cs/>
        </w:rPr>
        <w:t xml:space="preserve">ทางไปรษณีย์อิเล็กทรอนิกส์ </w:t>
      </w:r>
      <w:r w:rsidR="00870E1A" w:rsidRPr="00BA3B29">
        <w:rPr>
          <w:rFonts w:ascii="TH SarabunIT๙" w:hAnsi="TH SarabunIT๙" w:cs="TH SarabunIT๙"/>
        </w:rPr>
        <w:t>slatasoam@gmail.com</w:t>
      </w:r>
      <w:r w:rsidR="00870E1A">
        <w:rPr>
          <w:rFonts w:ascii="TH SarabunIT๙" w:hAnsi="TH SarabunIT๙" w:cs="TH SarabunIT๙"/>
        </w:rPr>
        <w:t xml:space="preserve"> </w:t>
      </w:r>
      <w:r w:rsidR="00870E1A" w:rsidRPr="00870E1A">
        <w:rPr>
          <w:rFonts w:ascii="TH SarabunIT๙" w:hAnsi="TH SarabunIT๙" w:cs="TH SarabunIT๙"/>
          <w:cs/>
        </w:rPr>
        <w:t>ภายในวัน</w:t>
      </w:r>
      <w:r w:rsidR="00D96D6B">
        <w:rPr>
          <w:rFonts w:ascii="TH SarabunIT๙" w:hAnsi="TH SarabunIT๙" w:cs="TH SarabunIT๙" w:hint="cs"/>
          <w:cs/>
        </w:rPr>
        <w:t>ศุกร์</w:t>
      </w:r>
      <w:r w:rsidR="00870E1A" w:rsidRPr="00870E1A">
        <w:rPr>
          <w:rFonts w:ascii="TH SarabunIT๙" w:hAnsi="TH SarabunIT๙" w:cs="TH SarabunIT๙"/>
          <w:cs/>
        </w:rPr>
        <w:t xml:space="preserve">ที่ </w:t>
      </w:r>
      <w:r w:rsidR="00870E1A">
        <w:rPr>
          <w:rFonts w:ascii="TH SarabunIT๙" w:hAnsi="TH SarabunIT๙" w:cs="TH SarabunIT๙" w:hint="cs"/>
          <w:cs/>
        </w:rPr>
        <w:t xml:space="preserve">20 มิถุนายน 2568 รายละเอียดปรากฏตาม </w:t>
      </w:r>
      <w:r w:rsidR="00870E1A">
        <w:rPr>
          <w:rFonts w:ascii="TH SarabunIT๙" w:hAnsi="TH SarabunIT๙" w:cs="TH SarabunIT๙"/>
        </w:rPr>
        <w:t xml:space="preserve">QR Code </w:t>
      </w:r>
      <w:r w:rsidR="00870E1A">
        <w:rPr>
          <w:rFonts w:ascii="TH SarabunIT๙" w:hAnsi="TH SarabunIT๙" w:cs="TH SarabunIT๙"/>
        </w:rPr>
        <w:br/>
      </w:r>
      <w:r w:rsidR="00870E1A">
        <w:rPr>
          <w:rFonts w:ascii="TH SarabunIT๙" w:hAnsi="TH SarabunIT๙" w:cs="TH SarabunIT๙" w:hint="cs"/>
          <w:cs/>
        </w:rPr>
        <w:t xml:space="preserve">ท้ายหนังสือนี้ </w:t>
      </w:r>
    </w:p>
    <w:p w14:paraId="502C16E7" w14:textId="36862ACF" w:rsidR="009305E2" w:rsidRDefault="009305E2" w:rsidP="00214488">
      <w:pPr>
        <w:suppressAutoHyphens w:val="0"/>
        <w:jc w:val="thaiDistribute"/>
        <w:rPr>
          <w:rFonts w:ascii="TH SarabunIT๙" w:hAnsi="TH SarabunIT๙" w:cs="TH SarabunIT๙"/>
          <w:spacing w:val="-6"/>
        </w:rPr>
      </w:pPr>
    </w:p>
    <w:p w14:paraId="15A2AB69" w14:textId="753AC02A" w:rsidR="00942536" w:rsidRDefault="00942536" w:rsidP="00214488">
      <w:pPr>
        <w:suppressAutoHyphens w:val="0"/>
        <w:jc w:val="thaiDistribute"/>
        <w:rPr>
          <w:rFonts w:ascii="TH SarabunIT๙" w:hAnsi="TH SarabunIT๙" w:cs="TH SarabunIT๙"/>
          <w:cs/>
        </w:rPr>
      </w:pPr>
    </w:p>
    <w:p w14:paraId="516F60E5" w14:textId="787001CE" w:rsidR="00A008B4" w:rsidRPr="00D04D60" w:rsidRDefault="00A008B4" w:rsidP="00214488">
      <w:pPr>
        <w:spacing w:line="360" w:lineRule="exact"/>
        <w:rPr>
          <w:rFonts w:ascii="TH SarabunPSK" w:hAnsi="TH SarabunPSK" w:cs="TH SarabunPSK"/>
        </w:rPr>
      </w:pPr>
    </w:p>
    <w:p w14:paraId="17216F95" w14:textId="2FD9345E" w:rsidR="00D448DE" w:rsidRDefault="00D448DE" w:rsidP="006B54AB">
      <w:pPr>
        <w:tabs>
          <w:tab w:val="left" w:pos="4251"/>
        </w:tabs>
        <w:spacing w:line="360" w:lineRule="exact"/>
        <w:ind w:left="2880" w:firstLine="720"/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14:paraId="78C26099" w14:textId="0F8CC2B2" w:rsidR="00D448DE" w:rsidRPr="00D87169" w:rsidRDefault="00D448DE" w:rsidP="006B54AB">
      <w:pPr>
        <w:spacing w:line="360" w:lineRule="exact"/>
        <w:ind w:left="2880" w:firstLine="7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</w:t>
      </w:r>
      <w:r w:rsidR="00490A06">
        <w:rPr>
          <w:rFonts w:ascii="TH SarabunPSK" w:hAnsi="TH SarabunPSK" w:cs="TH SarabunPSK"/>
        </w:rPr>
        <w:t xml:space="preserve">  </w:t>
      </w:r>
      <w:r w:rsidR="00786D72">
        <w:rPr>
          <w:rFonts w:ascii="TH SarabunPSK" w:hAnsi="TH SarabunPSK" w:cs="TH SarabunPSK"/>
        </w:rPr>
        <w:t xml:space="preserve"> </w:t>
      </w:r>
      <w:r w:rsidR="00B538AD">
        <w:rPr>
          <w:rFonts w:ascii="TH SarabunPSK" w:hAnsi="TH SarabunPSK" w:cs="TH SarabunPSK"/>
        </w:rPr>
        <w:t xml:space="preserve"> </w:t>
      </w:r>
      <w:r w:rsidR="00DD0188">
        <w:rPr>
          <w:rFonts w:ascii="TH SarabunPSK" w:hAnsi="TH SarabunPSK" w:cs="TH SarabunPSK"/>
        </w:rPr>
        <w:t xml:space="preserve"> </w:t>
      </w:r>
      <w:r w:rsidR="00601F33">
        <w:rPr>
          <w:rFonts w:ascii="TH SarabunPSK" w:hAnsi="TH SarabunPSK" w:cs="TH SarabunPSK" w:hint="cs"/>
          <w:cs/>
        </w:rPr>
        <w:t>มิถุนายน</w:t>
      </w:r>
      <w:r w:rsidR="00F44EE1">
        <w:rPr>
          <w:rFonts w:ascii="TH SarabunPSK" w:hAnsi="TH SarabunPSK" w:cs="TH SarabunPSK" w:hint="cs"/>
          <w:cs/>
        </w:rPr>
        <w:t xml:space="preserve"> </w:t>
      </w:r>
      <w:r w:rsidR="00C7408A" w:rsidRPr="00D87169">
        <w:rPr>
          <w:rFonts w:ascii="TH SarabunIT๙" w:hAnsi="TH SarabunIT๙" w:cs="TH SarabunIT๙"/>
          <w:cs/>
        </w:rPr>
        <w:t>๒๕๖</w:t>
      </w:r>
      <w:r w:rsidR="004D711E">
        <w:rPr>
          <w:rFonts w:ascii="TH SarabunIT๙" w:hAnsi="TH SarabunIT๙" w:cs="TH SarabunIT๙" w:hint="cs"/>
          <w:cs/>
        </w:rPr>
        <w:t>8</w:t>
      </w:r>
    </w:p>
    <w:p w14:paraId="5400B3A2" w14:textId="5D0E211C" w:rsidR="003F4716" w:rsidRDefault="003F4716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5025D5F3" w14:textId="69EAF820" w:rsidR="00717025" w:rsidRDefault="001C3533" w:rsidP="006B54AB">
      <w:pPr>
        <w:pStyle w:val="a8"/>
        <w:spacing w:before="0"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60AE9D8A" wp14:editId="5E43F255">
            <wp:simplePos x="0" y="0"/>
            <wp:positionH relativeFrom="margin">
              <wp:posOffset>247650</wp:posOffset>
            </wp:positionH>
            <wp:positionV relativeFrom="paragraph">
              <wp:posOffset>123825</wp:posOffset>
            </wp:positionV>
            <wp:extent cx="981075" cy="981075"/>
            <wp:effectExtent l="0" t="0" r="9525" b="9525"/>
            <wp:wrapNone/>
            <wp:docPr id="90972063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20633" name="รูปภาพ 9097206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836FA" w14:textId="40AB3D67" w:rsidR="005659B7" w:rsidRDefault="005659B7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3379C5C" w14:textId="4AE08025" w:rsidR="00985021" w:rsidRDefault="00985021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DBB1280" w14:textId="06E853B0" w:rsidR="006E6D6F" w:rsidRDefault="006E6D6F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5F31CD0C" w14:textId="0F2C4054" w:rsidR="00363DCC" w:rsidRDefault="00363DCC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</w:p>
    <w:p w14:paraId="79C714A7" w14:textId="59CCADD2" w:rsidR="005B4A95" w:rsidRPr="005B4A95" w:rsidRDefault="001C3533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5B4A95" w:rsidRPr="005B4A95">
        <w:rPr>
          <w:rFonts w:ascii="TH SarabunIT๙" w:hAnsi="TH SarabunIT๙" w:cs="TH SarabunIT๙" w:hint="cs"/>
          <w:sz w:val="24"/>
          <w:szCs w:val="24"/>
          <w:cs/>
        </w:rPr>
        <w:t>(</w:t>
      </w:r>
      <w:r>
        <w:rPr>
          <w:rFonts w:ascii="TH SarabunIT๙" w:hAnsi="TH SarabunIT๙" w:cs="TH SarabunIT๙" w:hint="cs"/>
          <w:sz w:val="24"/>
          <w:szCs w:val="24"/>
          <w:cs/>
        </w:rPr>
        <w:t>ข้อมูลการติดตั้งตู้น้ำดื่มสะอาดฯ</w:t>
      </w:r>
      <w:r w:rsidR="005B4A95" w:rsidRPr="005B4A95">
        <w:rPr>
          <w:rFonts w:ascii="TH SarabunIT๙" w:hAnsi="TH SarabunIT๙" w:cs="TH SarabunIT๙" w:hint="cs"/>
          <w:sz w:val="24"/>
          <w:szCs w:val="24"/>
          <w:cs/>
        </w:rPr>
        <w:t>)</w:t>
      </w:r>
      <w:r w:rsidR="005B4A95"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</w:p>
    <w:p w14:paraId="7AB0A379" w14:textId="52450F75" w:rsidR="000314F3" w:rsidRPr="008F7E58" w:rsidRDefault="000314F3" w:rsidP="00504223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</w:rPr>
      </w:pPr>
      <w:r w:rsidRPr="008F7E58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657C3FAF" w14:textId="4AAF4C20" w:rsidR="000314F3" w:rsidRPr="008F7E58" w:rsidRDefault="00D0705F" w:rsidP="00504223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0314F3" w:rsidRPr="008F7E58">
        <w:rPr>
          <w:rFonts w:ascii="TH SarabunIT๙" w:hAnsi="TH SarabunIT๙" w:cs="TH SarabunIT๙"/>
          <w:cs/>
        </w:rPr>
        <w:t>ส่งเ</w:t>
      </w:r>
      <w:r w:rsidR="000314F3" w:rsidRPr="008F7E58">
        <w:rPr>
          <w:rFonts w:ascii="TH SarabunIT๙" w:hAnsi="TH SarabunIT๙" w:cs="TH SarabunIT๙" w:hint="cs"/>
          <w:cs/>
        </w:rPr>
        <w:t>สริมการพัฒนาโครงสร้างพื้นฐาน</w:t>
      </w:r>
      <w:r w:rsidR="000314F3" w:rsidRPr="008F7E58">
        <w:rPr>
          <w:rFonts w:ascii="TH SarabunIT๙" w:hAnsi="TH SarabunIT๙" w:cs="TH SarabunIT๙"/>
          <w:cs/>
        </w:rPr>
        <w:t xml:space="preserve"> </w:t>
      </w:r>
    </w:p>
    <w:p w14:paraId="6AA3F79C" w14:textId="7205775C" w:rsidR="000314F3" w:rsidRDefault="000314F3" w:rsidP="00504223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</w:rPr>
      </w:pPr>
      <w:r w:rsidRPr="008F7E58">
        <w:rPr>
          <w:rFonts w:ascii="TH SarabunIT๙" w:hAnsi="TH SarabunIT๙" w:cs="TH SarabunIT๙"/>
          <w:cs/>
        </w:rPr>
        <w:t>โทร ๐-๒๒๔๑-๙๐๐๐ ต่อ ๔๑๑</w:t>
      </w:r>
      <w:r w:rsidR="00BF3FBB">
        <w:rPr>
          <w:rFonts w:ascii="TH SarabunIT๙" w:hAnsi="TH SarabunIT๙" w:cs="TH SarabunIT๙" w:hint="cs"/>
          <w:cs/>
        </w:rPr>
        <w:t>6</w:t>
      </w:r>
    </w:p>
    <w:p w14:paraId="050E614A" w14:textId="2FAC8592" w:rsidR="000F3BD9" w:rsidRPr="00D22ACD" w:rsidRDefault="001C3533" w:rsidP="00504223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color w:val="808080" w:themeColor="background1" w:themeShade="80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397A8" wp14:editId="56B2DE08">
                <wp:simplePos x="0" y="0"/>
                <wp:positionH relativeFrom="margin">
                  <wp:posOffset>3815715</wp:posOffset>
                </wp:positionH>
                <wp:positionV relativeFrom="paragraph">
                  <wp:posOffset>180340</wp:posOffset>
                </wp:positionV>
                <wp:extent cx="2057400" cy="723900"/>
                <wp:effectExtent l="0" t="0" r="0" b="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98B5C" w14:textId="77777777" w:rsidR="00786D72" w:rsidRPr="00AA6C73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พค. .......................</w:t>
                            </w:r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4853F813" w14:textId="77777777" w:rsidR="00786D72" w:rsidRPr="00AA6C73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อภิวิชญ์ 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 ........................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860DED2" w14:textId="77777777" w:rsidR="00786D72" w:rsidRPr="00AA6C73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มุด</w:t>
                            </w:r>
                            <w:proofErr w:type="spellStart"/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AA6C7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จนท. ........................</w:t>
                            </w:r>
                            <w:r w:rsidRPr="00AA6C7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397A8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00.45pt;margin-top:14.2pt;width:16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qo8QEAAMoDAAAOAAAAZHJzL2Uyb0RvYy54bWysU9tu2zAMfR+wfxD0vtjJ0m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" stroked="f">
                <v:textbox>
                  <w:txbxContent>
                    <w:p w14:paraId="09A98B5C" w14:textId="77777777" w:rsidR="00786D72" w:rsidRPr="00AA6C73" w:rsidRDefault="00786D72" w:rsidP="00786D7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ผอ.</w:t>
                      </w:r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กง.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พค. .......................</w:t>
                      </w:r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4853F813" w14:textId="77777777" w:rsidR="00786D72" w:rsidRPr="00AA6C73" w:rsidRDefault="00786D72" w:rsidP="00786D7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อภิวิชญ์ 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หน.</w:t>
                      </w:r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 ........................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5860DED2" w14:textId="77777777" w:rsidR="00786D72" w:rsidRPr="00AA6C73" w:rsidRDefault="00786D72" w:rsidP="00786D7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มุด</w:t>
                      </w:r>
                      <w:proofErr w:type="spellStart"/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ดัซซีร</w:t>
                      </w:r>
                      <w:proofErr w:type="spellEnd"/>
                      <w:r w:rsidRPr="00AA6C73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จนท. ........................</w:t>
                      </w:r>
                      <w:r w:rsidRPr="00AA6C73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3BD9" w:rsidRPr="00D22ACD" w:rsidSect="005B4A95">
      <w:pgSz w:w="11906" w:h="16838"/>
      <w:pgMar w:top="993" w:right="1134" w:bottom="284" w:left="1701" w:header="2132" w:footer="147" w:gutter="0"/>
      <w:cols w:space="720"/>
      <w:docGrid w:linePitch="6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6A91" w14:textId="77777777" w:rsidR="00804292" w:rsidRDefault="00804292">
      <w:r>
        <w:separator/>
      </w:r>
    </w:p>
  </w:endnote>
  <w:endnote w:type="continuationSeparator" w:id="0">
    <w:p w14:paraId="1EE1CA83" w14:textId="77777777" w:rsidR="00804292" w:rsidRDefault="0080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620B" w14:textId="77777777" w:rsidR="00804292" w:rsidRDefault="00804292">
      <w:r>
        <w:separator/>
      </w:r>
    </w:p>
  </w:footnote>
  <w:footnote w:type="continuationSeparator" w:id="0">
    <w:p w14:paraId="5D54F85B" w14:textId="77777777" w:rsidR="00804292" w:rsidRDefault="0080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1A78F2"/>
    <w:multiLevelType w:val="hybridMultilevel"/>
    <w:tmpl w:val="F06E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5744">
    <w:abstractNumId w:val="0"/>
  </w:num>
  <w:num w:numId="2" w16cid:durableId="8549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9"/>
    <w:rsid w:val="00005175"/>
    <w:rsid w:val="0001762E"/>
    <w:rsid w:val="00021D2B"/>
    <w:rsid w:val="00022E7C"/>
    <w:rsid w:val="000230FC"/>
    <w:rsid w:val="0002421C"/>
    <w:rsid w:val="000245E6"/>
    <w:rsid w:val="000314F3"/>
    <w:rsid w:val="000356B0"/>
    <w:rsid w:val="00036A99"/>
    <w:rsid w:val="000371E8"/>
    <w:rsid w:val="0004341E"/>
    <w:rsid w:val="000526A6"/>
    <w:rsid w:val="00055843"/>
    <w:rsid w:val="0006287D"/>
    <w:rsid w:val="00067F81"/>
    <w:rsid w:val="00076222"/>
    <w:rsid w:val="00080927"/>
    <w:rsid w:val="000820FE"/>
    <w:rsid w:val="000921F1"/>
    <w:rsid w:val="00093FC5"/>
    <w:rsid w:val="000A20FF"/>
    <w:rsid w:val="000A37C1"/>
    <w:rsid w:val="000B3388"/>
    <w:rsid w:val="000B47DF"/>
    <w:rsid w:val="000B5F9C"/>
    <w:rsid w:val="000C53D0"/>
    <w:rsid w:val="000E4031"/>
    <w:rsid w:val="000E5E8C"/>
    <w:rsid w:val="000F20B3"/>
    <w:rsid w:val="000F3BD9"/>
    <w:rsid w:val="00104E84"/>
    <w:rsid w:val="001056FD"/>
    <w:rsid w:val="0010783C"/>
    <w:rsid w:val="00110937"/>
    <w:rsid w:val="00135A94"/>
    <w:rsid w:val="0013606E"/>
    <w:rsid w:val="0013618B"/>
    <w:rsid w:val="0014092E"/>
    <w:rsid w:val="00142AF4"/>
    <w:rsid w:val="001603A4"/>
    <w:rsid w:val="00160C0A"/>
    <w:rsid w:val="0016365F"/>
    <w:rsid w:val="00164688"/>
    <w:rsid w:val="001678EE"/>
    <w:rsid w:val="00170270"/>
    <w:rsid w:val="00173D5C"/>
    <w:rsid w:val="00181E5B"/>
    <w:rsid w:val="00184977"/>
    <w:rsid w:val="00186CC7"/>
    <w:rsid w:val="0018746C"/>
    <w:rsid w:val="00187ECF"/>
    <w:rsid w:val="0019364A"/>
    <w:rsid w:val="001A5192"/>
    <w:rsid w:val="001A647C"/>
    <w:rsid w:val="001B3FBE"/>
    <w:rsid w:val="001B6769"/>
    <w:rsid w:val="001C3533"/>
    <w:rsid w:val="001E08F2"/>
    <w:rsid w:val="001E43C5"/>
    <w:rsid w:val="001E59F7"/>
    <w:rsid w:val="001F1494"/>
    <w:rsid w:val="001F3390"/>
    <w:rsid w:val="001F369C"/>
    <w:rsid w:val="001F3F7B"/>
    <w:rsid w:val="001F4416"/>
    <w:rsid w:val="001F6427"/>
    <w:rsid w:val="00205D35"/>
    <w:rsid w:val="00205E87"/>
    <w:rsid w:val="002139EC"/>
    <w:rsid w:val="00214488"/>
    <w:rsid w:val="00217866"/>
    <w:rsid w:val="00221C1B"/>
    <w:rsid w:val="00222DDE"/>
    <w:rsid w:val="00226835"/>
    <w:rsid w:val="00226C03"/>
    <w:rsid w:val="00227B23"/>
    <w:rsid w:val="00227DFB"/>
    <w:rsid w:val="00234A05"/>
    <w:rsid w:val="0023542F"/>
    <w:rsid w:val="00237A1C"/>
    <w:rsid w:val="00243B52"/>
    <w:rsid w:val="00246203"/>
    <w:rsid w:val="002467AB"/>
    <w:rsid w:val="00251834"/>
    <w:rsid w:val="00255D14"/>
    <w:rsid w:val="00257D69"/>
    <w:rsid w:val="0027620C"/>
    <w:rsid w:val="002815B6"/>
    <w:rsid w:val="002863F1"/>
    <w:rsid w:val="00290783"/>
    <w:rsid w:val="00296D2A"/>
    <w:rsid w:val="002A2151"/>
    <w:rsid w:val="002A5745"/>
    <w:rsid w:val="002B34C8"/>
    <w:rsid w:val="002B3527"/>
    <w:rsid w:val="002B5F41"/>
    <w:rsid w:val="002C567A"/>
    <w:rsid w:val="002D0ADA"/>
    <w:rsid w:val="002D424A"/>
    <w:rsid w:val="002F17FC"/>
    <w:rsid w:val="002F2CB0"/>
    <w:rsid w:val="002F4122"/>
    <w:rsid w:val="003003F6"/>
    <w:rsid w:val="0030318B"/>
    <w:rsid w:val="0030469C"/>
    <w:rsid w:val="003063F7"/>
    <w:rsid w:val="00310AEB"/>
    <w:rsid w:val="00335F08"/>
    <w:rsid w:val="00341955"/>
    <w:rsid w:val="00353C07"/>
    <w:rsid w:val="003601F0"/>
    <w:rsid w:val="00361E85"/>
    <w:rsid w:val="003627F5"/>
    <w:rsid w:val="00363DCC"/>
    <w:rsid w:val="00374CE4"/>
    <w:rsid w:val="00377C41"/>
    <w:rsid w:val="003800C8"/>
    <w:rsid w:val="00380D28"/>
    <w:rsid w:val="00391A17"/>
    <w:rsid w:val="00391B54"/>
    <w:rsid w:val="003A0A8D"/>
    <w:rsid w:val="003A26A0"/>
    <w:rsid w:val="003A63BF"/>
    <w:rsid w:val="003B0178"/>
    <w:rsid w:val="003B23CD"/>
    <w:rsid w:val="003B3ECC"/>
    <w:rsid w:val="003B4633"/>
    <w:rsid w:val="003C261B"/>
    <w:rsid w:val="003C3097"/>
    <w:rsid w:val="003D1635"/>
    <w:rsid w:val="003E0529"/>
    <w:rsid w:val="003F1E56"/>
    <w:rsid w:val="003F4716"/>
    <w:rsid w:val="0040011A"/>
    <w:rsid w:val="00405BC8"/>
    <w:rsid w:val="004073FB"/>
    <w:rsid w:val="004074DA"/>
    <w:rsid w:val="00416E2B"/>
    <w:rsid w:val="0042112C"/>
    <w:rsid w:val="0042194E"/>
    <w:rsid w:val="00442B56"/>
    <w:rsid w:val="0045115E"/>
    <w:rsid w:val="00452FCC"/>
    <w:rsid w:val="00454064"/>
    <w:rsid w:val="00456E83"/>
    <w:rsid w:val="004606C6"/>
    <w:rsid w:val="00460C49"/>
    <w:rsid w:val="00462CF6"/>
    <w:rsid w:val="00467F09"/>
    <w:rsid w:val="004775D7"/>
    <w:rsid w:val="004877FF"/>
    <w:rsid w:val="00490A06"/>
    <w:rsid w:val="0049116D"/>
    <w:rsid w:val="00494DAE"/>
    <w:rsid w:val="004976C2"/>
    <w:rsid w:val="004A11D3"/>
    <w:rsid w:val="004B24AA"/>
    <w:rsid w:val="004B740C"/>
    <w:rsid w:val="004C18D6"/>
    <w:rsid w:val="004C4530"/>
    <w:rsid w:val="004D2956"/>
    <w:rsid w:val="004D4197"/>
    <w:rsid w:val="004D6EF0"/>
    <w:rsid w:val="004D711E"/>
    <w:rsid w:val="004E4919"/>
    <w:rsid w:val="004F7451"/>
    <w:rsid w:val="00502357"/>
    <w:rsid w:val="00504150"/>
    <w:rsid w:val="00504223"/>
    <w:rsid w:val="005046D8"/>
    <w:rsid w:val="00507B09"/>
    <w:rsid w:val="00507E32"/>
    <w:rsid w:val="00516876"/>
    <w:rsid w:val="005220F9"/>
    <w:rsid w:val="00536AA0"/>
    <w:rsid w:val="005410A6"/>
    <w:rsid w:val="00542680"/>
    <w:rsid w:val="00550E22"/>
    <w:rsid w:val="00552F2E"/>
    <w:rsid w:val="00557C11"/>
    <w:rsid w:val="005659B7"/>
    <w:rsid w:val="00575B06"/>
    <w:rsid w:val="00576804"/>
    <w:rsid w:val="005770B1"/>
    <w:rsid w:val="005A1017"/>
    <w:rsid w:val="005A216B"/>
    <w:rsid w:val="005A2CD9"/>
    <w:rsid w:val="005A5A7E"/>
    <w:rsid w:val="005A6DD9"/>
    <w:rsid w:val="005A79DC"/>
    <w:rsid w:val="005A7B81"/>
    <w:rsid w:val="005B259D"/>
    <w:rsid w:val="005B2A2A"/>
    <w:rsid w:val="005B4A95"/>
    <w:rsid w:val="005C368C"/>
    <w:rsid w:val="005D22CA"/>
    <w:rsid w:val="005D3748"/>
    <w:rsid w:val="005E2BD5"/>
    <w:rsid w:val="005E2F75"/>
    <w:rsid w:val="005F1168"/>
    <w:rsid w:val="005F73D4"/>
    <w:rsid w:val="00601F33"/>
    <w:rsid w:val="0060435B"/>
    <w:rsid w:val="00604CD1"/>
    <w:rsid w:val="00610D5D"/>
    <w:rsid w:val="006225DD"/>
    <w:rsid w:val="00623109"/>
    <w:rsid w:val="00631243"/>
    <w:rsid w:val="006328E2"/>
    <w:rsid w:val="006406FB"/>
    <w:rsid w:val="00643EA4"/>
    <w:rsid w:val="006530B7"/>
    <w:rsid w:val="006545A9"/>
    <w:rsid w:val="00663CAE"/>
    <w:rsid w:val="00671AC0"/>
    <w:rsid w:val="0068426E"/>
    <w:rsid w:val="00686FF5"/>
    <w:rsid w:val="00695515"/>
    <w:rsid w:val="006A73A4"/>
    <w:rsid w:val="006B54AB"/>
    <w:rsid w:val="006C1505"/>
    <w:rsid w:val="006C264C"/>
    <w:rsid w:val="006D6598"/>
    <w:rsid w:val="006E5EAD"/>
    <w:rsid w:val="006E624F"/>
    <w:rsid w:val="006E6D6F"/>
    <w:rsid w:val="00701921"/>
    <w:rsid w:val="00707034"/>
    <w:rsid w:val="00707F5A"/>
    <w:rsid w:val="00717025"/>
    <w:rsid w:val="00722B26"/>
    <w:rsid w:val="0072571D"/>
    <w:rsid w:val="00725E28"/>
    <w:rsid w:val="007270C7"/>
    <w:rsid w:val="00733753"/>
    <w:rsid w:val="00734116"/>
    <w:rsid w:val="007348BE"/>
    <w:rsid w:val="00745219"/>
    <w:rsid w:val="00755725"/>
    <w:rsid w:val="00760BF3"/>
    <w:rsid w:val="00764A02"/>
    <w:rsid w:val="007667C4"/>
    <w:rsid w:val="00784429"/>
    <w:rsid w:val="00786D72"/>
    <w:rsid w:val="00792205"/>
    <w:rsid w:val="007A131D"/>
    <w:rsid w:val="007A2194"/>
    <w:rsid w:val="007B13EA"/>
    <w:rsid w:val="007C64EA"/>
    <w:rsid w:val="007C68F5"/>
    <w:rsid w:val="007D0AE5"/>
    <w:rsid w:val="007D60BF"/>
    <w:rsid w:val="007D62E7"/>
    <w:rsid w:val="007F2E87"/>
    <w:rsid w:val="00802B29"/>
    <w:rsid w:val="00804292"/>
    <w:rsid w:val="0080536F"/>
    <w:rsid w:val="0080670F"/>
    <w:rsid w:val="00810CA6"/>
    <w:rsid w:val="0081303E"/>
    <w:rsid w:val="008329D0"/>
    <w:rsid w:val="008352BF"/>
    <w:rsid w:val="00836D8B"/>
    <w:rsid w:val="00851027"/>
    <w:rsid w:val="00854DA0"/>
    <w:rsid w:val="00862404"/>
    <w:rsid w:val="00870E1A"/>
    <w:rsid w:val="008850CF"/>
    <w:rsid w:val="00897E4F"/>
    <w:rsid w:val="008A7E75"/>
    <w:rsid w:val="008C7177"/>
    <w:rsid w:val="008D67D2"/>
    <w:rsid w:val="008E1616"/>
    <w:rsid w:val="008E4EFF"/>
    <w:rsid w:val="008E537B"/>
    <w:rsid w:val="008E5F79"/>
    <w:rsid w:val="008F2165"/>
    <w:rsid w:val="008F6A9F"/>
    <w:rsid w:val="00900799"/>
    <w:rsid w:val="009108B8"/>
    <w:rsid w:val="00915C82"/>
    <w:rsid w:val="009162B5"/>
    <w:rsid w:val="00916CC6"/>
    <w:rsid w:val="00930290"/>
    <w:rsid w:val="009305E2"/>
    <w:rsid w:val="00930FCE"/>
    <w:rsid w:val="00934F4A"/>
    <w:rsid w:val="009352FF"/>
    <w:rsid w:val="00942536"/>
    <w:rsid w:val="00943040"/>
    <w:rsid w:val="0094706F"/>
    <w:rsid w:val="00953C9E"/>
    <w:rsid w:val="009579CA"/>
    <w:rsid w:val="00966DDB"/>
    <w:rsid w:val="00985021"/>
    <w:rsid w:val="00990A9A"/>
    <w:rsid w:val="00993452"/>
    <w:rsid w:val="00993DB3"/>
    <w:rsid w:val="009960FB"/>
    <w:rsid w:val="009A171A"/>
    <w:rsid w:val="009A3358"/>
    <w:rsid w:val="009B086A"/>
    <w:rsid w:val="009B2886"/>
    <w:rsid w:val="009B4C3A"/>
    <w:rsid w:val="009B52EB"/>
    <w:rsid w:val="009C3793"/>
    <w:rsid w:val="009C5F2B"/>
    <w:rsid w:val="009D028B"/>
    <w:rsid w:val="009D5F00"/>
    <w:rsid w:val="009F04B4"/>
    <w:rsid w:val="00A008B4"/>
    <w:rsid w:val="00A01925"/>
    <w:rsid w:val="00A04131"/>
    <w:rsid w:val="00A15907"/>
    <w:rsid w:val="00A24C00"/>
    <w:rsid w:val="00A33B9B"/>
    <w:rsid w:val="00A37D69"/>
    <w:rsid w:val="00A44C3D"/>
    <w:rsid w:val="00A50C4B"/>
    <w:rsid w:val="00A54483"/>
    <w:rsid w:val="00A54BD7"/>
    <w:rsid w:val="00A624B5"/>
    <w:rsid w:val="00A774C1"/>
    <w:rsid w:val="00A82D82"/>
    <w:rsid w:val="00A830C1"/>
    <w:rsid w:val="00A85D2A"/>
    <w:rsid w:val="00A86F0B"/>
    <w:rsid w:val="00AA3D0B"/>
    <w:rsid w:val="00AA6C73"/>
    <w:rsid w:val="00AB1438"/>
    <w:rsid w:val="00AB18EA"/>
    <w:rsid w:val="00AB47E3"/>
    <w:rsid w:val="00AB5EA1"/>
    <w:rsid w:val="00AC1696"/>
    <w:rsid w:val="00AD0A68"/>
    <w:rsid w:val="00AD2FD2"/>
    <w:rsid w:val="00AE1284"/>
    <w:rsid w:val="00AE133A"/>
    <w:rsid w:val="00AE1791"/>
    <w:rsid w:val="00AE3ACE"/>
    <w:rsid w:val="00AF3D17"/>
    <w:rsid w:val="00B04E4C"/>
    <w:rsid w:val="00B070A9"/>
    <w:rsid w:val="00B248B4"/>
    <w:rsid w:val="00B30219"/>
    <w:rsid w:val="00B45750"/>
    <w:rsid w:val="00B538AD"/>
    <w:rsid w:val="00B63980"/>
    <w:rsid w:val="00B6692A"/>
    <w:rsid w:val="00B76FE7"/>
    <w:rsid w:val="00B776A5"/>
    <w:rsid w:val="00B819E5"/>
    <w:rsid w:val="00B9475D"/>
    <w:rsid w:val="00B9502E"/>
    <w:rsid w:val="00BA3B29"/>
    <w:rsid w:val="00BA5B48"/>
    <w:rsid w:val="00BB0B18"/>
    <w:rsid w:val="00BC0B50"/>
    <w:rsid w:val="00BE19E6"/>
    <w:rsid w:val="00BE2F09"/>
    <w:rsid w:val="00BF3FBB"/>
    <w:rsid w:val="00C007BB"/>
    <w:rsid w:val="00C305BB"/>
    <w:rsid w:val="00C3178E"/>
    <w:rsid w:val="00C31C84"/>
    <w:rsid w:val="00C346CD"/>
    <w:rsid w:val="00C35492"/>
    <w:rsid w:val="00C40994"/>
    <w:rsid w:val="00C42429"/>
    <w:rsid w:val="00C476AD"/>
    <w:rsid w:val="00C66B0D"/>
    <w:rsid w:val="00C7408A"/>
    <w:rsid w:val="00C7412E"/>
    <w:rsid w:val="00C750BF"/>
    <w:rsid w:val="00C80741"/>
    <w:rsid w:val="00C80FB9"/>
    <w:rsid w:val="00C920BC"/>
    <w:rsid w:val="00C96144"/>
    <w:rsid w:val="00CA1D0C"/>
    <w:rsid w:val="00CA3D33"/>
    <w:rsid w:val="00CA6372"/>
    <w:rsid w:val="00CA73EB"/>
    <w:rsid w:val="00CB0C4E"/>
    <w:rsid w:val="00CB113E"/>
    <w:rsid w:val="00CB62BD"/>
    <w:rsid w:val="00CB78EB"/>
    <w:rsid w:val="00CB7F53"/>
    <w:rsid w:val="00CC747C"/>
    <w:rsid w:val="00CD3991"/>
    <w:rsid w:val="00CD65DD"/>
    <w:rsid w:val="00CE49EC"/>
    <w:rsid w:val="00CF06A2"/>
    <w:rsid w:val="00CF5842"/>
    <w:rsid w:val="00CF6178"/>
    <w:rsid w:val="00CF6216"/>
    <w:rsid w:val="00CF641E"/>
    <w:rsid w:val="00D0065B"/>
    <w:rsid w:val="00D0463E"/>
    <w:rsid w:val="00D04D60"/>
    <w:rsid w:val="00D06AC9"/>
    <w:rsid w:val="00D0705F"/>
    <w:rsid w:val="00D15DBF"/>
    <w:rsid w:val="00D166E1"/>
    <w:rsid w:val="00D2002D"/>
    <w:rsid w:val="00D20BD9"/>
    <w:rsid w:val="00D22ACD"/>
    <w:rsid w:val="00D23BAD"/>
    <w:rsid w:val="00D357AC"/>
    <w:rsid w:val="00D4075D"/>
    <w:rsid w:val="00D43598"/>
    <w:rsid w:val="00D448DE"/>
    <w:rsid w:val="00D464B5"/>
    <w:rsid w:val="00D554F2"/>
    <w:rsid w:val="00D563D1"/>
    <w:rsid w:val="00D61395"/>
    <w:rsid w:val="00D6614D"/>
    <w:rsid w:val="00D66C6B"/>
    <w:rsid w:val="00D67819"/>
    <w:rsid w:val="00D725E2"/>
    <w:rsid w:val="00D867D6"/>
    <w:rsid w:val="00D87169"/>
    <w:rsid w:val="00D96D6B"/>
    <w:rsid w:val="00D97E49"/>
    <w:rsid w:val="00DA03AD"/>
    <w:rsid w:val="00DB0A3D"/>
    <w:rsid w:val="00DB1307"/>
    <w:rsid w:val="00DB4570"/>
    <w:rsid w:val="00DC0E5C"/>
    <w:rsid w:val="00DC62A4"/>
    <w:rsid w:val="00DC7DA5"/>
    <w:rsid w:val="00DD0188"/>
    <w:rsid w:val="00DD3A6E"/>
    <w:rsid w:val="00DD704F"/>
    <w:rsid w:val="00DE576F"/>
    <w:rsid w:val="00DF12EC"/>
    <w:rsid w:val="00DF2CCF"/>
    <w:rsid w:val="00DF433E"/>
    <w:rsid w:val="00E12034"/>
    <w:rsid w:val="00E134CB"/>
    <w:rsid w:val="00E14063"/>
    <w:rsid w:val="00E15D59"/>
    <w:rsid w:val="00E20126"/>
    <w:rsid w:val="00E22000"/>
    <w:rsid w:val="00E26739"/>
    <w:rsid w:val="00E34891"/>
    <w:rsid w:val="00E41EDD"/>
    <w:rsid w:val="00E420A8"/>
    <w:rsid w:val="00E7693F"/>
    <w:rsid w:val="00E93B29"/>
    <w:rsid w:val="00E96539"/>
    <w:rsid w:val="00E97B05"/>
    <w:rsid w:val="00EA10CD"/>
    <w:rsid w:val="00EA21E3"/>
    <w:rsid w:val="00EA2449"/>
    <w:rsid w:val="00EA31A7"/>
    <w:rsid w:val="00EA7C33"/>
    <w:rsid w:val="00EB3AC6"/>
    <w:rsid w:val="00EC4F0B"/>
    <w:rsid w:val="00EC55DC"/>
    <w:rsid w:val="00ED08E4"/>
    <w:rsid w:val="00ED1DD9"/>
    <w:rsid w:val="00ED3B7B"/>
    <w:rsid w:val="00ED4C2E"/>
    <w:rsid w:val="00EF1930"/>
    <w:rsid w:val="00F00919"/>
    <w:rsid w:val="00F03DAD"/>
    <w:rsid w:val="00F21A73"/>
    <w:rsid w:val="00F3452A"/>
    <w:rsid w:val="00F3742F"/>
    <w:rsid w:val="00F44EE1"/>
    <w:rsid w:val="00F54F95"/>
    <w:rsid w:val="00F62E94"/>
    <w:rsid w:val="00F64EC2"/>
    <w:rsid w:val="00F67551"/>
    <w:rsid w:val="00F80AF3"/>
    <w:rsid w:val="00F8576D"/>
    <w:rsid w:val="00F86210"/>
    <w:rsid w:val="00F93870"/>
    <w:rsid w:val="00F93DD9"/>
    <w:rsid w:val="00FD681A"/>
    <w:rsid w:val="00FE23FB"/>
    <w:rsid w:val="00FE5540"/>
    <w:rsid w:val="00FF3E4C"/>
    <w:rsid w:val="00FF618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6D65EC"/>
  <w15:chartTrackingRefBased/>
  <w15:docId w15:val="{900A229F-44DD-4380-8974-4C4F56A5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EucrosiaUPC" w:hAnsi="EucrosiaUPC" w:cs="EucrosiaUPC"/>
      <w:sz w:val="32"/>
      <w:szCs w:val="32"/>
      <w:lang w:eastAsia="th-TH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418"/>
      </w:tabs>
      <w:ind w:left="0" w:right="-180" w:firstLine="0"/>
      <w:outlineLvl w:val="3"/>
    </w:pPr>
    <w:rPr>
      <w:rFonts w:ascii="DilleniaUPC" w:hAnsi="DilleniaUPC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EucrosiaUPC" w:eastAsia="Times New Roman" w:hAnsi="EucrosiaUPC" w:cs="EucrosiaUPC"/>
    </w:rPr>
  </w:style>
  <w:style w:type="character" w:customStyle="1" w:styleId="WW8Num4z1">
    <w:name w:val="WW8Num4z1"/>
    <w:rPr>
      <w:rFonts w:ascii="EucrosiaUPC" w:eastAsia="Times New Roman" w:hAnsi="EucrosiaUPC" w:cs="EucrosiaUPC"/>
    </w:rPr>
  </w:style>
  <w:style w:type="character" w:customStyle="1" w:styleId="10">
    <w:name w:val="แบบอักษรของย่อหน้าเริ่มต้น1"/>
  </w:style>
  <w:style w:type="character" w:customStyle="1" w:styleId="a4">
    <w:name w:val="การเชื่อมโยงหลายมิติ"/>
    <w:rPr>
      <w:color w:val="0000FF"/>
      <w:u w:val="single"/>
      <w:lang w:eastAsia="th-TH" w:bidi="th-TH"/>
    </w:rPr>
  </w:style>
  <w:style w:type="character" w:styleId="a5">
    <w:name w:val="Strong"/>
    <w:qFormat/>
    <w:rPr>
      <w:b/>
      <w:bCs/>
    </w:rPr>
  </w:style>
  <w:style w:type="character" w:customStyle="1" w:styleId="a6">
    <w:name w:val="การเชื่อมโยงหลายมิติที่ไปมาแล้ว"/>
    <w:rPr>
      <w:color w:val="800080"/>
      <w:u w:val="single"/>
    </w:rPr>
  </w:style>
  <w:style w:type="character" w:styleId="a7">
    <w:name w:val="page number"/>
    <w:basedOn w:val="10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a8">
    <w:name w:val="Body Text"/>
    <w:basedOn w:val="a"/>
    <w:pPr>
      <w:spacing w:before="120"/>
      <w:ind w:right="226"/>
      <w:jc w:val="both"/>
    </w:pPr>
  </w:style>
  <w:style w:type="paragraph" w:styleId="a9">
    <w:name w:val="List"/>
    <w:basedOn w:val="a8"/>
    <w:rPr>
      <w:rFonts w:cs="Angsana New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customStyle="1" w:styleId="ab">
    <w:name w:val="หัวข้อ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customStyle="1" w:styleId="ac">
    <w:name w:val="คำอธิบายเฉพาะ"/>
    <w:basedOn w:val="a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ad">
    <w:name w:val="ดัชนี"/>
    <w:basedOn w:val="a"/>
    <w:pPr>
      <w:suppressLineNumbers/>
    </w:pPr>
    <w:rPr>
      <w:rFonts w:cs="Angsana New"/>
    </w:rPr>
  </w:style>
  <w:style w:type="paragraph" w:styleId="ae">
    <w:name w:val="Body Text Indent"/>
    <w:basedOn w:val="a"/>
    <w:pPr>
      <w:ind w:firstLine="1418"/>
    </w:pPr>
  </w:style>
  <w:style w:type="paragraph" w:customStyle="1" w:styleId="21">
    <w:name w:val="การเยื้องเนื้อความ 21"/>
    <w:basedOn w:val="a"/>
    <w:pPr>
      <w:spacing w:before="240"/>
      <w:ind w:firstLine="1440"/>
    </w:pPr>
  </w:style>
  <w:style w:type="paragraph" w:customStyle="1" w:styleId="31">
    <w:name w:val="การเยื้องเนื้อความ 31"/>
    <w:basedOn w:val="a"/>
    <w:pPr>
      <w:spacing w:line="480" w:lineRule="exact"/>
      <w:ind w:firstLine="1440"/>
      <w:jc w:val="both"/>
    </w:pPr>
    <w:rPr>
      <w:spacing w:val="2"/>
    </w:rPr>
  </w:style>
  <w:style w:type="paragraph" w:customStyle="1" w:styleId="210">
    <w:name w:val="เนื้อความ 21"/>
    <w:basedOn w:val="a"/>
    <w:pPr>
      <w:spacing w:after="120" w:line="480" w:lineRule="auto"/>
    </w:pPr>
    <w:rPr>
      <w:rFonts w:ascii="Cordia New" w:eastAsia="Cordia New" w:hAnsi="Cordia New" w:cs="Cordia New"/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Framecontents">
    <w:name w:val="Frame contents"/>
    <w:basedOn w:val="a8"/>
  </w:style>
  <w:style w:type="paragraph" w:styleId="af1">
    <w:name w:val="Balloon Text"/>
    <w:basedOn w:val="a"/>
    <w:link w:val="af2"/>
    <w:uiPriority w:val="99"/>
    <w:semiHidden/>
    <w:unhideWhenUsed/>
    <w:rsid w:val="00490A06"/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490A06"/>
    <w:rPr>
      <w:rFonts w:ascii="Segoe UI" w:hAnsi="Segoe UI" w:cs="Angsana New"/>
      <w:sz w:val="18"/>
      <w:szCs w:val="22"/>
      <w:lang w:eastAsia="th-TH"/>
    </w:rPr>
  </w:style>
  <w:style w:type="character" w:customStyle="1" w:styleId="11">
    <w:name w:val="การอ้างถึง1"/>
    <w:uiPriority w:val="99"/>
    <w:semiHidden/>
    <w:unhideWhenUsed/>
    <w:rsid w:val="0030318B"/>
    <w:rPr>
      <w:color w:val="2B579A"/>
      <w:shd w:val="clear" w:color="auto" w:fill="E6E6E6"/>
    </w:rPr>
  </w:style>
  <w:style w:type="paragraph" w:styleId="af3">
    <w:name w:val="List Paragraph"/>
    <w:basedOn w:val="a"/>
    <w:uiPriority w:val="34"/>
    <w:qFormat/>
    <w:rsid w:val="00A44C3D"/>
    <w:pPr>
      <w:ind w:left="720"/>
      <w:contextualSpacing/>
    </w:pPr>
    <w:rPr>
      <w:rFonts w:cs="Angsana New"/>
      <w:szCs w:val="40"/>
    </w:rPr>
  </w:style>
  <w:style w:type="table" w:styleId="af4">
    <w:name w:val="Table Grid"/>
    <w:basedOn w:val="a1"/>
    <w:uiPriority w:val="39"/>
    <w:rsid w:val="000F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E2F75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E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DD6F-D881-464E-B7AB-FC57C42B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471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Links>
    <vt:vector size="12" baseType="variant">
      <vt:variant>
        <vt:i4>6488143</vt:i4>
      </vt:variant>
      <vt:variant>
        <vt:i4>-1</vt:i4>
      </vt:variant>
      <vt:variant>
        <vt:i4>1029</vt:i4>
      </vt:variant>
      <vt:variant>
        <vt:i4>1</vt:i4>
      </vt:variant>
      <vt:variant>
        <vt:lpwstr>A:\KRUT.TIF</vt:lpwstr>
      </vt:variant>
      <vt:variant>
        <vt:lpwstr/>
      </vt:variant>
      <vt:variant>
        <vt:i4>6488143</vt:i4>
      </vt:variant>
      <vt:variant>
        <vt:i4>-1</vt:i4>
      </vt:variant>
      <vt:variant>
        <vt:i4>1031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Pongsak</dc:creator>
  <cp:keywords/>
  <cp:lastModifiedBy>dla30_2567 025</cp:lastModifiedBy>
  <cp:revision>119</cp:revision>
  <cp:lastPrinted>2025-06-12T04:30:00Z</cp:lastPrinted>
  <dcterms:created xsi:type="dcterms:W3CDTF">2023-09-26T03:52:00Z</dcterms:created>
  <dcterms:modified xsi:type="dcterms:W3CDTF">2025-06-12T04:33:00Z</dcterms:modified>
</cp:coreProperties>
</file>