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1C13" w14:textId="3245452D" w:rsidR="00E24BE8" w:rsidRDefault="00EE2B79" w:rsidP="0065330D">
      <w:pPr>
        <w:tabs>
          <w:tab w:val="left" w:pos="1418"/>
          <w:tab w:val="left" w:pos="6379"/>
          <w:tab w:val="right" w:pos="9072"/>
        </w:tabs>
        <w:rPr>
          <w:rFonts w:ascii="TH SarabunIT๙" w:hAnsi="TH SarabunIT๙" w:cs="TH SarabunIT๙"/>
          <w:noProof/>
          <w:cs/>
        </w:rPr>
      </w:pPr>
      <w:bookmarkStart w:id="0" w:name="_Hlk199428461"/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2B7AC1F9" wp14:editId="42D789B3">
            <wp:simplePos x="0" y="0"/>
            <wp:positionH relativeFrom="column">
              <wp:posOffset>2389505</wp:posOffset>
            </wp:positionH>
            <wp:positionV relativeFrom="paragraph">
              <wp:posOffset>-24021</wp:posOffset>
            </wp:positionV>
            <wp:extent cx="974863" cy="1081378"/>
            <wp:effectExtent l="0" t="0" r="0" b="508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8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544A8E" w14:textId="77777777" w:rsidR="005D3E54" w:rsidRDefault="005D3E54" w:rsidP="0065330D">
      <w:pPr>
        <w:tabs>
          <w:tab w:val="left" w:pos="1418"/>
          <w:tab w:val="left" w:pos="6379"/>
          <w:tab w:val="right" w:pos="9072"/>
        </w:tabs>
        <w:rPr>
          <w:rFonts w:ascii="TH SarabunIT๙" w:hAnsi="TH SarabunIT๙" w:cs="TH SarabunIT๙"/>
          <w:cs/>
        </w:rPr>
      </w:pPr>
    </w:p>
    <w:p w14:paraId="5ECFF4C5" w14:textId="77777777" w:rsidR="00E24BE8" w:rsidRDefault="00E24BE8" w:rsidP="0065330D">
      <w:pPr>
        <w:tabs>
          <w:tab w:val="left" w:pos="1418"/>
          <w:tab w:val="right" w:pos="9072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6AEE0AAC" w14:textId="77777777" w:rsidR="00EE2B79" w:rsidRPr="00AC0FAF" w:rsidRDefault="00EE2B79" w:rsidP="0065330D">
      <w:pPr>
        <w:tabs>
          <w:tab w:val="left" w:pos="1418"/>
          <w:tab w:val="right" w:pos="9072"/>
        </w:tabs>
        <w:rPr>
          <w:rFonts w:ascii="TH SarabunIT๙" w:hAnsi="TH SarabunIT๙" w:cs="TH SarabunIT๙"/>
          <w:sz w:val="22"/>
          <w:szCs w:val="22"/>
        </w:rPr>
      </w:pPr>
    </w:p>
    <w:p w14:paraId="5E7F20FF" w14:textId="438819EB" w:rsidR="00E950D8" w:rsidRPr="008F68AF" w:rsidRDefault="00E950D8" w:rsidP="0065330D">
      <w:pPr>
        <w:tabs>
          <w:tab w:val="left" w:pos="1418"/>
          <w:tab w:val="left" w:pos="5670"/>
          <w:tab w:val="right" w:pos="9072"/>
        </w:tabs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  <w:cs/>
        </w:rPr>
        <w:t>ที่</w:t>
      </w:r>
      <w:r w:rsidRPr="008F68AF">
        <w:rPr>
          <w:rFonts w:ascii="TH SarabunIT๙" w:hAnsi="TH SarabunIT๙" w:cs="TH SarabunIT๙"/>
        </w:rPr>
        <w:t xml:space="preserve"> </w:t>
      </w:r>
      <w:r w:rsidR="008F68AF" w:rsidRPr="008F68AF">
        <w:rPr>
          <w:rFonts w:ascii="TH SarabunIT๙" w:hAnsi="TH SarabunIT๙" w:cs="TH SarabunIT๙"/>
          <w:cs/>
        </w:rPr>
        <w:t>มท</w:t>
      </w:r>
      <w:r w:rsidR="00D54662">
        <w:rPr>
          <w:rFonts w:ascii="TH SarabunIT๙" w:hAnsi="TH SarabunIT๙" w:cs="TH SarabunIT๙" w:hint="cs"/>
          <w:cs/>
        </w:rPr>
        <w:t xml:space="preserve"> </w:t>
      </w:r>
      <w:r w:rsidR="00CB5B98">
        <w:rPr>
          <w:rFonts w:ascii="TH SarabunIT๙" w:hAnsi="TH SarabunIT๙" w:cs="TH SarabunIT๙" w:hint="cs"/>
          <w:cs/>
        </w:rPr>
        <w:t>0816.3</w:t>
      </w:r>
      <w:r w:rsidRPr="008F68AF">
        <w:rPr>
          <w:rFonts w:ascii="TH SarabunIT๙" w:hAnsi="TH SarabunIT๙" w:cs="TH SarabunIT๙"/>
        </w:rPr>
        <w:t>/</w:t>
      </w:r>
      <w:r w:rsidR="00BB6382">
        <w:rPr>
          <w:rFonts w:ascii="TH SarabunIT๙" w:hAnsi="TH SarabunIT๙" w:cs="TH SarabunIT๙" w:hint="cs"/>
          <w:cs/>
        </w:rPr>
        <w:t>ว</w:t>
      </w:r>
      <w:r w:rsidR="00E17B8E">
        <w:rPr>
          <w:rFonts w:ascii="TH SarabunIT๙" w:hAnsi="TH SarabunIT๙" w:cs="TH SarabunIT๙"/>
        </w:rPr>
        <w:tab/>
      </w:r>
      <w:r w:rsidR="00A530F1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4E21D02B" w14:textId="490D43E8" w:rsidR="00E950D8" w:rsidRPr="00CD7C9A" w:rsidRDefault="00E950D8" w:rsidP="0065330D">
      <w:pPr>
        <w:tabs>
          <w:tab w:val="left" w:pos="567"/>
          <w:tab w:val="left" w:pos="1418"/>
          <w:tab w:val="left" w:pos="5670"/>
          <w:tab w:val="right" w:pos="9072"/>
        </w:tabs>
        <w:rPr>
          <w:rFonts w:ascii="TH SarabunIT๙" w:hAnsi="TH SarabunIT๙" w:cs="TH SarabunIT๙"/>
          <w:spacing w:val="-4"/>
        </w:rPr>
      </w:pP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="00BB6382">
        <w:rPr>
          <w:rFonts w:ascii="TH SarabunIT๙" w:hAnsi="TH SarabunIT๙" w:cs="TH SarabunIT๙"/>
        </w:rPr>
        <w:tab/>
      </w:r>
      <w:r w:rsidR="00A530F1" w:rsidRPr="00CD7C9A">
        <w:rPr>
          <w:rFonts w:ascii="TH SarabunIT๙" w:hAnsi="TH SarabunIT๙" w:cs="TH SarabunIT๙" w:hint="cs"/>
          <w:spacing w:val="-4"/>
          <w:cs/>
        </w:rPr>
        <w:t>ถนน</w:t>
      </w:r>
      <w:r w:rsidR="00D54662" w:rsidRPr="00CD7C9A">
        <w:rPr>
          <w:rFonts w:ascii="TH SarabunIT๙" w:hAnsi="TH SarabunIT๙" w:cs="TH SarabunIT๙" w:hint="cs"/>
          <w:spacing w:val="-4"/>
          <w:cs/>
        </w:rPr>
        <w:t>นคร</w:t>
      </w:r>
      <w:r w:rsidR="00A419F3" w:rsidRPr="00CD7C9A">
        <w:rPr>
          <w:rFonts w:ascii="TH SarabunIT๙" w:hAnsi="TH SarabunIT๙" w:cs="TH SarabunIT๙" w:hint="cs"/>
          <w:spacing w:val="-4"/>
          <w:cs/>
        </w:rPr>
        <w:t xml:space="preserve">ราชสีมา </w:t>
      </w:r>
      <w:r w:rsidR="00E17B8E">
        <w:rPr>
          <w:rFonts w:ascii="TH SarabunIT๙" w:hAnsi="TH SarabunIT๙" w:cs="TH SarabunIT๙" w:hint="cs"/>
          <w:spacing w:val="-4"/>
          <w:cs/>
        </w:rPr>
        <w:t xml:space="preserve">เขตดุสิต </w:t>
      </w:r>
      <w:proofErr w:type="spellStart"/>
      <w:r w:rsidRPr="00CD7C9A">
        <w:rPr>
          <w:rFonts w:ascii="TH SarabunIT๙" w:hAnsi="TH SarabunIT๙" w:cs="TH SarabunIT๙"/>
          <w:spacing w:val="-4"/>
          <w:cs/>
        </w:rPr>
        <w:t>กทม</w:t>
      </w:r>
      <w:proofErr w:type="spellEnd"/>
      <w:r w:rsidR="00492EBF" w:rsidRPr="00CD7C9A">
        <w:rPr>
          <w:rFonts w:ascii="TH SarabunIT๙" w:hAnsi="TH SarabunIT๙" w:cs="TH SarabunIT๙"/>
          <w:spacing w:val="-4"/>
        </w:rPr>
        <w:t xml:space="preserve">. </w:t>
      </w:r>
      <w:r w:rsidR="00A530F1" w:rsidRPr="00CD7C9A">
        <w:rPr>
          <w:rFonts w:ascii="TH SarabunIT๙" w:hAnsi="TH SarabunIT๙" w:cs="TH SarabunIT๙"/>
          <w:spacing w:val="-4"/>
        </w:rPr>
        <w:t>10300</w:t>
      </w:r>
      <w:r w:rsidRPr="00CD7C9A">
        <w:rPr>
          <w:rFonts w:ascii="TH SarabunIT๙" w:hAnsi="TH SarabunIT๙" w:cs="TH SarabunIT๙"/>
          <w:spacing w:val="-4"/>
        </w:rPr>
        <w:t xml:space="preserve"> </w:t>
      </w:r>
    </w:p>
    <w:p w14:paraId="023BF34B" w14:textId="0841592C" w:rsidR="00D30D15" w:rsidRPr="008F68AF" w:rsidRDefault="00D30D15" w:rsidP="0065330D">
      <w:pPr>
        <w:tabs>
          <w:tab w:val="left" w:pos="1418"/>
          <w:tab w:val="left" w:pos="4536"/>
          <w:tab w:val="right" w:pos="9072"/>
        </w:tabs>
        <w:spacing w:before="120"/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</w:rPr>
        <w:tab/>
      </w:r>
      <w:r w:rsidR="00BE2D10">
        <w:rPr>
          <w:rFonts w:ascii="TH SarabunIT๙" w:hAnsi="TH SarabunIT๙" w:cs="TH SarabunIT๙"/>
        </w:rPr>
        <w:tab/>
        <w:t xml:space="preserve">        </w:t>
      </w:r>
      <w:r w:rsidR="0091188A">
        <w:rPr>
          <w:rFonts w:ascii="TH SarabunIT๙" w:hAnsi="TH SarabunIT๙" w:cs="TH SarabunIT๙" w:hint="cs"/>
          <w:cs/>
        </w:rPr>
        <w:t>มิถุนายน</w:t>
      </w:r>
      <w:r w:rsidR="00BE2D10">
        <w:rPr>
          <w:rFonts w:ascii="TH SarabunIT๙" w:hAnsi="TH SarabunIT๙" w:cs="TH SarabunIT๙" w:hint="cs"/>
          <w:cs/>
        </w:rPr>
        <w:t xml:space="preserve"> 2568</w:t>
      </w:r>
      <w:r w:rsidRPr="008F68AF">
        <w:rPr>
          <w:rFonts w:ascii="TH SarabunIT๙" w:hAnsi="TH SarabunIT๙" w:cs="TH SarabunIT๙"/>
        </w:rPr>
        <w:tab/>
      </w:r>
      <w:r w:rsidR="00102553" w:rsidRPr="0076332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14:paraId="1AA98F33" w14:textId="77777777" w:rsidR="009C27C8" w:rsidRDefault="00593160" w:rsidP="009C27C8">
      <w:pPr>
        <w:tabs>
          <w:tab w:val="left" w:pos="567"/>
          <w:tab w:val="left" w:pos="1418"/>
          <w:tab w:val="left" w:pos="4508"/>
          <w:tab w:val="left" w:pos="8505"/>
          <w:tab w:val="right" w:pos="9072"/>
        </w:tabs>
        <w:spacing w:before="120"/>
        <w:jc w:val="thaiDistribute"/>
        <w:rPr>
          <w:rFonts w:ascii="TH SarabunIT๙" w:hAnsi="TH SarabunIT๙" w:cs="TH SarabunIT๙"/>
        </w:rPr>
      </w:pPr>
      <w:bookmarkStart w:id="1" w:name="_Hlk188442463"/>
      <w:r>
        <w:rPr>
          <w:rFonts w:ascii="TH SarabunIT๙" w:hAnsi="TH SarabunIT๙" w:cs="TH SarabunIT๙" w:hint="cs"/>
          <w:cs/>
        </w:rPr>
        <w:t>เรื่อง</w:t>
      </w:r>
      <w:r w:rsidR="006D5480">
        <w:rPr>
          <w:rFonts w:ascii="TH SarabunIT๙" w:hAnsi="TH SarabunIT๙" w:cs="TH SarabunIT๙" w:hint="cs"/>
          <w:cs/>
        </w:rPr>
        <w:t xml:space="preserve">  </w:t>
      </w:r>
      <w:r w:rsidR="008330BC" w:rsidRPr="00C96A73">
        <w:rPr>
          <w:rFonts w:ascii="TH SarabunIT๙" w:hAnsi="TH SarabunIT๙" w:cs="TH SarabunIT๙"/>
          <w:cs/>
        </w:rPr>
        <w:t>กิจกรรมเพื่อส่งเสริมสมรรถนะผู้เรียนตามมาตรฐานสากล (</w:t>
      </w:r>
      <w:r w:rsidR="008330BC" w:rsidRPr="00E229F7">
        <w:rPr>
          <w:rFonts w:ascii="TH SarabunPSK" w:hAnsi="TH SarabunPSK" w:cs="TH SarabunPSK"/>
        </w:rPr>
        <w:t>PISA</w:t>
      </w:r>
      <w:r w:rsidR="008330BC" w:rsidRPr="00C96A73">
        <w:rPr>
          <w:rFonts w:ascii="TH SarabunIT๙" w:hAnsi="TH SarabunIT๙" w:cs="TH SarabunIT๙"/>
        </w:rPr>
        <w:t xml:space="preserve">) </w:t>
      </w:r>
      <w:r w:rsidR="008330BC" w:rsidRPr="00C96A73">
        <w:rPr>
          <w:rFonts w:ascii="TH SarabunIT๙" w:hAnsi="TH SarabunIT๙" w:cs="TH SarabunIT๙"/>
          <w:cs/>
        </w:rPr>
        <w:t>ใ</w:t>
      </w:r>
      <w:r w:rsidR="008330BC">
        <w:rPr>
          <w:rFonts w:ascii="TH SarabunIT๙" w:hAnsi="TH SarabunIT๙" w:cs="TH SarabunIT๙" w:hint="cs"/>
          <w:cs/>
        </w:rPr>
        <w:t xml:space="preserve">นงาน </w:t>
      </w:r>
      <w:r w:rsidR="008330BC">
        <w:rPr>
          <w:rFonts w:ascii="TH SarabunIT๙" w:hAnsi="TH SarabunIT๙" w:cs="TH SarabunIT๙"/>
        </w:rPr>
        <w:t>“</w:t>
      </w:r>
      <w:r w:rsidR="008330BC">
        <w:rPr>
          <w:rFonts w:ascii="TH SarabunIT๙" w:hAnsi="TH SarabunIT๙" w:cs="TH SarabunIT๙" w:hint="cs"/>
          <w:cs/>
        </w:rPr>
        <w:t>การแข่งขันทักษะทางวิชาการ</w:t>
      </w:r>
    </w:p>
    <w:p w14:paraId="27CF7E8E" w14:textId="22DBF0B9" w:rsidR="000A2D18" w:rsidRPr="00E229F7" w:rsidRDefault="009C27C8" w:rsidP="009C27C8">
      <w:pPr>
        <w:tabs>
          <w:tab w:val="left" w:pos="1418"/>
          <w:tab w:val="left" w:pos="4508"/>
          <w:tab w:val="left" w:pos="8505"/>
          <w:tab w:val="right" w:pos="907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8330BC" w:rsidRPr="00E229F7">
        <w:rPr>
          <w:rFonts w:ascii="TH SarabunIT๙" w:hAnsi="TH SarabunIT๙" w:cs="TH SarabunIT๙" w:hint="cs"/>
          <w:cs/>
        </w:rPr>
        <w:t>และงานมหกรรมการจัดการศึกษาท้องถิ่น</w:t>
      </w:r>
      <w:r w:rsidR="0091188A" w:rsidRPr="00E229F7">
        <w:rPr>
          <w:rFonts w:ascii="TH SarabunIT๙" w:hAnsi="TH SarabunIT๙" w:cs="TH SarabunIT๙" w:hint="cs"/>
          <w:cs/>
        </w:rPr>
        <w:t xml:space="preserve"> </w:t>
      </w:r>
      <w:r w:rsidR="008330BC" w:rsidRPr="00E229F7">
        <w:rPr>
          <w:rFonts w:ascii="TH SarabunIT๙" w:hAnsi="TH SarabunIT๙" w:cs="TH SarabunIT๙" w:hint="cs"/>
          <w:cs/>
        </w:rPr>
        <w:t>ระดับประเทศ ครั้งที่ 14 ประจำปี พ.ศ. 2568</w:t>
      </w:r>
      <w:r w:rsidR="008330BC" w:rsidRPr="00E229F7">
        <w:rPr>
          <w:rFonts w:ascii="TH SarabunIT๙" w:hAnsi="TH SarabunIT๙" w:cs="TH SarabunIT๙"/>
        </w:rPr>
        <w:t>”</w:t>
      </w:r>
    </w:p>
    <w:p w14:paraId="4E5B83C1" w14:textId="6BEF1DA2" w:rsidR="00417276" w:rsidRDefault="00D30D15" w:rsidP="005D21DB">
      <w:pPr>
        <w:tabs>
          <w:tab w:val="left" w:pos="560"/>
          <w:tab w:val="left" w:pos="1418"/>
          <w:tab w:val="left" w:pos="4508"/>
          <w:tab w:val="right" w:pos="9072"/>
        </w:tabs>
        <w:spacing w:before="120"/>
        <w:jc w:val="thaiDistribute"/>
        <w:rPr>
          <w:rFonts w:ascii="TH SarabunIT๙" w:hAnsi="TH SarabunIT๙" w:cs="TH SarabunIT๙"/>
        </w:rPr>
      </w:pPr>
      <w:r w:rsidRPr="001A5A52">
        <w:rPr>
          <w:rFonts w:ascii="TH SarabunIT๙" w:hAnsi="TH SarabunIT๙" w:cs="TH SarabunIT๙"/>
          <w:cs/>
        </w:rPr>
        <w:t>เรียน</w:t>
      </w:r>
      <w:r w:rsidR="00DB5874">
        <w:rPr>
          <w:rFonts w:ascii="TH SarabunIT๙" w:hAnsi="TH SarabunIT๙" w:cs="TH SarabunIT๙" w:hint="cs"/>
          <w:cs/>
        </w:rPr>
        <w:t xml:space="preserve">  </w:t>
      </w:r>
      <w:bookmarkStart w:id="2" w:name="_Hlk199430547"/>
      <w:r w:rsidR="00DB5874">
        <w:rPr>
          <w:rFonts w:ascii="TH SarabunIT๙" w:hAnsi="TH SarabunIT๙" w:cs="TH SarabunIT๙" w:hint="cs"/>
          <w:cs/>
        </w:rPr>
        <w:t>ผ</w:t>
      </w:r>
      <w:r w:rsidR="006A6960">
        <w:rPr>
          <w:rFonts w:ascii="TH SarabunIT๙" w:hAnsi="TH SarabunIT๙" w:cs="TH SarabunIT๙" w:hint="cs"/>
          <w:cs/>
        </w:rPr>
        <w:t>ู้ว่า</w:t>
      </w:r>
      <w:r w:rsidR="003139B2">
        <w:rPr>
          <w:rFonts w:ascii="TH SarabunIT๙" w:hAnsi="TH SarabunIT๙" w:cs="TH SarabunIT๙" w:hint="cs"/>
          <w:cs/>
        </w:rPr>
        <w:t>ร</w:t>
      </w:r>
      <w:r w:rsidR="006A6960">
        <w:rPr>
          <w:rFonts w:ascii="TH SarabunIT๙" w:hAnsi="TH SarabunIT๙" w:cs="TH SarabunIT๙" w:hint="cs"/>
          <w:cs/>
        </w:rPr>
        <w:t xml:space="preserve">าชการจังหวัด ทุกจังหวัด </w:t>
      </w:r>
      <w:bookmarkEnd w:id="2"/>
    </w:p>
    <w:bookmarkEnd w:id="1"/>
    <w:p w14:paraId="778FFE83" w14:textId="77777777" w:rsidR="00AA5807" w:rsidRPr="006D5480" w:rsidRDefault="00AA5807" w:rsidP="00AA5807">
      <w:pPr>
        <w:tabs>
          <w:tab w:val="left" w:pos="1276"/>
          <w:tab w:val="left" w:pos="1418"/>
          <w:tab w:val="left" w:pos="4508"/>
          <w:tab w:val="left" w:pos="7797"/>
          <w:tab w:val="right" w:pos="9072"/>
        </w:tabs>
        <w:spacing w:before="120"/>
        <w:rPr>
          <w:rFonts w:ascii="TH SarabunIT๙" w:hAnsi="TH SarabunIT๙" w:cs="TH SarabunIT๙"/>
          <w:color w:val="000000" w:themeColor="text1"/>
          <w:cs/>
        </w:rPr>
      </w:pPr>
      <w:r w:rsidRPr="00654B6A">
        <w:rPr>
          <w:rFonts w:ascii="TH SarabunIT๙" w:hAnsi="TH SarabunIT๙" w:cs="TH SarabunIT๙" w:hint="cs"/>
          <w:color w:val="000000" w:themeColor="text1"/>
          <w:cs/>
        </w:rPr>
        <w:t xml:space="preserve">สิ่งที่ส่งมาด้วย  </w:t>
      </w:r>
      <w:r>
        <w:rPr>
          <w:rFonts w:ascii="TH SarabunIT๙" w:hAnsi="TH SarabunIT๙" w:cs="TH SarabunIT๙" w:hint="cs"/>
          <w:color w:val="000000" w:themeColor="text1"/>
          <w:cs/>
        </w:rPr>
        <w:t>1. บัญชีรายชื่อองค์กรปกครองส่วนท้องถิ่นและสถานศึกษากลุ่มเป้าหมาย</w:t>
      </w:r>
      <w:r>
        <w:rPr>
          <w:rFonts w:ascii="TH SarabunIT๙" w:hAnsi="TH SarabunIT๙" w:cs="TH SarabunIT๙"/>
          <w:color w:val="000000" w:themeColor="text1"/>
        </w:rPr>
        <w:t xml:space="preserve">    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จำนวน 1 ชุด</w:t>
      </w:r>
    </w:p>
    <w:p w14:paraId="6A23DB0D" w14:textId="77777777" w:rsidR="00AA5807" w:rsidRDefault="00AA5807" w:rsidP="00AA5807">
      <w:pPr>
        <w:tabs>
          <w:tab w:val="left" w:pos="1276"/>
          <w:tab w:val="left" w:pos="1418"/>
          <w:tab w:val="left" w:pos="4508"/>
          <w:tab w:val="left" w:pos="7783"/>
          <w:tab w:val="right" w:pos="9072"/>
        </w:tabs>
        <w:rPr>
          <w:rFonts w:ascii="TH SarabunIT๙" w:hAnsi="TH SarabunIT๙" w:cs="TH SarabunIT๙"/>
          <w:color w:val="000000" w:themeColor="text1"/>
          <w:spacing w:val="-2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 w:rsidRPr="007E39F3">
        <w:rPr>
          <w:rFonts w:ascii="TH SarabunIT๙" w:hAnsi="TH SarabunIT๙" w:cs="TH SarabunIT๙" w:hint="cs"/>
          <w:color w:val="000000" w:themeColor="text1"/>
          <w:spacing w:val="-2"/>
          <w:cs/>
        </w:rPr>
        <w:t>2.</w:t>
      </w:r>
      <w:r>
        <w:rPr>
          <w:rFonts w:ascii="TH SarabunIT๙" w:hAnsi="TH SarabunIT๙" w:cs="TH SarabunIT๙" w:hint="cs"/>
          <w:color w:val="000000" w:themeColor="text1"/>
          <w:spacing w:val="-2"/>
          <w:cs/>
        </w:rPr>
        <w:t xml:space="preserve"> </w:t>
      </w:r>
      <w:r w:rsidRPr="001A7BA6">
        <w:rPr>
          <w:rFonts w:ascii="TH SarabunIT๙" w:hAnsi="TH SarabunIT๙" w:cs="TH SarabunIT๙" w:hint="cs"/>
          <w:color w:val="000000" w:themeColor="text1"/>
          <w:spacing w:val="-4"/>
          <w:cs/>
        </w:rPr>
        <w:t>เกณฑ์การประกวดแข่งขันสมรรถนะความฉลาดรู้ตามแนวทางการประเมิน</w:t>
      </w:r>
      <w:r w:rsidRPr="001A7BA6">
        <w:rPr>
          <w:rFonts w:ascii="TH SarabunIT๙" w:hAnsi="TH SarabunIT๙" w:cs="TH SarabunIT๙"/>
          <w:color w:val="000000" w:themeColor="text1"/>
          <w:spacing w:val="-4"/>
        </w:rPr>
        <w:t xml:space="preserve"> PISA</w:t>
      </w:r>
      <w:r>
        <w:rPr>
          <w:rFonts w:ascii="TH SarabunIT๙" w:hAnsi="TH SarabunIT๙" w:cs="TH SarabunIT๙"/>
          <w:color w:val="000000" w:themeColor="text1"/>
          <w:spacing w:val="-2"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2"/>
          <w:cs/>
        </w:rPr>
        <w:tab/>
      </w:r>
      <w:r w:rsidRPr="007E39F3">
        <w:rPr>
          <w:rFonts w:ascii="TH SarabunIT๙" w:hAnsi="TH SarabunIT๙" w:cs="TH SarabunIT๙" w:hint="cs"/>
          <w:color w:val="000000" w:themeColor="text1"/>
          <w:spacing w:val="-2"/>
          <w:cs/>
        </w:rPr>
        <w:t>จำนวน 1 ชุด</w:t>
      </w:r>
    </w:p>
    <w:p w14:paraId="7C977E7A" w14:textId="77777777" w:rsidR="00AA5807" w:rsidRDefault="00AA5807" w:rsidP="00AA5807">
      <w:pPr>
        <w:tabs>
          <w:tab w:val="left" w:pos="1276"/>
          <w:tab w:val="left" w:pos="1418"/>
          <w:tab w:val="left" w:pos="4508"/>
          <w:tab w:val="left" w:pos="7783"/>
          <w:tab w:val="right" w:pos="9072"/>
        </w:tabs>
        <w:rPr>
          <w:rFonts w:ascii="TH SarabunIT๙" w:hAnsi="TH SarabunIT๙" w:cs="TH SarabunIT๙"/>
          <w:color w:val="000000" w:themeColor="text1"/>
          <w:spacing w:val="-2"/>
        </w:rPr>
      </w:pPr>
      <w:r>
        <w:rPr>
          <w:rFonts w:ascii="TH SarabunIT๙" w:hAnsi="TH SarabunIT๙" w:cs="TH SarabunIT๙"/>
          <w:color w:val="000000" w:themeColor="text1"/>
          <w:spacing w:val="-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2"/>
          <w:cs/>
        </w:rPr>
        <w:t>3. แบบแจ้งรายชื่อ</w:t>
      </w:r>
      <w:r w:rsidRPr="005555EB">
        <w:rPr>
          <w:rFonts w:ascii="TH SarabunIT๙" w:hAnsi="TH SarabunIT๙" w:cs="TH SarabunIT๙"/>
          <w:color w:val="000000" w:themeColor="text1"/>
          <w:spacing w:val="-2"/>
          <w:cs/>
        </w:rPr>
        <w:t>นักเรียนตัวแทนองค์กรปกครองส่วนท้องถิ่นเข้าประกวดแข่งขัน</w:t>
      </w:r>
    </w:p>
    <w:p w14:paraId="5ADBF8B8" w14:textId="77777777" w:rsidR="00AA5807" w:rsidRPr="005555EB" w:rsidRDefault="00AA5807" w:rsidP="00AA5807">
      <w:pPr>
        <w:tabs>
          <w:tab w:val="left" w:pos="1276"/>
          <w:tab w:val="left" w:pos="1418"/>
          <w:tab w:val="left" w:pos="1560"/>
          <w:tab w:val="left" w:pos="4508"/>
          <w:tab w:val="left" w:pos="7783"/>
          <w:tab w:val="right" w:pos="9072"/>
        </w:tabs>
        <w:rPr>
          <w:rFonts w:ascii="TH SarabunIT๙" w:hAnsi="TH SarabunIT๙" w:cs="TH SarabunIT๙"/>
          <w:color w:val="000000" w:themeColor="text1"/>
          <w:spacing w:val="-2"/>
          <w:cs/>
        </w:rPr>
      </w:pPr>
      <w:r>
        <w:rPr>
          <w:rFonts w:ascii="TH SarabunIT๙" w:hAnsi="TH SarabunIT๙" w:cs="TH SarabunIT๙"/>
          <w:color w:val="000000" w:themeColor="text1"/>
          <w:spacing w:val="-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-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-2"/>
          <w:cs/>
        </w:rPr>
        <w:tab/>
      </w:r>
      <w:r w:rsidRPr="005555EB">
        <w:rPr>
          <w:rFonts w:ascii="TH SarabunIT๙" w:hAnsi="TH SarabunIT๙" w:cs="TH SarabunIT๙"/>
          <w:color w:val="000000" w:themeColor="text1"/>
          <w:spacing w:val="-2"/>
          <w:cs/>
        </w:rPr>
        <w:t xml:space="preserve">สมรรถนะความฉลาดรู้ตามแนวทางการประเมิน </w:t>
      </w:r>
      <w:r w:rsidRPr="005555EB">
        <w:rPr>
          <w:rFonts w:ascii="TH SarabunIT๙" w:hAnsi="TH SarabunIT๙" w:cs="TH SarabunIT๙"/>
          <w:color w:val="000000" w:themeColor="text1"/>
          <w:spacing w:val="-2"/>
        </w:rPr>
        <w:t>PISA </w:t>
      </w:r>
      <w:r>
        <w:rPr>
          <w:rFonts w:ascii="TH SarabunIT๙" w:hAnsi="TH SarabunIT๙" w:cs="TH SarabunIT๙"/>
          <w:color w:val="000000" w:themeColor="text1"/>
          <w:spacing w:val="-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-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2"/>
          <w:cs/>
        </w:rPr>
        <w:t>จำนวน 1 ชุด</w:t>
      </w:r>
    </w:p>
    <w:p w14:paraId="3269D938" w14:textId="7163B53D" w:rsidR="00C96A73" w:rsidRDefault="00C96A73" w:rsidP="00A260D1">
      <w:pPr>
        <w:tabs>
          <w:tab w:val="left" w:pos="1418"/>
          <w:tab w:val="left" w:pos="1560"/>
          <w:tab w:val="left" w:pos="8080"/>
          <w:tab w:val="right" w:pos="9072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C96A73">
        <w:rPr>
          <w:rFonts w:ascii="TH SarabunIT๙" w:hAnsi="TH SarabunIT๙" w:cs="TH SarabunIT๙"/>
          <w:cs/>
        </w:rPr>
        <w:t>ด้วยกรมส่งเสริมการปกครองท้องถิ่นได้กำหนดกิจกรรมเพื่อส่งเสริมสมรรถนะผู้เรียน</w:t>
      </w:r>
      <w:r w:rsidR="001A7BA6">
        <w:rPr>
          <w:rFonts w:ascii="TH SarabunIT๙" w:hAnsi="TH SarabunIT๙" w:cs="TH SarabunIT๙"/>
          <w:cs/>
        </w:rPr>
        <w:br/>
      </w:r>
      <w:r w:rsidRPr="00C96A73">
        <w:rPr>
          <w:rFonts w:ascii="TH SarabunIT๙" w:hAnsi="TH SarabunIT๙" w:cs="TH SarabunIT๙"/>
          <w:cs/>
        </w:rPr>
        <w:t>ตามมาตรฐานสากล (</w:t>
      </w:r>
      <w:r w:rsidRPr="00E229F7">
        <w:rPr>
          <w:rFonts w:ascii="TH SarabunPSK" w:hAnsi="TH SarabunPSK" w:cs="TH SarabunPSK"/>
        </w:rPr>
        <w:t>PISA</w:t>
      </w:r>
      <w:r w:rsidRPr="00C96A73">
        <w:rPr>
          <w:rFonts w:ascii="TH SarabunIT๙" w:hAnsi="TH SarabunIT๙" w:cs="TH SarabunIT๙"/>
        </w:rPr>
        <w:t xml:space="preserve">) </w:t>
      </w:r>
      <w:r w:rsidRPr="00C96A73">
        <w:rPr>
          <w:rFonts w:ascii="TH SarabunIT๙" w:hAnsi="TH SarabunIT๙" w:cs="TH SarabunIT๙"/>
          <w:cs/>
        </w:rPr>
        <w:t>ใ</w:t>
      </w:r>
      <w:r w:rsidR="001A7BA6">
        <w:rPr>
          <w:rFonts w:ascii="TH SarabunIT๙" w:hAnsi="TH SarabunIT๙" w:cs="TH SarabunIT๙" w:hint="cs"/>
          <w:cs/>
        </w:rPr>
        <w:t xml:space="preserve">นงาน </w:t>
      </w:r>
      <w:r w:rsidR="001A7BA6">
        <w:rPr>
          <w:rFonts w:ascii="TH SarabunIT๙" w:hAnsi="TH SarabunIT๙" w:cs="TH SarabunIT๙"/>
        </w:rPr>
        <w:t>“</w:t>
      </w:r>
      <w:r w:rsidR="001A7BA6">
        <w:rPr>
          <w:rFonts w:ascii="TH SarabunIT๙" w:hAnsi="TH SarabunIT๙" w:cs="TH SarabunIT๙" w:hint="cs"/>
          <w:cs/>
        </w:rPr>
        <w:t>การแข่งขันทักษะทางวิชาการและงานมหกรรมการจัดการศึกษาท้องถิ่น</w:t>
      </w:r>
      <w:r w:rsidR="001A7BA6" w:rsidRPr="00E229F7">
        <w:rPr>
          <w:rFonts w:ascii="TH SarabunIT๙" w:hAnsi="TH SarabunIT๙" w:cs="TH SarabunIT๙" w:hint="cs"/>
          <w:cs/>
        </w:rPr>
        <w:t>ระดับประเทศ ครั้งที่ 14 ประจำปี พ.ศ. 2568</w:t>
      </w:r>
      <w:r w:rsidR="001A7BA6" w:rsidRPr="00E229F7">
        <w:rPr>
          <w:rFonts w:ascii="TH SarabunIT๙" w:hAnsi="TH SarabunIT๙" w:cs="TH SarabunIT๙"/>
        </w:rPr>
        <w:t xml:space="preserve">” </w:t>
      </w:r>
      <w:r w:rsidR="001A7BA6" w:rsidRPr="00E229F7">
        <w:rPr>
          <w:rFonts w:ascii="TH SarabunIT๙" w:hAnsi="TH SarabunIT๙" w:cs="TH SarabunIT๙" w:hint="cs"/>
          <w:cs/>
        </w:rPr>
        <w:t>ซึ่งกำหนดจัด</w:t>
      </w:r>
      <w:r w:rsidR="0091188A" w:rsidRPr="00E229F7">
        <w:rPr>
          <w:rFonts w:ascii="TH SarabunIT๙" w:hAnsi="TH SarabunIT๙" w:cs="TH SarabunIT๙" w:hint="cs"/>
          <w:cs/>
        </w:rPr>
        <w:t>ระหว่าง</w:t>
      </w:r>
      <w:r w:rsidR="001A7BA6" w:rsidRPr="00E229F7">
        <w:rPr>
          <w:rFonts w:ascii="TH SarabunIT๙" w:hAnsi="TH SarabunIT๙" w:cs="TH SarabunIT๙" w:hint="cs"/>
          <w:cs/>
        </w:rPr>
        <w:t xml:space="preserve">วันที่ 25 - 28 สิงหาคม 2568 </w:t>
      </w:r>
      <w:r w:rsidR="0091188A" w:rsidRPr="00E229F7">
        <w:rPr>
          <w:rFonts w:ascii="TH SarabunIT๙" w:hAnsi="TH SarabunIT๙" w:cs="TH SarabunIT๙"/>
          <w:cs/>
        </w:rPr>
        <w:br/>
      </w:r>
      <w:r w:rsidR="001A7BA6" w:rsidRPr="00E229F7">
        <w:rPr>
          <w:rFonts w:ascii="TH SarabunIT๙" w:hAnsi="TH SarabunIT๙" w:cs="TH SarabunIT๙" w:hint="cs"/>
          <w:spacing w:val="-4"/>
          <w:cs/>
        </w:rPr>
        <w:t xml:space="preserve">ณ จังหวัดสกลนคร โดยมีเทศบาลนครสกลนครเป็นเจ้าภาพ </w:t>
      </w:r>
      <w:r w:rsidRPr="00E229F7">
        <w:rPr>
          <w:rFonts w:ascii="TH SarabunIT๙" w:hAnsi="TH SarabunIT๙" w:cs="TH SarabunIT๙"/>
          <w:spacing w:val="-4"/>
          <w:cs/>
        </w:rPr>
        <w:t>เพื่อขับเคลื่อนยกระดับคุณภาพการศึกษาขององค์กร</w:t>
      </w:r>
      <w:r w:rsidRPr="00E229F7">
        <w:rPr>
          <w:rFonts w:ascii="TH SarabunIT๙" w:hAnsi="TH SarabunIT๙" w:cs="TH SarabunIT๙"/>
          <w:cs/>
        </w:rPr>
        <w:t>ปกครองส่วนท้องถิ่นให้มีศักยภาพสูงสู่มาตรฐานสากล รวมทั้งสร้างภาพลักษณ์ที่ดีในการจัดการศึกษา</w:t>
      </w:r>
      <w:r w:rsidR="001A7BA6" w:rsidRPr="00E229F7">
        <w:rPr>
          <w:rFonts w:ascii="TH SarabunIT๙" w:hAnsi="TH SarabunIT๙" w:cs="TH SarabunIT๙" w:hint="cs"/>
          <w:cs/>
        </w:rPr>
        <w:t>ท้องถิ่น</w:t>
      </w:r>
      <w:r w:rsidRPr="00C96A73">
        <w:rPr>
          <w:rFonts w:ascii="TH SarabunIT๙" w:hAnsi="TH SarabunIT๙" w:cs="TH SarabunIT๙"/>
          <w:cs/>
        </w:rPr>
        <w:t xml:space="preserve"> </w:t>
      </w:r>
      <w:r w:rsidR="001A7BA6" w:rsidRPr="00E229F7">
        <w:rPr>
          <w:rFonts w:ascii="TH SarabunIT๙" w:hAnsi="TH SarabunIT๙" w:cs="TH SarabunIT๙" w:hint="cs"/>
          <w:spacing w:val="-4"/>
          <w:cs/>
        </w:rPr>
        <w:t>พร้อมทั้งส่งเสริมการ</w:t>
      </w:r>
      <w:r w:rsidRPr="00E229F7">
        <w:rPr>
          <w:rFonts w:ascii="TH SarabunIT๙" w:hAnsi="TH SarabunIT๙" w:cs="TH SarabunIT๙"/>
          <w:spacing w:val="-4"/>
          <w:cs/>
        </w:rPr>
        <w:t xml:space="preserve">พัฒนาสมรรถนะความฉลาดรู้ของผู้เรียน ให้สามารถประยุกต์ใช้ความรู้และทักษะในชีวิตจริง </w:t>
      </w:r>
      <w:r w:rsidRPr="00E229F7">
        <w:rPr>
          <w:rFonts w:ascii="TH SarabunIT๙" w:hAnsi="TH SarabunIT๙" w:cs="TH SarabunIT๙" w:hint="cs"/>
          <w:cs/>
        </w:rPr>
        <w:t>จึงได้</w:t>
      </w:r>
      <w:r w:rsidR="001A7BA6" w:rsidRPr="00E229F7">
        <w:rPr>
          <w:rFonts w:ascii="TH SarabunIT๙" w:hAnsi="TH SarabunIT๙" w:cs="TH SarabunIT๙" w:hint="cs"/>
          <w:cs/>
        </w:rPr>
        <w:t>กำหนด</w:t>
      </w:r>
      <w:r w:rsidRPr="00E229F7">
        <w:rPr>
          <w:rFonts w:ascii="TH SarabunIT๙" w:hAnsi="TH SarabunIT๙" w:cs="TH SarabunIT๙" w:hint="cs"/>
          <w:cs/>
        </w:rPr>
        <w:t>จัดกิจกรรม</w:t>
      </w:r>
      <w:r w:rsidRPr="00E229F7">
        <w:rPr>
          <w:rFonts w:ascii="TH SarabunIT๙" w:hAnsi="TH SarabunIT๙" w:cs="TH SarabunIT๙"/>
          <w:cs/>
        </w:rPr>
        <w:t>การประกวดแข่งขันสมรรถนะความฉลาดรู้ เพื่อประเมินความฉลาดรู้ด้านการอ่าน</w:t>
      </w:r>
      <w:r w:rsidRPr="00C96A73">
        <w:rPr>
          <w:rFonts w:ascii="TH SarabunIT๙" w:hAnsi="TH SarabunIT๙" w:cs="TH SarabunIT๙"/>
          <w:cs/>
        </w:rPr>
        <w:t xml:space="preserve"> คณิตศาสตร์</w:t>
      </w:r>
      <w:r w:rsidR="0091188A">
        <w:rPr>
          <w:rFonts w:ascii="TH SarabunIT๙" w:hAnsi="TH SarabunIT๙" w:cs="TH SarabunIT๙" w:hint="cs"/>
          <w:cs/>
        </w:rPr>
        <w:t xml:space="preserve"> </w:t>
      </w:r>
      <w:r w:rsidRPr="00C96A73">
        <w:rPr>
          <w:rFonts w:ascii="TH SarabunIT๙" w:hAnsi="TH SarabunIT๙" w:cs="TH SarabunIT๙"/>
          <w:cs/>
        </w:rPr>
        <w:t xml:space="preserve">และวิทยาศาสตร์ ตามแนวทางการประเมิน </w:t>
      </w:r>
      <w:r w:rsidRPr="00E229F7">
        <w:rPr>
          <w:rFonts w:ascii="TH SarabunPSK" w:hAnsi="TH SarabunPSK" w:cs="TH SarabunPSK"/>
        </w:rPr>
        <w:t>PISA</w:t>
      </w:r>
      <w:r w:rsidRPr="00C96A73">
        <w:rPr>
          <w:rFonts w:ascii="TH SarabunIT๙" w:hAnsi="TH SarabunIT๙" w:cs="TH SarabunIT๙"/>
        </w:rPr>
        <w:t xml:space="preserve"> </w:t>
      </w:r>
      <w:r w:rsidRPr="00C96A73">
        <w:rPr>
          <w:rFonts w:ascii="TH SarabunIT๙" w:hAnsi="TH SarabunIT๙" w:cs="TH SarabunIT๙"/>
          <w:cs/>
        </w:rPr>
        <w:t>และกิจกรรมนิทรรศการ</w:t>
      </w:r>
      <w:r w:rsidR="00D530FD">
        <w:rPr>
          <w:rFonts w:ascii="TH SarabunIT๙" w:hAnsi="TH SarabunIT๙" w:cs="TH SarabunIT๙" w:hint="cs"/>
          <w:cs/>
        </w:rPr>
        <w:t>ขับเคลื่อนยกระดับคุณภาพการศึกษาท้องถิ่นและผลการประเมิน</w:t>
      </w:r>
      <w:r w:rsidRPr="00C96A73">
        <w:rPr>
          <w:rFonts w:ascii="TH SarabunIT๙" w:hAnsi="TH SarabunIT๙" w:cs="TH SarabunIT๙"/>
          <w:cs/>
        </w:rPr>
        <w:t xml:space="preserve"> </w:t>
      </w:r>
      <w:r w:rsidRPr="00E229F7">
        <w:rPr>
          <w:rFonts w:ascii="TH SarabunPSK" w:hAnsi="TH SarabunPSK" w:cs="TH SarabunPSK"/>
        </w:rPr>
        <w:t>PISA</w:t>
      </w:r>
      <w:r w:rsidRPr="00C96A73">
        <w:rPr>
          <w:rFonts w:ascii="TH SarabunIT๙" w:hAnsi="TH SarabunIT๙" w:cs="TH SarabunIT๙"/>
        </w:rPr>
        <w:t xml:space="preserve"> </w:t>
      </w:r>
      <w:r w:rsidRPr="00C96A73">
        <w:rPr>
          <w:rFonts w:ascii="TH SarabunIT๙" w:hAnsi="TH SarabunIT๙" w:cs="TH SarabunIT๙"/>
          <w:cs/>
        </w:rPr>
        <w:t>เพื่อสร้างความรู้ความเข้าใจและตระหนักถึงความสำคัญ</w:t>
      </w:r>
      <w:r w:rsidR="00E229F7">
        <w:rPr>
          <w:rFonts w:ascii="TH SarabunIT๙" w:hAnsi="TH SarabunIT๙" w:cs="TH SarabunIT๙"/>
          <w:cs/>
        </w:rPr>
        <w:br/>
      </w:r>
      <w:r w:rsidRPr="00C96A73">
        <w:rPr>
          <w:rFonts w:ascii="TH SarabunIT๙" w:hAnsi="TH SarabunIT๙" w:cs="TH SarabunIT๙"/>
          <w:cs/>
        </w:rPr>
        <w:t xml:space="preserve">ในการประเมิน </w:t>
      </w:r>
      <w:r w:rsidRPr="00E229F7">
        <w:rPr>
          <w:rFonts w:ascii="TH SarabunPSK" w:hAnsi="TH SarabunPSK" w:cs="TH SarabunPSK"/>
        </w:rPr>
        <w:t>PISA</w:t>
      </w:r>
      <w:r w:rsidR="001A7BA6">
        <w:rPr>
          <w:rFonts w:ascii="TH SarabunPSK" w:hAnsi="TH SarabunPSK" w:cs="TH SarabunPSK" w:hint="cs"/>
          <w:cs/>
        </w:rPr>
        <w:t xml:space="preserve"> </w:t>
      </w:r>
      <w:r w:rsidRPr="00C96A73">
        <w:rPr>
          <w:rFonts w:ascii="TH SarabunIT๙" w:hAnsi="TH SarabunIT๙" w:cs="TH SarabunIT๙"/>
          <w:cs/>
        </w:rPr>
        <w:t>ให้แก่เด็กนักเรียน ครู บุคลากรทางการศึกษา ผู้ปกครองและผู้เข้าร่วมงาน</w:t>
      </w:r>
    </w:p>
    <w:p w14:paraId="4B070B43" w14:textId="056A2CFB" w:rsidR="002E150A" w:rsidRDefault="00C96A73" w:rsidP="003C0944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  <w:tab w:val="right" w:pos="9072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96A73">
        <w:rPr>
          <w:rFonts w:ascii="TH SarabunIT๙" w:hAnsi="TH SarabunIT๙" w:cs="TH SarabunIT๙"/>
          <w:cs/>
        </w:rPr>
        <w:t>กรมส่งเสริมการปกครองท้องถิ่นพิจารณาแล้วเห็นว่า เพื่อให้การดำเนินกิจกรรมเพื่อส่งเสริมสมรรถนะความฉลาดรู้ของผู้เรียนตามมาตรฐานสากล (</w:t>
      </w:r>
      <w:r w:rsidRPr="00A967DB">
        <w:rPr>
          <w:rFonts w:ascii="TH SarabunPSK" w:hAnsi="TH SarabunPSK" w:cs="TH SarabunPSK"/>
        </w:rPr>
        <w:t>PISA</w:t>
      </w:r>
      <w:r w:rsidRPr="00C96A73">
        <w:rPr>
          <w:rFonts w:ascii="TH SarabunIT๙" w:hAnsi="TH SarabunIT๙" w:cs="TH SarabunIT๙"/>
        </w:rPr>
        <w:t xml:space="preserve">) </w:t>
      </w:r>
      <w:r w:rsidRPr="00C96A73">
        <w:rPr>
          <w:rFonts w:ascii="TH SarabunIT๙" w:hAnsi="TH SarabunIT๙" w:cs="TH SarabunIT๙"/>
          <w:cs/>
        </w:rPr>
        <w:t>ในการจัดงานมหกรรมการจัดการศึกษาท้องถิ่น</w:t>
      </w:r>
      <w:r w:rsidRPr="00D047BD">
        <w:rPr>
          <w:rFonts w:ascii="TH SarabunIT๙" w:hAnsi="TH SarabunIT๙" w:cs="TH SarabunIT๙"/>
          <w:spacing w:val="-8"/>
          <w:cs/>
        </w:rPr>
        <w:t>และการประกวดแข่งขันทักษะวิชาการ ระดับประเทศ ประจำปีงบประมาณ พ.ศ. ๒๕๖</w:t>
      </w:r>
      <w:r w:rsidRPr="00D047BD">
        <w:rPr>
          <w:rFonts w:ascii="TH SarabunIT๙" w:hAnsi="TH SarabunIT๙" w:cs="TH SarabunIT๙" w:hint="cs"/>
          <w:spacing w:val="-8"/>
          <w:cs/>
        </w:rPr>
        <w:t>8</w:t>
      </w:r>
      <w:r w:rsidRPr="00D047BD">
        <w:rPr>
          <w:rFonts w:ascii="TH SarabunIT๙" w:hAnsi="TH SarabunIT๙" w:cs="TH SarabunIT๙"/>
          <w:spacing w:val="-8"/>
          <w:cs/>
        </w:rPr>
        <w:t xml:space="preserve"> เป็นไปด้วยความเรียบร้อย</w:t>
      </w:r>
      <w:r w:rsidRPr="00820518">
        <w:rPr>
          <w:rFonts w:ascii="TH SarabunIT๙" w:hAnsi="TH SarabunIT๙" w:cs="TH SarabunIT๙"/>
          <w:spacing w:val="-2"/>
          <w:cs/>
        </w:rPr>
        <w:t>และบรรลุวัตถุประสงค์ จึงขอความร่วมมือจังหวัดแจ้งองค์กรปกครองส่วนท้องถิ่นกลุ่มเป้าหมา</w:t>
      </w:r>
      <w:r w:rsidRPr="00820518">
        <w:rPr>
          <w:rFonts w:ascii="TH SarabunIT๙" w:hAnsi="TH SarabunIT๙" w:cs="TH SarabunIT๙" w:hint="cs"/>
          <w:spacing w:val="-2"/>
          <w:cs/>
        </w:rPr>
        <w:t>ย</w:t>
      </w:r>
      <w:r w:rsidRPr="00820518">
        <w:rPr>
          <w:rFonts w:ascii="TH SarabunIT๙" w:hAnsi="TH SarabunIT๙" w:cs="TH SarabunIT๙"/>
          <w:spacing w:val="-2"/>
          <w:cs/>
        </w:rPr>
        <w:t>ดำเนินการ ดังนี้</w:t>
      </w:r>
      <w:r w:rsidR="003C0944">
        <w:rPr>
          <w:rFonts w:ascii="TH SarabunIT๙" w:hAnsi="TH SarabunIT๙" w:cs="TH SarabunIT๙"/>
          <w:spacing w:val="-2"/>
          <w:cs/>
        </w:rPr>
        <w:br/>
      </w:r>
      <w:r w:rsidR="002E150A">
        <w:rPr>
          <w:rFonts w:ascii="TH SarabunIT๙" w:hAnsi="TH SarabunIT๙" w:cs="TH SarabunIT๙" w:hint="cs"/>
          <w:cs/>
        </w:rPr>
        <w:tab/>
      </w:r>
      <w:r w:rsidR="002E150A">
        <w:rPr>
          <w:rFonts w:ascii="TH SarabunIT๙" w:hAnsi="TH SarabunIT๙" w:cs="TH SarabunIT๙" w:hint="cs"/>
          <w:cs/>
        </w:rPr>
        <w:tab/>
      </w:r>
      <w:r w:rsidRPr="00C96A73">
        <w:rPr>
          <w:rFonts w:ascii="TH SarabunIT๙" w:hAnsi="TH SarabunIT๙" w:cs="TH SarabunIT๙"/>
          <w:cs/>
        </w:rPr>
        <w:t xml:space="preserve">๑. แจ้งหลักเกณฑ์การประกวดแข่งขันสมรรถนะความฉลาดรู้ ตามแนวทางการประเมิน </w:t>
      </w:r>
      <w:r w:rsidRPr="00820518">
        <w:rPr>
          <w:rFonts w:ascii="TH SarabunPSK" w:hAnsi="TH SarabunPSK" w:cs="TH SarabunPSK"/>
        </w:rPr>
        <w:t>PISA</w:t>
      </w:r>
      <w:r w:rsidRPr="00C96A73">
        <w:rPr>
          <w:rFonts w:ascii="TH SarabunIT๙" w:hAnsi="TH SarabunIT๙" w:cs="TH SarabunIT๙"/>
          <w:cs/>
        </w:rPr>
        <w:t>ระดับประเทศ ให้สถานศึกษากลุ่มเป้าหมายในสังกัดทราบ</w:t>
      </w:r>
    </w:p>
    <w:p w14:paraId="3B0181A0" w14:textId="63341254" w:rsidR="0065330D" w:rsidRDefault="002E150A" w:rsidP="00DE3742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  <w:tab w:val="right" w:pos="9072"/>
        </w:tabs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96A73" w:rsidRPr="00C96A73">
        <w:rPr>
          <w:rFonts w:ascii="TH SarabunIT๙" w:hAnsi="TH SarabunIT๙" w:cs="TH SarabunIT๙"/>
          <w:cs/>
        </w:rPr>
        <w:t>๒. ดำเนินการคัดเลือกนักเรียน</w:t>
      </w:r>
      <w:r w:rsidR="0065330D">
        <w:rPr>
          <w:rFonts w:ascii="TH SarabunIT๙" w:hAnsi="TH SarabunIT๙" w:cs="TH SarabunIT๙" w:hint="cs"/>
          <w:cs/>
        </w:rPr>
        <w:t>/นักศึกษา</w:t>
      </w:r>
      <w:r w:rsidR="00C96A73" w:rsidRPr="00C96A73">
        <w:rPr>
          <w:rFonts w:ascii="TH SarabunIT๙" w:hAnsi="TH SarabunIT๙" w:cs="TH SarabunIT๙"/>
          <w:cs/>
        </w:rPr>
        <w:t>ที่กำลังศึกษาในระดับชั้นมัธยมศึกษาปีที่</w:t>
      </w:r>
      <w:r w:rsidR="00D530FD">
        <w:rPr>
          <w:rFonts w:ascii="TH SarabunIT๙" w:hAnsi="TH SarabunIT๙" w:cs="TH SarabunIT๙" w:hint="cs"/>
          <w:cs/>
        </w:rPr>
        <w:t xml:space="preserve"> 3</w:t>
      </w:r>
      <w:r w:rsidR="00C96A73" w:rsidRPr="00C96A73">
        <w:rPr>
          <w:rFonts w:ascii="TH SarabunIT๙" w:hAnsi="TH SarabunIT๙" w:cs="TH SarabunIT๙"/>
          <w:cs/>
        </w:rPr>
        <w:t xml:space="preserve"> </w:t>
      </w:r>
      <w:r w:rsidR="001A7BA6" w:rsidRPr="001A7BA6">
        <w:rPr>
          <w:rFonts w:ascii="TH SarabunIT๙" w:hAnsi="TH SarabunIT๙" w:cs="TH SarabunIT๙"/>
          <w:cs/>
        </w:rPr>
        <w:t xml:space="preserve">- 4 </w:t>
      </w:r>
      <w:r w:rsidR="00E00CEF">
        <w:rPr>
          <w:rFonts w:ascii="TH SarabunIT๙" w:hAnsi="TH SarabunIT๙" w:cs="TH SarabunIT๙"/>
          <w:cs/>
        </w:rPr>
        <w:br/>
      </w:r>
      <w:r w:rsidR="001A7BA6" w:rsidRPr="00820518">
        <w:rPr>
          <w:rFonts w:ascii="TH SarabunIT๙" w:hAnsi="TH SarabunIT๙" w:cs="TH SarabunIT๙" w:hint="cs"/>
          <w:cs/>
        </w:rPr>
        <w:t>หรือระดับ</w:t>
      </w:r>
      <w:r w:rsidR="0065330D" w:rsidRPr="00820518">
        <w:rPr>
          <w:rFonts w:ascii="TH SarabunIT๙" w:hAnsi="TH SarabunIT๙" w:cs="TH SarabunIT๙" w:hint="cs"/>
          <w:cs/>
        </w:rPr>
        <w:t xml:space="preserve"> ปวช.</w:t>
      </w:r>
      <w:r w:rsidR="001A7BA6" w:rsidRPr="00820518">
        <w:rPr>
          <w:rFonts w:ascii="TH SarabunIT๙" w:hAnsi="TH SarabunIT๙" w:cs="TH SarabunIT๙" w:hint="cs"/>
          <w:cs/>
        </w:rPr>
        <w:t xml:space="preserve"> ปีที่ 1 </w:t>
      </w:r>
      <w:r w:rsidR="008330BC" w:rsidRPr="00820518">
        <w:rPr>
          <w:rFonts w:ascii="TH SarabunIT๙" w:hAnsi="TH SarabunIT๙" w:cs="TH SarabunIT๙"/>
        </w:rPr>
        <w:t>(</w:t>
      </w:r>
      <w:r w:rsidR="001A7BA6" w:rsidRPr="00820518">
        <w:rPr>
          <w:rFonts w:ascii="TH SarabunIT๙" w:hAnsi="TH SarabunIT๙" w:cs="TH SarabunIT๙"/>
          <w:cs/>
        </w:rPr>
        <w:t>อายุ 15 ปี ซึ่งเกิดระหว่างวันที่ 1 มิถุนายน 2552 ถึงวันที่ 31 พฤษภาคม 2553</w:t>
      </w:r>
      <w:r w:rsidR="00E00CEF" w:rsidRPr="00820518">
        <w:rPr>
          <w:rFonts w:ascii="TH SarabunIT๙" w:hAnsi="TH SarabunIT๙" w:cs="TH SarabunIT๙"/>
        </w:rPr>
        <w:t>)</w:t>
      </w:r>
      <w:r w:rsidR="001A7BA6" w:rsidRPr="0065330D">
        <w:rPr>
          <w:rFonts w:ascii="TH SarabunIT๙" w:hAnsi="TH SarabunIT๙" w:cs="TH SarabunIT๙"/>
          <w:spacing w:val="-4"/>
          <w:cs/>
        </w:rPr>
        <w:t xml:space="preserve"> </w:t>
      </w:r>
      <w:r w:rsidR="00C96A73" w:rsidRPr="00820518">
        <w:rPr>
          <w:rFonts w:ascii="TH SarabunIT๙" w:hAnsi="TH SarabunIT๙" w:cs="TH SarabunIT๙"/>
          <w:spacing w:val="-2"/>
          <w:cs/>
        </w:rPr>
        <w:t xml:space="preserve">จำนวน ๑ คน เพื่อเป็นตัวแทนขององค์กรปกครองส่วนท้องถิ่นเข้าสอบแข่งขันระดับประเทศ </w:t>
      </w:r>
      <w:r w:rsidR="0065330D" w:rsidRPr="00820518">
        <w:rPr>
          <w:rFonts w:ascii="TH SarabunIT๙" w:hAnsi="TH SarabunIT๙" w:cs="TH SarabunIT๙" w:hint="cs"/>
          <w:spacing w:val="-2"/>
          <w:cs/>
        </w:rPr>
        <w:t xml:space="preserve">ณ จังหวัดสกลนคร </w:t>
      </w:r>
      <w:r w:rsidR="003C0944">
        <w:rPr>
          <w:rFonts w:ascii="TH SarabunIT๙" w:hAnsi="TH SarabunIT๙" w:cs="TH SarabunIT๙"/>
          <w:spacing w:val="-2"/>
          <w:cs/>
        </w:rPr>
        <w:br/>
      </w:r>
      <w:bookmarkStart w:id="3" w:name="_Hlk199430372"/>
    </w:p>
    <w:p w14:paraId="19563B10" w14:textId="77777777" w:rsidR="00CE03AA" w:rsidRDefault="00CE03AA" w:rsidP="00DE3742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  <w:tab w:val="right" w:pos="9072"/>
        </w:tabs>
        <w:jc w:val="thaiDistribute"/>
        <w:rPr>
          <w:rFonts w:ascii="TH SarabunIT๙" w:hAnsi="TH SarabunIT๙" w:cs="TH SarabunIT๙"/>
          <w:color w:val="000000" w:themeColor="text1"/>
        </w:rPr>
      </w:pPr>
    </w:p>
    <w:p w14:paraId="41734635" w14:textId="77777777" w:rsidR="00CE03AA" w:rsidRDefault="00CE03AA" w:rsidP="00DE3742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  <w:tab w:val="right" w:pos="9072"/>
        </w:tabs>
        <w:jc w:val="thaiDistribute"/>
        <w:rPr>
          <w:rFonts w:ascii="TH SarabunIT๙" w:hAnsi="TH SarabunIT๙" w:cs="TH SarabunIT๙"/>
          <w:color w:val="000000" w:themeColor="text1"/>
        </w:rPr>
      </w:pPr>
    </w:p>
    <w:p w14:paraId="6FCF2957" w14:textId="77777777" w:rsidR="00CE03AA" w:rsidRDefault="00CE03AA" w:rsidP="00DE3742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  <w:tab w:val="right" w:pos="9072"/>
        </w:tabs>
        <w:jc w:val="thaiDistribute"/>
        <w:rPr>
          <w:rFonts w:ascii="TH SarabunIT๙" w:hAnsi="TH SarabunIT๙" w:cs="TH SarabunIT๙"/>
          <w:color w:val="000000" w:themeColor="text1"/>
        </w:rPr>
      </w:pPr>
    </w:p>
    <w:bookmarkEnd w:id="3"/>
    <w:p w14:paraId="75D6DED6" w14:textId="4085E2F8" w:rsidR="000E7E87" w:rsidRDefault="000E7E87" w:rsidP="000E7E87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  <w:tab w:val="right" w:pos="9072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</w:t>
      </w:r>
      <w:r w:rsidR="00CE03AA">
        <w:rPr>
          <w:rFonts w:ascii="TH SarabunIT๙" w:hAnsi="TH SarabunIT๙" w:cs="TH SarabunIT๙" w:hint="cs"/>
          <w:cs/>
        </w:rPr>
        <w:t>3. แจ้งรายชื่อ</w:t>
      </w:r>
      <w:r>
        <w:rPr>
          <w:rFonts w:ascii="TH SarabunIT๙" w:hAnsi="TH SarabunIT๙" w:cs="TH SarabunIT๙" w:hint="cs"/>
          <w:cs/>
        </w:rPr>
        <w:t xml:space="preserve"> ...</w:t>
      </w:r>
    </w:p>
    <w:p w14:paraId="380DA29F" w14:textId="77777777" w:rsidR="00CE03AA" w:rsidRDefault="00CE03AA" w:rsidP="000E7E87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  <w:tab w:val="right" w:pos="9072"/>
        </w:tabs>
        <w:jc w:val="right"/>
        <w:rPr>
          <w:rFonts w:ascii="TH SarabunIT๙" w:hAnsi="TH SarabunIT๙" w:cs="TH SarabunIT๙"/>
        </w:rPr>
      </w:pPr>
    </w:p>
    <w:p w14:paraId="58E082B9" w14:textId="77777777" w:rsidR="00CE03AA" w:rsidRDefault="00CE03AA" w:rsidP="000E7E87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  <w:tab w:val="right" w:pos="9072"/>
        </w:tabs>
        <w:jc w:val="right"/>
        <w:rPr>
          <w:rFonts w:ascii="TH SarabunIT๙" w:hAnsi="TH SarabunIT๙" w:cs="TH SarabunIT๙"/>
        </w:rPr>
      </w:pPr>
    </w:p>
    <w:p w14:paraId="050C14F7" w14:textId="77777777" w:rsidR="00CE03AA" w:rsidRDefault="00CE03AA" w:rsidP="000E7E87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  <w:tab w:val="right" w:pos="9072"/>
        </w:tabs>
        <w:jc w:val="right"/>
        <w:rPr>
          <w:rFonts w:ascii="TH SarabunIT๙" w:hAnsi="TH SarabunIT๙" w:cs="TH SarabunIT๙"/>
          <w:cs/>
        </w:rPr>
      </w:pPr>
    </w:p>
    <w:p w14:paraId="74D8CED9" w14:textId="77777777" w:rsidR="000E7E87" w:rsidRDefault="000E7E87" w:rsidP="000E7E87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  <w:tab w:val="right" w:pos="9072"/>
        </w:tabs>
        <w:jc w:val="thaiDistribute"/>
        <w:rPr>
          <w:rFonts w:ascii="TH SarabunIT๙" w:hAnsi="TH SarabunIT๙" w:cs="TH SarabunIT๙"/>
        </w:rPr>
      </w:pPr>
    </w:p>
    <w:p w14:paraId="27A598EF" w14:textId="77777777" w:rsidR="00D1254E" w:rsidRDefault="00D1254E" w:rsidP="000E7E87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  <w:tab w:val="right" w:pos="9072"/>
        </w:tabs>
        <w:jc w:val="thaiDistribute"/>
        <w:rPr>
          <w:rFonts w:ascii="TH SarabunIT๙" w:hAnsi="TH SarabunIT๙" w:cs="TH SarabunIT๙"/>
        </w:rPr>
      </w:pPr>
    </w:p>
    <w:p w14:paraId="5FA31617" w14:textId="77777777" w:rsidR="00D1254E" w:rsidRPr="00D1254E" w:rsidRDefault="00D1254E" w:rsidP="000E7E87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  <w:tab w:val="right" w:pos="9072"/>
        </w:tabs>
        <w:jc w:val="thaiDistribute"/>
        <w:rPr>
          <w:rFonts w:ascii="TH SarabunIT๙" w:hAnsi="TH SarabunIT๙" w:cs="TH SarabunIT๙" w:hint="cs"/>
          <w:sz w:val="22"/>
          <w:szCs w:val="22"/>
        </w:rPr>
      </w:pPr>
    </w:p>
    <w:p w14:paraId="48D5C6BA" w14:textId="3C5B149B" w:rsidR="00DE3F68" w:rsidRDefault="00DE3F68" w:rsidP="00CE03AA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  <w:tab w:val="right" w:pos="9072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- 2 -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6872E33" w14:textId="47E6AFD2" w:rsidR="008330BC" w:rsidRDefault="008330BC" w:rsidP="008330BC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  <w:tab w:val="right" w:pos="9072"/>
        </w:tabs>
        <w:jc w:val="thaiDistribute"/>
        <w:rPr>
          <w:rFonts w:ascii="TH SarabunIT๙" w:hAnsi="TH SarabunIT๙" w:cs="TH SarabunIT๙"/>
        </w:rPr>
      </w:pPr>
    </w:p>
    <w:p w14:paraId="51F48F22" w14:textId="5249CA64" w:rsidR="00CE03AA" w:rsidRPr="00081750" w:rsidRDefault="00CE03AA" w:rsidP="00CE03AA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  <w:tab w:val="right" w:pos="9072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081750">
        <w:rPr>
          <w:rFonts w:ascii="TH SarabunIT๙" w:hAnsi="TH SarabunIT๙" w:cs="TH SarabunIT๙"/>
          <w:color w:val="000000" w:themeColor="text1"/>
          <w:cs/>
        </w:rPr>
        <w:tab/>
      </w:r>
      <w:r w:rsidRPr="00081750">
        <w:rPr>
          <w:rFonts w:ascii="TH SarabunIT๙" w:hAnsi="TH SarabunIT๙" w:cs="TH SarabunIT๙"/>
          <w:color w:val="000000" w:themeColor="text1"/>
          <w:cs/>
        </w:rPr>
        <w:tab/>
      </w:r>
      <w:r w:rsidRPr="00081750">
        <w:rPr>
          <w:rFonts w:ascii="TH SarabunIT๙" w:hAnsi="TH SarabunIT๙" w:cs="TH SarabunIT๙" w:hint="cs"/>
          <w:color w:val="000000" w:themeColor="text1"/>
          <w:cs/>
        </w:rPr>
        <w:t xml:space="preserve">3. </w:t>
      </w:r>
      <w:r w:rsidRPr="00081750">
        <w:rPr>
          <w:rFonts w:ascii="TH SarabunIT๙" w:hAnsi="TH SarabunIT๙" w:cs="TH SarabunIT๙" w:hint="cs"/>
          <w:color w:val="000000" w:themeColor="text1"/>
          <w:spacing w:val="-6"/>
          <w:cs/>
        </w:rPr>
        <w:t>แจ้งรายชื่อนักเรียนที่เป็นตัวแทน</w:t>
      </w:r>
      <w:r w:rsidR="00BA2869">
        <w:rPr>
          <w:rFonts w:ascii="TH SarabunIT๙" w:hAnsi="TH SarabunIT๙" w:cs="TH SarabunIT๙" w:hint="cs"/>
          <w:color w:val="000000" w:themeColor="text1"/>
          <w:spacing w:val="-6"/>
          <w:cs/>
        </w:rPr>
        <w:t>องค์กรปกครองส่วนท้องถิ่น</w:t>
      </w:r>
      <w:r w:rsidRPr="00081750">
        <w:rPr>
          <w:rFonts w:ascii="TH SarabunIT๙" w:hAnsi="TH SarabunIT๙" w:cs="TH SarabunIT๙" w:hint="cs"/>
          <w:color w:val="000000" w:themeColor="text1"/>
          <w:spacing w:val="-6"/>
          <w:cs/>
        </w:rPr>
        <w:t>เข้าประกวดแข่งขันสมรรถนะ</w:t>
      </w:r>
      <w:r w:rsidRPr="00BA2869">
        <w:rPr>
          <w:rFonts w:ascii="TH SarabunIT๙" w:hAnsi="TH SarabunIT๙" w:cs="TH SarabunIT๙" w:hint="cs"/>
          <w:color w:val="000000" w:themeColor="text1"/>
          <w:cs/>
        </w:rPr>
        <w:t xml:space="preserve">ความฉลาดรู้ตามแนวทางการประเมิน </w:t>
      </w:r>
      <w:r w:rsidRPr="00BA2869">
        <w:rPr>
          <w:rFonts w:ascii="TH SarabunPSK" w:hAnsi="TH SarabunPSK" w:cs="TH SarabunPSK"/>
          <w:color w:val="000000" w:themeColor="text1"/>
        </w:rPr>
        <w:t>PISA</w:t>
      </w:r>
      <w:r w:rsidRPr="00BA2869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BA2869">
        <w:rPr>
          <w:rFonts w:ascii="TH SarabunIT๙" w:hAnsi="TH SarabunIT๙" w:cs="TH SarabunIT๙" w:hint="cs"/>
          <w:color w:val="000000" w:themeColor="text1"/>
          <w:cs/>
        </w:rPr>
        <w:t xml:space="preserve">ระดับประเทศ พร้อมเอกสารประกอบการสมัคร ประกอบด้วย </w:t>
      </w:r>
      <w:r w:rsidR="00BA2869" w:rsidRPr="00BA2869">
        <w:rPr>
          <w:rFonts w:ascii="TH SarabunIT๙" w:hAnsi="TH SarabunIT๙" w:cs="TH SarabunIT๙"/>
          <w:color w:val="000000" w:themeColor="text1"/>
          <w:cs/>
        </w:rPr>
        <w:br/>
      </w:r>
      <w:r w:rsidRPr="00BA2869">
        <w:rPr>
          <w:rFonts w:ascii="TH SarabunIT๙" w:hAnsi="TH SarabunIT๙" w:cs="TH SarabunIT๙"/>
          <w:color w:val="000000" w:themeColor="text1"/>
        </w:rPr>
        <w:t xml:space="preserve">(1) </w:t>
      </w:r>
      <w:r w:rsidRPr="00BA2869">
        <w:rPr>
          <w:rFonts w:ascii="TH SarabunIT๙" w:hAnsi="TH SarabunIT๙" w:cs="TH SarabunIT๙"/>
          <w:color w:val="000000" w:themeColor="text1"/>
          <w:cs/>
        </w:rPr>
        <w:t>ใบสมัคร</w:t>
      </w:r>
      <w:r w:rsidRPr="00BA286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A2869">
        <w:rPr>
          <w:rFonts w:ascii="TH SarabunIT๙" w:hAnsi="TH SarabunIT๙" w:cs="TH SarabunIT๙"/>
          <w:color w:val="000000" w:themeColor="text1"/>
        </w:rPr>
        <w:t xml:space="preserve">(2) </w:t>
      </w:r>
      <w:r w:rsidRPr="00BA2869">
        <w:rPr>
          <w:rFonts w:ascii="TH SarabunIT๙" w:hAnsi="TH SarabunIT๙" w:cs="TH SarabunIT๙"/>
          <w:color w:val="000000" w:themeColor="text1"/>
          <w:cs/>
        </w:rPr>
        <w:t xml:space="preserve">สำเนาบัตรประจำตัวประชาชนหรือสำเนาสูติบัตรหรือหลักฐานที่ทางราชการออกให้ (อย่างใดอย่างหนึ่ง) </w:t>
      </w:r>
      <w:r w:rsidRPr="00BA2869">
        <w:rPr>
          <w:rFonts w:ascii="TH SarabunIT๙" w:hAnsi="TH SarabunIT๙" w:cs="TH SarabunIT๙"/>
          <w:color w:val="000000" w:themeColor="text1"/>
        </w:rPr>
        <w:t xml:space="preserve">(3) </w:t>
      </w:r>
      <w:r w:rsidRPr="00BA2869">
        <w:rPr>
          <w:rFonts w:ascii="TH SarabunIT๙" w:hAnsi="TH SarabunIT๙" w:cs="TH SarabunIT๙"/>
          <w:color w:val="000000" w:themeColor="text1"/>
          <w:cs/>
        </w:rPr>
        <w:t>หนังสือรับรองของผู้บริหารสถานศึกษา</w:t>
      </w:r>
      <w:r w:rsidRPr="00BA286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A2869">
        <w:rPr>
          <w:rFonts w:ascii="TH SarabunIT๙" w:hAnsi="TH SarabunIT๙" w:cs="TH SarabunIT๙"/>
          <w:color w:val="000000" w:themeColor="text1"/>
        </w:rPr>
        <w:t>(</w:t>
      </w:r>
      <w:r w:rsidRPr="00BA2869">
        <w:rPr>
          <w:rFonts w:ascii="TH SarabunIT๙" w:hAnsi="TH SarabunIT๙" w:cs="TH SarabunIT๙" w:hint="cs"/>
          <w:color w:val="000000" w:themeColor="text1"/>
          <w:cs/>
        </w:rPr>
        <w:t>ผู้อำนวยการสถานศึกษา/รองผู้อำนวยการสถานศึกษา</w:t>
      </w:r>
      <w:r w:rsidRPr="00BA2869">
        <w:rPr>
          <w:rFonts w:ascii="TH SarabunIT๙" w:hAnsi="TH SarabunIT๙" w:cs="TH SarabunIT๙"/>
          <w:color w:val="000000" w:themeColor="text1"/>
        </w:rPr>
        <w:t xml:space="preserve">) </w:t>
      </w:r>
      <w:r w:rsidRPr="00BA2869">
        <w:rPr>
          <w:rFonts w:ascii="TH SarabunIT๙" w:hAnsi="TH SarabunIT๙" w:cs="TH SarabunIT๙"/>
          <w:color w:val="000000" w:themeColor="text1"/>
          <w:cs/>
        </w:rPr>
        <w:br/>
      </w:r>
      <w:r w:rsidRPr="00FF2254">
        <w:rPr>
          <w:rFonts w:ascii="TH SarabunIT๙" w:hAnsi="TH SarabunIT๙" w:cs="TH SarabunIT๙" w:hint="cs"/>
          <w:color w:val="000000" w:themeColor="text1"/>
          <w:spacing w:val="-8"/>
          <w:cs/>
        </w:rPr>
        <w:t>ให้กรมส่งเสริมการปกครองท้อง</w:t>
      </w:r>
      <w:r w:rsidRPr="00FF2254">
        <w:rPr>
          <w:rFonts w:ascii="TH SarabunIT๙" w:hAnsi="TH SarabunIT๙" w:cs="TH SarabunIT๙" w:hint="cs"/>
          <w:spacing w:val="-8"/>
          <w:cs/>
        </w:rPr>
        <w:t xml:space="preserve">ถิ่นทราบ ผ่านทาง </w:t>
      </w:r>
      <w:r w:rsidRPr="00FF2254">
        <w:rPr>
          <w:rFonts w:ascii="TH SarabunPSK" w:hAnsi="TH SarabunPSK" w:cs="TH SarabunPSK"/>
          <w:spacing w:val="-8"/>
        </w:rPr>
        <w:t>Google Forms :</w:t>
      </w:r>
      <w:hyperlink r:id="rId9" w:history="1">
        <w:r w:rsidR="00BA2869" w:rsidRPr="00FF2254">
          <w:rPr>
            <w:rStyle w:val="a4"/>
            <w:rFonts w:ascii="TH SarabunPSK" w:hAnsi="TH SarabunPSK" w:cs="TH SarabunPSK"/>
            <w:color w:val="auto"/>
            <w:spacing w:val="-8"/>
            <w:u w:val="none"/>
          </w:rPr>
          <w:t xml:space="preserve"> https://shorturl.at/GJaRS</w:t>
        </w:r>
        <w:r w:rsidR="00BA2869" w:rsidRPr="00FF2254">
          <w:rPr>
            <w:rStyle w:val="a4"/>
            <w:rFonts w:ascii="TH SarabunPSK" w:hAnsi="TH SarabunPSK" w:cs="TH SarabunPSK"/>
            <w:b/>
            <w:bCs/>
            <w:color w:val="auto"/>
            <w:spacing w:val="-8"/>
            <w:u w:val="none"/>
            <w:cs/>
          </w:rPr>
          <w:t xml:space="preserve"> </w:t>
        </w:r>
        <w:r w:rsidR="00BA2869" w:rsidRPr="00FF2254">
          <w:rPr>
            <w:rStyle w:val="a4"/>
            <w:rFonts w:ascii="TH SarabunIT๙" w:hAnsi="TH SarabunIT๙" w:cs="TH SarabunIT๙"/>
            <w:b/>
            <w:bCs/>
            <w:color w:val="auto"/>
            <w:spacing w:val="-8"/>
            <w:u w:val="none"/>
            <w:cs/>
          </w:rPr>
          <w:t xml:space="preserve">ภายในวันจันทร์ที่ </w:t>
        </w:r>
        <w:r w:rsidR="00BA2869" w:rsidRPr="00FF2254">
          <w:rPr>
            <w:rStyle w:val="a4"/>
            <w:rFonts w:ascii="TH SarabunIT๙" w:hAnsi="TH SarabunIT๙" w:cs="TH SarabunIT๙"/>
            <w:b/>
            <w:bCs/>
            <w:color w:val="auto"/>
            <w:u w:val="none"/>
            <w:cs/>
          </w:rPr>
          <w:t>30 มิถุนายน 2568</w:t>
        </w:r>
      </w:hyperlink>
    </w:p>
    <w:p w14:paraId="6F7BB392" w14:textId="7EA1F43A" w:rsidR="00DE3F68" w:rsidRPr="00CE03AA" w:rsidRDefault="00DE3F68" w:rsidP="008F4A3F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  <w:tab w:val="right" w:pos="9072"/>
        </w:tabs>
        <w:jc w:val="thaiDistribute"/>
        <w:rPr>
          <w:rFonts w:ascii="TH SarabunIT๙" w:hAnsi="TH SarabunIT๙" w:cs="TH SarabunIT๙"/>
        </w:rPr>
      </w:pPr>
      <w:r w:rsidRPr="008F4A3F">
        <w:rPr>
          <w:rFonts w:ascii="TH SarabunIT๙" w:hAnsi="TH SarabunIT๙" w:cs="TH SarabunIT๙" w:hint="cs"/>
          <w:spacing w:val="-4"/>
          <w:cs/>
        </w:rPr>
        <w:t>ทั้งนี้ สำหรับค่าใช้จ่ายในการเดินทางไปราชการของนักเรียนและครูผู้ดูแลนักเรียนในการสอบแข่งขันระดับประเทศ</w:t>
      </w:r>
      <w:r w:rsidRPr="00CE03AA">
        <w:rPr>
          <w:rFonts w:ascii="TH SarabunIT๙" w:hAnsi="TH SarabunIT๙" w:cs="TH SarabunIT๙" w:hint="cs"/>
          <w:cs/>
        </w:rPr>
        <w:t xml:space="preserve"> ให้เบิกจ่ายจากองค์กรปกครองส่วนท้องถิ่นต้นสังกัด ร</w:t>
      </w:r>
      <w:r w:rsidR="00862084" w:rsidRPr="00CE03AA">
        <w:rPr>
          <w:rFonts w:ascii="TH SarabunIT๙" w:hAnsi="TH SarabunIT๙" w:cs="TH SarabunIT๙" w:hint="cs"/>
          <w:cs/>
        </w:rPr>
        <w:t>าย</w:t>
      </w:r>
      <w:r w:rsidR="003F546D">
        <w:rPr>
          <w:rFonts w:ascii="TH SarabunIT๙" w:hAnsi="TH SarabunIT๙" w:cs="TH SarabunIT๙" w:hint="cs"/>
          <w:cs/>
        </w:rPr>
        <w:t>ล</w:t>
      </w:r>
      <w:r w:rsidR="00862084" w:rsidRPr="00CE03AA">
        <w:rPr>
          <w:rFonts w:ascii="TH SarabunIT๙" w:hAnsi="TH SarabunIT๙" w:cs="TH SarabunIT๙" w:hint="cs"/>
          <w:cs/>
        </w:rPr>
        <w:t>ะเอีย</w:t>
      </w:r>
      <w:r w:rsidRPr="00CE03AA">
        <w:rPr>
          <w:rFonts w:ascii="TH SarabunIT๙" w:hAnsi="TH SarabunIT๙" w:cs="TH SarabunIT๙" w:hint="cs"/>
          <w:cs/>
        </w:rPr>
        <w:t xml:space="preserve">ดปรากฏตาม </w:t>
      </w:r>
      <w:r w:rsidR="00862084" w:rsidRPr="00CE03AA">
        <w:rPr>
          <w:rFonts w:ascii="TH SarabunPSK" w:hAnsi="TH SarabunPSK" w:cs="TH SarabunPSK"/>
        </w:rPr>
        <w:t>QR Code</w:t>
      </w:r>
      <w:r w:rsidR="00862084" w:rsidRPr="00CE03AA">
        <w:rPr>
          <w:rFonts w:ascii="TH SarabunIT๙" w:hAnsi="TH SarabunIT๙" w:cs="TH SarabunIT๙"/>
        </w:rPr>
        <w:t xml:space="preserve"> </w:t>
      </w:r>
      <w:r w:rsidRPr="00CE03AA">
        <w:rPr>
          <w:rFonts w:ascii="TH SarabunIT๙" w:hAnsi="TH SarabunIT๙" w:cs="TH SarabunIT๙" w:hint="cs"/>
          <w:cs/>
        </w:rPr>
        <w:t>ท้ายหนังสือนี้</w:t>
      </w:r>
    </w:p>
    <w:p w14:paraId="45E12C26" w14:textId="41A81AFB" w:rsidR="00DE3F68" w:rsidRPr="00DE3F68" w:rsidRDefault="00DE3F68" w:rsidP="0005403C">
      <w:pPr>
        <w:tabs>
          <w:tab w:val="left" w:pos="1134"/>
          <w:tab w:val="left" w:pos="1418"/>
          <w:tab w:val="left" w:pos="1560"/>
          <w:tab w:val="left" w:pos="1701"/>
          <w:tab w:val="left" w:pos="1985"/>
          <w:tab w:val="left" w:pos="2127"/>
          <w:tab w:val="center" w:pos="4536"/>
          <w:tab w:val="right" w:pos="9072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     จึงเรียนมาเพื่อโปรด</w:t>
      </w:r>
      <w:proofErr w:type="spellStart"/>
      <w:r>
        <w:rPr>
          <w:rFonts w:ascii="TH SarabunIT๙" w:hAnsi="TH SarabunIT๙" w:cs="TH SarabunIT๙" w:hint="cs"/>
          <w:cs/>
        </w:rPr>
        <w:t>พิ</w:t>
      </w:r>
      <w:proofErr w:type="spellEnd"/>
      <w:r>
        <w:rPr>
          <w:rFonts w:ascii="TH SarabunIT๙" w:hAnsi="TH SarabunIT๙" w:cs="TH SarabunIT๙" w:hint="cs"/>
          <w:cs/>
        </w:rPr>
        <w:t>จรณา</w:t>
      </w:r>
    </w:p>
    <w:p w14:paraId="774C68AA" w14:textId="61081B5E" w:rsidR="0005403C" w:rsidRDefault="0005403C" w:rsidP="00D1254E">
      <w:pPr>
        <w:tabs>
          <w:tab w:val="left" w:pos="1276"/>
          <w:tab w:val="left" w:pos="1418"/>
          <w:tab w:val="left" w:pos="4395"/>
          <w:tab w:val="left" w:pos="6096"/>
          <w:tab w:val="right" w:pos="9072"/>
        </w:tabs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 w:rsidR="00CC571A">
        <w:rPr>
          <w:rFonts w:ascii="TH SarabunIT๙" w:hAnsi="TH SarabunIT๙" w:cs="TH SarabunIT๙"/>
          <w:cs/>
        </w:rPr>
        <w:t>ขอแสดงความนับถื</w:t>
      </w:r>
      <w:r w:rsidR="00CC571A">
        <w:rPr>
          <w:rFonts w:ascii="TH SarabunIT๙" w:hAnsi="TH SarabunIT๙" w:cs="TH SarabunIT๙" w:hint="cs"/>
          <w:cs/>
        </w:rPr>
        <w:t>อ</w:t>
      </w:r>
      <w:r w:rsidR="00CC571A">
        <w:rPr>
          <w:rFonts w:ascii="TH SarabunIT๙" w:hAnsi="TH SarabunIT๙" w:cs="TH SarabunIT๙"/>
        </w:rPr>
        <w:br/>
      </w:r>
      <w:r w:rsidR="00CC571A">
        <w:rPr>
          <w:rFonts w:ascii="TH SarabunIT๙" w:hAnsi="TH SarabunIT๙" w:cs="TH SarabunIT๙"/>
        </w:rPr>
        <w:br/>
      </w:r>
      <w:r w:rsidR="00CC571A">
        <w:rPr>
          <w:rFonts w:ascii="TH SarabunIT๙" w:hAnsi="TH SarabunIT๙" w:cs="TH SarabunIT๙"/>
        </w:rPr>
        <w:br/>
      </w:r>
    </w:p>
    <w:p w14:paraId="73F4FE59" w14:textId="1D8AA4B6" w:rsidR="003D7CD9" w:rsidRPr="00404E55" w:rsidRDefault="00CC571A" w:rsidP="0005403C">
      <w:pPr>
        <w:tabs>
          <w:tab w:val="left" w:pos="1276"/>
          <w:tab w:val="left" w:pos="1418"/>
          <w:tab w:val="left" w:pos="4536"/>
          <w:tab w:val="left" w:pos="6096"/>
          <w:tab w:val="right" w:pos="9072"/>
        </w:tabs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/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                    </w:t>
      </w:r>
      <w:r w:rsidR="00D84056">
        <w:rPr>
          <w:rFonts w:ascii="TH SarabunIT๙" w:hAnsi="TH SarabunIT๙" w:cs="TH SarabunIT๙" w:hint="cs"/>
          <w:cs/>
        </w:rPr>
        <w:t xml:space="preserve">  </w:t>
      </w:r>
      <w:r w:rsidR="000A630E">
        <w:rPr>
          <w:rFonts w:ascii="TH SarabunIT๙" w:hAnsi="TH SarabunIT๙" w:cs="TH SarabunIT๙" w:hint="cs"/>
          <w:cs/>
        </w:rPr>
        <w:t>อธ</w:t>
      </w:r>
      <w:r w:rsidR="00404E55">
        <w:rPr>
          <w:rFonts w:ascii="TH SarabunIT๙" w:hAnsi="TH SarabunIT๙" w:cs="TH SarabunIT๙" w:hint="cs"/>
          <w:cs/>
        </w:rPr>
        <w:t>ิบดีกรมส่งเสริมการปกครองท้องถิ่น</w:t>
      </w:r>
    </w:p>
    <w:p w14:paraId="18CE9784" w14:textId="56D852E4" w:rsidR="003D7CD9" w:rsidRDefault="003D7CD9" w:rsidP="0065330D">
      <w:pPr>
        <w:tabs>
          <w:tab w:val="left" w:pos="567"/>
          <w:tab w:val="left" w:pos="1418"/>
          <w:tab w:val="right" w:pos="9072"/>
        </w:tabs>
        <w:spacing w:line="235" w:lineRule="auto"/>
        <w:rPr>
          <w:rFonts w:ascii="TH SarabunIT๙" w:hAnsi="TH SarabunIT๙" w:cs="TH SarabunIT๙"/>
          <w:sz w:val="16"/>
          <w:szCs w:val="16"/>
        </w:rPr>
      </w:pPr>
    </w:p>
    <w:p w14:paraId="48976E1B" w14:textId="5B04C1E4" w:rsidR="003D7CD9" w:rsidRDefault="003D7CD9" w:rsidP="0065330D">
      <w:pPr>
        <w:tabs>
          <w:tab w:val="left" w:pos="567"/>
          <w:tab w:val="left" w:pos="1418"/>
          <w:tab w:val="right" w:pos="9072"/>
        </w:tabs>
        <w:spacing w:line="235" w:lineRule="auto"/>
        <w:rPr>
          <w:rFonts w:ascii="TH SarabunIT๙" w:hAnsi="TH SarabunIT๙" w:cs="TH SarabunIT๙"/>
          <w:sz w:val="16"/>
          <w:szCs w:val="16"/>
        </w:rPr>
      </w:pPr>
    </w:p>
    <w:p w14:paraId="691FE3B3" w14:textId="1C7ED2CF" w:rsidR="00DE3F68" w:rsidRPr="00265F31" w:rsidRDefault="00DE3F68" w:rsidP="0065330D">
      <w:pPr>
        <w:tabs>
          <w:tab w:val="left" w:pos="1418"/>
          <w:tab w:val="right" w:pos="9072"/>
        </w:tabs>
        <w:spacing w:line="223" w:lineRule="auto"/>
        <w:rPr>
          <w:rFonts w:ascii="TH SarabunIT๙" w:hAnsi="TH SarabunIT๙" w:cs="TH SarabunIT๙"/>
          <w:color w:val="FFFFFF" w:themeColor="background1"/>
        </w:rPr>
      </w:pPr>
    </w:p>
    <w:p w14:paraId="092BDBDA" w14:textId="6774ABF9" w:rsidR="003139B2" w:rsidRDefault="00D1254E" w:rsidP="003139B2">
      <w:pPr>
        <w:tabs>
          <w:tab w:val="left" w:pos="1418"/>
          <w:tab w:val="right" w:pos="9072"/>
        </w:tabs>
        <w:spacing w:line="223" w:lineRule="auto"/>
        <w:rPr>
          <w:rFonts w:ascii="TH SarabunIT๙" w:hAnsi="TH SarabunIT๙" w:cs="TH SarabunIT๙"/>
          <w:color w:val="FFFFFF" w:themeColor="background1"/>
        </w:rPr>
      </w:pPr>
      <w:r>
        <w:rPr>
          <w:rFonts w:ascii="TH SarabunIT๙" w:hAnsi="TH SarabunIT๙" w:cs="TH SarabunIT๙" w:hint="cs"/>
          <w:color w:val="FFFFFF" w:themeColor="background1"/>
          <w:cs/>
        </w:rPr>
        <w:t>ฃ</w:t>
      </w:r>
    </w:p>
    <w:p w14:paraId="422E01B7" w14:textId="77777777" w:rsidR="00D1254E" w:rsidRDefault="00D1254E" w:rsidP="003139B2">
      <w:pPr>
        <w:tabs>
          <w:tab w:val="left" w:pos="1418"/>
          <w:tab w:val="right" w:pos="9072"/>
        </w:tabs>
        <w:spacing w:line="223" w:lineRule="auto"/>
        <w:rPr>
          <w:rFonts w:ascii="TH SarabunIT๙" w:hAnsi="TH SarabunIT๙" w:cs="TH SarabunIT๙"/>
          <w:color w:val="FFFFFF" w:themeColor="background1"/>
        </w:rPr>
      </w:pPr>
    </w:p>
    <w:p w14:paraId="680B90B3" w14:textId="77777777" w:rsidR="00D1254E" w:rsidRDefault="00D1254E" w:rsidP="003139B2">
      <w:pPr>
        <w:tabs>
          <w:tab w:val="left" w:pos="1418"/>
          <w:tab w:val="right" w:pos="9072"/>
        </w:tabs>
        <w:spacing w:line="223" w:lineRule="auto"/>
        <w:rPr>
          <w:rFonts w:ascii="TH SarabunIT๙" w:hAnsi="TH SarabunIT๙" w:cs="TH SarabunIT๙"/>
          <w:color w:val="FFFFFF" w:themeColor="background1"/>
        </w:rPr>
      </w:pPr>
    </w:p>
    <w:p w14:paraId="094102C5" w14:textId="77777777" w:rsidR="00D1254E" w:rsidRDefault="00D1254E" w:rsidP="003139B2">
      <w:pPr>
        <w:tabs>
          <w:tab w:val="left" w:pos="1418"/>
          <w:tab w:val="right" w:pos="9072"/>
        </w:tabs>
        <w:spacing w:line="223" w:lineRule="auto"/>
        <w:rPr>
          <w:rFonts w:ascii="TH SarabunIT๙" w:hAnsi="TH SarabunIT๙" w:cs="TH SarabunIT๙"/>
          <w:color w:val="FFFFFF" w:themeColor="background1"/>
        </w:rPr>
      </w:pPr>
    </w:p>
    <w:p w14:paraId="7D180D68" w14:textId="77777777" w:rsidR="00D1254E" w:rsidRDefault="00D1254E" w:rsidP="003139B2">
      <w:pPr>
        <w:tabs>
          <w:tab w:val="left" w:pos="1418"/>
          <w:tab w:val="right" w:pos="9072"/>
        </w:tabs>
        <w:spacing w:line="223" w:lineRule="auto"/>
        <w:rPr>
          <w:rFonts w:ascii="TH SarabunIT๙" w:hAnsi="TH SarabunIT๙" w:cs="TH SarabunIT๙"/>
          <w:color w:val="FFFFFF" w:themeColor="background1"/>
        </w:rPr>
      </w:pPr>
    </w:p>
    <w:p w14:paraId="6086DBC6" w14:textId="77777777" w:rsidR="00D1254E" w:rsidRDefault="00D1254E" w:rsidP="00D1254E">
      <w:pPr>
        <w:tabs>
          <w:tab w:val="left" w:pos="1418"/>
          <w:tab w:val="right" w:pos="9072"/>
        </w:tabs>
        <w:spacing w:line="223" w:lineRule="auto"/>
        <w:rPr>
          <w:rFonts w:ascii="TH SarabunIT๙" w:hAnsi="TH SarabunIT๙" w:cs="TH SarabunIT๙" w:hint="cs"/>
        </w:rPr>
      </w:pPr>
    </w:p>
    <w:p w14:paraId="3E74FFBF" w14:textId="4D021E7E" w:rsidR="0065330D" w:rsidRDefault="00D1254E" w:rsidP="0065330D">
      <w:pPr>
        <w:tabs>
          <w:tab w:val="left" w:pos="1418"/>
          <w:tab w:val="right" w:pos="9072"/>
        </w:tabs>
        <w:spacing w:line="223" w:lineRule="auto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77285D" wp14:editId="06515482">
                <wp:simplePos x="0" y="0"/>
                <wp:positionH relativeFrom="column">
                  <wp:posOffset>3463813</wp:posOffset>
                </wp:positionH>
                <wp:positionV relativeFrom="paragraph">
                  <wp:posOffset>135255</wp:posOffset>
                </wp:positionV>
                <wp:extent cx="1397000" cy="1311910"/>
                <wp:effectExtent l="0" t="0" r="0" b="2540"/>
                <wp:wrapNone/>
                <wp:docPr id="180179048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0" cy="1311910"/>
                          <a:chOff x="4052905" y="1836370"/>
                          <a:chExt cx="1600673" cy="1287891"/>
                        </a:xfrm>
                      </wpg:grpSpPr>
                      <pic:pic xmlns:pic="http://schemas.openxmlformats.org/drawingml/2006/picture">
                        <pic:nvPicPr>
                          <pic:cNvPr id="805660528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12926" y="2136174"/>
                            <a:ext cx="922575" cy="734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7149958" name="Text Box 407149958"/>
                        <wps:cNvSpPr txBox="1"/>
                        <wps:spPr>
                          <a:xfrm>
                            <a:off x="4052905" y="1836370"/>
                            <a:ext cx="153356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B0B5EC" w14:textId="0B216925" w:rsidR="003139B2" w:rsidRPr="00905AEA" w:rsidRDefault="00D1254E" w:rsidP="003139B2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 </w:t>
                              </w:r>
                              <w:r w:rsidR="003139B2" w:rsidRPr="00905AEA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สิ่งที่ส่งมาด้วย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816197" name="Text Box 226816197"/>
                        <wps:cNvSpPr txBox="1"/>
                        <wps:spPr>
                          <a:xfrm>
                            <a:off x="4104829" y="2824541"/>
                            <a:ext cx="1548749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23FE7B8" w14:textId="77777777" w:rsidR="003139B2" w:rsidRPr="00D1254E" w:rsidRDefault="003139B2" w:rsidP="003139B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1254E">
                                <w:rPr>
                                  <w:rFonts w:ascii="TH SarabunPSK" w:hAnsi="TH SarabunPSK" w:cs="TH SarabunPSK"/>
                                </w:rPr>
                                <w:t>shorturl.at/x3dRi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77285D" id="Group 5" o:spid="_x0000_s1026" style="position:absolute;margin-left:272.75pt;margin-top:10.65pt;width:110pt;height:103.3pt;z-index:251659264;mso-width-relative:margin;mso-height-relative:margin" coordorigin="40529,18363" coordsize="16006,12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" o:spid="_x0000_s1027" type="#_x0000_t75" style="position:absolute;left:44129;top:21361;width:9226;height:7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7149958" o:spid="_x0000_s1028" type="#_x0000_t202" style="position:absolute;left:40529;top:18363;width:15335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" filled="f" stroked="f" strokeweight=".5pt">
                  <v:textbox>
                    <w:txbxContent>
                      <w:p w14:paraId="2CB0B5EC" w14:textId="0B216925" w:rsidR="003139B2" w:rsidRPr="00905AEA" w:rsidRDefault="00D1254E" w:rsidP="003139B2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 </w:t>
                        </w:r>
                        <w:r w:rsidR="003139B2" w:rsidRPr="00905AEA">
                          <w:rPr>
                            <w:rFonts w:ascii="TH SarabunIT๙" w:hAnsi="TH SarabunIT๙" w:cs="TH SarabunIT๙"/>
                            <w:cs/>
                          </w:rPr>
                          <w:t>สิ่งที่ส่งมาด้วย</w:t>
                        </w:r>
                      </w:p>
                    </w:txbxContent>
                  </v:textbox>
                </v:shape>
                <v:shape id="Text Box 226816197" o:spid="_x0000_s1029" type="#_x0000_t202" style="position:absolute;left:41048;top:28245;width:15487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" filled="f" stroked="f" strokeweight=".5pt">
                  <v:textbox>
                    <w:txbxContent>
                      <w:p w14:paraId="123FE7B8" w14:textId="77777777" w:rsidR="003139B2" w:rsidRPr="00D1254E" w:rsidRDefault="003139B2" w:rsidP="003139B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1254E">
                          <w:rPr>
                            <w:rFonts w:ascii="TH SarabunPSK" w:hAnsi="TH SarabunPSK" w:cs="TH SarabunPSK"/>
                          </w:rPr>
                          <w:t>shorturl.at/x3dRi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  <w:lang w:val="th-TH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004D7D" wp14:editId="6558A19D">
                <wp:simplePos x="0" y="0"/>
                <wp:positionH relativeFrom="column">
                  <wp:posOffset>4742068</wp:posOffset>
                </wp:positionH>
                <wp:positionV relativeFrom="paragraph">
                  <wp:posOffset>143510</wp:posOffset>
                </wp:positionV>
                <wp:extent cx="1187450" cy="1299845"/>
                <wp:effectExtent l="0" t="0" r="0" b="0"/>
                <wp:wrapNone/>
                <wp:docPr id="182523871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1299845"/>
                          <a:chOff x="-11995" y="-56670"/>
                          <a:chExt cx="1199408" cy="1326305"/>
                        </a:xfrm>
                      </wpg:grpSpPr>
                      <pic:pic xmlns:pic="http://schemas.openxmlformats.org/drawingml/2006/picture">
                        <pic:nvPicPr>
                          <pic:cNvPr id="831128152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2672" y="243049"/>
                            <a:ext cx="775335" cy="775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0701522" name="Text Box 1580701522"/>
                        <wps:cNvSpPr txBox="1"/>
                        <wps:spPr>
                          <a:xfrm>
                            <a:off x="-11995" y="969915"/>
                            <a:ext cx="1199408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A92E2C" w14:textId="77777777" w:rsidR="003139B2" w:rsidRPr="00D1254E" w:rsidRDefault="003139B2" w:rsidP="003139B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D1254E">
                                <w:rPr>
                                  <w:rFonts w:ascii="TH SarabunPSK" w:hAnsi="TH SarabunPSK" w:cs="TH SarabunPSK"/>
                                </w:rPr>
                                <w:t>shorturl.at/</w:t>
                              </w:r>
                              <w:proofErr w:type="spellStart"/>
                              <w:r w:rsidRPr="00D1254E">
                                <w:rPr>
                                  <w:rFonts w:ascii="TH SarabunPSK" w:hAnsi="TH SarabunPSK" w:cs="TH SarabunPSK"/>
                                </w:rPr>
                                <w:t>GJaRS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596539" name="Text Box 943596539"/>
                        <wps:cNvSpPr txBox="1"/>
                        <wps:spPr>
                          <a:xfrm>
                            <a:off x="8303" y="-56670"/>
                            <a:ext cx="1153512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5D2DE4" w14:textId="77777777" w:rsidR="003139B2" w:rsidRPr="00905AEA" w:rsidRDefault="003139B2" w:rsidP="003139B2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แบบแจ้งรายชื่อ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04D7D" id="_x0000_s1030" style="position:absolute;margin-left:373.4pt;margin-top:11.3pt;width:93.5pt;height:102.35pt;z-index:251660288;mso-width-relative:margin;mso-height-relative:margin" coordorigin="-119,-566" coordsize="11994,13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">
                <v:shape id="รูปภาพ 1" o:spid="_x0000_s1031" type="#_x0000_t75" style="position:absolute;left:2026;top:2430;width:7754;height:7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">
                  <v:imagedata r:id="rId11" o:title=""/>
                </v:shape>
                <v:shape id="Text Box 1580701522" o:spid="_x0000_s1032" type="#_x0000_t202" style="position:absolute;left:-119;top:9699;width:1199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" filled="f" stroked="f" strokeweight=".5pt">
                  <v:textbox>
                    <w:txbxContent>
                      <w:p w14:paraId="38A92E2C" w14:textId="77777777" w:rsidR="003139B2" w:rsidRPr="00D1254E" w:rsidRDefault="003139B2" w:rsidP="003139B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D1254E">
                          <w:rPr>
                            <w:rFonts w:ascii="TH SarabunPSK" w:hAnsi="TH SarabunPSK" w:cs="TH SarabunPSK"/>
                          </w:rPr>
                          <w:t>shorturl.at/</w:t>
                        </w:r>
                        <w:proofErr w:type="spellStart"/>
                        <w:r w:rsidRPr="00D1254E">
                          <w:rPr>
                            <w:rFonts w:ascii="TH SarabunPSK" w:hAnsi="TH SarabunPSK" w:cs="TH SarabunPSK"/>
                          </w:rPr>
                          <w:t>GJaRS</w:t>
                        </w:r>
                        <w:proofErr w:type="spellEnd"/>
                      </w:p>
                    </w:txbxContent>
                  </v:textbox>
                </v:shape>
                <v:shape id="Text Box 943596539" o:spid="_x0000_s1033" type="#_x0000_t202" style="position:absolute;left:83;top:-566;width:11535;height:2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" filled="f" stroked="f" strokeweight=".5pt">
                  <v:textbox>
                    <w:txbxContent>
                      <w:p w14:paraId="4D5D2DE4" w14:textId="77777777" w:rsidR="003139B2" w:rsidRPr="00905AEA" w:rsidRDefault="003139B2" w:rsidP="003139B2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แบบแจ้งรายชื่อ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D56B86" w14:textId="68D12526" w:rsidR="00AF6F0C" w:rsidRPr="003A17CA" w:rsidRDefault="00AF6F0C" w:rsidP="0065330D">
      <w:pPr>
        <w:tabs>
          <w:tab w:val="left" w:pos="1418"/>
          <w:tab w:val="right" w:pos="9072"/>
        </w:tabs>
        <w:rPr>
          <w:rFonts w:ascii="TH SarabunIT๙" w:hAnsi="TH SarabunIT๙" w:cs="TH SarabunIT๙"/>
        </w:rPr>
      </w:pPr>
      <w:r w:rsidRPr="003A17CA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14:paraId="0C8AE7E6" w14:textId="5ACC76A5" w:rsidR="00AF6F0C" w:rsidRPr="003A17CA" w:rsidRDefault="00AF6F0C" w:rsidP="0065330D">
      <w:pPr>
        <w:tabs>
          <w:tab w:val="left" w:pos="1418"/>
          <w:tab w:val="right" w:pos="9072"/>
        </w:tabs>
        <w:rPr>
          <w:rFonts w:ascii="TH SarabunIT๙" w:hAnsi="TH SarabunIT๙" w:cs="TH SarabunIT๙"/>
        </w:rPr>
      </w:pPr>
      <w:r w:rsidRPr="003A17CA">
        <w:rPr>
          <w:rFonts w:ascii="TH SarabunIT๙" w:hAnsi="TH SarabunIT๙" w:cs="TH SarabunIT๙"/>
          <w:cs/>
        </w:rPr>
        <w:t>กลุ่มงานส่งเสริมการจัดการศึกษาท้องถิ่น</w:t>
      </w:r>
      <w:r w:rsidR="00447E1C" w:rsidRPr="00447E1C">
        <w:rPr>
          <w:rFonts w:ascii="Angsana New" w:hAnsi="Angsana New" w:cs="Angsana New"/>
          <w:sz w:val="28"/>
          <w:szCs w:val="28"/>
        </w:rPr>
        <w:t xml:space="preserve"> </w:t>
      </w:r>
    </w:p>
    <w:p w14:paraId="47EF0B8A" w14:textId="0950F06D" w:rsidR="00AF6F0C" w:rsidRPr="003A17CA" w:rsidRDefault="00AF6F0C" w:rsidP="0065330D">
      <w:pPr>
        <w:tabs>
          <w:tab w:val="left" w:pos="1418"/>
          <w:tab w:val="right" w:pos="9072"/>
        </w:tabs>
        <w:rPr>
          <w:rFonts w:ascii="TH SarabunIT๙" w:hAnsi="TH SarabunIT๙" w:cs="TH SarabunIT๙"/>
        </w:rPr>
      </w:pPr>
      <w:r w:rsidRPr="003A17CA">
        <w:rPr>
          <w:rFonts w:ascii="TH SarabunIT๙" w:hAnsi="TH SarabunIT๙" w:cs="TH SarabunIT๙"/>
          <w:cs/>
        </w:rPr>
        <w:t>โทร. ๐-๒241-9000 ต่อ 5313</w:t>
      </w:r>
    </w:p>
    <w:p w14:paraId="389A94AF" w14:textId="669BBF48" w:rsidR="00AF6F0C" w:rsidRPr="003A17CA" w:rsidRDefault="00AF6F0C" w:rsidP="0065330D">
      <w:pPr>
        <w:tabs>
          <w:tab w:val="left" w:pos="1418"/>
          <w:tab w:val="right" w:pos="9072"/>
        </w:tabs>
        <w:rPr>
          <w:rFonts w:ascii="TH SarabunIT๙" w:hAnsi="TH SarabunIT๙" w:cs="TH SarabunIT๙"/>
        </w:rPr>
      </w:pPr>
      <w:r w:rsidRPr="003A17CA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hyperlink r:id="rId12" w:history="1">
        <w:r w:rsidRPr="003A17CA">
          <w:rPr>
            <w:rStyle w:val="a4"/>
            <w:rFonts w:ascii="TH SarabunIT๙" w:hAnsi="TH SarabunIT๙" w:cs="TH SarabunIT๙"/>
            <w:color w:val="auto"/>
            <w:u w:val="none"/>
          </w:rPr>
          <w:t>saraban@dla.go.th</w:t>
        </w:r>
      </w:hyperlink>
      <w:r w:rsidRPr="003A17CA">
        <w:rPr>
          <w:rFonts w:ascii="TH SarabunIT๙" w:hAnsi="TH SarabunIT๙" w:cs="TH SarabunIT๙"/>
          <w:cs/>
        </w:rPr>
        <w:t xml:space="preserve"> </w:t>
      </w:r>
    </w:p>
    <w:p w14:paraId="14F14423" w14:textId="3B2FDD56" w:rsidR="009D59A2" w:rsidRPr="00801963" w:rsidRDefault="00D1254E" w:rsidP="0065330D">
      <w:pPr>
        <w:tabs>
          <w:tab w:val="left" w:pos="1418"/>
          <w:tab w:val="right" w:pos="9072"/>
        </w:tabs>
        <w:rPr>
          <w:rFonts w:ascii="TH SarabunPSK" w:hAnsi="TH SarabunPSK" w:cs="TH SarabunPSK"/>
          <w:sz w:val="56"/>
          <w:szCs w:val="56"/>
        </w:rPr>
      </w:pPr>
      <w:r>
        <w:rPr>
          <w:rFonts w:ascii="Angsana New" w:hAnsi="Angsana New" w:cs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D80ED" wp14:editId="0E2F8890">
                <wp:simplePos x="0" y="0"/>
                <wp:positionH relativeFrom="margin">
                  <wp:posOffset>2596515</wp:posOffset>
                </wp:positionH>
                <wp:positionV relativeFrom="paragraph">
                  <wp:posOffset>960755</wp:posOffset>
                </wp:positionV>
                <wp:extent cx="2628900" cy="1664335"/>
                <wp:effectExtent l="0" t="0" r="0" b="0"/>
                <wp:wrapNone/>
                <wp:docPr id="5258880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64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07D6F8" w14:textId="77777777" w:rsidR="007E39F3" w:rsidRPr="00D1254E" w:rsidRDefault="007E39F3" w:rsidP="00447E1C">
                            <w:pPr>
                              <w:tabs>
                                <w:tab w:val="left" w:pos="2127"/>
                              </w:tabs>
                              <w:spacing w:before="240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bookmarkStart w:id="4" w:name="_Hlk199430722"/>
                            <w:bookmarkStart w:id="5" w:name="_Hlk199430723"/>
                            <w:bookmarkStart w:id="6" w:name="_Hlk199430725"/>
                            <w:bookmarkStart w:id="7" w:name="_Hlk199430726"/>
                            <w:r w:rsidRPr="00D1254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D1254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อสถ</w:t>
                            </w:r>
                            <w:proofErr w:type="spellEnd"/>
                            <w:r w:rsidRPr="00D1254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..............................</w:t>
                            </w:r>
                          </w:p>
                          <w:p w14:paraId="44CEBDE3" w14:textId="77777777" w:rsidR="007E39F3" w:rsidRPr="00D1254E" w:rsidRDefault="007E39F3" w:rsidP="00447E1C">
                            <w:pPr>
                              <w:tabs>
                                <w:tab w:val="left" w:pos="2127"/>
                              </w:tabs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D1254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ผอ.กศ. ............................</w:t>
                            </w:r>
                            <w:r w:rsidRPr="00D1254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>...</w:t>
                            </w:r>
                          </w:p>
                          <w:p w14:paraId="4A57867B" w14:textId="77777777" w:rsidR="007E39F3" w:rsidRPr="00D1254E" w:rsidRDefault="007E39F3" w:rsidP="00447E1C">
                            <w:pPr>
                              <w:tabs>
                                <w:tab w:val="left" w:pos="2127"/>
                              </w:tabs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D1254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ผอ.กง.สศ. ..........................</w:t>
                            </w:r>
                          </w:p>
                          <w:p w14:paraId="5C072DDC" w14:textId="2CE7E6FF" w:rsidR="003139B2" w:rsidRPr="00D1254E" w:rsidRDefault="007E39F3" w:rsidP="00447E1C">
                            <w:pPr>
                              <w:tabs>
                                <w:tab w:val="left" w:pos="2127"/>
                              </w:tabs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D1254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หน.ฝ. .................................</w:t>
                            </w:r>
                          </w:p>
                          <w:p w14:paraId="1FFF163D" w14:textId="7028BB44" w:rsidR="003139B2" w:rsidRPr="00D1254E" w:rsidRDefault="003139B2" w:rsidP="00447E1C">
                            <w:pPr>
                              <w:tabs>
                                <w:tab w:val="left" w:pos="2127"/>
                              </w:tabs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</w:pPr>
                            <w:r w:rsidRPr="00D1254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หน.ง. </w:t>
                            </w:r>
                            <w:r w:rsidRPr="00D1254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..................................</w:t>
                            </w:r>
                          </w:p>
                          <w:p w14:paraId="0F9DD252" w14:textId="77777777" w:rsidR="007E39F3" w:rsidRPr="00D1254E" w:rsidRDefault="007E39F3" w:rsidP="00447E1C">
                            <w:pPr>
                              <w:tabs>
                                <w:tab w:val="left" w:pos="2127"/>
                              </w:tabs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1254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 ..................................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D80ED" id="Text Box 6" o:spid="_x0000_s1034" type="#_x0000_t202" style="position:absolute;margin-left:204.45pt;margin-top:75.65pt;width:207pt;height:1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" fillcolor="white [3212]" stroked="f">
                <v:textbox>
                  <w:txbxContent>
                    <w:p w14:paraId="2107D6F8" w14:textId="77777777" w:rsidR="007E39F3" w:rsidRPr="00D1254E" w:rsidRDefault="007E39F3" w:rsidP="00447E1C">
                      <w:pPr>
                        <w:tabs>
                          <w:tab w:val="left" w:pos="2127"/>
                        </w:tabs>
                        <w:spacing w:before="240"/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bookmarkStart w:id="8" w:name="_Hlk199430722"/>
                      <w:bookmarkStart w:id="9" w:name="_Hlk199430723"/>
                      <w:bookmarkStart w:id="10" w:name="_Hlk199430725"/>
                      <w:bookmarkStart w:id="11" w:name="_Hlk199430726"/>
                      <w:r w:rsidRPr="00D1254E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รอง </w:t>
                      </w:r>
                      <w:proofErr w:type="spellStart"/>
                      <w:r w:rsidRPr="00D1254E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อสถ</w:t>
                      </w:r>
                      <w:proofErr w:type="spellEnd"/>
                      <w:r w:rsidRPr="00D1254E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..............................</w:t>
                      </w:r>
                    </w:p>
                    <w:p w14:paraId="44CEBDE3" w14:textId="77777777" w:rsidR="007E39F3" w:rsidRPr="00D1254E" w:rsidRDefault="007E39F3" w:rsidP="00447E1C">
                      <w:pPr>
                        <w:tabs>
                          <w:tab w:val="left" w:pos="2127"/>
                        </w:tabs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D1254E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ผอ.กศ. ............................</w:t>
                      </w:r>
                      <w:r w:rsidRPr="00D1254E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>...</w:t>
                      </w:r>
                    </w:p>
                    <w:p w14:paraId="4A57867B" w14:textId="77777777" w:rsidR="007E39F3" w:rsidRPr="00D1254E" w:rsidRDefault="007E39F3" w:rsidP="00447E1C">
                      <w:pPr>
                        <w:tabs>
                          <w:tab w:val="left" w:pos="2127"/>
                        </w:tabs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D1254E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ผอ.กง.สศ. ..........................</w:t>
                      </w:r>
                    </w:p>
                    <w:p w14:paraId="5C072DDC" w14:textId="2CE7E6FF" w:rsidR="003139B2" w:rsidRPr="00D1254E" w:rsidRDefault="007E39F3" w:rsidP="00447E1C">
                      <w:pPr>
                        <w:tabs>
                          <w:tab w:val="left" w:pos="2127"/>
                        </w:tabs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D1254E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หน.ฝ. .................................</w:t>
                      </w:r>
                    </w:p>
                    <w:p w14:paraId="1FFF163D" w14:textId="7028BB44" w:rsidR="003139B2" w:rsidRPr="00D1254E" w:rsidRDefault="003139B2" w:rsidP="00447E1C">
                      <w:pPr>
                        <w:tabs>
                          <w:tab w:val="left" w:pos="2127"/>
                        </w:tabs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</w:pPr>
                      <w:r w:rsidRPr="00D1254E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หน.ง. </w:t>
                      </w:r>
                      <w:r w:rsidRPr="00D1254E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..................................</w:t>
                      </w:r>
                    </w:p>
                    <w:p w14:paraId="0F9DD252" w14:textId="77777777" w:rsidR="007E39F3" w:rsidRPr="00D1254E" w:rsidRDefault="007E39F3" w:rsidP="00447E1C">
                      <w:pPr>
                        <w:tabs>
                          <w:tab w:val="left" w:pos="2127"/>
                        </w:tabs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1254E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 ..................................</w:t>
                      </w:r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F6F0C" w:rsidRPr="003A17CA">
        <w:rPr>
          <w:rFonts w:ascii="TH SarabunIT๙" w:hAnsi="TH SarabunIT๙" w:cs="TH SarabunIT๙"/>
          <w:cs/>
        </w:rPr>
        <w:t>ผู้ประสานงาน นางสาว</w:t>
      </w:r>
      <w:proofErr w:type="spellStart"/>
      <w:r w:rsidR="00AF6F0C" w:rsidRPr="003A17CA">
        <w:rPr>
          <w:rFonts w:ascii="TH SarabunIT๙" w:hAnsi="TH SarabunIT๙" w:cs="TH SarabunIT๙"/>
          <w:cs/>
        </w:rPr>
        <w:t>กัลย์</w:t>
      </w:r>
      <w:proofErr w:type="spellEnd"/>
      <w:r w:rsidR="00AF6F0C" w:rsidRPr="003A17CA">
        <w:rPr>
          <w:rFonts w:ascii="TH SarabunIT๙" w:hAnsi="TH SarabunIT๙" w:cs="TH SarabunIT๙"/>
          <w:cs/>
        </w:rPr>
        <w:t xml:space="preserve">สุดา  มาเยอะ โทร. </w:t>
      </w:r>
      <w:r w:rsidR="00AF6F0C" w:rsidRPr="003A17CA">
        <w:rPr>
          <w:rFonts w:ascii="TH SarabunIT๙" w:hAnsi="TH SarabunIT๙" w:cs="TH SarabunIT๙"/>
        </w:rPr>
        <w:t>0</w:t>
      </w:r>
      <w:r w:rsidR="00AF6F0C" w:rsidRPr="003A17CA">
        <w:rPr>
          <w:rFonts w:ascii="TH SarabunIT๙" w:hAnsi="TH SarabunIT๙" w:cs="TH SarabunIT๙"/>
          <w:cs/>
        </w:rPr>
        <w:t>84</w:t>
      </w:r>
      <w:r w:rsidR="00BB6382">
        <w:rPr>
          <w:rFonts w:ascii="TH SarabunIT๙" w:hAnsi="TH SarabunIT๙" w:cs="TH SarabunIT๙" w:hint="cs"/>
          <w:cs/>
        </w:rPr>
        <w:t xml:space="preserve"> </w:t>
      </w:r>
      <w:r w:rsidR="00AF6F0C" w:rsidRPr="003A17CA">
        <w:rPr>
          <w:rFonts w:ascii="TH SarabunIT๙" w:hAnsi="TH SarabunIT๙" w:cs="TH SarabunIT๙"/>
          <w:cs/>
        </w:rPr>
        <w:t>611 9039</w:t>
      </w:r>
      <w:r w:rsidR="00AF6F0C" w:rsidRPr="00AF6F0C">
        <w:t xml:space="preserve"> </w:t>
      </w:r>
      <w:r w:rsidR="005E6259">
        <w:rPr>
          <w:rFonts w:hint="cs"/>
          <w:cs/>
        </w:rPr>
        <w:t xml:space="preserve"> </w:t>
      </w:r>
      <w:r w:rsidR="00EA278F">
        <w:rPr>
          <w:rFonts w:hint="cs"/>
          <w:cs/>
        </w:rPr>
        <w:t xml:space="preserve"> </w:t>
      </w:r>
      <w:r w:rsidR="00D43414">
        <w:rPr>
          <w:rFonts w:hint="cs"/>
          <w:cs/>
        </w:rPr>
        <w:t xml:space="preserve">  </w:t>
      </w:r>
      <w:bookmarkEnd w:id="0"/>
    </w:p>
    <w:sectPr w:rsidR="009D59A2" w:rsidRPr="00801963" w:rsidSect="00417C13">
      <w:headerReference w:type="even" r:id="rId13"/>
      <w:pgSz w:w="11907" w:h="16834" w:code="9"/>
      <w:pgMar w:top="567" w:right="1191" w:bottom="249" w:left="1627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E733E" w14:textId="77777777" w:rsidR="00A051B1" w:rsidRDefault="00A051B1">
      <w:r>
        <w:separator/>
      </w:r>
    </w:p>
  </w:endnote>
  <w:endnote w:type="continuationSeparator" w:id="0">
    <w:p w14:paraId="69F9CA5B" w14:textId="77777777" w:rsidR="00A051B1" w:rsidRDefault="00A0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B9310" w14:textId="77777777" w:rsidR="00A051B1" w:rsidRDefault="00A051B1">
      <w:r>
        <w:separator/>
      </w:r>
    </w:p>
  </w:footnote>
  <w:footnote w:type="continuationSeparator" w:id="0">
    <w:p w14:paraId="0C702761" w14:textId="77777777" w:rsidR="00A051B1" w:rsidRDefault="00A0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69760" w14:textId="77777777" w:rsidR="007E39F3" w:rsidRDefault="007E39F3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AF9FFE3" w14:textId="77777777" w:rsidR="007E39F3" w:rsidRDefault="007E39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8005E6"/>
    <w:multiLevelType w:val="hybridMultilevel"/>
    <w:tmpl w:val="902C8D30"/>
    <w:lvl w:ilvl="0" w:tplc="509C066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53BD3135"/>
    <w:multiLevelType w:val="hybridMultilevel"/>
    <w:tmpl w:val="555AF2FC"/>
    <w:lvl w:ilvl="0" w:tplc="FAA05E62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878932931">
    <w:abstractNumId w:val="9"/>
  </w:num>
  <w:num w:numId="2" w16cid:durableId="1008211264">
    <w:abstractNumId w:val="5"/>
  </w:num>
  <w:num w:numId="3" w16cid:durableId="483665110">
    <w:abstractNumId w:val="10"/>
  </w:num>
  <w:num w:numId="4" w16cid:durableId="1975331698">
    <w:abstractNumId w:val="8"/>
  </w:num>
  <w:num w:numId="5" w16cid:durableId="465044955">
    <w:abstractNumId w:val="2"/>
  </w:num>
  <w:num w:numId="6" w16cid:durableId="315191086">
    <w:abstractNumId w:val="0"/>
  </w:num>
  <w:num w:numId="7" w16cid:durableId="906692073">
    <w:abstractNumId w:val="6"/>
  </w:num>
  <w:num w:numId="8" w16cid:durableId="1968923800">
    <w:abstractNumId w:val="4"/>
  </w:num>
  <w:num w:numId="9" w16cid:durableId="996618492">
    <w:abstractNumId w:val="3"/>
  </w:num>
  <w:num w:numId="10" w16cid:durableId="1141340355">
    <w:abstractNumId w:val="7"/>
  </w:num>
  <w:num w:numId="11" w16cid:durableId="202566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hideSpellingErrors/>
  <w:hideGrammatical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BA"/>
    <w:rsid w:val="0000215A"/>
    <w:rsid w:val="00004D71"/>
    <w:rsid w:val="00005B68"/>
    <w:rsid w:val="00015663"/>
    <w:rsid w:val="00015C8C"/>
    <w:rsid w:val="000200EC"/>
    <w:rsid w:val="000218D2"/>
    <w:rsid w:val="00022A04"/>
    <w:rsid w:val="00025716"/>
    <w:rsid w:val="00025F8F"/>
    <w:rsid w:val="000312C5"/>
    <w:rsid w:val="00032B40"/>
    <w:rsid w:val="00035B19"/>
    <w:rsid w:val="00041B8F"/>
    <w:rsid w:val="000438E5"/>
    <w:rsid w:val="000447E9"/>
    <w:rsid w:val="000448AE"/>
    <w:rsid w:val="0004518F"/>
    <w:rsid w:val="00046B64"/>
    <w:rsid w:val="00047A76"/>
    <w:rsid w:val="00050E20"/>
    <w:rsid w:val="0005403C"/>
    <w:rsid w:val="000545E8"/>
    <w:rsid w:val="00055294"/>
    <w:rsid w:val="000576C6"/>
    <w:rsid w:val="00060C9F"/>
    <w:rsid w:val="000630DE"/>
    <w:rsid w:val="00064F2D"/>
    <w:rsid w:val="000658E7"/>
    <w:rsid w:val="000752DB"/>
    <w:rsid w:val="0007630F"/>
    <w:rsid w:val="00077F7A"/>
    <w:rsid w:val="00080DDE"/>
    <w:rsid w:val="00081750"/>
    <w:rsid w:val="000824A7"/>
    <w:rsid w:val="0008486A"/>
    <w:rsid w:val="0008785D"/>
    <w:rsid w:val="00087B5B"/>
    <w:rsid w:val="00096332"/>
    <w:rsid w:val="000A104D"/>
    <w:rsid w:val="000A1BB1"/>
    <w:rsid w:val="000A2D18"/>
    <w:rsid w:val="000A2FCE"/>
    <w:rsid w:val="000A59CE"/>
    <w:rsid w:val="000A630E"/>
    <w:rsid w:val="000A7AF6"/>
    <w:rsid w:val="000C1A5C"/>
    <w:rsid w:val="000C1F88"/>
    <w:rsid w:val="000C38AE"/>
    <w:rsid w:val="000C51B8"/>
    <w:rsid w:val="000C66A2"/>
    <w:rsid w:val="000D155A"/>
    <w:rsid w:val="000D205A"/>
    <w:rsid w:val="000D49F2"/>
    <w:rsid w:val="000D544B"/>
    <w:rsid w:val="000E02B8"/>
    <w:rsid w:val="000E0A20"/>
    <w:rsid w:val="000E692A"/>
    <w:rsid w:val="000E7E87"/>
    <w:rsid w:val="000F0ED1"/>
    <w:rsid w:val="000F14E2"/>
    <w:rsid w:val="000F1AC0"/>
    <w:rsid w:val="000F2E59"/>
    <w:rsid w:val="000F6E51"/>
    <w:rsid w:val="00100475"/>
    <w:rsid w:val="001006BA"/>
    <w:rsid w:val="00102553"/>
    <w:rsid w:val="00103FFA"/>
    <w:rsid w:val="001063EA"/>
    <w:rsid w:val="00107639"/>
    <w:rsid w:val="00107F57"/>
    <w:rsid w:val="00115FA7"/>
    <w:rsid w:val="00116358"/>
    <w:rsid w:val="0012038E"/>
    <w:rsid w:val="001213AB"/>
    <w:rsid w:val="001253D5"/>
    <w:rsid w:val="0012651B"/>
    <w:rsid w:val="00132BD5"/>
    <w:rsid w:val="00133FCF"/>
    <w:rsid w:val="00137130"/>
    <w:rsid w:val="00137773"/>
    <w:rsid w:val="00137BB5"/>
    <w:rsid w:val="00137EF4"/>
    <w:rsid w:val="001461AA"/>
    <w:rsid w:val="0014724A"/>
    <w:rsid w:val="001507C4"/>
    <w:rsid w:val="001511BB"/>
    <w:rsid w:val="00152339"/>
    <w:rsid w:val="0015345C"/>
    <w:rsid w:val="00153DB2"/>
    <w:rsid w:val="00153DED"/>
    <w:rsid w:val="00156462"/>
    <w:rsid w:val="00156740"/>
    <w:rsid w:val="0016181F"/>
    <w:rsid w:val="001624F2"/>
    <w:rsid w:val="00164874"/>
    <w:rsid w:val="00165FF4"/>
    <w:rsid w:val="0017018A"/>
    <w:rsid w:val="00170953"/>
    <w:rsid w:val="00171B18"/>
    <w:rsid w:val="00171BD3"/>
    <w:rsid w:val="00172158"/>
    <w:rsid w:val="00174AF9"/>
    <w:rsid w:val="00175782"/>
    <w:rsid w:val="001757C0"/>
    <w:rsid w:val="0017612A"/>
    <w:rsid w:val="00177D1F"/>
    <w:rsid w:val="0018338F"/>
    <w:rsid w:val="00185975"/>
    <w:rsid w:val="001925D3"/>
    <w:rsid w:val="00197F23"/>
    <w:rsid w:val="001A3EE8"/>
    <w:rsid w:val="001A5805"/>
    <w:rsid w:val="001A5A52"/>
    <w:rsid w:val="001A66AF"/>
    <w:rsid w:val="001A7BA6"/>
    <w:rsid w:val="001B2FBC"/>
    <w:rsid w:val="001B4059"/>
    <w:rsid w:val="001B45A4"/>
    <w:rsid w:val="001B4BD2"/>
    <w:rsid w:val="001B4F9B"/>
    <w:rsid w:val="001C37E6"/>
    <w:rsid w:val="001C4968"/>
    <w:rsid w:val="001C7DCA"/>
    <w:rsid w:val="001D2A65"/>
    <w:rsid w:val="001D3965"/>
    <w:rsid w:val="001E0088"/>
    <w:rsid w:val="001E3B4B"/>
    <w:rsid w:val="001E4582"/>
    <w:rsid w:val="001E7AF0"/>
    <w:rsid w:val="001F4450"/>
    <w:rsid w:val="001F5B2A"/>
    <w:rsid w:val="001F6446"/>
    <w:rsid w:val="001F7248"/>
    <w:rsid w:val="00201490"/>
    <w:rsid w:val="002016A1"/>
    <w:rsid w:val="00201EBD"/>
    <w:rsid w:val="0020722B"/>
    <w:rsid w:val="002103BF"/>
    <w:rsid w:val="002105B4"/>
    <w:rsid w:val="00211821"/>
    <w:rsid w:val="00211925"/>
    <w:rsid w:val="002158C5"/>
    <w:rsid w:val="00227C16"/>
    <w:rsid w:val="0023432B"/>
    <w:rsid w:val="0023472C"/>
    <w:rsid w:val="002357E1"/>
    <w:rsid w:val="00240198"/>
    <w:rsid w:val="0024127D"/>
    <w:rsid w:val="00242BCA"/>
    <w:rsid w:val="00243353"/>
    <w:rsid w:val="002451C4"/>
    <w:rsid w:val="00254486"/>
    <w:rsid w:val="0025512D"/>
    <w:rsid w:val="002607A5"/>
    <w:rsid w:val="00262A2B"/>
    <w:rsid w:val="002641EF"/>
    <w:rsid w:val="00265F31"/>
    <w:rsid w:val="00266A45"/>
    <w:rsid w:val="00267A56"/>
    <w:rsid w:val="0027212D"/>
    <w:rsid w:val="00273A79"/>
    <w:rsid w:val="00273F09"/>
    <w:rsid w:val="002759CE"/>
    <w:rsid w:val="002764CB"/>
    <w:rsid w:val="0028148F"/>
    <w:rsid w:val="002816CC"/>
    <w:rsid w:val="00281A59"/>
    <w:rsid w:val="00291F89"/>
    <w:rsid w:val="002943BD"/>
    <w:rsid w:val="00296C7E"/>
    <w:rsid w:val="0029701A"/>
    <w:rsid w:val="00297CF9"/>
    <w:rsid w:val="002A5F95"/>
    <w:rsid w:val="002A65F8"/>
    <w:rsid w:val="002B1D27"/>
    <w:rsid w:val="002B4167"/>
    <w:rsid w:val="002B4249"/>
    <w:rsid w:val="002C3551"/>
    <w:rsid w:val="002C6445"/>
    <w:rsid w:val="002D3601"/>
    <w:rsid w:val="002D4090"/>
    <w:rsid w:val="002D4D6B"/>
    <w:rsid w:val="002D5C38"/>
    <w:rsid w:val="002E150A"/>
    <w:rsid w:val="002E1AC1"/>
    <w:rsid w:val="002E3BA2"/>
    <w:rsid w:val="002E6527"/>
    <w:rsid w:val="002E6F9B"/>
    <w:rsid w:val="002E738C"/>
    <w:rsid w:val="002F1AD9"/>
    <w:rsid w:val="002F60A6"/>
    <w:rsid w:val="00301207"/>
    <w:rsid w:val="0030265E"/>
    <w:rsid w:val="00302769"/>
    <w:rsid w:val="00303F35"/>
    <w:rsid w:val="00306CF3"/>
    <w:rsid w:val="00311B15"/>
    <w:rsid w:val="003139B2"/>
    <w:rsid w:val="00323526"/>
    <w:rsid w:val="003243C5"/>
    <w:rsid w:val="00327CE4"/>
    <w:rsid w:val="0033179D"/>
    <w:rsid w:val="003329F4"/>
    <w:rsid w:val="00334B06"/>
    <w:rsid w:val="00334F09"/>
    <w:rsid w:val="00337D5A"/>
    <w:rsid w:val="003420C3"/>
    <w:rsid w:val="003423EB"/>
    <w:rsid w:val="0034389B"/>
    <w:rsid w:val="003477AB"/>
    <w:rsid w:val="00357AAB"/>
    <w:rsid w:val="0036034D"/>
    <w:rsid w:val="00360F40"/>
    <w:rsid w:val="0036572D"/>
    <w:rsid w:val="003657E0"/>
    <w:rsid w:val="00365B83"/>
    <w:rsid w:val="0036617C"/>
    <w:rsid w:val="003721A0"/>
    <w:rsid w:val="00377DC2"/>
    <w:rsid w:val="00382620"/>
    <w:rsid w:val="003852EB"/>
    <w:rsid w:val="00387D3B"/>
    <w:rsid w:val="003903B5"/>
    <w:rsid w:val="003967B2"/>
    <w:rsid w:val="00397C94"/>
    <w:rsid w:val="003A0099"/>
    <w:rsid w:val="003A099F"/>
    <w:rsid w:val="003A17CA"/>
    <w:rsid w:val="003A5FDF"/>
    <w:rsid w:val="003A6405"/>
    <w:rsid w:val="003A6DF1"/>
    <w:rsid w:val="003A71B6"/>
    <w:rsid w:val="003B3B66"/>
    <w:rsid w:val="003B47A6"/>
    <w:rsid w:val="003C0944"/>
    <w:rsid w:val="003C5641"/>
    <w:rsid w:val="003C5C26"/>
    <w:rsid w:val="003D17A6"/>
    <w:rsid w:val="003D5E2D"/>
    <w:rsid w:val="003D7579"/>
    <w:rsid w:val="003D7CD9"/>
    <w:rsid w:val="003E15E0"/>
    <w:rsid w:val="003E1B7A"/>
    <w:rsid w:val="003E457A"/>
    <w:rsid w:val="003E54CD"/>
    <w:rsid w:val="003F1CB3"/>
    <w:rsid w:val="003F546D"/>
    <w:rsid w:val="00400A7C"/>
    <w:rsid w:val="00401BBA"/>
    <w:rsid w:val="0040429C"/>
    <w:rsid w:val="00404E55"/>
    <w:rsid w:val="00405140"/>
    <w:rsid w:val="00407541"/>
    <w:rsid w:val="00410E3A"/>
    <w:rsid w:val="00411A59"/>
    <w:rsid w:val="00412C18"/>
    <w:rsid w:val="004148E5"/>
    <w:rsid w:val="004151BA"/>
    <w:rsid w:val="00416FF7"/>
    <w:rsid w:val="00417276"/>
    <w:rsid w:val="0041777D"/>
    <w:rsid w:val="00417C13"/>
    <w:rsid w:val="004215A8"/>
    <w:rsid w:val="004226BE"/>
    <w:rsid w:val="00422C0A"/>
    <w:rsid w:val="00426C47"/>
    <w:rsid w:val="00426E4A"/>
    <w:rsid w:val="00436729"/>
    <w:rsid w:val="004439E2"/>
    <w:rsid w:val="00444E75"/>
    <w:rsid w:val="004451BA"/>
    <w:rsid w:val="00446018"/>
    <w:rsid w:val="00447E1C"/>
    <w:rsid w:val="0045032C"/>
    <w:rsid w:val="0045056A"/>
    <w:rsid w:val="00452A31"/>
    <w:rsid w:val="00455A64"/>
    <w:rsid w:val="004620BF"/>
    <w:rsid w:val="0046377B"/>
    <w:rsid w:val="00465CFD"/>
    <w:rsid w:val="0047270C"/>
    <w:rsid w:val="00472A6E"/>
    <w:rsid w:val="004752A2"/>
    <w:rsid w:val="004774B8"/>
    <w:rsid w:val="00480025"/>
    <w:rsid w:val="00480F3C"/>
    <w:rsid w:val="00482626"/>
    <w:rsid w:val="0048300D"/>
    <w:rsid w:val="004842B6"/>
    <w:rsid w:val="0048504C"/>
    <w:rsid w:val="00486E75"/>
    <w:rsid w:val="00492CB7"/>
    <w:rsid w:val="00492EBF"/>
    <w:rsid w:val="004931CA"/>
    <w:rsid w:val="00494257"/>
    <w:rsid w:val="004A116E"/>
    <w:rsid w:val="004A22B9"/>
    <w:rsid w:val="004A23BF"/>
    <w:rsid w:val="004A3651"/>
    <w:rsid w:val="004A6D7F"/>
    <w:rsid w:val="004B5BC2"/>
    <w:rsid w:val="004B7B45"/>
    <w:rsid w:val="004C122C"/>
    <w:rsid w:val="004C5A97"/>
    <w:rsid w:val="004C5E69"/>
    <w:rsid w:val="004C6911"/>
    <w:rsid w:val="004C6F26"/>
    <w:rsid w:val="004C6FDF"/>
    <w:rsid w:val="004C7E7E"/>
    <w:rsid w:val="004D0972"/>
    <w:rsid w:val="004D0A85"/>
    <w:rsid w:val="004D0DF5"/>
    <w:rsid w:val="004D3110"/>
    <w:rsid w:val="004D59D1"/>
    <w:rsid w:val="004D73C2"/>
    <w:rsid w:val="004E0222"/>
    <w:rsid w:val="004E0B4A"/>
    <w:rsid w:val="004E3B83"/>
    <w:rsid w:val="004E6F1C"/>
    <w:rsid w:val="004E7A1B"/>
    <w:rsid w:val="004F2D17"/>
    <w:rsid w:val="004F3AF0"/>
    <w:rsid w:val="004F45EF"/>
    <w:rsid w:val="004F57EB"/>
    <w:rsid w:val="00504748"/>
    <w:rsid w:val="00505EBB"/>
    <w:rsid w:val="00505F91"/>
    <w:rsid w:val="00507B5F"/>
    <w:rsid w:val="00510E74"/>
    <w:rsid w:val="00511C11"/>
    <w:rsid w:val="0051505C"/>
    <w:rsid w:val="0052017F"/>
    <w:rsid w:val="0052149A"/>
    <w:rsid w:val="0052211D"/>
    <w:rsid w:val="0052467D"/>
    <w:rsid w:val="00526153"/>
    <w:rsid w:val="00534346"/>
    <w:rsid w:val="0053783E"/>
    <w:rsid w:val="0054091A"/>
    <w:rsid w:val="00542D43"/>
    <w:rsid w:val="00543F94"/>
    <w:rsid w:val="00544964"/>
    <w:rsid w:val="00546073"/>
    <w:rsid w:val="00547925"/>
    <w:rsid w:val="005555EB"/>
    <w:rsid w:val="00556095"/>
    <w:rsid w:val="005570A1"/>
    <w:rsid w:val="00563380"/>
    <w:rsid w:val="00563AE1"/>
    <w:rsid w:val="00565DC0"/>
    <w:rsid w:val="005674E3"/>
    <w:rsid w:val="00576BCC"/>
    <w:rsid w:val="005774A6"/>
    <w:rsid w:val="005844B0"/>
    <w:rsid w:val="005854FC"/>
    <w:rsid w:val="00586315"/>
    <w:rsid w:val="00586EAE"/>
    <w:rsid w:val="00587558"/>
    <w:rsid w:val="00590972"/>
    <w:rsid w:val="00593160"/>
    <w:rsid w:val="00594A16"/>
    <w:rsid w:val="005A7EA3"/>
    <w:rsid w:val="005B0D05"/>
    <w:rsid w:val="005B11FE"/>
    <w:rsid w:val="005B577A"/>
    <w:rsid w:val="005B7B44"/>
    <w:rsid w:val="005C18E1"/>
    <w:rsid w:val="005C3B19"/>
    <w:rsid w:val="005C429B"/>
    <w:rsid w:val="005D05C4"/>
    <w:rsid w:val="005D21DB"/>
    <w:rsid w:val="005D2EBA"/>
    <w:rsid w:val="005D3E54"/>
    <w:rsid w:val="005D49DE"/>
    <w:rsid w:val="005D6A7E"/>
    <w:rsid w:val="005E1BFB"/>
    <w:rsid w:val="005E35CE"/>
    <w:rsid w:val="005E3955"/>
    <w:rsid w:val="005E6259"/>
    <w:rsid w:val="005F61D2"/>
    <w:rsid w:val="00602F43"/>
    <w:rsid w:val="00604D54"/>
    <w:rsid w:val="0060790C"/>
    <w:rsid w:val="00610D33"/>
    <w:rsid w:val="00613904"/>
    <w:rsid w:val="00615561"/>
    <w:rsid w:val="00616050"/>
    <w:rsid w:val="00620B6C"/>
    <w:rsid w:val="00621A9B"/>
    <w:rsid w:val="00622DF2"/>
    <w:rsid w:val="0062357D"/>
    <w:rsid w:val="00624470"/>
    <w:rsid w:val="0062549C"/>
    <w:rsid w:val="00625931"/>
    <w:rsid w:val="00627294"/>
    <w:rsid w:val="00630647"/>
    <w:rsid w:val="00630FF5"/>
    <w:rsid w:val="00631AE8"/>
    <w:rsid w:val="00634331"/>
    <w:rsid w:val="00635EA2"/>
    <w:rsid w:val="00636BEB"/>
    <w:rsid w:val="0064085E"/>
    <w:rsid w:val="00643DC1"/>
    <w:rsid w:val="006507AF"/>
    <w:rsid w:val="0065330D"/>
    <w:rsid w:val="006535C9"/>
    <w:rsid w:val="00654B6A"/>
    <w:rsid w:val="0065613F"/>
    <w:rsid w:val="00660D2E"/>
    <w:rsid w:val="0066138F"/>
    <w:rsid w:val="006619B1"/>
    <w:rsid w:val="006619DD"/>
    <w:rsid w:val="00663BD3"/>
    <w:rsid w:val="0066596A"/>
    <w:rsid w:val="00672E30"/>
    <w:rsid w:val="00673E89"/>
    <w:rsid w:val="00674679"/>
    <w:rsid w:val="00677F53"/>
    <w:rsid w:val="00682A97"/>
    <w:rsid w:val="006851D1"/>
    <w:rsid w:val="006861D0"/>
    <w:rsid w:val="00686BC7"/>
    <w:rsid w:val="0069204B"/>
    <w:rsid w:val="00692701"/>
    <w:rsid w:val="0069364B"/>
    <w:rsid w:val="00693EAD"/>
    <w:rsid w:val="00696BCD"/>
    <w:rsid w:val="006A08D3"/>
    <w:rsid w:val="006A2F6F"/>
    <w:rsid w:val="006A5686"/>
    <w:rsid w:val="006A66E0"/>
    <w:rsid w:val="006A6960"/>
    <w:rsid w:val="006A75C4"/>
    <w:rsid w:val="006B0612"/>
    <w:rsid w:val="006B1077"/>
    <w:rsid w:val="006B1464"/>
    <w:rsid w:val="006B69BA"/>
    <w:rsid w:val="006C46A2"/>
    <w:rsid w:val="006C53DA"/>
    <w:rsid w:val="006C7CBF"/>
    <w:rsid w:val="006D5480"/>
    <w:rsid w:val="006E742E"/>
    <w:rsid w:val="006F2470"/>
    <w:rsid w:val="006F3312"/>
    <w:rsid w:val="006F4001"/>
    <w:rsid w:val="006F4B4E"/>
    <w:rsid w:val="006F68A6"/>
    <w:rsid w:val="00701B31"/>
    <w:rsid w:val="007024B3"/>
    <w:rsid w:val="0070296C"/>
    <w:rsid w:val="00706B3A"/>
    <w:rsid w:val="0070785A"/>
    <w:rsid w:val="0071005C"/>
    <w:rsid w:val="007109EF"/>
    <w:rsid w:val="00711605"/>
    <w:rsid w:val="0071363E"/>
    <w:rsid w:val="00713F95"/>
    <w:rsid w:val="00714F17"/>
    <w:rsid w:val="0071579B"/>
    <w:rsid w:val="00716918"/>
    <w:rsid w:val="00722790"/>
    <w:rsid w:val="0072645A"/>
    <w:rsid w:val="007270FC"/>
    <w:rsid w:val="00730098"/>
    <w:rsid w:val="007312AA"/>
    <w:rsid w:val="00742E5D"/>
    <w:rsid w:val="00752436"/>
    <w:rsid w:val="007547DC"/>
    <w:rsid w:val="00756D10"/>
    <w:rsid w:val="00761581"/>
    <w:rsid w:val="0076332A"/>
    <w:rsid w:val="00763991"/>
    <w:rsid w:val="007660C5"/>
    <w:rsid w:val="007712F1"/>
    <w:rsid w:val="007722ED"/>
    <w:rsid w:val="007725D0"/>
    <w:rsid w:val="00772D50"/>
    <w:rsid w:val="00777DFA"/>
    <w:rsid w:val="00781F6C"/>
    <w:rsid w:val="0078651E"/>
    <w:rsid w:val="00791017"/>
    <w:rsid w:val="0079158B"/>
    <w:rsid w:val="00793E01"/>
    <w:rsid w:val="00795555"/>
    <w:rsid w:val="00796833"/>
    <w:rsid w:val="007A044F"/>
    <w:rsid w:val="007A49AF"/>
    <w:rsid w:val="007A5C34"/>
    <w:rsid w:val="007A5E84"/>
    <w:rsid w:val="007A64FE"/>
    <w:rsid w:val="007B1A87"/>
    <w:rsid w:val="007B323E"/>
    <w:rsid w:val="007B4992"/>
    <w:rsid w:val="007B4F03"/>
    <w:rsid w:val="007C10BD"/>
    <w:rsid w:val="007C40A1"/>
    <w:rsid w:val="007C5443"/>
    <w:rsid w:val="007C65AA"/>
    <w:rsid w:val="007D14BB"/>
    <w:rsid w:val="007E39F3"/>
    <w:rsid w:val="007E76E3"/>
    <w:rsid w:val="007F071B"/>
    <w:rsid w:val="007F188C"/>
    <w:rsid w:val="007F4F27"/>
    <w:rsid w:val="007F5B7B"/>
    <w:rsid w:val="008000B6"/>
    <w:rsid w:val="00801963"/>
    <w:rsid w:val="00803F95"/>
    <w:rsid w:val="00804C7E"/>
    <w:rsid w:val="00805589"/>
    <w:rsid w:val="00811682"/>
    <w:rsid w:val="008120A8"/>
    <w:rsid w:val="008133CF"/>
    <w:rsid w:val="00813C9B"/>
    <w:rsid w:val="008150C8"/>
    <w:rsid w:val="00815B83"/>
    <w:rsid w:val="00820518"/>
    <w:rsid w:val="008218C0"/>
    <w:rsid w:val="00823593"/>
    <w:rsid w:val="008251B5"/>
    <w:rsid w:val="0082629E"/>
    <w:rsid w:val="008305DE"/>
    <w:rsid w:val="00832B6F"/>
    <w:rsid w:val="008330BC"/>
    <w:rsid w:val="00842350"/>
    <w:rsid w:val="0084273C"/>
    <w:rsid w:val="00843890"/>
    <w:rsid w:val="008439D3"/>
    <w:rsid w:val="00843EA9"/>
    <w:rsid w:val="00845597"/>
    <w:rsid w:val="008455AC"/>
    <w:rsid w:val="00847253"/>
    <w:rsid w:val="00847B5F"/>
    <w:rsid w:val="00851FB5"/>
    <w:rsid w:val="00852569"/>
    <w:rsid w:val="00857D6F"/>
    <w:rsid w:val="00857DCB"/>
    <w:rsid w:val="008610BB"/>
    <w:rsid w:val="00861214"/>
    <w:rsid w:val="008615B1"/>
    <w:rsid w:val="00862084"/>
    <w:rsid w:val="00863B10"/>
    <w:rsid w:val="008645CF"/>
    <w:rsid w:val="00871512"/>
    <w:rsid w:val="0088015D"/>
    <w:rsid w:val="00880A0C"/>
    <w:rsid w:val="00882508"/>
    <w:rsid w:val="00882602"/>
    <w:rsid w:val="008868CA"/>
    <w:rsid w:val="00890015"/>
    <w:rsid w:val="00891877"/>
    <w:rsid w:val="008A1A77"/>
    <w:rsid w:val="008A2815"/>
    <w:rsid w:val="008A2839"/>
    <w:rsid w:val="008A321C"/>
    <w:rsid w:val="008A605F"/>
    <w:rsid w:val="008B46E2"/>
    <w:rsid w:val="008B57E2"/>
    <w:rsid w:val="008B694B"/>
    <w:rsid w:val="008C28B9"/>
    <w:rsid w:val="008D0098"/>
    <w:rsid w:val="008D0F0A"/>
    <w:rsid w:val="008D3CB6"/>
    <w:rsid w:val="008D4919"/>
    <w:rsid w:val="008D4AC2"/>
    <w:rsid w:val="008D5F29"/>
    <w:rsid w:val="008D6765"/>
    <w:rsid w:val="008D74DA"/>
    <w:rsid w:val="008D7569"/>
    <w:rsid w:val="008E0D55"/>
    <w:rsid w:val="008E3067"/>
    <w:rsid w:val="008E3F4E"/>
    <w:rsid w:val="008E4183"/>
    <w:rsid w:val="008E5089"/>
    <w:rsid w:val="008E56A6"/>
    <w:rsid w:val="008F3F1C"/>
    <w:rsid w:val="008F4A3F"/>
    <w:rsid w:val="008F68AF"/>
    <w:rsid w:val="00901A34"/>
    <w:rsid w:val="00901FFB"/>
    <w:rsid w:val="00902593"/>
    <w:rsid w:val="00902B3E"/>
    <w:rsid w:val="00903792"/>
    <w:rsid w:val="00905AEA"/>
    <w:rsid w:val="0090602D"/>
    <w:rsid w:val="00907B87"/>
    <w:rsid w:val="00910026"/>
    <w:rsid w:val="00910EA2"/>
    <w:rsid w:val="0091188A"/>
    <w:rsid w:val="00911BA5"/>
    <w:rsid w:val="00913706"/>
    <w:rsid w:val="00914D58"/>
    <w:rsid w:val="00915697"/>
    <w:rsid w:val="00923CFA"/>
    <w:rsid w:val="009250C0"/>
    <w:rsid w:val="0093008E"/>
    <w:rsid w:val="00930190"/>
    <w:rsid w:val="009340C6"/>
    <w:rsid w:val="0094143A"/>
    <w:rsid w:val="00942148"/>
    <w:rsid w:val="009436D9"/>
    <w:rsid w:val="00943D89"/>
    <w:rsid w:val="0094500F"/>
    <w:rsid w:val="00951AFD"/>
    <w:rsid w:val="00951D47"/>
    <w:rsid w:val="00951EE5"/>
    <w:rsid w:val="00952181"/>
    <w:rsid w:val="0095466E"/>
    <w:rsid w:val="00956B5B"/>
    <w:rsid w:val="00961922"/>
    <w:rsid w:val="00965C74"/>
    <w:rsid w:val="00965F5D"/>
    <w:rsid w:val="00972BF5"/>
    <w:rsid w:val="00973E9C"/>
    <w:rsid w:val="0097416A"/>
    <w:rsid w:val="00976F42"/>
    <w:rsid w:val="00982A0A"/>
    <w:rsid w:val="009840D3"/>
    <w:rsid w:val="00984872"/>
    <w:rsid w:val="00984D41"/>
    <w:rsid w:val="00987284"/>
    <w:rsid w:val="00987415"/>
    <w:rsid w:val="00991D3E"/>
    <w:rsid w:val="009933FC"/>
    <w:rsid w:val="00993AD1"/>
    <w:rsid w:val="00994DE4"/>
    <w:rsid w:val="00995371"/>
    <w:rsid w:val="00995E35"/>
    <w:rsid w:val="009A0388"/>
    <w:rsid w:val="009A1C08"/>
    <w:rsid w:val="009A27CE"/>
    <w:rsid w:val="009A3198"/>
    <w:rsid w:val="009A3B2E"/>
    <w:rsid w:val="009A5B95"/>
    <w:rsid w:val="009A6EBD"/>
    <w:rsid w:val="009A7374"/>
    <w:rsid w:val="009B3659"/>
    <w:rsid w:val="009B458A"/>
    <w:rsid w:val="009B5B39"/>
    <w:rsid w:val="009B5BC4"/>
    <w:rsid w:val="009C0F0A"/>
    <w:rsid w:val="009C14FC"/>
    <w:rsid w:val="009C15A4"/>
    <w:rsid w:val="009C27C8"/>
    <w:rsid w:val="009C3D42"/>
    <w:rsid w:val="009C441B"/>
    <w:rsid w:val="009C47CB"/>
    <w:rsid w:val="009C5080"/>
    <w:rsid w:val="009C68A5"/>
    <w:rsid w:val="009C6C82"/>
    <w:rsid w:val="009D2772"/>
    <w:rsid w:val="009D4297"/>
    <w:rsid w:val="009D59A2"/>
    <w:rsid w:val="009D65B9"/>
    <w:rsid w:val="009E0257"/>
    <w:rsid w:val="009E1587"/>
    <w:rsid w:val="009E18C7"/>
    <w:rsid w:val="009E4E17"/>
    <w:rsid w:val="009E4EE1"/>
    <w:rsid w:val="009F0454"/>
    <w:rsid w:val="009F07DF"/>
    <w:rsid w:val="009F2A0C"/>
    <w:rsid w:val="00A041B2"/>
    <w:rsid w:val="00A051B1"/>
    <w:rsid w:val="00A0729A"/>
    <w:rsid w:val="00A07656"/>
    <w:rsid w:val="00A10C89"/>
    <w:rsid w:val="00A12C49"/>
    <w:rsid w:val="00A13CEF"/>
    <w:rsid w:val="00A13EE4"/>
    <w:rsid w:val="00A17247"/>
    <w:rsid w:val="00A21647"/>
    <w:rsid w:val="00A23AC6"/>
    <w:rsid w:val="00A24D75"/>
    <w:rsid w:val="00A260C7"/>
    <w:rsid w:val="00A260D1"/>
    <w:rsid w:val="00A33246"/>
    <w:rsid w:val="00A33D3C"/>
    <w:rsid w:val="00A371FD"/>
    <w:rsid w:val="00A374B1"/>
    <w:rsid w:val="00A419F3"/>
    <w:rsid w:val="00A4367E"/>
    <w:rsid w:val="00A446D0"/>
    <w:rsid w:val="00A464F8"/>
    <w:rsid w:val="00A47718"/>
    <w:rsid w:val="00A50F93"/>
    <w:rsid w:val="00A52900"/>
    <w:rsid w:val="00A530F1"/>
    <w:rsid w:val="00A5343B"/>
    <w:rsid w:val="00A53487"/>
    <w:rsid w:val="00A546D6"/>
    <w:rsid w:val="00A54A24"/>
    <w:rsid w:val="00A561CC"/>
    <w:rsid w:val="00A60C74"/>
    <w:rsid w:val="00A618E7"/>
    <w:rsid w:val="00A64A65"/>
    <w:rsid w:val="00A65BA4"/>
    <w:rsid w:val="00A66BC5"/>
    <w:rsid w:val="00A72010"/>
    <w:rsid w:val="00A72504"/>
    <w:rsid w:val="00A7356B"/>
    <w:rsid w:val="00A75117"/>
    <w:rsid w:val="00A81E9A"/>
    <w:rsid w:val="00A8602A"/>
    <w:rsid w:val="00A8780D"/>
    <w:rsid w:val="00A90BAF"/>
    <w:rsid w:val="00A90CBC"/>
    <w:rsid w:val="00A914E3"/>
    <w:rsid w:val="00A91B7D"/>
    <w:rsid w:val="00A955C6"/>
    <w:rsid w:val="00A95D0C"/>
    <w:rsid w:val="00A967DB"/>
    <w:rsid w:val="00AA1F86"/>
    <w:rsid w:val="00AA2190"/>
    <w:rsid w:val="00AA25EE"/>
    <w:rsid w:val="00AA5138"/>
    <w:rsid w:val="00AA5807"/>
    <w:rsid w:val="00AA7E5D"/>
    <w:rsid w:val="00AB3048"/>
    <w:rsid w:val="00AB5526"/>
    <w:rsid w:val="00AB5E75"/>
    <w:rsid w:val="00AC0327"/>
    <w:rsid w:val="00AC0FAF"/>
    <w:rsid w:val="00AC205D"/>
    <w:rsid w:val="00AC6D99"/>
    <w:rsid w:val="00AC7A59"/>
    <w:rsid w:val="00AC7F76"/>
    <w:rsid w:val="00AD0177"/>
    <w:rsid w:val="00AD083B"/>
    <w:rsid w:val="00AD1F92"/>
    <w:rsid w:val="00AE1009"/>
    <w:rsid w:val="00AE2F35"/>
    <w:rsid w:val="00AF061E"/>
    <w:rsid w:val="00AF10B0"/>
    <w:rsid w:val="00AF6108"/>
    <w:rsid w:val="00AF6F0C"/>
    <w:rsid w:val="00AF75FF"/>
    <w:rsid w:val="00AF7B5D"/>
    <w:rsid w:val="00B120AF"/>
    <w:rsid w:val="00B14D4C"/>
    <w:rsid w:val="00B17F0A"/>
    <w:rsid w:val="00B20E87"/>
    <w:rsid w:val="00B215A8"/>
    <w:rsid w:val="00B303B5"/>
    <w:rsid w:val="00B329A6"/>
    <w:rsid w:val="00B33C63"/>
    <w:rsid w:val="00B35469"/>
    <w:rsid w:val="00B40514"/>
    <w:rsid w:val="00B40875"/>
    <w:rsid w:val="00B434F9"/>
    <w:rsid w:val="00B4364E"/>
    <w:rsid w:val="00B4742E"/>
    <w:rsid w:val="00B47597"/>
    <w:rsid w:val="00B5007A"/>
    <w:rsid w:val="00B52738"/>
    <w:rsid w:val="00B55228"/>
    <w:rsid w:val="00B563C4"/>
    <w:rsid w:val="00B571B1"/>
    <w:rsid w:val="00B57908"/>
    <w:rsid w:val="00B6159C"/>
    <w:rsid w:val="00B61D21"/>
    <w:rsid w:val="00B6376C"/>
    <w:rsid w:val="00B64150"/>
    <w:rsid w:val="00B649D3"/>
    <w:rsid w:val="00B66369"/>
    <w:rsid w:val="00B70694"/>
    <w:rsid w:val="00B73F85"/>
    <w:rsid w:val="00B807A3"/>
    <w:rsid w:val="00B81B98"/>
    <w:rsid w:val="00B83D63"/>
    <w:rsid w:val="00B8598D"/>
    <w:rsid w:val="00B86900"/>
    <w:rsid w:val="00B87014"/>
    <w:rsid w:val="00B943FF"/>
    <w:rsid w:val="00B96949"/>
    <w:rsid w:val="00B977FA"/>
    <w:rsid w:val="00BA161A"/>
    <w:rsid w:val="00BA2869"/>
    <w:rsid w:val="00BA355B"/>
    <w:rsid w:val="00BA597C"/>
    <w:rsid w:val="00BB0A15"/>
    <w:rsid w:val="00BB27C2"/>
    <w:rsid w:val="00BB3DB5"/>
    <w:rsid w:val="00BB6382"/>
    <w:rsid w:val="00BB775F"/>
    <w:rsid w:val="00BB7BBD"/>
    <w:rsid w:val="00BC2C6E"/>
    <w:rsid w:val="00BC5479"/>
    <w:rsid w:val="00BD0B85"/>
    <w:rsid w:val="00BD2647"/>
    <w:rsid w:val="00BD3554"/>
    <w:rsid w:val="00BD3DBE"/>
    <w:rsid w:val="00BD558E"/>
    <w:rsid w:val="00BD7C9B"/>
    <w:rsid w:val="00BE0810"/>
    <w:rsid w:val="00BE2D10"/>
    <w:rsid w:val="00BE3A18"/>
    <w:rsid w:val="00BE6682"/>
    <w:rsid w:val="00BE78A3"/>
    <w:rsid w:val="00BF0ABC"/>
    <w:rsid w:val="00BF6415"/>
    <w:rsid w:val="00BF6FBA"/>
    <w:rsid w:val="00C00D81"/>
    <w:rsid w:val="00C0271C"/>
    <w:rsid w:val="00C04503"/>
    <w:rsid w:val="00C108D6"/>
    <w:rsid w:val="00C10A6A"/>
    <w:rsid w:val="00C12F68"/>
    <w:rsid w:val="00C135DC"/>
    <w:rsid w:val="00C1366A"/>
    <w:rsid w:val="00C13F64"/>
    <w:rsid w:val="00C155ED"/>
    <w:rsid w:val="00C1599C"/>
    <w:rsid w:val="00C221BB"/>
    <w:rsid w:val="00C22944"/>
    <w:rsid w:val="00C23B83"/>
    <w:rsid w:val="00C27389"/>
    <w:rsid w:val="00C33A81"/>
    <w:rsid w:val="00C34692"/>
    <w:rsid w:val="00C35347"/>
    <w:rsid w:val="00C35974"/>
    <w:rsid w:val="00C406B4"/>
    <w:rsid w:val="00C40FA3"/>
    <w:rsid w:val="00C416C2"/>
    <w:rsid w:val="00C42581"/>
    <w:rsid w:val="00C4351B"/>
    <w:rsid w:val="00C460CC"/>
    <w:rsid w:val="00C47195"/>
    <w:rsid w:val="00C52FD3"/>
    <w:rsid w:val="00C539DC"/>
    <w:rsid w:val="00C53F11"/>
    <w:rsid w:val="00C66AAB"/>
    <w:rsid w:val="00C66E2E"/>
    <w:rsid w:val="00C70A2B"/>
    <w:rsid w:val="00C75F82"/>
    <w:rsid w:val="00C77083"/>
    <w:rsid w:val="00C7759F"/>
    <w:rsid w:val="00C777D4"/>
    <w:rsid w:val="00C81447"/>
    <w:rsid w:val="00C85CF6"/>
    <w:rsid w:val="00C90F1B"/>
    <w:rsid w:val="00C92F26"/>
    <w:rsid w:val="00C94254"/>
    <w:rsid w:val="00C9637E"/>
    <w:rsid w:val="00C96A73"/>
    <w:rsid w:val="00C97E19"/>
    <w:rsid w:val="00C97E8D"/>
    <w:rsid w:val="00CA0DB3"/>
    <w:rsid w:val="00CA137A"/>
    <w:rsid w:val="00CA246A"/>
    <w:rsid w:val="00CA311F"/>
    <w:rsid w:val="00CA3731"/>
    <w:rsid w:val="00CA6E2A"/>
    <w:rsid w:val="00CA75BC"/>
    <w:rsid w:val="00CA7B67"/>
    <w:rsid w:val="00CB09B0"/>
    <w:rsid w:val="00CB5B98"/>
    <w:rsid w:val="00CC3348"/>
    <w:rsid w:val="00CC3A60"/>
    <w:rsid w:val="00CC571A"/>
    <w:rsid w:val="00CC5B8E"/>
    <w:rsid w:val="00CD05D2"/>
    <w:rsid w:val="00CD21A9"/>
    <w:rsid w:val="00CD282D"/>
    <w:rsid w:val="00CD3501"/>
    <w:rsid w:val="00CD3DA9"/>
    <w:rsid w:val="00CD461D"/>
    <w:rsid w:val="00CD4FAF"/>
    <w:rsid w:val="00CD7C9A"/>
    <w:rsid w:val="00CE03AA"/>
    <w:rsid w:val="00CE5378"/>
    <w:rsid w:val="00CE6F66"/>
    <w:rsid w:val="00CF010E"/>
    <w:rsid w:val="00CF19DB"/>
    <w:rsid w:val="00CF1BCA"/>
    <w:rsid w:val="00CF40A7"/>
    <w:rsid w:val="00D0423F"/>
    <w:rsid w:val="00D04717"/>
    <w:rsid w:val="00D047BD"/>
    <w:rsid w:val="00D06123"/>
    <w:rsid w:val="00D066F5"/>
    <w:rsid w:val="00D06744"/>
    <w:rsid w:val="00D10747"/>
    <w:rsid w:val="00D1254E"/>
    <w:rsid w:val="00D14947"/>
    <w:rsid w:val="00D14AC5"/>
    <w:rsid w:val="00D17CFB"/>
    <w:rsid w:val="00D20D2D"/>
    <w:rsid w:val="00D21A7E"/>
    <w:rsid w:val="00D30D15"/>
    <w:rsid w:val="00D317E5"/>
    <w:rsid w:val="00D33C0B"/>
    <w:rsid w:val="00D33D24"/>
    <w:rsid w:val="00D36231"/>
    <w:rsid w:val="00D377AB"/>
    <w:rsid w:val="00D37980"/>
    <w:rsid w:val="00D40C6D"/>
    <w:rsid w:val="00D41C06"/>
    <w:rsid w:val="00D4334B"/>
    <w:rsid w:val="00D43414"/>
    <w:rsid w:val="00D47085"/>
    <w:rsid w:val="00D530FD"/>
    <w:rsid w:val="00D54662"/>
    <w:rsid w:val="00D629C8"/>
    <w:rsid w:val="00D639AA"/>
    <w:rsid w:val="00D63CEE"/>
    <w:rsid w:val="00D72744"/>
    <w:rsid w:val="00D75088"/>
    <w:rsid w:val="00D75C94"/>
    <w:rsid w:val="00D761BC"/>
    <w:rsid w:val="00D803E9"/>
    <w:rsid w:val="00D8063E"/>
    <w:rsid w:val="00D81085"/>
    <w:rsid w:val="00D83A51"/>
    <w:rsid w:val="00D84056"/>
    <w:rsid w:val="00D90F4A"/>
    <w:rsid w:val="00D910F4"/>
    <w:rsid w:val="00D922A2"/>
    <w:rsid w:val="00D93CDB"/>
    <w:rsid w:val="00D9709F"/>
    <w:rsid w:val="00DA159E"/>
    <w:rsid w:val="00DB0BCA"/>
    <w:rsid w:val="00DB1900"/>
    <w:rsid w:val="00DB5874"/>
    <w:rsid w:val="00DB628F"/>
    <w:rsid w:val="00DB65AD"/>
    <w:rsid w:val="00DB6E4C"/>
    <w:rsid w:val="00DC0B97"/>
    <w:rsid w:val="00DC1C6F"/>
    <w:rsid w:val="00DD3F2F"/>
    <w:rsid w:val="00DD44BE"/>
    <w:rsid w:val="00DD7DC3"/>
    <w:rsid w:val="00DE1FA6"/>
    <w:rsid w:val="00DE3742"/>
    <w:rsid w:val="00DE3F68"/>
    <w:rsid w:val="00DE6C9D"/>
    <w:rsid w:val="00DE6DAD"/>
    <w:rsid w:val="00DF08EF"/>
    <w:rsid w:val="00DF0B13"/>
    <w:rsid w:val="00DF7419"/>
    <w:rsid w:val="00E0001F"/>
    <w:rsid w:val="00E00CEF"/>
    <w:rsid w:val="00E00D10"/>
    <w:rsid w:val="00E101B0"/>
    <w:rsid w:val="00E12E81"/>
    <w:rsid w:val="00E1307C"/>
    <w:rsid w:val="00E13084"/>
    <w:rsid w:val="00E139B9"/>
    <w:rsid w:val="00E14EF7"/>
    <w:rsid w:val="00E14FFA"/>
    <w:rsid w:val="00E1687A"/>
    <w:rsid w:val="00E16AF1"/>
    <w:rsid w:val="00E17B8E"/>
    <w:rsid w:val="00E20FE1"/>
    <w:rsid w:val="00E211E6"/>
    <w:rsid w:val="00E229F7"/>
    <w:rsid w:val="00E24BE8"/>
    <w:rsid w:val="00E3176A"/>
    <w:rsid w:val="00E345E7"/>
    <w:rsid w:val="00E40D88"/>
    <w:rsid w:val="00E4103C"/>
    <w:rsid w:val="00E42A79"/>
    <w:rsid w:val="00E42D20"/>
    <w:rsid w:val="00E43EEF"/>
    <w:rsid w:val="00E550E4"/>
    <w:rsid w:val="00E64FCA"/>
    <w:rsid w:val="00E67985"/>
    <w:rsid w:val="00E72D4A"/>
    <w:rsid w:val="00E75D36"/>
    <w:rsid w:val="00E75F85"/>
    <w:rsid w:val="00E76D62"/>
    <w:rsid w:val="00E77093"/>
    <w:rsid w:val="00E810B4"/>
    <w:rsid w:val="00E81529"/>
    <w:rsid w:val="00E817D2"/>
    <w:rsid w:val="00E84C66"/>
    <w:rsid w:val="00E85E8A"/>
    <w:rsid w:val="00E86A99"/>
    <w:rsid w:val="00E876BF"/>
    <w:rsid w:val="00E94145"/>
    <w:rsid w:val="00E945D8"/>
    <w:rsid w:val="00E950D8"/>
    <w:rsid w:val="00E961F7"/>
    <w:rsid w:val="00E96A31"/>
    <w:rsid w:val="00EA278F"/>
    <w:rsid w:val="00EA55B3"/>
    <w:rsid w:val="00EA68ED"/>
    <w:rsid w:val="00EA6C27"/>
    <w:rsid w:val="00EA6D36"/>
    <w:rsid w:val="00EA76BF"/>
    <w:rsid w:val="00EB0FA3"/>
    <w:rsid w:val="00EB10C4"/>
    <w:rsid w:val="00EB3689"/>
    <w:rsid w:val="00EC47B2"/>
    <w:rsid w:val="00EC6985"/>
    <w:rsid w:val="00ED0A59"/>
    <w:rsid w:val="00ED147E"/>
    <w:rsid w:val="00ED3C7B"/>
    <w:rsid w:val="00ED5693"/>
    <w:rsid w:val="00EE08A8"/>
    <w:rsid w:val="00EE08E6"/>
    <w:rsid w:val="00EE2B79"/>
    <w:rsid w:val="00EE45AC"/>
    <w:rsid w:val="00EF115F"/>
    <w:rsid w:val="00EF4BFD"/>
    <w:rsid w:val="00EF55D2"/>
    <w:rsid w:val="00EF70A8"/>
    <w:rsid w:val="00EF715F"/>
    <w:rsid w:val="00F02130"/>
    <w:rsid w:val="00F0269A"/>
    <w:rsid w:val="00F02CB4"/>
    <w:rsid w:val="00F10FDD"/>
    <w:rsid w:val="00F1291B"/>
    <w:rsid w:val="00F141AE"/>
    <w:rsid w:val="00F144DF"/>
    <w:rsid w:val="00F16125"/>
    <w:rsid w:val="00F162A0"/>
    <w:rsid w:val="00F165D9"/>
    <w:rsid w:val="00F22587"/>
    <w:rsid w:val="00F225B4"/>
    <w:rsid w:val="00F22BBC"/>
    <w:rsid w:val="00F2505E"/>
    <w:rsid w:val="00F25196"/>
    <w:rsid w:val="00F31264"/>
    <w:rsid w:val="00F3183E"/>
    <w:rsid w:val="00F32780"/>
    <w:rsid w:val="00F35BE1"/>
    <w:rsid w:val="00F44113"/>
    <w:rsid w:val="00F4439D"/>
    <w:rsid w:val="00F4706F"/>
    <w:rsid w:val="00F47E6E"/>
    <w:rsid w:val="00F622F2"/>
    <w:rsid w:val="00F723CF"/>
    <w:rsid w:val="00F75320"/>
    <w:rsid w:val="00F75A19"/>
    <w:rsid w:val="00F771E6"/>
    <w:rsid w:val="00F80B4C"/>
    <w:rsid w:val="00F80B72"/>
    <w:rsid w:val="00F84080"/>
    <w:rsid w:val="00F857AF"/>
    <w:rsid w:val="00F90B31"/>
    <w:rsid w:val="00F90C34"/>
    <w:rsid w:val="00F943DB"/>
    <w:rsid w:val="00F95660"/>
    <w:rsid w:val="00F97D9F"/>
    <w:rsid w:val="00FA1A63"/>
    <w:rsid w:val="00FA2981"/>
    <w:rsid w:val="00FA58D8"/>
    <w:rsid w:val="00FA7DAF"/>
    <w:rsid w:val="00FB1569"/>
    <w:rsid w:val="00FB48A8"/>
    <w:rsid w:val="00FB68E5"/>
    <w:rsid w:val="00FB7BBE"/>
    <w:rsid w:val="00FC05F0"/>
    <w:rsid w:val="00FC0684"/>
    <w:rsid w:val="00FC1210"/>
    <w:rsid w:val="00FC25DF"/>
    <w:rsid w:val="00FC36A3"/>
    <w:rsid w:val="00FC749E"/>
    <w:rsid w:val="00FC7B20"/>
    <w:rsid w:val="00FD028B"/>
    <w:rsid w:val="00FD0F9F"/>
    <w:rsid w:val="00FD1E6F"/>
    <w:rsid w:val="00FD1EC8"/>
    <w:rsid w:val="00FD25E0"/>
    <w:rsid w:val="00FD2F21"/>
    <w:rsid w:val="00FD576E"/>
    <w:rsid w:val="00FD6EA7"/>
    <w:rsid w:val="00FD7875"/>
    <w:rsid w:val="00FD7B5F"/>
    <w:rsid w:val="00FE0E4F"/>
    <w:rsid w:val="00FE1920"/>
    <w:rsid w:val="00FE28DC"/>
    <w:rsid w:val="00FE2DCC"/>
    <w:rsid w:val="00FE6C7E"/>
    <w:rsid w:val="00FF1AD8"/>
    <w:rsid w:val="00FF2254"/>
    <w:rsid w:val="00FF2575"/>
    <w:rsid w:val="00FF5762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2DE04"/>
  <w15:docId w15:val="{C8114F7F-B3AA-40BE-8B3B-1CA8A39C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575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23472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3472C"/>
    <w:rPr>
      <w:rFonts w:ascii="Tahoma" w:hAnsi="Tahoma"/>
      <w:sz w:val="16"/>
    </w:rPr>
  </w:style>
  <w:style w:type="table" w:styleId="ae">
    <w:name w:val="Table Grid"/>
    <w:basedOn w:val="a1"/>
    <w:rsid w:val="0081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965F5D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DB5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B5874"/>
    <w:rPr>
      <w:rFonts w:ascii="Angsana New" w:hAnsi="Angsana New"/>
      <w:sz w:val="28"/>
      <w:szCs w:val="28"/>
    </w:rPr>
  </w:style>
  <w:style w:type="character" w:styleId="af">
    <w:name w:val="Unresolved Mention"/>
    <w:basedOn w:val="a0"/>
    <w:uiPriority w:val="99"/>
    <w:semiHidden/>
    <w:unhideWhenUsed/>
    <w:rsid w:val="00081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ban@dla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%20https://shorturl.at/GJaRS%20&#3616;&#3634;&#3618;&#3651;&#3609;&#3623;&#3633;&#3609;&#3592;&#3633;&#3609;&#3607;&#3619;&#3660;&#3607;&#3637;&#3656;%2030%20&#3617;&#3636;&#3606;&#3640;&#3609;&#3634;&#3618;&#3609;%202568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650;&#3588;&#3619;&#3591;&#3585;&#3634;&#3619;&#3614;&#3633;&#3602;&#3609;&#3634;&#3627;&#3621;&#3633;&#3585;&#3626;&#3641;&#3605;&#3619;&#3631;\&#3627;&#3609;&#3633;&#3591;&#3626;&#3639;&#3629;&#3592;&#3633;&#3591;&#3627;&#3623;&#3633;&#360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E2CD-337D-4FAD-85C5-AC9532D6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หนังสือจังหวัด</Template>
  <TotalTime>131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user</cp:lastModifiedBy>
  <cp:revision>33</cp:revision>
  <cp:lastPrinted>2025-06-09T02:08:00Z</cp:lastPrinted>
  <dcterms:created xsi:type="dcterms:W3CDTF">2025-05-29T10:01:00Z</dcterms:created>
  <dcterms:modified xsi:type="dcterms:W3CDTF">2025-06-09T02:19:00Z</dcterms:modified>
</cp:coreProperties>
</file>