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53F5" w14:textId="77777777" w:rsidR="006715DD" w:rsidRDefault="006715DD" w:rsidP="00476BCE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14:paraId="3B2929BD" w14:textId="2D35BDDC" w:rsidR="00A73C01" w:rsidRDefault="00A73C01" w:rsidP="00476BCE">
      <w:pPr>
        <w:tabs>
          <w:tab w:val="left" w:pos="2616"/>
        </w:tabs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09E903B" wp14:editId="52BF4BE5">
            <wp:simplePos x="0" y="0"/>
            <wp:positionH relativeFrom="column">
              <wp:posOffset>2282825</wp:posOffset>
            </wp:positionH>
            <wp:positionV relativeFrom="paragraph">
              <wp:posOffset>-154119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CBE83" w14:textId="77777777" w:rsidR="00E1109B" w:rsidRDefault="00E1109B" w:rsidP="00F43739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065E8957" w14:textId="44B88F3F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73C77305" w14:textId="35EFE829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B22A7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/>
          <w:sz w:val="32"/>
          <w:szCs w:val="32"/>
        </w:rPr>
        <w:t>0810</w:t>
      </w:r>
      <w:r w:rsidRPr="00B22A7C">
        <w:rPr>
          <w:rFonts w:ascii="TH SarabunIT๙" w:hAnsi="TH SarabunIT๙" w:cs="TH SarabunIT๙"/>
          <w:sz w:val="32"/>
          <w:szCs w:val="32"/>
          <w:cs/>
        </w:rPr>
        <w:t>.</w:t>
      </w:r>
      <w:r w:rsidRPr="00B22A7C">
        <w:rPr>
          <w:rFonts w:ascii="TH SarabunIT๙" w:hAnsi="TH SarabunIT๙" w:cs="TH SarabunIT๙"/>
          <w:sz w:val="32"/>
          <w:szCs w:val="32"/>
        </w:rPr>
        <w:t>4</w:t>
      </w:r>
      <w:r w:rsidRPr="00B22A7C">
        <w:rPr>
          <w:rFonts w:ascii="TH SarabunIT๙" w:hAnsi="TH SarabunIT๙" w:cs="TH SarabunIT๙"/>
          <w:sz w:val="32"/>
          <w:szCs w:val="32"/>
          <w:cs/>
        </w:rPr>
        <w:t>/</w:t>
      </w:r>
      <w:r w:rsidR="009F7D78" w:rsidRPr="009F7D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="00B22A7C" w:rsidRPr="00B22A7C">
        <w:rPr>
          <w:rFonts w:ascii="TH SarabunIT๙" w:hAnsi="TH SarabunIT๙" w:cs="TH SarabunIT๙"/>
          <w:sz w:val="32"/>
          <w:szCs w:val="32"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4594824B" w14:textId="6291B0B0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กทม. </w:t>
      </w:r>
      <w:r w:rsidRPr="00B22A7C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6D5756A1" w14:textId="39AEFA5D" w:rsidR="00205015" w:rsidRPr="00D60271" w:rsidRDefault="00205015" w:rsidP="00F43739">
      <w:pPr>
        <w:spacing w:before="120"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D146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715D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D146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4820B5C" w14:textId="6EB3D5C1" w:rsidR="0099285C" w:rsidRDefault="00205015" w:rsidP="00663380">
      <w:pPr>
        <w:spacing w:before="120" w:line="36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 w:rsidR="004058B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573B39" w:rsidRPr="00573B39">
        <w:rPr>
          <w:rFonts w:ascii="TH SarabunIT๙" w:hAnsi="TH SarabunIT๙" w:cs="TH SarabunIT๙"/>
          <w:spacing w:val="2"/>
          <w:sz w:val="32"/>
          <w:szCs w:val="32"/>
          <w:cs/>
        </w:rPr>
        <w:t>การพิจารณาความพร้อมแผนงาน/โครงการ เพื่อประกอบการจัดทำ (ร่าง) โครงการเพิ่มประสิทธิภาพการบริหารจัดการน้ำ</w:t>
      </w:r>
      <w:r w:rsidR="00645A0E">
        <w:rPr>
          <w:rFonts w:ascii="TH SarabunIT๙" w:hAnsi="TH SarabunIT๙" w:cs="TH SarabunIT๙" w:hint="cs"/>
          <w:spacing w:val="2"/>
          <w:sz w:val="32"/>
          <w:szCs w:val="32"/>
          <w:cs/>
        </w:rPr>
        <w:t>อย่างยั่งยืนเป็น</w:t>
      </w:r>
      <w:r w:rsidR="00573B39" w:rsidRPr="00573B39">
        <w:rPr>
          <w:rFonts w:ascii="TH SarabunIT๙" w:hAnsi="TH SarabunIT๙" w:cs="TH SarabunIT๙"/>
          <w:spacing w:val="2"/>
          <w:sz w:val="32"/>
          <w:szCs w:val="32"/>
          <w:cs/>
        </w:rPr>
        <w:t>กรณีเร่งด่วน</w:t>
      </w:r>
      <w:r w:rsidR="00645A0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และ</w:t>
      </w:r>
      <w:r w:rsidR="00573B39" w:rsidRPr="00573B39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เพื่อการกระตุ้นเศรษฐกิจ  </w:t>
      </w:r>
      <w:r w:rsidR="00573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DD443D" w14:textId="70F27046" w:rsidR="00205015" w:rsidRPr="00D60271" w:rsidRDefault="00205015" w:rsidP="00F4373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34C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7D78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ทุกจังหวัด </w:t>
      </w:r>
      <w:r w:rsidR="00C34C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7674F6" w14:textId="2BEC527F" w:rsidR="00300BFF" w:rsidRDefault="00351FE1" w:rsidP="00300BFF">
      <w:pPr>
        <w:tabs>
          <w:tab w:val="left" w:pos="709"/>
          <w:tab w:val="left" w:pos="1276"/>
        </w:tabs>
        <w:spacing w:before="120" w:line="360" w:lineRule="exact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CC67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สิ่งที่ส่งมาด้วย  </w:t>
      </w:r>
      <w:r w:rsidR="002E6907">
        <w:rPr>
          <w:rFonts w:ascii="TH SarabunIT๙" w:hAnsi="TH SarabunIT๙" w:cs="TH SarabunIT๙" w:hint="cs"/>
          <w:spacing w:val="2"/>
          <w:sz w:val="32"/>
          <w:szCs w:val="32"/>
          <w:cs/>
        </w:rPr>
        <w:t>1. สำเนาหนังสือสำนักงานทรัพยากรน้ำแห่งชาติ</w:t>
      </w:r>
      <w:r w:rsidR="002E6907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</w:p>
    <w:p w14:paraId="7E835CF6" w14:textId="5B97D709" w:rsidR="002E6907" w:rsidRDefault="002E6907" w:rsidP="002E6907">
      <w:pPr>
        <w:tabs>
          <w:tab w:val="left" w:pos="709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        ด่วนที่สุด ที่ นร 1404/5888ลงวันที่ 28 พฤษภาคม 2568          จำนวน 1 ฉบับ </w:t>
      </w:r>
    </w:p>
    <w:p w14:paraId="0E6BCD6D" w14:textId="6CD40D1C" w:rsidR="002E6907" w:rsidRDefault="00435516" w:rsidP="00435516">
      <w:pPr>
        <w:tabs>
          <w:tab w:val="left" w:pos="709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    </w:t>
      </w:r>
      <w:r w:rsidR="002E6907">
        <w:rPr>
          <w:rFonts w:ascii="TH SarabunIT๙" w:hAnsi="TH SarabunIT๙" w:cs="TH SarabunIT๙" w:hint="cs"/>
          <w:spacing w:val="6"/>
          <w:sz w:val="32"/>
          <w:szCs w:val="32"/>
          <w:cs/>
        </w:rPr>
        <w:t>2. รายงานแผนงาน/โครงการขององค์กรปกครองส่วนท้องถิ่น</w:t>
      </w:r>
      <w:r w:rsidR="002E6907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2E690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จำนวน 1 ชุด </w:t>
      </w:r>
    </w:p>
    <w:p w14:paraId="6D351ADD" w14:textId="041C4035" w:rsidR="00300BFF" w:rsidRPr="00300BFF" w:rsidRDefault="002E6907" w:rsidP="002E6907">
      <w:pPr>
        <w:tabs>
          <w:tab w:val="left" w:pos="709"/>
          <w:tab w:val="left" w:pos="1276"/>
        </w:tabs>
        <w:spacing w:before="120"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ด้วยกรมส่งเสริมการปกครองท้องถิ่นได้รับแจ้งจากสำนักงานทรัพยากรน้ำแห่งชาติว่า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จากการประชุมคณะกรรมการทรัพยากรน้ำแห่งชาติ ครั้งที่ 4/2568 เมื่อวันที่ 26 พฤษภาคม 2568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E6907">
        <w:rPr>
          <w:rFonts w:ascii="TH SarabunIT๙" w:hAnsi="TH SarabunIT๙" w:cs="TH SarabunIT๙"/>
          <w:sz w:val="32"/>
          <w:szCs w:val="32"/>
          <w:cs/>
        </w:rPr>
        <w:t xml:space="preserve">ได้มีมติเห็นชอบ (ร่าง) โครงการเพิ่มประสิทธิภาพการบริหารจัดการน้ำ อย่างยั่งยืนกรณีเร่งด่วน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E6907">
        <w:rPr>
          <w:rFonts w:ascii="TH SarabunIT๙" w:hAnsi="TH SarabunIT๙" w:cs="TH SarabunIT๙"/>
          <w:sz w:val="32"/>
          <w:szCs w:val="32"/>
          <w:cs/>
        </w:rPr>
        <w:t xml:space="preserve">และเพื่อการกระตุ้นเศรษฐกิจ และให้สำนักงานทรัพยากรน้ำแห่งชาติเสนอคณะรัฐมนตรี พร้อมทั้ง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E6907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ให้หน่วยงานกรอกข้อมูลแผนงาน/โครงการในระบบ </w:t>
      </w:r>
      <w:r w:rsidRPr="002E6907">
        <w:rPr>
          <w:rFonts w:ascii="TH SarabunIT๙" w:hAnsi="TH SarabunIT๙" w:cs="TH SarabunIT๙"/>
          <w:sz w:val="32"/>
          <w:szCs w:val="32"/>
        </w:rPr>
        <w:t xml:space="preserve">Thai Water Plan </w:t>
      </w:r>
      <w:r w:rsidRPr="002E6907">
        <w:rPr>
          <w:rFonts w:ascii="TH SarabunIT๙" w:hAnsi="TH SarabunIT๙" w:cs="TH SarabunIT๙"/>
          <w:sz w:val="32"/>
          <w:szCs w:val="32"/>
          <w:cs/>
        </w:rPr>
        <w:t>เพื่อให้เป็นข้อมูลในการติดตาม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E6907">
        <w:rPr>
          <w:rFonts w:ascii="TH SarabunIT๙" w:hAnsi="TH SarabunIT๙" w:cs="TH SarabunIT๙"/>
          <w:sz w:val="32"/>
          <w:szCs w:val="32"/>
          <w:cs/>
        </w:rPr>
        <w:t>และประเมินผลการดำเนินงาน</w:t>
      </w:r>
    </w:p>
    <w:p w14:paraId="355E3FD3" w14:textId="52D26607" w:rsidR="00A21032" w:rsidRPr="00D90BE8" w:rsidRDefault="006D4A56" w:rsidP="00D90BE8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2CA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80AD8" w:rsidRPr="00F62CAB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</w:t>
      </w:r>
      <w:r w:rsidR="00F62CAB" w:rsidRPr="00F62CAB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="00B80AD8" w:rsidRPr="00F62CAB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="00F62CAB" w:rsidRPr="00F62C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พิจารณาแล้ว เพื่อให้การจัดทำ </w:t>
      </w:r>
      <w:r w:rsidR="00F62CAB" w:rsidRPr="00F62CAB">
        <w:rPr>
          <w:rFonts w:ascii="TH SarabunIT๙" w:hAnsi="TH SarabunIT๙" w:cs="TH SarabunIT๙"/>
          <w:spacing w:val="-6"/>
          <w:sz w:val="32"/>
          <w:szCs w:val="32"/>
          <w:cs/>
        </w:rPr>
        <w:t>(ร่าง) โครงการเพิ่มประสิทธิภาพ</w:t>
      </w:r>
      <w:r w:rsidR="00F62CAB" w:rsidRPr="002E6907">
        <w:rPr>
          <w:rFonts w:ascii="TH SarabunIT๙" w:hAnsi="TH SarabunIT๙" w:cs="TH SarabunIT๙"/>
          <w:sz w:val="32"/>
          <w:szCs w:val="32"/>
          <w:cs/>
        </w:rPr>
        <w:t>การบริหารจัดการน้ำอย่างยั่งยืน</w:t>
      </w:r>
      <w:r w:rsidR="00645A0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62CAB" w:rsidRPr="002E6907">
        <w:rPr>
          <w:rFonts w:ascii="TH SarabunIT๙" w:hAnsi="TH SarabunIT๙" w:cs="TH SarabunIT๙"/>
          <w:sz w:val="32"/>
          <w:szCs w:val="32"/>
          <w:cs/>
        </w:rPr>
        <w:t>กรณีเร่งด่วน และเพื่อการกระตุ้นเศรษฐกิจ</w:t>
      </w:r>
      <w:r w:rsidR="00F62C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เป็นไปด้วยความเรียบร้อย </w:t>
      </w:r>
      <w:r w:rsidR="00F62CA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90BE8">
        <w:rPr>
          <w:rFonts w:ascii="TH SarabunIT๙" w:hAnsi="TH SarabunIT๙" w:cs="TH SarabunIT๙" w:hint="cs"/>
          <w:spacing w:val="-6"/>
          <w:sz w:val="32"/>
          <w:szCs w:val="32"/>
          <w:cs/>
        </w:rPr>
        <w:t>จึง</w:t>
      </w:r>
      <w:r w:rsidR="00D90BE8" w:rsidRPr="00D90BE8">
        <w:rPr>
          <w:rFonts w:ascii="TH SarabunIT๙" w:hAnsi="TH SarabunIT๙" w:cs="TH SarabunIT๙"/>
          <w:spacing w:val="-6"/>
          <w:sz w:val="32"/>
          <w:szCs w:val="32"/>
          <w:cs/>
        </w:rPr>
        <w:t>ขอความร่วมมือจังหวัดแจ้งผลการพิจารณาแผนงานโครงการ</w:t>
      </w:r>
      <w:r w:rsidR="00D90BE8" w:rsidRPr="00D90BE8">
        <w:rPr>
          <w:rFonts w:ascii="TH SarabunIT๙" w:hAnsi="TH SarabunIT๙" w:cs="TH SarabunIT๙"/>
          <w:spacing w:val="-10"/>
          <w:sz w:val="32"/>
          <w:szCs w:val="32"/>
          <w:cs/>
        </w:rPr>
        <w:t>ตาม (ร่าง) โครงการเพิ่มประสิทธิภาพ</w:t>
      </w:r>
      <w:r w:rsidR="00F62CA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90BE8" w:rsidRPr="00D90BE8">
        <w:rPr>
          <w:rFonts w:ascii="TH SarabunIT๙" w:hAnsi="TH SarabunIT๙" w:cs="TH SarabunIT๙"/>
          <w:spacing w:val="-10"/>
          <w:sz w:val="32"/>
          <w:szCs w:val="32"/>
          <w:cs/>
        </w:rPr>
        <w:t>การบริหารจัดการน้ำอย่างยั่งยืนเป็นกรณีเร่งด่วน และเพื่อการกระตุ้นเศรษฐกิจให้</w:t>
      </w:r>
      <w:r w:rsidR="00D90BE8" w:rsidRPr="00D90BE8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</w:t>
      </w:r>
      <w:r w:rsidR="00F62CA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90BE8" w:rsidRPr="00D90BE8">
        <w:rPr>
          <w:rFonts w:ascii="TH SarabunIT๙" w:hAnsi="TH SarabunIT๙" w:cs="TH SarabunIT๙" w:hint="cs"/>
          <w:spacing w:val="-10"/>
          <w:sz w:val="32"/>
          <w:szCs w:val="32"/>
          <w:cs/>
        </w:rPr>
        <w:t>ส่วนท้องถิ่นในพื้นที่</w:t>
      </w:r>
      <w:r w:rsidR="00D90BE8" w:rsidRPr="00D90BE8">
        <w:rPr>
          <w:rFonts w:ascii="TH SarabunIT๙" w:hAnsi="TH SarabunIT๙" w:cs="TH SarabunIT๙"/>
          <w:spacing w:val="-10"/>
          <w:sz w:val="32"/>
          <w:szCs w:val="32"/>
          <w:cs/>
        </w:rPr>
        <w:t>ทราบ และให้</w:t>
      </w:r>
      <w:r w:rsidR="00D90BE8" w:rsidRPr="00D90BE8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="00D90BE8" w:rsidRPr="00D90BE8">
        <w:rPr>
          <w:rFonts w:ascii="TH SarabunIT๙" w:hAnsi="TH SarabunIT๙" w:cs="TH SarabunIT๙"/>
          <w:spacing w:val="-10"/>
          <w:sz w:val="32"/>
          <w:szCs w:val="32"/>
          <w:cs/>
        </w:rPr>
        <w:t>กรอกข้อมูลแผนงาน/โครงการดังกล่าว</w:t>
      </w:r>
      <w:r w:rsidR="00C70490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90BE8" w:rsidRPr="00D90BE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ในระบบ </w:t>
      </w:r>
      <w:r w:rsidR="00D90BE8" w:rsidRPr="00D90BE8">
        <w:rPr>
          <w:rFonts w:ascii="TH SarabunIT๙" w:hAnsi="TH SarabunIT๙" w:cs="TH SarabunIT๙"/>
          <w:spacing w:val="-4"/>
          <w:sz w:val="32"/>
          <w:szCs w:val="32"/>
        </w:rPr>
        <w:t xml:space="preserve">Thai Water Plan </w:t>
      </w:r>
      <w:r w:rsidR="00D90BE8" w:rsidRPr="00D90BE8">
        <w:rPr>
          <w:rFonts w:ascii="TH SarabunIT๙" w:hAnsi="TH SarabunIT๙" w:cs="TH SarabunIT๙"/>
          <w:spacing w:val="-4"/>
          <w:sz w:val="32"/>
          <w:szCs w:val="32"/>
          <w:cs/>
        </w:rPr>
        <w:t>เพื่อนำไปประกอบการจัดทำงบประมาณต่อไป</w:t>
      </w:r>
      <w:r w:rsidR="00D90BE8" w:rsidRPr="00D90B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21032" w:rsidRPr="00D90BE8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รายละเอียดปรากฏตามสิ่งที่ส่งมาด้วย</w:t>
      </w:r>
    </w:p>
    <w:p w14:paraId="6B4663AB" w14:textId="140799EC" w:rsidR="00205015" w:rsidRPr="00B45B0F" w:rsidRDefault="00205015" w:rsidP="00316C28">
      <w:pPr>
        <w:tabs>
          <w:tab w:val="left" w:pos="1418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1B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413D1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66A748F" w14:textId="346FF7AE" w:rsidR="00205015" w:rsidRPr="00B45B0F" w:rsidRDefault="00AC2CEF" w:rsidP="00F43739">
      <w:pPr>
        <w:tabs>
          <w:tab w:val="left" w:pos="4395"/>
        </w:tabs>
        <w:spacing w:before="240" w:line="36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05015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D0658E8" w14:textId="77777777" w:rsidR="00205015" w:rsidRPr="00EE05B0" w:rsidRDefault="00205015" w:rsidP="00F43739">
      <w:pPr>
        <w:tabs>
          <w:tab w:val="left" w:pos="1418"/>
        </w:tabs>
        <w:spacing w:line="36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78D96A5" w14:textId="77777777" w:rsidR="00205015" w:rsidRPr="00EE05B0" w:rsidRDefault="00205015" w:rsidP="00F43739">
      <w:pPr>
        <w:spacing w:line="36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4DD91407" w14:textId="77777777" w:rsidR="00205015" w:rsidRPr="00EE05B0" w:rsidRDefault="00205015" w:rsidP="00F43739">
      <w:pPr>
        <w:tabs>
          <w:tab w:val="left" w:pos="1418"/>
        </w:tabs>
        <w:spacing w:line="360" w:lineRule="exact"/>
        <w:jc w:val="center"/>
        <w:rPr>
          <w:rFonts w:ascii="TH SarabunIT๙" w:hAnsi="TH SarabunIT๙" w:cs="TH SarabunIT๙"/>
          <w:sz w:val="31"/>
          <w:szCs w:val="31"/>
          <w:cs/>
        </w:rPr>
      </w:pPr>
    </w:p>
    <w:p w14:paraId="1BE23373" w14:textId="77777777" w:rsidR="00205015" w:rsidRPr="00EE05B0" w:rsidRDefault="00205015" w:rsidP="00F43739">
      <w:pPr>
        <w:spacing w:line="36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 w:rsidRPr="00EE05B0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             ชื่อเต็ม             )</w:t>
      </w:r>
    </w:p>
    <w:p w14:paraId="1FC8CD3A" w14:textId="1D763363" w:rsidR="00AC2CEF" w:rsidRPr="00AC2CEF" w:rsidRDefault="00205015" w:rsidP="00F43739">
      <w:pPr>
        <w:tabs>
          <w:tab w:val="left" w:pos="4395"/>
          <w:tab w:val="left" w:pos="5954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C2CE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EFA57B6" w14:textId="17BAA058" w:rsidR="00E6096F" w:rsidRDefault="00E6096F" w:rsidP="00F4373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1E29013F" w14:textId="77777777" w:rsidR="00F43739" w:rsidRDefault="00F43739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19D4192F" w14:textId="4FDF9363" w:rsidR="00205015" w:rsidRPr="003D46DB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8D6E95A" w14:textId="2E505A2D" w:rsidR="00205015" w:rsidRPr="003D46DB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653FC7FD" w14:textId="3323C4FB" w:rsidR="004501B8" w:rsidRPr="003D46DB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 xml:space="preserve">โทร. 0 2241 9000 ต่อ 4116 </w:t>
      </w:r>
    </w:p>
    <w:p w14:paraId="083DAF39" w14:textId="7AC1D424" w:rsidR="00EE1744" w:rsidRPr="003D46DB" w:rsidRDefault="004501B8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9824A0" w:rsidRPr="003D46D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6A7C0B3F" w14:textId="34F51432" w:rsidR="009824A0" w:rsidRPr="003739D5" w:rsidRDefault="00B7581F" w:rsidP="00F43739">
      <w:pPr>
        <w:spacing w:line="360" w:lineRule="exact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CC4893">
        <w:rPr>
          <w:rFonts w:ascii="TH SarabunIT๙" w:hAnsi="TH SarabunIT๙" w:cs="TH SarabunIT๙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83F560" wp14:editId="4A023420">
                <wp:simplePos x="0" y="0"/>
                <wp:positionH relativeFrom="column">
                  <wp:posOffset>4307205</wp:posOffset>
                </wp:positionH>
                <wp:positionV relativeFrom="paragraph">
                  <wp:posOffset>2264410</wp:posOffset>
                </wp:positionV>
                <wp:extent cx="1686560" cy="1394460"/>
                <wp:effectExtent l="0" t="0" r="889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6CDC3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ร.อสถ. ................................</w:t>
                            </w:r>
                          </w:p>
                          <w:p w14:paraId="1FE0902D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14:paraId="0507DC21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ผอ.กง.พค. ..........................</w:t>
                            </w:r>
                          </w:p>
                          <w:p w14:paraId="19947FEF" w14:textId="0504FC6F" w:rsidR="00E6096F" w:rsidRPr="00617413" w:rsidRDefault="00090DD6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พค .......................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2B54DC7B" w14:textId="64733A05" w:rsidR="007F2450" w:rsidRPr="00617413" w:rsidRDefault="007F2450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หง.ฝ. ..................................</w:t>
                            </w:r>
                          </w:p>
                          <w:p w14:paraId="70FCB229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3F56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9.15pt;margin-top:178.3pt;width:132.8pt;height:10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0SCwIAAPc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" stroked="f">
                <v:textbox>
                  <w:txbxContent>
                    <w:p w14:paraId="6216CDC3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ร.อสถ. ................................</w:t>
                      </w:r>
                    </w:p>
                    <w:p w14:paraId="1FE0902D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ผอ.กพส. .............................</w:t>
                      </w:r>
                    </w:p>
                    <w:p w14:paraId="0507DC21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ผอ.กง.พค. ..........................</w:t>
                      </w:r>
                    </w:p>
                    <w:p w14:paraId="19947FEF" w14:textId="0504FC6F" w:rsidR="00E6096F" w:rsidRPr="00617413" w:rsidRDefault="00090DD6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พค .......................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14:paraId="2B54DC7B" w14:textId="64733A05" w:rsidR="007F2450" w:rsidRPr="00617413" w:rsidRDefault="007F2450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หง.ฝ. ..................................</w:t>
                      </w:r>
                    </w:p>
                    <w:p w14:paraId="70FCB229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2295F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 </w:t>
      </w:r>
    </w:p>
    <w:sectPr w:rsidR="009824A0" w:rsidRPr="003739D5" w:rsidSect="00D636E3">
      <w:headerReference w:type="even" r:id="rId10"/>
      <w:headerReference w:type="default" r:id="rId11"/>
      <w:pgSz w:w="11906" w:h="16838" w:code="9"/>
      <w:pgMar w:top="851" w:right="1134" w:bottom="295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0051" w14:textId="77777777" w:rsidR="00E615A4" w:rsidRDefault="00E615A4">
      <w:r>
        <w:separator/>
      </w:r>
    </w:p>
  </w:endnote>
  <w:endnote w:type="continuationSeparator" w:id="0">
    <w:p w14:paraId="1D575D7C" w14:textId="77777777" w:rsidR="00E615A4" w:rsidRDefault="00E6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6334" w14:textId="77777777" w:rsidR="00E615A4" w:rsidRDefault="00E615A4">
      <w:r>
        <w:separator/>
      </w:r>
    </w:p>
  </w:footnote>
  <w:footnote w:type="continuationSeparator" w:id="0">
    <w:p w14:paraId="1A9E10E2" w14:textId="77777777" w:rsidR="00E615A4" w:rsidRDefault="00E6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3330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2914A2B" w14:textId="3B9CCAE6" w:rsidR="00DE415D" w:rsidRPr="00DE415D" w:rsidRDefault="00DE415D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E415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E415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17D9FDE9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58DA"/>
    <w:multiLevelType w:val="hybridMultilevel"/>
    <w:tmpl w:val="A51A4E72"/>
    <w:lvl w:ilvl="0" w:tplc="C1B611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7424139"/>
    <w:multiLevelType w:val="hybridMultilevel"/>
    <w:tmpl w:val="9080ED4E"/>
    <w:lvl w:ilvl="0" w:tplc="57EA20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5F0621F6"/>
    <w:multiLevelType w:val="hybridMultilevel"/>
    <w:tmpl w:val="E73CA866"/>
    <w:lvl w:ilvl="0" w:tplc="95DEE5C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7231056A"/>
    <w:multiLevelType w:val="hybridMultilevel"/>
    <w:tmpl w:val="100E4CC4"/>
    <w:lvl w:ilvl="0" w:tplc="9F60D22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291983"/>
    <w:multiLevelType w:val="hybridMultilevel"/>
    <w:tmpl w:val="4724BB7A"/>
    <w:lvl w:ilvl="0" w:tplc="A70030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F6810E6"/>
    <w:multiLevelType w:val="multilevel"/>
    <w:tmpl w:val="E6A60DFA"/>
    <w:lvl w:ilvl="0">
      <w:start w:val="1"/>
      <w:numFmt w:val="decimal"/>
      <w:lvlText w:val="%1"/>
      <w:lvlJc w:val="left"/>
      <w:pPr>
        <w:ind w:left="2175" w:hanging="21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6" w:hanging="21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77" w:hanging="21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78" w:hanging="21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79" w:hanging="21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21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81" w:hanging="21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2" w:hanging="21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83" w:hanging="2175"/>
      </w:pPr>
      <w:rPr>
        <w:rFonts w:hint="default"/>
      </w:rPr>
    </w:lvl>
  </w:abstractNum>
  <w:num w:numId="1" w16cid:durableId="1689409104">
    <w:abstractNumId w:val="4"/>
  </w:num>
  <w:num w:numId="2" w16cid:durableId="302008014">
    <w:abstractNumId w:val="1"/>
  </w:num>
  <w:num w:numId="3" w16cid:durableId="1310556114">
    <w:abstractNumId w:val="3"/>
  </w:num>
  <w:num w:numId="4" w16cid:durableId="1249071954">
    <w:abstractNumId w:val="2"/>
  </w:num>
  <w:num w:numId="5" w16cid:durableId="1882397763">
    <w:abstractNumId w:val="5"/>
  </w:num>
  <w:num w:numId="6" w16cid:durableId="1231845311">
    <w:abstractNumId w:val="0"/>
  </w:num>
  <w:num w:numId="7" w16cid:durableId="54541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5E"/>
    <w:rsid w:val="000004A2"/>
    <w:rsid w:val="000009B3"/>
    <w:rsid w:val="0001303A"/>
    <w:rsid w:val="00017D93"/>
    <w:rsid w:val="00020C58"/>
    <w:rsid w:val="000238CD"/>
    <w:rsid w:val="00034777"/>
    <w:rsid w:val="000353E5"/>
    <w:rsid w:val="00041424"/>
    <w:rsid w:val="000428E3"/>
    <w:rsid w:val="00043D19"/>
    <w:rsid w:val="000540CE"/>
    <w:rsid w:val="0005417D"/>
    <w:rsid w:val="00060396"/>
    <w:rsid w:val="00061C6A"/>
    <w:rsid w:val="00062E34"/>
    <w:rsid w:val="0006583D"/>
    <w:rsid w:val="00077A57"/>
    <w:rsid w:val="00081C23"/>
    <w:rsid w:val="00082120"/>
    <w:rsid w:val="00090DD6"/>
    <w:rsid w:val="000A1985"/>
    <w:rsid w:val="000A511A"/>
    <w:rsid w:val="000B3F57"/>
    <w:rsid w:val="000B450B"/>
    <w:rsid w:val="000B5B07"/>
    <w:rsid w:val="000B7A2F"/>
    <w:rsid w:val="000C107F"/>
    <w:rsid w:val="000C410E"/>
    <w:rsid w:val="000D313B"/>
    <w:rsid w:val="000D4B1D"/>
    <w:rsid w:val="000D658D"/>
    <w:rsid w:val="000F0F1F"/>
    <w:rsid w:val="000F4B39"/>
    <w:rsid w:val="000F6D77"/>
    <w:rsid w:val="00103441"/>
    <w:rsid w:val="0010417F"/>
    <w:rsid w:val="001042B2"/>
    <w:rsid w:val="0010616D"/>
    <w:rsid w:val="00107DC9"/>
    <w:rsid w:val="0011263E"/>
    <w:rsid w:val="00123E09"/>
    <w:rsid w:val="0012473B"/>
    <w:rsid w:val="00127C8E"/>
    <w:rsid w:val="001330E6"/>
    <w:rsid w:val="0013792D"/>
    <w:rsid w:val="0014552C"/>
    <w:rsid w:val="00154538"/>
    <w:rsid w:val="00154845"/>
    <w:rsid w:val="0015538A"/>
    <w:rsid w:val="00161243"/>
    <w:rsid w:val="001818B6"/>
    <w:rsid w:val="00181912"/>
    <w:rsid w:val="00181AA9"/>
    <w:rsid w:val="00181EA4"/>
    <w:rsid w:val="001828C6"/>
    <w:rsid w:val="00183DD5"/>
    <w:rsid w:val="0018588D"/>
    <w:rsid w:val="00187C24"/>
    <w:rsid w:val="00190026"/>
    <w:rsid w:val="00192659"/>
    <w:rsid w:val="00193FB7"/>
    <w:rsid w:val="0019447B"/>
    <w:rsid w:val="001A6139"/>
    <w:rsid w:val="001B1A76"/>
    <w:rsid w:val="001B4EF9"/>
    <w:rsid w:val="001B5F69"/>
    <w:rsid w:val="001D3D19"/>
    <w:rsid w:val="001D6413"/>
    <w:rsid w:val="001D6B1F"/>
    <w:rsid w:val="001E2319"/>
    <w:rsid w:val="001E52CB"/>
    <w:rsid w:val="001F20FE"/>
    <w:rsid w:val="001F4E30"/>
    <w:rsid w:val="001F594F"/>
    <w:rsid w:val="001F5AAE"/>
    <w:rsid w:val="001F5E85"/>
    <w:rsid w:val="00202178"/>
    <w:rsid w:val="00205015"/>
    <w:rsid w:val="002102A2"/>
    <w:rsid w:val="00213E9B"/>
    <w:rsid w:val="0021565F"/>
    <w:rsid w:val="00220FD8"/>
    <w:rsid w:val="0022516C"/>
    <w:rsid w:val="00226206"/>
    <w:rsid w:val="00227313"/>
    <w:rsid w:val="00231935"/>
    <w:rsid w:val="00232721"/>
    <w:rsid w:val="00233134"/>
    <w:rsid w:val="00234405"/>
    <w:rsid w:val="002361F2"/>
    <w:rsid w:val="00236CA5"/>
    <w:rsid w:val="002511E9"/>
    <w:rsid w:val="0025505A"/>
    <w:rsid w:val="00260585"/>
    <w:rsid w:val="00260ED6"/>
    <w:rsid w:val="00266E29"/>
    <w:rsid w:val="002702E8"/>
    <w:rsid w:val="00273E6A"/>
    <w:rsid w:val="002747A4"/>
    <w:rsid w:val="0027505D"/>
    <w:rsid w:val="002756A7"/>
    <w:rsid w:val="00275A8B"/>
    <w:rsid w:val="00287AC8"/>
    <w:rsid w:val="002919CB"/>
    <w:rsid w:val="002927F4"/>
    <w:rsid w:val="00292F38"/>
    <w:rsid w:val="00293E4C"/>
    <w:rsid w:val="002968F1"/>
    <w:rsid w:val="002A2C74"/>
    <w:rsid w:val="002A7D7B"/>
    <w:rsid w:val="002B6C5D"/>
    <w:rsid w:val="002C3EF0"/>
    <w:rsid w:val="002C510D"/>
    <w:rsid w:val="002D6CD0"/>
    <w:rsid w:val="002D7EFF"/>
    <w:rsid w:val="002D7FC5"/>
    <w:rsid w:val="002E06B1"/>
    <w:rsid w:val="002E1EB8"/>
    <w:rsid w:val="002E2866"/>
    <w:rsid w:val="002E2EF4"/>
    <w:rsid w:val="002E5E80"/>
    <w:rsid w:val="002E6907"/>
    <w:rsid w:val="002F6467"/>
    <w:rsid w:val="002F6F5E"/>
    <w:rsid w:val="00300BFF"/>
    <w:rsid w:val="00301D35"/>
    <w:rsid w:val="003135B6"/>
    <w:rsid w:val="00316C28"/>
    <w:rsid w:val="003178E1"/>
    <w:rsid w:val="00317E46"/>
    <w:rsid w:val="00323B46"/>
    <w:rsid w:val="00330820"/>
    <w:rsid w:val="00330C97"/>
    <w:rsid w:val="00335264"/>
    <w:rsid w:val="003365AF"/>
    <w:rsid w:val="00343A61"/>
    <w:rsid w:val="003456CE"/>
    <w:rsid w:val="00351FE1"/>
    <w:rsid w:val="00355919"/>
    <w:rsid w:val="003569BD"/>
    <w:rsid w:val="00356C14"/>
    <w:rsid w:val="00360A96"/>
    <w:rsid w:val="00363FAB"/>
    <w:rsid w:val="003658FF"/>
    <w:rsid w:val="003739D5"/>
    <w:rsid w:val="003765DC"/>
    <w:rsid w:val="00382919"/>
    <w:rsid w:val="00385CC8"/>
    <w:rsid w:val="00387B20"/>
    <w:rsid w:val="003973C4"/>
    <w:rsid w:val="003A104A"/>
    <w:rsid w:val="003A7BD1"/>
    <w:rsid w:val="003B0B81"/>
    <w:rsid w:val="003B0C38"/>
    <w:rsid w:val="003B3C11"/>
    <w:rsid w:val="003B3E07"/>
    <w:rsid w:val="003C583B"/>
    <w:rsid w:val="003C753B"/>
    <w:rsid w:val="003D225D"/>
    <w:rsid w:val="003D46DB"/>
    <w:rsid w:val="003F0FF1"/>
    <w:rsid w:val="003F3D17"/>
    <w:rsid w:val="003F5BB3"/>
    <w:rsid w:val="003F7DB9"/>
    <w:rsid w:val="00404191"/>
    <w:rsid w:val="004054A9"/>
    <w:rsid w:val="004058BE"/>
    <w:rsid w:val="00406B1D"/>
    <w:rsid w:val="0041187B"/>
    <w:rsid w:val="00413D1C"/>
    <w:rsid w:val="004167BB"/>
    <w:rsid w:val="0042295F"/>
    <w:rsid w:val="00422C66"/>
    <w:rsid w:val="004279D4"/>
    <w:rsid w:val="00435516"/>
    <w:rsid w:val="004359D5"/>
    <w:rsid w:val="004412EF"/>
    <w:rsid w:val="00441875"/>
    <w:rsid w:val="004425F4"/>
    <w:rsid w:val="004470AA"/>
    <w:rsid w:val="00447352"/>
    <w:rsid w:val="004501B8"/>
    <w:rsid w:val="00451611"/>
    <w:rsid w:val="004632F1"/>
    <w:rsid w:val="0046505D"/>
    <w:rsid w:val="004655AB"/>
    <w:rsid w:val="00473AD8"/>
    <w:rsid w:val="00476BCE"/>
    <w:rsid w:val="00491942"/>
    <w:rsid w:val="00491A00"/>
    <w:rsid w:val="004B1F75"/>
    <w:rsid w:val="004B4D7E"/>
    <w:rsid w:val="004B5E3C"/>
    <w:rsid w:val="004C53C8"/>
    <w:rsid w:val="004C7119"/>
    <w:rsid w:val="004E2B25"/>
    <w:rsid w:val="004E3624"/>
    <w:rsid w:val="004E5436"/>
    <w:rsid w:val="004F0A99"/>
    <w:rsid w:val="004F370B"/>
    <w:rsid w:val="005001A7"/>
    <w:rsid w:val="0050241A"/>
    <w:rsid w:val="00504516"/>
    <w:rsid w:val="0050727A"/>
    <w:rsid w:val="00511317"/>
    <w:rsid w:val="00520687"/>
    <w:rsid w:val="005236AC"/>
    <w:rsid w:val="00525B2E"/>
    <w:rsid w:val="005325EC"/>
    <w:rsid w:val="00544D02"/>
    <w:rsid w:val="005501C8"/>
    <w:rsid w:val="005518DE"/>
    <w:rsid w:val="00560A48"/>
    <w:rsid w:val="0056174D"/>
    <w:rsid w:val="00562905"/>
    <w:rsid w:val="0057317D"/>
    <w:rsid w:val="00573B39"/>
    <w:rsid w:val="0057578A"/>
    <w:rsid w:val="00582D12"/>
    <w:rsid w:val="00593F41"/>
    <w:rsid w:val="0059430D"/>
    <w:rsid w:val="00597EEA"/>
    <w:rsid w:val="005B3E2A"/>
    <w:rsid w:val="005C62D9"/>
    <w:rsid w:val="005C682E"/>
    <w:rsid w:val="005D644B"/>
    <w:rsid w:val="005E49D2"/>
    <w:rsid w:val="005F0F28"/>
    <w:rsid w:val="005F4EE0"/>
    <w:rsid w:val="00600904"/>
    <w:rsid w:val="00602F99"/>
    <w:rsid w:val="006041E6"/>
    <w:rsid w:val="00605CCF"/>
    <w:rsid w:val="006062FC"/>
    <w:rsid w:val="00611B38"/>
    <w:rsid w:val="00617413"/>
    <w:rsid w:val="00624FB0"/>
    <w:rsid w:val="00631D85"/>
    <w:rsid w:val="00642453"/>
    <w:rsid w:val="0064548A"/>
    <w:rsid w:val="00645A0E"/>
    <w:rsid w:val="00647B65"/>
    <w:rsid w:val="00650899"/>
    <w:rsid w:val="006538AE"/>
    <w:rsid w:val="0065498D"/>
    <w:rsid w:val="00656AAB"/>
    <w:rsid w:val="00663380"/>
    <w:rsid w:val="006715DD"/>
    <w:rsid w:val="00680997"/>
    <w:rsid w:val="00684776"/>
    <w:rsid w:val="0068530E"/>
    <w:rsid w:val="00687930"/>
    <w:rsid w:val="00687F7E"/>
    <w:rsid w:val="00690A66"/>
    <w:rsid w:val="00695E07"/>
    <w:rsid w:val="006A08B3"/>
    <w:rsid w:val="006A4118"/>
    <w:rsid w:val="006B17F4"/>
    <w:rsid w:val="006B2368"/>
    <w:rsid w:val="006B5FEA"/>
    <w:rsid w:val="006B7716"/>
    <w:rsid w:val="006D14BD"/>
    <w:rsid w:val="006D16F7"/>
    <w:rsid w:val="006D3127"/>
    <w:rsid w:val="006D4A56"/>
    <w:rsid w:val="006E013E"/>
    <w:rsid w:val="006F32DA"/>
    <w:rsid w:val="006F5299"/>
    <w:rsid w:val="006F7C27"/>
    <w:rsid w:val="0070072F"/>
    <w:rsid w:val="00712B2F"/>
    <w:rsid w:val="00712FE0"/>
    <w:rsid w:val="00714443"/>
    <w:rsid w:val="00714A39"/>
    <w:rsid w:val="00715086"/>
    <w:rsid w:val="00722246"/>
    <w:rsid w:val="00726677"/>
    <w:rsid w:val="00727624"/>
    <w:rsid w:val="00733B43"/>
    <w:rsid w:val="00734401"/>
    <w:rsid w:val="007367CA"/>
    <w:rsid w:val="007412C8"/>
    <w:rsid w:val="00743A8A"/>
    <w:rsid w:val="00747336"/>
    <w:rsid w:val="00760C67"/>
    <w:rsid w:val="00762674"/>
    <w:rsid w:val="00762687"/>
    <w:rsid w:val="00764330"/>
    <w:rsid w:val="00770C29"/>
    <w:rsid w:val="007717C9"/>
    <w:rsid w:val="00772CFB"/>
    <w:rsid w:val="00786C43"/>
    <w:rsid w:val="007941B5"/>
    <w:rsid w:val="00796FAC"/>
    <w:rsid w:val="007A0C6A"/>
    <w:rsid w:val="007A74C0"/>
    <w:rsid w:val="007A7B94"/>
    <w:rsid w:val="007C689C"/>
    <w:rsid w:val="007C75AC"/>
    <w:rsid w:val="007D4C43"/>
    <w:rsid w:val="007D5974"/>
    <w:rsid w:val="007E1557"/>
    <w:rsid w:val="007E2B4D"/>
    <w:rsid w:val="007E6E95"/>
    <w:rsid w:val="007F2450"/>
    <w:rsid w:val="007F65C3"/>
    <w:rsid w:val="00810636"/>
    <w:rsid w:val="00815CF0"/>
    <w:rsid w:val="00827FDB"/>
    <w:rsid w:val="00832C88"/>
    <w:rsid w:val="008367CD"/>
    <w:rsid w:val="00843D6B"/>
    <w:rsid w:val="008535D9"/>
    <w:rsid w:val="008623A8"/>
    <w:rsid w:val="0086677E"/>
    <w:rsid w:val="00867563"/>
    <w:rsid w:val="008720A2"/>
    <w:rsid w:val="008722D5"/>
    <w:rsid w:val="00876D8C"/>
    <w:rsid w:val="00890604"/>
    <w:rsid w:val="00890E7E"/>
    <w:rsid w:val="0089296E"/>
    <w:rsid w:val="00893A2E"/>
    <w:rsid w:val="008A3DE3"/>
    <w:rsid w:val="008B1995"/>
    <w:rsid w:val="008C1570"/>
    <w:rsid w:val="008C6EE8"/>
    <w:rsid w:val="008C738C"/>
    <w:rsid w:val="008C7BB8"/>
    <w:rsid w:val="00901918"/>
    <w:rsid w:val="00901CE7"/>
    <w:rsid w:val="00904C2B"/>
    <w:rsid w:val="00907467"/>
    <w:rsid w:val="00911369"/>
    <w:rsid w:val="00911454"/>
    <w:rsid w:val="00912C96"/>
    <w:rsid w:val="009162E6"/>
    <w:rsid w:val="009177C1"/>
    <w:rsid w:val="00921E9F"/>
    <w:rsid w:val="00922FDF"/>
    <w:rsid w:val="00923102"/>
    <w:rsid w:val="0093520E"/>
    <w:rsid w:val="00937EE9"/>
    <w:rsid w:val="00946017"/>
    <w:rsid w:val="00946E2C"/>
    <w:rsid w:val="00951D06"/>
    <w:rsid w:val="0096095D"/>
    <w:rsid w:val="009638DE"/>
    <w:rsid w:val="009714CB"/>
    <w:rsid w:val="009751EB"/>
    <w:rsid w:val="00976C8F"/>
    <w:rsid w:val="009824A0"/>
    <w:rsid w:val="00990D85"/>
    <w:rsid w:val="0099285C"/>
    <w:rsid w:val="009A1520"/>
    <w:rsid w:val="009A30B9"/>
    <w:rsid w:val="009A5228"/>
    <w:rsid w:val="009B23B4"/>
    <w:rsid w:val="009B35B8"/>
    <w:rsid w:val="009B553B"/>
    <w:rsid w:val="009B5BF2"/>
    <w:rsid w:val="009B6DAD"/>
    <w:rsid w:val="009B7540"/>
    <w:rsid w:val="009C0034"/>
    <w:rsid w:val="009C1A3F"/>
    <w:rsid w:val="009C2D7A"/>
    <w:rsid w:val="009C74E1"/>
    <w:rsid w:val="009D74D7"/>
    <w:rsid w:val="009E026E"/>
    <w:rsid w:val="009E4D13"/>
    <w:rsid w:val="009F2F99"/>
    <w:rsid w:val="009F7D78"/>
    <w:rsid w:val="00A033AC"/>
    <w:rsid w:val="00A036E9"/>
    <w:rsid w:val="00A127F7"/>
    <w:rsid w:val="00A14017"/>
    <w:rsid w:val="00A1456C"/>
    <w:rsid w:val="00A154E6"/>
    <w:rsid w:val="00A21032"/>
    <w:rsid w:val="00A308DA"/>
    <w:rsid w:val="00A35283"/>
    <w:rsid w:val="00A35901"/>
    <w:rsid w:val="00A376DA"/>
    <w:rsid w:val="00A43350"/>
    <w:rsid w:val="00A60D81"/>
    <w:rsid w:val="00A64DF4"/>
    <w:rsid w:val="00A65860"/>
    <w:rsid w:val="00A703DB"/>
    <w:rsid w:val="00A70ADC"/>
    <w:rsid w:val="00A73C01"/>
    <w:rsid w:val="00A8643B"/>
    <w:rsid w:val="00A9145D"/>
    <w:rsid w:val="00A97E58"/>
    <w:rsid w:val="00AA0124"/>
    <w:rsid w:val="00AB1959"/>
    <w:rsid w:val="00AB3BC8"/>
    <w:rsid w:val="00AB6589"/>
    <w:rsid w:val="00AC119A"/>
    <w:rsid w:val="00AC1603"/>
    <w:rsid w:val="00AC2CEF"/>
    <w:rsid w:val="00AC3065"/>
    <w:rsid w:val="00AC51BF"/>
    <w:rsid w:val="00AD0725"/>
    <w:rsid w:val="00AD45A9"/>
    <w:rsid w:val="00AD5F08"/>
    <w:rsid w:val="00AE4267"/>
    <w:rsid w:val="00AE7724"/>
    <w:rsid w:val="00AF3DE9"/>
    <w:rsid w:val="00AF70AD"/>
    <w:rsid w:val="00B02E4C"/>
    <w:rsid w:val="00B03AFB"/>
    <w:rsid w:val="00B04366"/>
    <w:rsid w:val="00B04461"/>
    <w:rsid w:val="00B04575"/>
    <w:rsid w:val="00B05F03"/>
    <w:rsid w:val="00B14501"/>
    <w:rsid w:val="00B20261"/>
    <w:rsid w:val="00B227D5"/>
    <w:rsid w:val="00B22A7C"/>
    <w:rsid w:val="00B22C9F"/>
    <w:rsid w:val="00B25285"/>
    <w:rsid w:val="00B25DE2"/>
    <w:rsid w:val="00B35343"/>
    <w:rsid w:val="00B50DB1"/>
    <w:rsid w:val="00B54D30"/>
    <w:rsid w:val="00B63F95"/>
    <w:rsid w:val="00B700D9"/>
    <w:rsid w:val="00B70C15"/>
    <w:rsid w:val="00B716A4"/>
    <w:rsid w:val="00B7221F"/>
    <w:rsid w:val="00B72672"/>
    <w:rsid w:val="00B73CEC"/>
    <w:rsid w:val="00B7581F"/>
    <w:rsid w:val="00B76DD5"/>
    <w:rsid w:val="00B80AD8"/>
    <w:rsid w:val="00B80B01"/>
    <w:rsid w:val="00B84631"/>
    <w:rsid w:val="00B8566C"/>
    <w:rsid w:val="00B85AB4"/>
    <w:rsid w:val="00B94442"/>
    <w:rsid w:val="00B95338"/>
    <w:rsid w:val="00BA7A84"/>
    <w:rsid w:val="00BB34BD"/>
    <w:rsid w:val="00BB4393"/>
    <w:rsid w:val="00BC1C4A"/>
    <w:rsid w:val="00BC514D"/>
    <w:rsid w:val="00BC5CFF"/>
    <w:rsid w:val="00BC6B03"/>
    <w:rsid w:val="00BC78EE"/>
    <w:rsid w:val="00BD0A4A"/>
    <w:rsid w:val="00BE50C3"/>
    <w:rsid w:val="00BF4F17"/>
    <w:rsid w:val="00BF571A"/>
    <w:rsid w:val="00BF62C0"/>
    <w:rsid w:val="00C03962"/>
    <w:rsid w:val="00C07007"/>
    <w:rsid w:val="00C07777"/>
    <w:rsid w:val="00C13F57"/>
    <w:rsid w:val="00C15CBE"/>
    <w:rsid w:val="00C23EEA"/>
    <w:rsid w:val="00C25C14"/>
    <w:rsid w:val="00C27436"/>
    <w:rsid w:val="00C34CCB"/>
    <w:rsid w:val="00C36971"/>
    <w:rsid w:val="00C42794"/>
    <w:rsid w:val="00C45061"/>
    <w:rsid w:val="00C46CB9"/>
    <w:rsid w:val="00C54984"/>
    <w:rsid w:val="00C55F20"/>
    <w:rsid w:val="00C60B75"/>
    <w:rsid w:val="00C6163C"/>
    <w:rsid w:val="00C643BD"/>
    <w:rsid w:val="00C65CA6"/>
    <w:rsid w:val="00C702A3"/>
    <w:rsid w:val="00C70490"/>
    <w:rsid w:val="00C709E4"/>
    <w:rsid w:val="00C71471"/>
    <w:rsid w:val="00C75326"/>
    <w:rsid w:val="00C81783"/>
    <w:rsid w:val="00C87E7C"/>
    <w:rsid w:val="00C91AD0"/>
    <w:rsid w:val="00C91BE6"/>
    <w:rsid w:val="00C93FC3"/>
    <w:rsid w:val="00C94909"/>
    <w:rsid w:val="00C970B5"/>
    <w:rsid w:val="00CA0D18"/>
    <w:rsid w:val="00CA7CBC"/>
    <w:rsid w:val="00CC3748"/>
    <w:rsid w:val="00CC4893"/>
    <w:rsid w:val="00CC67C9"/>
    <w:rsid w:val="00CC72EF"/>
    <w:rsid w:val="00CD3583"/>
    <w:rsid w:val="00CE2B28"/>
    <w:rsid w:val="00CE2DCF"/>
    <w:rsid w:val="00CE3D17"/>
    <w:rsid w:val="00CF0090"/>
    <w:rsid w:val="00CF5FBA"/>
    <w:rsid w:val="00D00A83"/>
    <w:rsid w:val="00D01383"/>
    <w:rsid w:val="00D0196F"/>
    <w:rsid w:val="00D03EA1"/>
    <w:rsid w:val="00D065B0"/>
    <w:rsid w:val="00D10E38"/>
    <w:rsid w:val="00D177BF"/>
    <w:rsid w:val="00D177F8"/>
    <w:rsid w:val="00D17F63"/>
    <w:rsid w:val="00D20707"/>
    <w:rsid w:val="00D23EBD"/>
    <w:rsid w:val="00D2702E"/>
    <w:rsid w:val="00D35165"/>
    <w:rsid w:val="00D408B0"/>
    <w:rsid w:val="00D439A2"/>
    <w:rsid w:val="00D46ADB"/>
    <w:rsid w:val="00D518B7"/>
    <w:rsid w:val="00D60388"/>
    <w:rsid w:val="00D60DF0"/>
    <w:rsid w:val="00D636E3"/>
    <w:rsid w:val="00D6626B"/>
    <w:rsid w:val="00D669BE"/>
    <w:rsid w:val="00D7370E"/>
    <w:rsid w:val="00D8199E"/>
    <w:rsid w:val="00D82AB4"/>
    <w:rsid w:val="00D82EF1"/>
    <w:rsid w:val="00D90BE8"/>
    <w:rsid w:val="00D961B6"/>
    <w:rsid w:val="00DA571F"/>
    <w:rsid w:val="00DA7AF3"/>
    <w:rsid w:val="00DB1B8E"/>
    <w:rsid w:val="00DB741A"/>
    <w:rsid w:val="00DE415D"/>
    <w:rsid w:val="00E07C69"/>
    <w:rsid w:val="00E1109B"/>
    <w:rsid w:val="00E14152"/>
    <w:rsid w:val="00E14768"/>
    <w:rsid w:val="00E16770"/>
    <w:rsid w:val="00E232FE"/>
    <w:rsid w:val="00E240B0"/>
    <w:rsid w:val="00E27C39"/>
    <w:rsid w:val="00E44865"/>
    <w:rsid w:val="00E51C70"/>
    <w:rsid w:val="00E537F1"/>
    <w:rsid w:val="00E57CD9"/>
    <w:rsid w:val="00E6096F"/>
    <w:rsid w:val="00E615A4"/>
    <w:rsid w:val="00E7007E"/>
    <w:rsid w:val="00E762C1"/>
    <w:rsid w:val="00E775D2"/>
    <w:rsid w:val="00E81B61"/>
    <w:rsid w:val="00E82A0E"/>
    <w:rsid w:val="00E962D4"/>
    <w:rsid w:val="00E9710D"/>
    <w:rsid w:val="00EA2C5D"/>
    <w:rsid w:val="00EA6888"/>
    <w:rsid w:val="00EB3F61"/>
    <w:rsid w:val="00EB6303"/>
    <w:rsid w:val="00EC5134"/>
    <w:rsid w:val="00EE0C32"/>
    <w:rsid w:val="00EE1744"/>
    <w:rsid w:val="00EE3098"/>
    <w:rsid w:val="00EE59C1"/>
    <w:rsid w:val="00EF3EA8"/>
    <w:rsid w:val="00F03FD3"/>
    <w:rsid w:val="00F04334"/>
    <w:rsid w:val="00F068E5"/>
    <w:rsid w:val="00F116A9"/>
    <w:rsid w:val="00F1460F"/>
    <w:rsid w:val="00F17E40"/>
    <w:rsid w:val="00F23720"/>
    <w:rsid w:val="00F305CD"/>
    <w:rsid w:val="00F30A73"/>
    <w:rsid w:val="00F3174B"/>
    <w:rsid w:val="00F4019C"/>
    <w:rsid w:val="00F43739"/>
    <w:rsid w:val="00F4607B"/>
    <w:rsid w:val="00F47B4B"/>
    <w:rsid w:val="00F574ED"/>
    <w:rsid w:val="00F57925"/>
    <w:rsid w:val="00F62CAB"/>
    <w:rsid w:val="00F74558"/>
    <w:rsid w:val="00F74853"/>
    <w:rsid w:val="00F75C36"/>
    <w:rsid w:val="00F779EB"/>
    <w:rsid w:val="00F86F31"/>
    <w:rsid w:val="00F9746D"/>
    <w:rsid w:val="00F9776A"/>
    <w:rsid w:val="00FA170A"/>
    <w:rsid w:val="00FA3F46"/>
    <w:rsid w:val="00FB356F"/>
    <w:rsid w:val="00FB3EF2"/>
    <w:rsid w:val="00FB498C"/>
    <w:rsid w:val="00FC1484"/>
    <w:rsid w:val="00FC4D5F"/>
    <w:rsid w:val="00FD1468"/>
    <w:rsid w:val="00FD1B34"/>
    <w:rsid w:val="00FD2F9D"/>
    <w:rsid w:val="00FD73D5"/>
    <w:rsid w:val="00FE10BF"/>
    <w:rsid w:val="00FE11DD"/>
    <w:rsid w:val="00FE2905"/>
    <w:rsid w:val="00FF0131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  <w15:docId w15:val="{5BB82BB1-B47A-40E0-B83A-25BFBF2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AD8"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3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190026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DE415D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A036E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c">
    <w:name w:val="Unresolved Mention"/>
    <w:basedOn w:val="a0"/>
    <w:uiPriority w:val="99"/>
    <w:semiHidden/>
    <w:unhideWhenUsed/>
    <w:rsid w:val="0001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714-CE55-4F2D-BB4A-36BA89A2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dla30_2567 025</cp:lastModifiedBy>
  <cp:revision>3</cp:revision>
  <cp:lastPrinted>2025-05-28T11:32:00Z</cp:lastPrinted>
  <dcterms:created xsi:type="dcterms:W3CDTF">2025-05-30T07:12:00Z</dcterms:created>
  <dcterms:modified xsi:type="dcterms:W3CDTF">2025-05-30T07:13:00Z</dcterms:modified>
</cp:coreProperties>
</file>