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F2DA" w14:textId="77777777" w:rsidR="006715DD" w:rsidRDefault="006715DD" w:rsidP="00476BCE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61CF5AA7" w14:textId="77777777" w:rsidR="00A73C01" w:rsidRDefault="00A73C01" w:rsidP="00476BCE">
      <w:pPr>
        <w:tabs>
          <w:tab w:val="left" w:pos="2616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98D557" wp14:editId="41A0523F">
            <wp:simplePos x="0" y="0"/>
            <wp:positionH relativeFrom="column">
              <wp:posOffset>2282825</wp:posOffset>
            </wp:positionH>
            <wp:positionV relativeFrom="paragraph">
              <wp:posOffset>-154119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5A11E" w14:textId="77777777" w:rsidR="00E1109B" w:rsidRDefault="00E1109B" w:rsidP="00F4373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2092DDAF" w14:textId="77777777" w:rsidR="00205015" w:rsidRPr="00B22A7C" w:rsidRDefault="00205015" w:rsidP="00417B5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3D4F37B3" w14:textId="77777777" w:rsidR="00205015" w:rsidRPr="00B22A7C" w:rsidRDefault="00205015" w:rsidP="004F47AE">
      <w:pPr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B22A7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/>
          <w:sz w:val="32"/>
          <w:szCs w:val="32"/>
        </w:rPr>
        <w:t>0810</w:t>
      </w:r>
      <w:r w:rsidRPr="00B22A7C">
        <w:rPr>
          <w:rFonts w:ascii="TH SarabunIT๙" w:hAnsi="TH SarabunIT๙" w:cs="TH SarabunIT๙"/>
          <w:sz w:val="32"/>
          <w:szCs w:val="32"/>
          <w:cs/>
        </w:rPr>
        <w:t>.</w:t>
      </w:r>
      <w:r w:rsidRPr="00B22A7C">
        <w:rPr>
          <w:rFonts w:ascii="TH SarabunIT๙" w:hAnsi="TH SarabunIT๙" w:cs="TH SarabunIT๙"/>
          <w:sz w:val="32"/>
          <w:szCs w:val="32"/>
        </w:rPr>
        <w:t>4</w:t>
      </w:r>
      <w:r w:rsidRPr="00B22A7C">
        <w:rPr>
          <w:rFonts w:ascii="TH SarabunIT๙" w:hAnsi="TH SarabunIT๙" w:cs="TH SarabunIT๙"/>
          <w:sz w:val="32"/>
          <w:szCs w:val="32"/>
          <w:cs/>
        </w:rPr>
        <w:t>/</w:t>
      </w:r>
      <w:r w:rsidR="005C682E" w:rsidRPr="00B22A7C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="00B22A7C" w:rsidRPr="00B22A7C">
        <w:rPr>
          <w:rFonts w:ascii="TH SarabunIT๙" w:hAnsi="TH SarabunIT๙" w:cs="TH SarabunIT๙"/>
          <w:sz w:val="32"/>
          <w:szCs w:val="32"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23189F8D" w14:textId="77777777" w:rsidR="00205015" w:rsidRPr="00B22A7C" w:rsidRDefault="00205015" w:rsidP="004F47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กทม. </w:t>
      </w:r>
      <w:r w:rsidRPr="00B22A7C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02ADAFAE" w14:textId="7A7A8EDF" w:rsidR="00205015" w:rsidRPr="00D60271" w:rsidRDefault="00205015" w:rsidP="004F47AE">
      <w:pPr>
        <w:spacing w:before="120"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867C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03FC9">
        <w:rPr>
          <w:rFonts w:ascii="TH SarabunIT๙" w:hAnsi="TH SarabunIT๙" w:cs="TH SarabunIT๙" w:hint="cs"/>
          <w:sz w:val="32"/>
          <w:szCs w:val="32"/>
          <w:cs/>
        </w:rPr>
        <w:t xml:space="preserve"> 2568 </w:t>
      </w:r>
    </w:p>
    <w:p w14:paraId="268E64DA" w14:textId="48993D7A" w:rsidR="00B03251" w:rsidRDefault="00205015" w:rsidP="004F47AE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 w:rsidR="004058B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C202E3" w:rsidRPr="00C202E3">
        <w:rPr>
          <w:rFonts w:ascii="TH SarabunIT๙" w:hAnsi="TH SarabunIT๙" w:cs="TH SarabunIT๙"/>
          <w:sz w:val="32"/>
          <w:szCs w:val="32"/>
          <w:cs/>
        </w:rPr>
        <w:t>การขับเคลื่อนน้ำดื่มสะอาดบริการประชาชนขององค์กรปกครองส่วนท้องถิ่น</w:t>
      </w:r>
    </w:p>
    <w:p w14:paraId="41B08D3F" w14:textId="4C45C738" w:rsidR="00103FC9" w:rsidRPr="00D60271" w:rsidRDefault="00AE36D2" w:rsidP="004F47AE">
      <w:pPr>
        <w:spacing w:before="120" w:line="32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F148D3" w:rsidRP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2E3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ทุกจังหวัด </w:t>
      </w:r>
      <w:r w:rsidR="002B1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554963" w14:textId="7159C758" w:rsidR="004E1799" w:rsidRDefault="004E1799" w:rsidP="004F47AE">
      <w:pPr>
        <w:tabs>
          <w:tab w:val="left" w:pos="709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CA7BEB"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หนังสือกรมส่งเสริมการปกครองท้องถิ่น ที่ มท 0810.4/ว 732 ลงวันที่ 17 กุมภาพันธ์ 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7BBD662" w14:textId="36855D7D" w:rsidR="00D74A7C" w:rsidRDefault="00351FE1" w:rsidP="00043E2B">
      <w:pPr>
        <w:tabs>
          <w:tab w:val="left" w:pos="709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D5F5C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D41F2C" w:rsidRPr="009D5F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3E2B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รายงานการประชุมคณะทำงานฯ</w:t>
      </w:r>
      <w:r w:rsidR="00043E2B">
        <w:rPr>
          <w:rFonts w:ascii="TH SarabunIT๙" w:hAnsi="TH SarabunIT๙" w:cs="TH SarabunIT๙"/>
          <w:sz w:val="32"/>
          <w:szCs w:val="32"/>
          <w:cs/>
        </w:rPr>
        <w:tab/>
      </w:r>
      <w:r w:rsidR="00043E2B">
        <w:rPr>
          <w:rFonts w:ascii="TH SarabunIT๙" w:hAnsi="TH SarabunIT๙" w:cs="TH SarabunIT๙"/>
          <w:sz w:val="32"/>
          <w:szCs w:val="32"/>
          <w:cs/>
        </w:rPr>
        <w:tab/>
      </w:r>
      <w:r w:rsidR="00043E2B">
        <w:rPr>
          <w:rFonts w:ascii="TH SarabunIT๙" w:hAnsi="TH SarabunIT๙" w:cs="TH SarabunIT๙"/>
          <w:sz w:val="32"/>
          <w:szCs w:val="32"/>
          <w:cs/>
        </w:rPr>
        <w:tab/>
      </w:r>
      <w:r w:rsidR="00043E2B">
        <w:rPr>
          <w:rFonts w:ascii="TH SarabunIT๙" w:hAnsi="TH SarabunIT๙" w:cs="TH SarabunIT๙"/>
          <w:sz w:val="32"/>
          <w:szCs w:val="32"/>
          <w:cs/>
        </w:rPr>
        <w:tab/>
      </w:r>
      <w:r w:rsidR="00043E2B">
        <w:rPr>
          <w:rFonts w:ascii="TH SarabunIT๙" w:hAnsi="TH SarabunIT๙" w:cs="TH SarabunIT๙"/>
          <w:sz w:val="32"/>
          <w:szCs w:val="32"/>
          <w:cs/>
        </w:rPr>
        <w:tab/>
      </w:r>
      <w:r w:rsidR="00043E2B">
        <w:rPr>
          <w:rFonts w:ascii="TH SarabunIT๙" w:hAnsi="TH SarabunIT๙" w:cs="TH SarabunIT๙"/>
          <w:sz w:val="32"/>
          <w:szCs w:val="32"/>
          <w:cs/>
        </w:rPr>
        <w:tab/>
      </w:r>
      <w:r w:rsidR="00043E2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B5EF5BF" w14:textId="07E1E925" w:rsidR="00A73E36" w:rsidRDefault="00A036E9" w:rsidP="004F47AE">
      <w:pPr>
        <w:tabs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4E1799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8D3F87" w:rsidRPr="008D3F8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4E1799" w:rsidRPr="004E1799">
        <w:rPr>
          <w:rFonts w:ascii="TH SarabunIT๙" w:hAnsi="TH SarabunIT๙" w:cs="TH SarabunIT๙"/>
          <w:sz w:val="32"/>
          <w:szCs w:val="32"/>
          <w:cs/>
        </w:rPr>
        <w:t>ได้กำหนดเป้าหมายการขับเคลื่อนน้ำดื่มสะอาด</w:t>
      </w:r>
      <w:r w:rsidR="004E1799">
        <w:rPr>
          <w:rFonts w:ascii="TH SarabunIT๙" w:hAnsi="TH SarabunIT๙" w:cs="TH SarabunIT๙"/>
          <w:sz w:val="32"/>
          <w:szCs w:val="32"/>
          <w:cs/>
        </w:rPr>
        <w:br/>
      </w:r>
      <w:r w:rsidR="004E1799" w:rsidRPr="004E1799">
        <w:rPr>
          <w:rFonts w:ascii="TH SarabunIT๙" w:hAnsi="TH SarabunIT๙" w:cs="TH SarabunIT๙"/>
          <w:sz w:val="32"/>
          <w:szCs w:val="32"/>
          <w:cs/>
        </w:rPr>
        <w:t xml:space="preserve">บริการประชาชนขององค์กรปกครองส่วนท้องถิ่น </w:t>
      </w:r>
      <w:r w:rsidR="008D3F87" w:rsidRPr="008D3F87">
        <w:rPr>
          <w:rFonts w:ascii="TH SarabunIT๙" w:hAnsi="TH SarabunIT๙" w:cs="TH SarabunIT๙"/>
          <w:sz w:val="32"/>
          <w:szCs w:val="32"/>
          <w:cs/>
        </w:rPr>
        <w:t>โดยในปีงบประมาณ พ.ศ. 2568 กำหนดให้จังหวัดคัดเลือกองค์กร</w:t>
      </w:r>
      <w:r w:rsidR="008D3F87" w:rsidRPr="008D3F87">
        <w:rPr>
          <w:rFonts w:ascii="TH SarabunIT๙" w:hAnsi="TH SarabunIT๙" w:cs="TH SarabunIT๙"/>
          <w:spacing w:val="-6"/>
          <w:sz w:val="32"/>
          <w:szCs w:val="32"/>
          <w:cs/>
        </w:rPr>
        <w:t>ปกครองส่วนท้องถิ่นเป้าหมาย อำเภอละ 1 แห่ง เพื่อพัฒนา ปรับปรุง และเพิ่มประสิทธิภาพระบบประปา</w:t>
      </w:r>
      <w:r w:rsidR="004E179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D3F87" w:rsidRPr="008D3F87">
        <w:rPr>
          <w:rFonts w:ascii="TH SarabunIT๙" w:hAnsi="TH SarabunIT๙" w:cs="TH SarabunIT๙"/>
          <w:spacing w:val="-6"/>
          <w:sz w:val="32"/>
          <w:szCs w:val="32"/>
          <w:cs/>
        </w:rPr>
        <w:t>ให้สะอาด</w:t>
      </w:r>
      <w:r w:rsidR="008D3F87" w:rsidRPr="008D3F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F87" w:rsidRPr="008D3F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ได้รับการรับรองคุณภาพตามประกาศกรมอนามัย เรื่อง เกณฑ์คุณภาพน้ำประปาดื่มได้ กรมอนามัย </w:t>
      </w:r>
      <w:r w:rsidR="008D3F87" w:rsidRPr="004E1799">
        <w:rPr>
          <w:rFonts w:ascii="TH SarabunIT๙" w:hAnsi="TH SarabunIT๙" w:cs="TH SarabunIT๙"/>
          <w:spacing w:val="-8"/>
          <w:sz w:val="32"/>
          <w:szCs w:val="32"/>
          <w:cs/>
        </w:rPr>
        <w:t>พ.ศ. 2563 ลงวันที่ 13 กรกฎาคม 2563 และขับเคลื่อนให้เทศบาล และองค์การบริหารส่วนตำบลทุกแห่งในพื้นที่</w:t>
      </w:r>
      <w:r w:rsidR="008D3F87" w:rsidRPr="008D3F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F87" w:rsidRPr="008D3F87">
        <w:rPr>
          <w:rFonts w:ascii="TH SarabunIT๙" w:hAnsi="TH SarabunIT๙" w:cs="TH SarabunIT๙"/>
          <w:spacing w:val="-4"/>
          <w:sz w:val="32"/>
          <w:szCs w:val="32"/>
          <w:cs/>
        </w:rPr>
        <w:t>“ติดตั้งตู้น้ำดื่มสะอาด” จำนวน 20</w:t>
      </w:r>
      <w:r w:rsidR="008D3F87" w:rsidRPr="008D3F87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8D3F87" w:rsidRPr="008D3F87">
        <w:rPr>
          <w:rFonts w:ascii="TH SarabunIT๙" w:hAnsi="TH SarabunIT๙" w:cs="TH SarabunIT๙"/>
          <w:spacing w:val="-4"/>
          <w:sz w:val="32"/>
          <w:szCs w:val="32"/>
          <w:cs/>
        </w:rPr>
        <w:t>000 จุด เพื่อให้ประชาชนมีน้ำสะอาดใช้อย่างเพียงพอ และเป็นการลดภาระ</w:t>
      </w:r>
      <w:r w:rsidR="008D3F87" w:rsidRPr="008D3F87">
        <w:rPr>
          <w:rFonts w:ascii="TH SarabunIT๙" w:hAnsi="TH SarabunIT๙" w:cs="TH SarabunIT๙"/>
          <w:sz w:val="32"/>
          <w:szCs w:val="32"/>
          <w:cs/>
        </w:rPr>
        <w:t>ค่าใช้จ่ายของประชาชนในครัวเรือน โดยเฉพาะค่าใช้จ่ายจากการซื้อน้ำดื่มสำหรับบริโภค</w:t>
      </w:r>
      <w:r w:rsidR="008D3F87">
        <w:rPr>
          <w:rFonts w:ascii="TH SarabunIT๙" w:hAnsi="TH SarabunIT๙" w:cs="TH SarabunIT๙"/>
          <w:sz w:val="32"/>
          <w:szCs w:val="32"/>
        </w:rPr>
        <w:t xml:space="preserve"> </w:t>
      </w:r>
      <w:r w:rsidR="004E1799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14:paraId="1B3F7FE0" w14:textId="07DCC5B6" w:rsidR="00043E2B" w:rsidRPr="00D57FE7" w:rsidRDefault="00043E2B" w:rsidP="00D57FE7">
      <w:pPr>
        <w:spacing w:before="120" w:line="360" w:lineRule="exact"/>
        <w:ind w:firstLine="1418"/>
        <w:jc w:val="thaiDistribute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</w:pPr>
      <w:r w:rsidRPr="00A1090E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ในคราว</w:t>
      </w:r>
      <w:r w:rsidR="00A1090E" w:rsidRPr="00A1090E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การ</w:t>
      </w:r>
      <w:r w:rsidRPr="00A1090E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ประชุม</w:t>
      </w:r>
      <w:r w:rsidRPr="00A1090E">
        <w:rPr>
          <w:rFonts w:ascii="TH SarabunIT๙" w:eastAsia="Cordia New" w:hAnsi="TH SarabunIT๙" w:cs="TH SarabunIT๙"/>
          <w:color w:val="000000"/>
          <w:spacing w:val="-6"/>
          <w:sz w:val="32"/>
          <w:szCs w:val="32"/>
          <w:cs/>
          <w:lang w:eastAsia="zh-CN"/>
        </w:rPr>
        <w:t>คณะทำงานขับเคลื่อนและติดตามนโยบายน้ำดื่มสะอาดบริการประชาชน</w:t>
      </w:r>
      <w:r w:rsidR="00A1090E" w:rsidRPr="00A1090E"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</w:t>
      </w:r>
      <w:r w:rsidR="00544189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br/>
      </w:r>
      <w:r w:rsidRPr="00A1090E"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ครั้งที่ 2/2568 เมื่อ</w:t>
      </w:r>
      <w:r w:rsidRPr="00A1090E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วันพุธที่ 7 พฤษภาคม 2568 ณ ห้องประชุมราชสีห์ ชั้น 2 </w:t>
      </w:r>
      <w:r w:rsidRPr="00A1090E"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กระทรวงมหาดไทย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ที่ประชุมมีมติเห็นชอบให้การประปาส่วนภูมิภาค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ยกเว้นค่าตรวจสอบคุณภาพน้ำประปาให้กับ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องค์กรปกครองส่วนท้องถิ่น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เป้าหมายระดับอำเภอ เพื่อดำเนินการพัฒนา ปรับปรุง และเพิ่มประสิทธิภาพระบบประปา</w:t>
      </w:r>
      <w:r w:rsidR="0054418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ให้สะอาดได้รับการรับรองคุณภาพตามประกาศกรมอนามัย เรื่อง เกณฑ์คุณภาพน้ำประปาดื่มได้ กรมอนามัย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พ.ศ. 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2563 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ลงวันที่ 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13 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กรกฎาคม </w:t>
      </w:r>
      <w:r w:rsidRPr="00DF726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2563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ในการนี้</w:t>
      </w:r>
      <w:r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จึงขอความร่วมมือจังหวัดแจ้งมติการประชุม</w:t>
      </w:r>
      <w:r w:rsidR="00D57FE7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คณะทำงานดังกล่าว</w:t>
      </w:r>
      <w:r w:rsidR="00D57FE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ให้</w:t>
      </w:r>
      <w:r w:rsidRPr="00043E2B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>คณะ</w:t>
      </w:r>
      <w:r w:rsidR="00993AD4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ทำงาน</w:t>
      </w:r>
      <w:r w:rsidRPr="00043E2B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>ขับเคลื่อนน้ำดื่มสะอาดบริการประชาชนขององค์กรปกครองส่วนท้องถิ่น ระดับจังหวัด</w:t>
      </w:r>
      <w:r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ทราบ และพิจารณาดำเนินการในส่วนที่เกี่ยวข้องต่อไป รายละเอียดปรากฏตามสิ่งที่ส่งมาด้วย </w:t>
      </w:r>
    </w:p>
    <w:p w14:paraId="2186B6C8" w14:textId="697EB5C0" w:rsidR="00205015" w:rsidRPr="00B45B0F" w:rsidRDefault="00205015" w:rsidP="004F47AE">
      <w:pPr>
        <w:tabs>
          <w:tab w:val="left" w:pos="1418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1B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413D1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81ECD5B" w14:textId="77777777" w:rsidR="00205015" w:rsidRPr="00B45B0F" w:rsidRDefault="00AC2CEF" w:rsidP="004F47AE">
      <w:pPr>
        <w:tabs>
          <w:tab w:val="left" w:pos="4395"/>
        </w:tabs>
        <w:spacing w:before="240" w:line="32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5015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0B8E676" w14:textId="77777777" w:rsidR="00205015" w:rsidRPr="00EE05B0" w:rsidRDefault="00205015" w:rsidP="004F47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06E24DE" w14:textId="77777777" w:rsidR="00205015" w:rsidRPr="00EE05B0" w:rsidRDefault="00205015" w:rsidP="004F47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0C8936FD" w14:textId="77777777" w:rsidR="00205015" w:rsidRDefault="00205015" w:rsidP="004F47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6E669EDD" w14:textId="77777777" w:rsidR="00CA4F08" w:rsidRDefault="00CA4F08" w:rsidP="004F47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60DFC0E" w14:textId="4F1D6DB3" w:rsidR="006B78D1" w:rsidRPr="00EE05B0" w:rsidRDefault="00205015" w:rsidP="004F47AE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 w:rsidRPr="00EE05B0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6C974B75" w14:textId="16814328" w:rsidR="00F43739" w:rsidRDefault="00205015" w:rsidP="004F47AE">
      <w:pPr>
        <w:tabs>
          <w:tab w:val="left" w:pos="4395"/>
          <w:tab w:val="left" w:pos="5954"/>
        </w:tabs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C2CE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1ED033B" w14:textId="77777777" w:rsidR="00D57FE7" w:rsidRDefault="00D57FE7" w:rsidP="004F47AE">
      <w:pPr>
        <w:spacing w:before="240" w:line="320" w:lineRule="exact"/>
        <w:rPr>
          <w:rFonts w:ascii="TH SarabunIT๙" w:hAnsi="TH SarabunIT๙" w:cs="TH SarabunIT๙"/>
          <w:sz w:val="32"/>
          <w:szCs w:val="32"/>
        </w:rPr>
      </w:pPr>
    </w:p>
    <w:p w14:paraId="0336AC36" w14:textId="5F18B538" w:rsidR="00205015" w:rsidRPr="003D46DB" w:rsidRDefault="00205015" w:rsidP="004F47AE">
      <w:pPr>
        <w:spacing w:before="240" w:line="32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3794BE3" w14:textId="2B86B5C4" w:rsidR="00205015" w:rsidRPr="003D46DB" w:rsidRDefault="00D57FE7" w:rsidP="004F47AE">
      <w:pPr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8C9C2" wp14:editId="69D7ED12">
                <wp:simplePos x="0" y="0"/>
                <wp:positionH relativeFrom="column">
                  <wp:posOffset>4382736</wp:posOffset>
                </wp:positionH>
                <wp:positionV relativeFrom="paragraph">
                  <wp:posOffset>156398</wp:posOffset>
                </wp:positionV>
                <wp:extent cx="1813560" cy="1123950"/>
                <wp:effectExtent l="0" t="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98D4" w14:textId="77777777" w:rsidR="00467DF9" w:rsidRPr="000714DE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......................................</w:t>
                            </w:r>
                          </w:p>
                          <w:p w14:paraId="5651F81F" w14:textId="77777777" w:rsidR="00467DF9" w:rsidRPr="000714DE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ผอ.กพส. ...................................</w:t>
                            </w:r>
                          </w:p>
                          <w:p w14:paraId="21A8A7E3" w14:textId="77777777" w:rsidR="00467DF9" w:rsidRPr="000714DE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พค. .......................</w:t>
                            </w: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5E3D7526" w14:textId="77777777" w:rsidR="00467DF9" w:rsidRPr="000714DE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อภิวิชญ์ 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9B8AC87" w14:textId="77777777" w:rsidR="00467DF9" w:rsidRPr="000714DE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มุด</w:t>
                            </w:r>
                            <w:proofErr w:type="spellStart"/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0714D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........................</w:t>
                            </w:r>
                            <w:r w:rsidRPr="000714D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C9C2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45.1pt;margin-top:12.3pt;width:142.8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" stroked="f">
                <v:textbox>
                  <w:txbxContent>
                    <w:p w14:paraId="73F698D4" w14:textId="77777777" w:rsidR="00467DF9" w:rsidRPr="000714DE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</w:t>
                      </w:r>
                    </w:p>
                    <w:p w14:paraId="5651F81F" w14:textId="77777777" w:rsidR="00467DF9" w:rsidRPr="000714DE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ผอ.กพส. ...................................</w:t>
                      </w:r>
                    </w:p>
                    <w:p w14:paraId="21A8A7E3" w14:textId="77777777" w:rsidR="00467DF9" w:rsidRPr="000714DE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พค. .......................</w:t>
                      </w: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5E3D7526" w14:textId="77777777" w:rsidR="00467DF9" w:rsidRPr="000714DE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อภิวิชญ์ 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</w:t>
                      </w:r>
                    </w:p>
                    <w:p w14:paraId="59B8AC87" w14:textId="77777777" w:rsidR="00467DF9" w:rsidRPr="000714DE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มุด</w:t>
                      </w:r>
                      <w:proofErr w:type="spellStart"/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ดัซซีร</w:t>
                      </w:r>
                      <w:proofErr w:type="spellEnd"/>
                      <w:r w:rsidRPr="000714D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........................</w:t>
                      </w:r>
                      <w:r w:rsidRPr="000714D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F612D1E" w14:textId="786F5DB2" w:rsidR="004501B8" w:rsidRPr="003D46DB" w:rsidRDefault="00F148D3" w:rsidP="004F47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C09D00" wp14:editId="04EB2667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D7B1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5AB90C6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081CE764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57E5AE5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15EE0C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9D00" id="Text Box 2" o:spid="_x0000_s1027" type="#_x0000_t202" style="position:absolute;margin-left:423.1pt;margin-top:768.6pt;width:148.35pt;height:8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" filled="f" stroked="f">
                <v:textbox>
                  <w:txbxContent>
                    <w:p w14:paraId="7C8D7B1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5AB90C6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081CE764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57E5AE5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215EE0C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5B1002" wp14:editId="0742426D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1F68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16CC2630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30E1C44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60346EA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686BF3C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1002" id="Text Box 1" o:spid="_x0000_s1028" type="#_x0000_t202" style="position:absolute;margin-left:423.1pt;margin-top:768.6pt;width:148.35pt;height:8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" filled="f" stroked="f">
                <v:textbox>
                  <w:txbxContent>
                    <w:p w14:paraId="0B31F68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16CC2630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30E1C44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60346EA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5686BF3C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 xml:space="preserve">โทร. 0 2241 9000 ต่อ 4116 </w:t>
      </w:r>
    </w:p>
    <w:p w14:paraId="0E0CA6BA" w14:textId="3FA802F8" w:rsidR="00EE1744" w:rsidRPr="003D46DB" w:rsidRDefault="00F148D3" w:rsidP="004F47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A7C74" wp14:editId="1868F6A4">
                <wp:simplePos x="0" y="0"/>
                <wp:positionH relativeFrom="column">
                  <wp:posOffset>4204335</wp:posOffset>
                </wp:positionH>
                <wp:positionV relativeFrom="paragraph">
                  <wp:posOffset>9525000</wp:posOffset>
                </wp:positionV>
                <wp:extent cx="1884045" cy="10521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6B359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7F6B11E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499BC4E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77DEC6D5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7EDA8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7C74" id="Text Box 3" o:spid="_x0000_s1029" type="#_x0000_t202" style="position:absolute;margin-left:331.05pt;margin-top:750pt;width:148.35pt;height:8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" filled="f" stroked="f">
                <v:textbox>
                  <w:txbxContent>
                    <w:p w14:paraId="1B96B359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7F6B11E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499BC4E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77DEC6D5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387EDA8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B8" w:rsidRPr="003D46DB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9824A0" w:rsidRPr="003D46D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2F48CA0F" w14:textId="7FD36567" w:rsidR="00BF7649" w:rsidRPr="003739D5" w:rsidRDefault="00B7581F" w:rsidP="004F47AE">
      <w:pPr>
        <w:spacing w:line="32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CC4893">
        <w:rPr>
          <w:rFonts w:ascii="TH SarabunIT๙" w:hAnsi="TH SarabunIT๙" w:cs="TH SarabunIT๙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1F8F0D" wp14:editId="3393E8E5">
                <wp:simplePos x="0" y="0"/>
                <wp:positionH relativeFrom="column">
                  <wp:posOffset>4307205</wp:posOffset>
                </wp:positionH>
                <wp:positionV relativeFrom="paragraph">
                  <wp:posOffset>2264410</wp:posOffset>
                </wp:positionV>
                <wp:extent cx="1686560" cy="1394460"/>
                <wp:effectExtent l="0" t="0" r="889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C471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0752F64D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14BF93E2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14990984" w14:textId="77777777" w:rsidR="00E6096F" w:rsidRPr="00617413" w:rsidRDefault="00090DD6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พค .......................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4E0EBA36" w14:textId="77777777" w:rsidR="007F2450" w:rsidRPr="00617413" w:rsidRDefault="007F2450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หง.ฝ. ..................................</w:t>
                            </w:r>
                          </w:p>
                          <w:p w14:paraId="260A785E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8F0D" id="กล่องข้อความ 2" o:spid="_x0000_s1030" type="#_x0000_t202" style="position:absolute;margin-left:339.15pt;margin-top:178.3pt;width:132.8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" stroked="f">
                <v:textbox>
                  <w:txbxContent>
                    <w:p w14:paraId="30CEC471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</w:t>
                      </w:r>
                    </w:p>
                    <w:p w14:paraId="0752F64D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14BF93E2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14990984" w14:textId="77777777" w:rsidR="00E6096F" w:rsidRPr="00617413" w:rsidRDefault="00090DD6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พค .......................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4E0EBA36" w14:textId="77777777" w:rsidR="007F2450" w:rsidRPr="00617413" w:rsidRDefault="007F2450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หง.ฝ. ..................................</w:t>
                      </w:r>
                    </w:p>
                    <w:p w14:paraId="260A785E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73E36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</w:t>
      </w:r>
    </w:p>
    <w:sectPr w:rsidR="00BF7649" w:rsidRPr="003739D5" w:rsidSect="00B25CB4">
      <w:headerReference w:type="even" r:id="rId10"/>
      <w:headerReference w:type="default" r:id="rId11"/>
      <w:pgSz w:w="11906" w:h="16838" w:code="9"/>
      <w:pgMar w:top="851" w:right="1134" w:bottom="0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8319" w14:textId="77777777" w:rsidR="00254574" w:rsidRDefault="00254574">
      <w:r>
        <w:separator/>
      </w:r>
    </w:p>
  </w:endnote>
  <w:endnote w:type="continuationSeparator" w:id="0">
    <w:p w14:paraId="2BA9E723" w14:textId="77777777" w:rsidR="00254574" w:rsidRDefault="0025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2602" w14:textId="77777777" w:rsidR="00254574" w:rsidRDefault="00254574">
      <w:r>
        <w:separator/>
      </w:r>
    </w:p>
  </w:footnote>
  <w:footnote w:type="continuationSeparator" w:id="0">
    <w:p w14:paraId="58818970" w14:textId="77777777" w:rsidR="00254574" w:rsidRDefault="0025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88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7BEEAEC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3330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09E17E8" w14:textId="77777777" w:rsidR="00DE415D" w:rsidRPr="00DE415D" w:rsidRDefault="00DE415D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E415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E415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4C07D89A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58DA"/>
    <w:multiLevelType w:val="hybridMultilevel"/>
    <w:tmpl w:val="A51A4E72"/>
    <w:lvl w:ilvl="0" w:tplc="C1B611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7424139"/>
    <w:multiLevelType w:val="hybridMultilevel"/>
    <w:tmpl w:val="9080ED4E"/>
    <w:lvl w:ilvl="0" w:tplc="57EA20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5F0621F6"/>
    <w:multiLevelType w:val="hybridMultilevel"/>
    <w:tmpl w:val="E73CA866"/>
    <w:lvl w:ilvl="0" w:tplc="95DEE5C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231056A"/>
    <w:multiLevelType w:val="hybridMultilevel"/>
    <w:tmpl w:val="100E4CC4"/>
    <w:lvl w:ilvl="0" w:tplc="9F60D2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291983"/>
    <w:multiLevelType w:val="hybridMultilevel"/>
    <w:tmpl w:val="4724BB7A"/>
    <w:lvl w:ilvl="0" w:tplc="A70030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F6810E6"/>
    <w:multiLevelType w:val="multilevel"/>
    <w:tmpl w:val="E6A60DFA"/>
    <w:lvl w:ilvl="0">
      <w:start w:val="1"/>
      <w:numFmt w:val="decimal"/>
      <w:lvlText w:val="%1"/>
      <w:lvlJc w:val="left"/>
      <w:pPr>
        <w:ind w:left="2175" w:hanging="21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6" w:hanging="21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77" w:hanging="21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78" w:hanging="21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79" w:hanging="21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21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81" w:hanging="21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2" w:hanging="21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83" w:hanging="2175"/>
      </w:pPr>
      <w:rPr>
        <w:rFonts w:hint="default"/>
      </w:rPr>
    </w:lvl>
  </w:abstractNum>
  <w:num w:numId="1" w16cid:durableId="1403525443">
    <w:abstractNumId w:val="4"/>
  </w:num>
  <w:num w:numId="2" w16cid:durableId="554857187">
    <w:abstractNumId w:val="1"/>
  </w:num>
  <w:num w:numId="3" w16cid:durableId="942155893">
    <w:abstractNumId w:val="3"/>
  </w:num>
  <w:num w:numId="4" w16cid:durableId="873731861">
    <w:abstractNumId w:val="2"/>
  </w:num>
  <w:num w:numId="5" w16cid:durableId="1270773918">
    <w:abstractNumId w:val="5"/>
  </w:num>
  <w:num w:numId="6" w16cid:durableId="2037077323">
    <w:abstractNumId w:val="0"/>
  </w:num>
  <w:num w:numId="7" w16cid:durableId="134951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5E"/>
    <w:rsid w:val="000009B3"/>
    <w:rsid w:val="00017D93"/>
    <w:rsid w:val="00020C58"/>
    <w:rsid w:val="000238CD"/>
    <w:rsid w:val="00025FAD"/>
    <w:rsid w:val="00034777"/>
    <w:rsid w:val="000353E5"/>
    <w:rsid w:val="00041424"/>
    <w:rsid w:val="000428E3"/>
    <w:rsid w:val="00042FB4"/>
    <w:rsid w:val="00043E2B"/>
    <w:rsid w:val="000540CE"/>
    <w:rsid w:val="0005417D"/>
    <w:rsid w:val="00060396"/>
    <w:rsid w:val="00061C6A"/>
    <w:rsid w:val="00062E34"/>
    <w:rsid w:val="0006583D"/>
    <w:rsid w:val="000703BE"/>
    <w:rsid w:val="000714DE"/>
    <w:rsid w:val="00072A4B"/>
    <w:rsid w:val="00077A57"/>
    <w:rsid w:val="00081C23"/>
    <w:rsid w:val="00082120"/>
    <w:rsid w:val="00090DD6"/>
    <w:rsid w:val="00094C85"/>
    <w:rsid w:val="00096F3F"/>
    <w:rsid w:val="000A1985"/>
    <w:rsid w:val="000A511A"/>
    <w:rsid w:val="000B3F57"/>
    <w:rsid w:val="000B450B"/>
    <w:rsid w:val="000B7A2F"/>
    <w:rsid w:val="000C107F"/>
    <w:rsid w:val="000C34FF"/>
    <w:rsid w:val="000C410E"/>
    <w:rsid w:val="000D313B"/>
    <w:rsid w:val="000D658D"/>
    <w:rsid w:val="000E10F1"/>
    <w:rsid w:val="000F0F1F"/>
    <w:rsid w:val="000F4B39"/>
    <w:rsid w:val="000F6D77"/>
    <w:rsid w:val="00103441"/>
    <w:rsid w:val="00103FC9"/>
    <w:rsid w:val="0010417F"/>
    <w:rsid w:val="001042B2"/>
    <w:rsid w:val="0010616D"/>
    <w:rsid w:val="00107DC9"/>
    <w:rsid w:val="001115D9"/>
    <w:rsid w:val="0011263E"/>
    <w:rsid w:val="00123E09"/>
    <w:rsid w:val="0012473B"/>
    <w:rsid w:val="00127C8E"/>
    <w:rsid w:val="001330E6"/>
    <w:rsid w:val="0013528A"/>
    <w:rsid w:val="00137EEF"/>
    <w:rsid w:val="00154538"/>
    <w:rsid w:val="001547F1"/>
    <w:rsid w:val="00154845"/>
    <w:rsid w:val="0015538A"/>
    <w:rsid w:val="001554CF"/>
    <w:rsid w:val="00181AA9"/>
    <w:rsid w:val="00182653"/>
    <w:rsid w:val="001828C6"/>
    <w:rsid w:val="00183DD5"/>
    <w:rsid w:val="0018588D"/>
    <w:rsid w:val="00190026"/>
    <w:rsid w:val="00193FB7"/>
    <w:rsid w:val="0019447B"/>
    <w:rsid w:val="0019680E"/>
    <w:rsid w:val="001B1465"/>
    <w:rsid w:val="001B5F69"/>
    <w:rsid w:val="001C01FA"/>
    <w:rsid w:val="001D3D19"/>
    <w:rsid w:val="001D6B1F"/>
    <w:rsid w:val="001E2319"/>
    <w:rsid w:val="001E52CB"/>
    <w:rsid w:val="001F20FE"/>
    <w:rsid w:val="001F4E30"/>
    <w:rsid w:val="001F594F"/>
    <w:rsid w:val="001F5AAE"/>
    <w:rsid w:val="001F5E85"/>
    <w:rsid w:val="00202442"/>
    <w:rsid w:val="00202809"/>
    <w:rsid w:val="00205015"/>
    <w:rsid w:val="00213E9B"/>
    <w:rsid w:val="00220FD8"/>
    <w:rsid w:val="0022516C"/>
    <w:rsid w:val="00226206"/>
    <w:rsid w:val="00227313"/>
    <w:rsid w:val="00230113"/>
    <w:rsid w:val="00232721"/>
    <w:rsid w:val="00233134"/>
    <w:rsid w:val="00234405"/>
    <w:rsid w:val="002361F2"/>
    <w:rsid w:val="00236CA5"/>
    <w:rsid w:val="00247A32"/>
    <w:rsid w:val="002511E9"/>
    <w:rsid w:val="00254574"/>
    <w:rsid w:val="00260585"/>
    <w:rsid w:val="00260ED6"/>
    <w:rsid w:val="002702E8"/>
    <w:rsid w:val="00273E6A"/>
    <w:rsid w:val="002747A4"/>
    <w:rsid w:val="002756A7"/>
    <w:rsid w:val="00283D2A"/>
    <w:rsid w:val="00284E8F"/>
    <w:rsid w:val="002866C7"/>
    <w:rsid w:val="00287AC8"/>
    <w:rsid w:val="002919CB"/>
    <w:rsid w:val="00292F38"/>
    <w:rsid w:val="00293E4C"/>
    <w:rsid w:val="0029514F"/>
    <w:rsid w:val="002A26AF"/>
    <w:rsid w:val="002A2C74"/>
    <w:rsid w:val="002A7D7B"/>
    <w:rsid w:val="002B13B6"/>
    <w:rsid w:val="002B6C5D"/>
    <w:rsid w:val="002C3EF0"/>
    <w:rsid w:val="002C459E"/>
    <w:rsid w:val="002D7FC5"/>
    <w:rsid w:val="002E06B1"/>
    <w:rsid w:val="002E1C5F"/>
    <w:rsid w:val="002E1EB8"/>
    <w:rsid w:val="002E2866"/>
    <w:rsid w:val="002E2EF4"/>
    <w:rsid w:val="002E5E80"/>
    <w:rsid w:val="002F6467"/>
    <w:rsid w:val="002F6F5E"/>
    <w:rsid w:val="00302B47"/>
    <w:rsid w:val="003152BC"/>
    <w:rsid w:val="003154E3"/>
    <w:rsid w:val="00315FDB"/>
    <w:rsid w:val="003178E1"/>
    <w:rsid w:val="00323B46"/>
    <w:rsid w:val="00330820"/>
    <w:rsid w:val="00330C97"/>
    <w:rsid w:val="00335264"/>
    <w:rsid w:val="003365AF"/>
    <w:rsid w:val="00340351"/>
    <w:rsid w:val="00343A61"/>
    <w:rsid w:val="003456CE"/>
    <w:rsid w:val="0034586F"/>
    <w:rsid w:val="00351FE1"/>
    <w:rsid w:val="00355919"/>
    <w:rsid w:val="00355CA5"/>
    <w:rsid w:val="00356C14"/>
    <w:rsid w:val="00360A96"/>
    <w:rsid w:val="003622EF"/>
    <w:rsid w:val="003661A0"/>
    <w:rsid w:val="00370FB3"/>
    <w:rsid w:val="003739D5"/>
    <w:rsid w:val="00385CC8"/>
    <w:rsid w:val="003867C7"/>
    <w:rsid w:val="003868B1"/>
    <w:rsid w:val="00387047"/>
    <w:rsid w:val="00387B20"/>
    <w:rsid w:val="003973C4"/>
    <w:rsid w:val="003A104A"/>
    <w:rsid w:val="003A7BD1"/>
    <w:rsid w:val="003B03B8"/>
    <w:rsid w:val="003B0B81"/>
    <w:rsid w:val="003B0C38"/>
    <w:rsid w:val="003B1C6F"/>
    <w:rsid w:val="003B35C8"/>
    <w:rsid w:val="003B3C11"/>
    <w:rsid w:val="003C583B"/>
    <w:rsid w:val="003C753B"/>
    <w:rsid w:val="003C7D91"/>
    <w:rsid w:val="003D225D"/>
    <w:rsid w:val="003D46DB"/>
    <w:rsid w:val="003D7846"/>
    <w:rsid w:val="003F0FF1"/>
    <w:rsid w:val="003F3D17"/>
    <w:rsid w:val="003F5BB3"/>
    <w:rsid w:val="003F7DB9"/>
    <w:rsid w:val="00404191"/>
    <w:rsid w:val="004054A9"/>
    <w:rsid w:val="004058BE"/>
    <w:rsid w:val="00406B1D"/>
    <w:rsid w:val="0041187B"/>
    <w:rsid w:val="00413D1C"/>
    <w:rsid w:val="004169F9"/>
    <w:rsid w:val="00417B57"/>
    <w:rsid w:val="00422C66"/>
    <w:rsid w:val="004245FD"/>
    <w:rsid w:val="00426965"/>
    <w:rsid w:val="004279D4"/>
    <w:rsid w:val="00430E79"/>
    <w:rsid w:val="004359D5"/>
    <w:rsid w:val="004412EF"/>
    <w:rsid w:val="004425F4"/>
    <w:rsid w:val="004470AA"/>
    <w:rsid w:val="00447352"/>
    <w:rsid w:val="004501B8"/>
    <w:rsid w:val="00451611"/>
    <w:rsid w:val="0046505D"/>
    <w:rsid w:val="004655AB"/>
    <w:rsid w:val="00466F5D"/>
    <w:rsid w:val="00467DF9"/>
    <w:rsid w:val="00473AD8"/>
    <w:rsid w:val="00476BCE"/>
    <w:rsid w:val="00480200"/>
    <w:rsid w:val="00491942"/>
    <w:rsid w:val="00491A00"/>
    <w:rsid w:val="004B4D7E"/>
    <w:rsid w:val="004B5E3C"/>
    <w:rsid w:val="004C149F"/>
    <w:rsid w:val="004C53C8"/>
    <w:rsid w:val="004C7119"/>
    <w:rsid w:val="004D5E1D"/>
    <w:rsid w:val="004E1799"/>
    <w:rsid w:val="004E2B25"/>
    <w:rsid w:val="004E3624"/>
    <w:rsid w:val="004E5436"/>
    <w:rsid w:val="004F0A99"/>
    <w:rsid w:val="004F370B"/>
    <w:rsid w:val="004F47AE"/>
    <w:rsid w:val="005001A7"/>
    <w:rsid w:val="005001B8"/>
    <w:rsid w:val="0050241A"/>
    <w:rsid w:val="005042D4"/>
    <w:rsid w:val="00504516"/>
    <w:rsid w:val="0050727A"/>
    <w:rsid w:val="00511317"/>
    <w:rsid w:val="005133DF"/>
    <w:rsid w:val="00520687"/>
    <w:rsid w:val="005236AC"/>
    <w:rsid w:val="00525B2E"/>
    <w:rsid w:val="005276A7"/>
    <w:rsid w:val="00527C1E"/>
    <w:rsid w:val="00544189"/>
    <w:rsid w:val="00544D02"/>
    <w:rsid w:val="0054744B"/>
    <w:rsid w:val="005501C8"/>
    <w:rsid w:val="005518DE"/>
    <w:rsid w:val="0055312B"/>
    <w:rsid w:val="00560A48"/>
    <w:rsid w:val="0056174D"/>
    <w:rsid w:val="00562905"/>
    <w:rsid w:val="0057317D"/>
    <w:rsid w:val="0057578A"/>
    <w:rsid w:val="00582D12"/>
    <w:rsid w:val="00582E7C"/>
    <w:rsid w:val="005922D8"/>
    <w:rsid w:val="00593F41"/>
    <w:rsid w:val="0059430D"/>
    <w:rsid w:val="00595E49"/>
    <w:rsid w:val="00596C55"/>
    <w:rsid w:val="0059794E"/>
    <w:rsid w:val="005B7E6A"/>
    <w:rsid w:val="005C62D9"/>
    <w:rsid w:val="005C682E"/>
    <w:rsid w:val="005D644B"/>
    <w:rsid w:val="005E49D2"/>
    <w:rsid w:val="005E6E69"/>
    <w:rsid w:val="005F0F28"/>
    <w:rsid w:val="005F4BB6"/>
    <w:rsid w:val="005F4EE0"/>
    <w:rsid w:val="00602F99"/>
    <w:rsid w:val="006041E6"/>
    <w:rsid w:val="006062FC"/>
    <w:rsid w:val="00617413"/>
    <w:rsid w:val="00624FB0"/>
    <w:rsid w:val="00631D85"/>
    <w:rsid w:val="00642453"/>
    <w:rsid w:val="00647B65"/>
    <w:rsid w:val="00650899"/>
    <w:rsid w:val="006538AE"/>
    <w:rsid w:val="0065498D"/>
    <w:rsid w:val="0065526E"/>
    <w:rsid w:val="00656AAB"/>
    <w:rsid w:val="006715DD"/>
    <w:rsid w:val="00674ED0"/>
    <w:rsid w:val="00680997"/>
    <w:rsid w:val="00684776"/>
    <w:rsid w:val="0068530E"/>
    <w:rsid w:val="006869CB"/>
    <w:rsid w:val="00687930"/>
    <w:rsid w:val="00687F7E"/>
    <w:rsid w:val="00690A66"/>
    <w:rsid w:val="00695E07"/>
    <w:rsid w:val="006A08B3"/>
    <w:rsid w:val="006A4118"/>
    <w:rsid w:val="006B17F4"/>
    <w:rsid w:val="006B5FEA"/>
    <w:rsid w:val="006B7716"/>
    <w:rsid w:val="006B78D1"/>
    <w:rsid w:val="006C151C"/>
    <w:rsid w:val="006C7696"/>
    <w:rsid w:val="006D14BD"/>
    <w:rsid w:val="006D16F7"/>
    <w:rsid w:val="006D3127"/>
    <w:rsid w:val="006D59CF"/>
    <w:rsid w:val="006E013E"/>
    <w:rsid w:val="006F7C27"/>
    <w:rsid w:val="0070072F"/>
    <w:rsid w:val="00712B2F"/>
    <w:rsid w:val="00712FE0"/>
    <w:rsid w:val="00714A39"/>
    <w:rsid w:val="00722246"/>
    <w:rsid w:val="007260A7"/>
    <w:rsid w:val="00726677"/>
    <w:rsid w:val="007333AE"/>
    <w:rsid w:val="00733B43"/>
    <w:rsid w:val="00734401"/>
    <w:rsid w:val="007367CA"/>
    <w:rsid w:val="007412C8"/>
    <w:rsid w:val="00743A8A"/>
    <w:rsid w:val="00747336"/>
    <w:rsid w:val="00762674"/>
    <w:rsid w:val="00764330"/>
    <w:rsid w:val="007717C9"/>
    <w:rsid w:val="00772CFB"/>
    <w:rsid w:val="007742F6"/>
    <w:rsid w:val="00777088"/>
    <w:rsid w:val="00786826"/>
    <w:rsid w:val="00786C43"/>
    <w:rsid w:val="007941B5"/>
    <w:rsid w:val="007A0C6A"/>
    <w:rsid w:val="007A3801"/>
    <w:rsid w:val="007A74C0"/>
    <w:rsid w:val="007C689C"/>
    <w:rsid w:val="007C75AC"/>
    <w:rsid w:val="007D4C43"/>
    <w:rsid w:val="007D5974"/>
    <w:rsid w:val="007E1557"/>
    <w:rsid w:val="007E2B4D"/>
    <w:rsid w:val="007E6E95"/>
    <w:rsid w:val="007F124C"/>
    <w:rsid w:val="007F2450"/>
    <w:rsid w:val="007F65C3"/>
    <w:rsid w:val="00810636"/>
    <w:rsid w:val="00827FDB"/>
    <w:rsid w:val="00832C88"/>
    <w:rsid w:val="008354FA"/>
    <w:rsid w:val="008367CD"/>
    <w:rsid w:val="00843D6B"/>
    <w:rsid w:val="0084520B"/>
    <w:rsid w:val="00847982"/>
    <w:rsid w:val="00852283"/>
    <w:rsid w:val="008535D9"/>
    <w:rsid w:val="008623A8"/>
    <w:rsid w:val="0086677E"/>
    <w:rsid w:val="00867563"/>
    <w:rsid w:val="008720A2"/>
    <w:rsid w:val="008722D5"/>
    <w:rsid w:val="00876D8C"/>
    <w:rsid w:val="00877C54"/>
    <w:rsid w:val="00885999"/>
    <w:rsid w:val="00887007"/>
    <w:rsid w:val="0089042F"/>
    <w:rsid w:val="00890E7E"/>
    <w:rsid w:val="0089296E"/>
    <w:rsid w:val="00893A2E"/>
    <w:rsid w:val="0089451E"/>
    <w:rsid w:val="008A3DE3"/>
    <w:rsid w:val="008B06A6"/>
    <w:rsid w:val="008B1995"/>
    <w:rsid w:val="008C1570"/>
    <w:rsid w:val="008C738C"/>
    <w:rsid w:val="008C7BB8"/>
    <w:rsid w:val="008D3F87"/>
    <w:rsid w:val="008E394B"/>
    <w:rsid w:val="008F2801"/>
    <w:rsid w:val="008F466B"/>
    <w:rsid w:val="008F714E"/>
    <w:rsid w:val="009007C5"/>
    <w:rsid w:val="00901918"/>
    <w:rsid w:val="00901CE7"/>
    <w:rsid w:val="00902A94"/>
    <w:rsid w:val="00904130"/>
    <w:rsid w:val="00904C2B"/>
    <w:rsid w:val="00906EA2"/>
    <w:rsid w:val="00907467"/>
    <w:rsid w:val="00911369"/>
    <w:rsid w:val="00911454"/>
    <w:rsid w:val="009141A8"/>
    <w:rsid w:val="009162E6"/>
    <w:rsid w:val="00921E9F"/>
    <w:rsid w:val="009227D1"/>
    <w:rsid w:val="00922FDF"/>
    <w:rsid w:val="00923102"/>
    <w:rsid w:val="0093520E"/>
    <w:rsid w:val="00937EE9"/>
    <w:rsid w:val="00946017"/>
    <w:rsid w:val="00946E2C"/>
    <w:rsid w:val="00951D06"/>
    <w:rsid w:val="0096095D"/>
    <w:rsid w:val="00962BC4"/>
    <w:rsid w:val="009714CB"/>
    <w:rsid w:val="009751EB"/>
    <w:rsid w:val="00976C8F"/>
    <w:rsid w:val="009824A0"/>
    <w:rsid w:val="00983716"/>
    <w:rsid w:val="00990D85"/>
    <w:rsid w:val="0099285C"/>
    <w:rsid w:val="00993AD4"/>
    <w:rsid w:val="009A07ED"/>
    <w:rsid w:val="009A1520"/>
    <w:rsid w:val="009A30B9"/>
    <w:rsid w:val="009A4C6F"/>
    <w:rsid w:val="009A5228"/>
    <w:rsid w:val="009B1821"/>
    <w:rsid w:val="009B23B4"/>
    <w:rsid w:val="009B35B8"/>
    <w:rsid w:val="009B5BF2"/>
    <w:rsid w:val="009B6DAD"/>
    <w:rsid w:val="009B7540"/>
    <w:rsid w:val="009C0034"/>
    <w:rsid w:val="009C2D7A"/>
    <w:rsid w:val="009C7016"/>
    <w:rsid w:val="009C74E1"/>
    <w:rsid w:val="009D5F5C"/>
    <w:rsid w:val="009D74D7"/>
    <w:rsid w:val="009E026E"/>
    <w:rsid w:val="009E4D13"/>
    <w:rsid w:val="009F2F99"/>
    <w:rsid w:val="00A033AC"/>
    <w:rsid w:val="00A036E9"/>
    <w:rsid w:val="00A1090E"/>
    <w:rsid w:val="00A127F7"/>
    <w:rsid w:val="00A1456C"/>
    <w:rsid w:val="00A14CC1"/>
    <w:rsid w:val="00A154E6"/>
    <w:rsid w:val="00A178AF"/>
    <w:rsid w:val="00A21443"/>
    <w:rsid w:val="00A21738"/>
    <w:rsid w:val="00A21984"/>
    <w:rsid w:val="00A238E8"/>
    <w:rsid w:val="00A308DA"/>
    <w:rsid w:val="00A34CBA"/>
    <w:rsid w:val="00A35283"/>
    <w:rsid w:val="00A35901"/>
    <w:rsid w:val="00A376DA"/>
    <w:rsid w:val="00A43350"/>
    <w:rsid w:val="00A461A5"/>
    <w:rsid w:val="00A55250"/>
    <w:rsid w:val="00A60D81"/>
    <w:rsid w:val="00A64DF4"/>
    <w:rsid w:val="00A703DB"/>
    <w:rsid w:val="00A70ADC"/>
    <w:rsid w:val="00A73C01"/>
    <w:rsid w:val="00A73E36"/>
    <w:rsid w:val="00A8643B"/>
    <w:rsid w:val="00A97E58"/>
    <w:rsid w:val="00AA0124"/>
    <w:rsid w:val="00AA2685"/>
    <w:rsid w:val="00AA32D9"/>
    <w:rsid w:val="00AA75A6"/>
    <w:rsid w:val="00AA7931"/>
    <w:rsid w:val="00AB1959"/>
    <w:rsid w:val="00AB240B"/>
    <w:rsid w:val="00AB3BC8"/>
    <w:rsid w:val="00AB6589"/>
    <w:rsid w:val="00AC119A"/>
    <w:rsid w:val="00AC1603"/>
    <w:rsid w:val="00AC2CEF"/>
    <w:rsid w:val="00AC3065"/>
    <w:rsid w:val="00AC51BF"/>
    <w:rsid w:val="00AD0725"/>
    <w:rsid w:val="00AD45A9"/>
    <w:rsid w:val="00AD4D31"/>
    <w:rsid w:val="00AD5F08"/>
    <w:rsid w:val="00AE0E07"/>
    <w:rsid w:val="00AE36D2"/>
    <w:rsid w:val="00AE4267"/>
    <w:rsid w:val="00AE4C69"/>
    <w:rsid w:val="00AE7724"/>
    <w:rsid w:val="00AF3DE9"/>
    <w:rsid w:val="00AF70AD"/>
    <w:rsid w:val="00B02E4C"/>
    <w:rsid w:val="00B03251"/>
    <w:rsid w:val="00B03AFB"/>
    <w:rsid w:val="00B04575"/>
    <w:rsid w:val="00B05F03"/>
    <w:rsid w:val="00B06026"/>
    <w:rsid w:val="00B14501"/>
    <w:rsid w:val="00B14BBC"/>
    <w:rsid w:val="00B20261"/>
    <w:rsid w:val="00B223BE"/>
    <w:rsid w:val="00B227D5"/>
    <w:rsid w:val="00B22A7C"/>
    <w:rsid w:val="00B22C9F"/>
    <w:rsid w:val="00B25285"/>
    <w:rsid w:val="00B25CB4"/>
    <w:rsid w:val="00B35343"/>
    <w:rsid w:val="00B50DB1"/>
    <w:rsid w:val="00B53BB4"/>
    <w:rsid w:val="00B54D30"/>
    <w:rsid w:val="00B5696D"/>
    <w:rsid w:val="00B569F8"/>
    <w:rsid w:val="00B63F95"/>
    <w:rsid w:val="00B66828"/>
    <w:rsid w:val="00B66877"/>
    <w:rsid w:val="00B700D9"/>
    <w:rsid w:val="00B70C15"/>
    <w:rsid w:val="00B7221F"/>
    <w:rsid w:val="00B72672"/>
    <w:rsid w:val="00B72F34"/>
    <w:rsid w:val="00B7581F"/>
    <w:rsid w:val="00B76DD5"/>
    <w:rsid w:val="00B80B01"/>
    <w:rsid w:val="00B84631"/>
    <w:rsid w:val="00B8566C"/>
    <w:rsid w:val="00B85AB4"/>
    <w:rsid w:val="00B9321E"/>
    <w:rsid w:val="00B94442"/>
    <w:rsid w:val="00B95338"/>
    <w:rsid w:val="00BA2479"/>
    <w:rsid w:val="00BB4393"/>
    <w:rsid w:val="00BC1C4A"/>
    <w:rsid w:val="00BC3027"/>
    <w:rsid w:val="00BC427C"/>
    <w:rsid w:val="00BC5053"/>
    <w:rsid w:val="00BC514D"/>
    <w:rsid w:val="00BC5CFF"/>
    <w:rsid w:val="00BC78EE"/>
    <w:rsid w:val="00BD0A4A"/>
    <w:rsid w:val="00BE50C3"/>
    <w:rsid w:val="00BF4F17"/>
    <w:rsid w:val="00BF571A"/>
    <w:rsid w:val="00BF7649"/>
    <w:rsid w:val="00C03962"/>
    <w:rsid w:val="00C07007"/>
    <w:rsid w:val="00C07777"/>
    <w:rsid w:val="00C13F57"/>
    <w:rsid w:val="00C202E3"/>
    <w:rsid w:val="00C238F1"/>
    <w:rsid w:val="00C25C14"/>
    <w:rsid w:val="00C27436"/>
    <w:rsid w:val="00C36971"/>
    <w:rsid w:val="00C42794"/>
    <w:rsid w:val="00C43AEA"/>
    <w:rsid w:val="00C46CB9"/>
    <w:rsid w:val="00C50157"/>
    <w:rsid w:val="00C54984"/>
    <w:rsid w:val="00C55F20"/>
    <w:rsid w:val="00C60B75"/>
    <w:rsid w:val="00C6163C"/>
    <w:rsid w:val="00C643BD"/>
    <w:rsid w:val="00C65CA6"/>
    <w:rsid w:val="00C7013B"/>
    <w:rsid w:val="00C702A3"/>
    <w:rsid w:val="00C709E4"/>
    <w:rsid w:val="00C71471"/>
    <w:rsid w:val="00C75326"/>
    <w:rsid w:val="00C80125"/>
    <w:rsid w:val="00C80C02"/>
    <w:rsid w:val="00C81783"/>
    <w:rsid w:val="00C81EA4"/>
    <w:rsid w:val="00C87E7C"/>
    <w:rsid w:val="00C91082"/>
    <w:rsid w:val="00C91AD0"/>
    <w:rsid w:val="00C91BE6"/>
    <w:rsid w:val="00C93FC3"/>
    <w:rsid w:val="00C94909"/>
    <w:rsid w:val="00C970B5"/>
    <w:rsid w:val="00CA0D18"/>
    <w:rsid w:val="00CA4489"/>
    <w:rsid w:val="00CA4F08"/>
    <w:rsid w:val="00CA7BEB"/>
    <w:rsid w:val="00CA7CBC"/>
    <w:rsid w:val="00CC3748"/>
    <w:rsid w:val="00CC4077"/>
    <w:rsid w:val="00CC4893"/>
    <w:rsid w:val="00CC72EF"/>
    <w:rsid w:val="00CD22DA"/>
    <w:rsid w:val="00CD3583"/>
    <w:rsid w:val="00CE2B28"/>
    <w:rsid w:val="00CE3D17"/>
    <w:rsid w:val="00CF0090"/>
    <w:rsid w:val="00CF5FBA"/>
    <w:rsid w:val="00D00A83"/>
    <w:rsid w:val="00D0196F"/>
    <w:rsid w:val="00D03EA1"/>
    <w:rsid w:val="00D065B0"/>
    <w:rsid w:val="00D177BF"/>
    <w:rsid w:val="00D177F8"/>
    <w:rsid w:val="00D20707"/>
    <w:rsid w:val="00D2702E"/>
    <w:rsid w:val="00D32DE0"/>
    <w:rsid w:val="00D35165"/>
    <w:rsid w:val="00D37AF3"/>
    <w:rsid w:val="00D408B0"/>
    <w:rsid w:val="00D41F2C"/>
    <w:rsid w:val="00D439A2"/>
    <w:rsid w:val="00D44DD7"/>
    <w:rsid w:val="00D518B7"/>
    <w:rsid w:val="00D571B9"/>
    <w:rsid w:val="00D57FE7"/>
    <w:rsid w:val="00D60388"/>
    <w:rsid w:val="00D60AF2"/>
    <w:rsid w:val="00D636E3"/>
    <w:rsid w:val="00D6626B"/>
    <w:rsid w:val="00D669BE"/>
    <w:rsid w:val="00D7370E"/>
    <w:rsid w:val="00D74A7C"/>
    <w:rsid w:val="00D80F0A"/>
    <w:rsid w:val="00D82AB4"/>
    <w:rsid w:val="00D82EF1"/>
    <w:rsid w:val="00D85389"/>
    <w:rsid w:val="00D961B6"/>
    <w:rsid w:val="00DA571F"/>
    <w:rsid w:val="00DA7AF3"/>
    <w:rsid w:val="00DB1B8E"/>
    <w:rsid w:val="00DB741A"/>
    <w:rsid w:val="00DD517F"/>
    <w:rsid w:val="00DD75F2"/>
    <w:rsid w:val="00DE1333"/>
    <w:rsid w:val="00DE2F4B"/>
    <w:rsid w:val="00DE415D"/>
    <w:rsid w:val="00DF589D"/>
    <w:rsid w:val="00E07C69"/>
    <w:rsid w:val="00E1109B"/>
    <w:rsid w:val="00E119FF"/>
    <w:rsid w:val="00E14152"/>
    <w:rsid w:val="00E14768"/>
    <w:rsid w:val="00E14A40"/>
    <w:rsid w:val="00E16770"/>
    <w:rsid w:val="00E2221D"/>
    <w:rsid w:val="00E232FE"/>
    <w:rsid w:val="00E235ED"/>
    <w:rsid w:val="00E27C39"/>
    <w:rsid w:val="00E35EE4"/>
    <w:rsid w:val="00E44865"/>
    <w:rsid w:val="00E51C70"/>
    <w:rsid w:val="00E537F1"/>
    <w:rsid w:val="00E543D9"/>
    <w:rsid w:val="00E6096F"/>
    <w:rsid w:val="00E7007E"/>
    <w:rsid w:val="00E7295B"/>
    <w:rsid w:val="00E762C1"/>
    <w:rsid w:val="00E81B61"/>
    <w:rsid w:val="00E82A0E"/>
    <w:rsid w:val="00E962D4"/>
    <w:rsid w:val="00E9710D"/>
    <w:rsid w:val="00EA2006"/>
    <w:rsid w:val="00EA2537"/>
    <w:rsid w:val="00EA6888"/>
    <w:rsid w:val="00EA6F1D"/>
    <w:rsid w:val="00EA7E19"/>
    <w:rsid w:val="00EB3F61"/>
    <w:rsid w:val="00EB6303"/>
    <w:rsid w:val="00EC16D7"/>
    <w:rsid w:val="00EC5134"/>
    <w:rsid w:val="00EC6B96"/>
    <w:rsid w:val="00EE03C3"/>
    <w:rsid w:val="00EE0C32"/>
    <w:rsid w:val="00EE1744"/>
    <w:rsid w:val="00EE3098"/>
    <w:rsid w:val="00EE59C1"/>
    <w:rsid w:val="00F03FD3"/>
    <w:rsid w:val="00F068E5"/>
    <w:rsid w:val="00F116A9"/>
    <w:rsid w:val="00F12EBE"/>
    <w:rsid w:val="00F1460F"/>
    <w:rsid w:val="00F148D3"/>
    <w:rsid w:val="00F17E40"/>
    <w:rsid w:val="00F23720"/>
    <w:rsid w:val="00F305CD"/>
    <w:rsid w:val="00F30A73"/>
    <w:rsid w:val="00F3174B"/>
    <w:rsid w:val="00F4019C"/>
    <w:rsid w:val="00F43739"/>
    <w:rsid w:val="00F4607B"/>
    <w:rsid w:val="00F47B4B"/>
    <w:rsid w:val="00F574ED"/>
    <w:rsid w:val="00F57925"/>
    <w:rsid w:val="00F615AC"/>
    <w:rsid w:val="00F74558"/>
    <w:rsid w:val="00F76943"/>
    <w:rsid w:val="00F779EB"/>
    <w:rsid w:val="00F86F31"/>
    <w:rsid w:val="00F96048"/>
    <w:rsid w:val="00F9776A"/>
    <w:rsid w:val="00FA170A"/>
    <w:rsid w:val="00FA19F1"/>
    <w:rsid w:val="00FA3617"/>
    <w:rsid w:val="00FA3F46"/>
    <w:rsid w:val="00FB356F"/>
    <w:rsid w:val="00FB3EF2"/>
    <w:rsid w:val="00FB498C"/>
    <w:rsid w:val="00FC0929"/>
    <w:rsid w:val="00FC1484"/>
    <w:rsid w:val="00FC4D5F"/>
    <w:rsid w:val="00FD1B34"/>
    <w:rsid w:val="00FD2F9D"/>
    <w:rsid w:val="00FD7F44"/>
    <w:rsid w:val="00FE10BF"/>
    <w:rsid w:val="00FE11DD"/>
    <w:rsid w:val="00FE2905"/>
    <w:rsid w:val="00FE6F69"/>
    <w:rsid w:val="00FF0131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117A"/>
  <w15:docId w15:val="{5BB82BB1-B47A-40E0-B83A-25BFBF2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583"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3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190026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DE415D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A036E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c">
    <w:name w:val="Unresolved Mention"/>
    <w:basedOn w:val="a0"/>
    <w:uiPriority w:val="99"/>
    <w:semiHidden/>
    <w:unhideWhenUsed/>
    <w:rsid w:val="0001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57AE-D6AF-484E-B085-9F76AAB4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1438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dla30_2567 025</cp:lastModifiedBy>
  <cp:revision>273</cp:revision>
  <cp:lastPrinted>2025-05-20T07:47:00Z</cp:lastPrinted>
  <dcterms:created xsi:type="dcterms:W3CDTF">2023-12-07T03:09:00Z</dcterms:created>
  <dcterms:modified xsi:type="dcterms:W3CDTF">2025-05-20T07:57:00Z</dcterms:modified>
</cp:coreProperties>
</file>