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9CE1" w14:textId="77777777" w:rsidR="00412BAA" w:rsidRDefault="00412BAA" w:rsidP="00981CA0">
      <w:pPr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OLE_LINK3"/>
    </w:p>
    <w:p w14:paraId="60829D4F" w14:textId="77777777" w:rsidR="00981CA0" w:rsidRDefault="00981CA0" w:rsidP="00981CA0">
      <w:pPr>
        <w:rPr>
          <w:rFonts w:ascii="TH SarabunIT๙" w:hAnsi="TH SarabunIT๙" w:cs="TH SarabunIT๙"/>
          <w:b/>
          <w:bCs/>
          <w:sz w:val="16"/>
          <w:szCs w:val="16"/>
        </w:rPr>
      </w:pPr>
    </w:p>
    <w:bookmarkEnd w:id="0"/>
    <w:p w14:paraId="192AAEA1" w14:textId="77777777" w:rsidR="007C3917" w:rsidRDefault="007C3917" w:rsidP="007C3917">
      <w:pPr>
        <w:rPr>
          <w:rFonts w:ascii="TH SarabunIT๙" w:hAnsi="TH SarabunIT๙" w:cs="TH SarabunIT๙"/>
          <w:sz w:val="32"/>
          <w:szCs w:val="32"/>
        </w:rPr>
      </w:pPr>
    </w:p>
    <w:p w14:paraId="157A1548" w14:textId="77777777" w:rsidR="007C3917" w:rsidRDefault="007C3917" w:rsidP="007C3917">
      <w:pPr>
        <w:rPr>
          <w:rFonts w:ascii="TH SarabunIT๙" w:hAnsi="TH SarabunIT๙" w:cs="TH SarabunIT๙"/>
          <w:sz w:val="32"/>
          <w:szCs w:val="32"/>
        </w:rPr>
      </w:pPr>
    </w:p>
    <w:p w14:paraId="078F26E1" w14:textId="0777D7C3" w:rsidR="007C3917" w:rsidRDefault="007C3917" w:rsidP="007C3917">
      <w:pPr>
        <w:tabs>
          <w:tab w:val="left" w:pos="5812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88448" behindDoc="1" locked="0" layoutInCell="1" allowOverlap="1" wp14:anchorId="7E0B378E" wp14:editId="0F5F2D36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4342614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>
        <w:rPr>
          <w:rFonts w:ascii="TH SarabunIT๙" w:hAnsi="TH SarabunIT๙" w:cs="TH SarabunIT๙"/>
          <w:sz w:val="32"/>
          <w:szCs w:val="32"/>
          <w:cs/>
        </w:rPr>
        <w:t>.๔/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</w:t>
      </w:r>
      <w:r w:rsidR="000378F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D3304D" w14:textId="77777777" w:rsidR="007C3917" w:rsidRDefault="007C3917" w:rsidP="007C3917">
      <w:pPr>
        <w:ind w:left="504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55F0B40B" w14:textId="507D9432" w:rsidR="007C3917" w:rsidRDefault="007C3917" w:rsidP="007C391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๖๘</w:t>
      </w:r>
    </w:p>
    <w:p w14:paraId="0E37DB12" w14:textId="77777777" w:rsidR="007C3917" w:rsidRDefault="007C3917" w:rsidP="00617833">
      <w:pPr>
        <w:tabs>
          <w:tab w:val="left" w:pos="540"/>
          <w:tab w:val="left" w:pos="709"/>
        </w:tabs>
        <w:spacing w:before="120" w:line="233" w:lineRule="auto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เชิญประชุมหารือแนวทางความร่วมมือการดำเนินงานของกิจการสถานรับเลี้ยงเด็กปฐมวัยกองทัพเรือ กับกรมส่งเสริมการปกครองท้องถิ่น</w:t>
      </w:r>
    </w:p>
    <w:p w14:paraId="0FDC098C" w14:textId="73D8F3A6" w:rsidR="007C3917" w:rsidRDefault="007C3917" w:rsidP="00617833">
      <w:pPr>
        <w:tabs>
          <w:tab w:val="left" w:pos="709"/>
        </w:tabs>
        <w:spacing w:before="120" w:line="233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(ตามบัญชีรายชื่อ)</w:t>
      </w:r>
    </w:p>
    <w:p w14:paraId="7B79EF83" w14:textId="792C2BB5" w:rsidR="007C3917" w:rsidRDefault="007C3917" w:rsidP="00617833">
      <w:pPr>
        <w:tabs>
          <w:tab w:val="left" w:pos="709"/>
        </w:tabs>
        <w:spacing w:before="120"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๑. ระเบียบวาระการประชุม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51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๑ ฉบับ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5633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บัญชีรายชื่อจังหวัดและองค์กรปกครองส่วนท้องถิ่นฯ                    </w:t>
      </w:r>
      <w:r w:rsidR="00A5168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633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14:paraId="26DDFC3D" w14:textId="0DE8E068" w:rsidR="007C3917" w:rsidRPr="00093EFB" w:rsidRDefault="007C3917" w:rsidP="00617833">
      <w:pPr>
        <w:shd w:val="clear" w:color="auto" w:fill="FFFFFF"/>
        <w:tabs>
          <w:tab w:val="left" w:pos="1418"/>
        </w:tabs>
        <w:spacing w:before="120" w:line="233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ด้วยกรมส่งเสริมการปกครองท้องถิ่นได้รับแจ้งจาก</w:t>
      </w:r>
      <w:r w:rsidRPr="00D8429E">
        <w:rPr>
          <w:rFonts w:ascii="TH SarabunIT๙" w:hAnsi="TH SarabunIT๙" w:cs="TH SarabunIT๙" w:hint="cs"/>
          <w:sz w:val="32"/>
          <w:szCs w:val="32"/>
          <w:cs/>
        </w:rPr>
        <w:t>กองทัพเรือว่า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429E">
        <w:rPr>
          <w:rFonts w:ascii="TH SarabunIT๙" w:hAnsi="TH SarabunIT๙" w:cs="TH SarabunIT๙" w:hint="cs"/>
          <w:sz w:val="32"/>
          <w:szCs w:val="32"/>
          <w:cs/>
        </w:rPr>
        <w:t>ได้จัด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ให้มีกิจการสถานรับเลี้ยงเด็กปฐมวัยกองทัพเรือ </w:t>
      </w:r>
      <w:r w:rsidRPr="0094436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ดำเนินการในรูปแบบสวัสดิการภายในกองทัพเรือ ตามพื้นที่ต่าง ๆ </w:t>
      </w:r>
      <w:r w:rsidRPr="007C3917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ที่กองทัพเรือรับผิดชอบ จำนวน ๑๖ แห่ง โดยมีวัตถุประสงค์เพื่อให้การเลี้ยงดูเด็กปฐมวัยตั้งแต่อายุ ๒ - ๔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ที่เป็นบุตรหลานข้าราชการและลูกจ้างของกองทัพเรือเป็นหลัก ปัจจุบันมีบุตรหลานข้าราชการและลูกจ้างของกองทัพเรือ </w:t>
      </w:r>
      <w:r w:rsidR="00412BAA">
        <w:rPr>
          <w:rFonts w:ascii="TH SarabunIT๙" w:hAnsi="TH SarabunIT๙" w:cs="TH SarabunIT๙"/>
          <w:sz w:val="32"/>
          <w:szCs w:val="32"/>
          <w:cs/>
        </w:rPr>
        <w:br/>
      </w:r>
      <w:r w:rsidRPr="00412BAA">
        <w:rPr>
          <w:rFonts w:ascii="TH SarabunIT๙" w:hAnsi="TH SarabunIT๙" w:cs="TH SarabunIT๙" w:hint="cs"/>
          <w:sz w:val="32"/>
          <w:szCs w:val="32"/>
          <w:cs/>
        </w:rPr>
        <w:t>และบุคคลทั่วไปที่อยู่ในความดูแล รวมจำนวน ๕๒๘ คน ซึ่งลดน้อยลง จนทำให้เกิดความไม่คุ้มค่าในการเปิดให้บริการ อาจมีความจำเป็นต้องพิจารณาปิดสถานรับเลี้ยงเด็กปฐมวัยกองทัพเรือและเลิกจ้างบุคลากรประจำสถานรับเลี้ยงเด็กปฐมวัยกองทัพเรือบางแห่ง อันจะส่งผลกระทบโดยตรงต่อข้าราชการ ลูกจ้างของกองทัพเรือ</w:t>
      </w:r>
      <w:r w:rsidRPr="00093EFB">
        <w:rPr>
          <w:rFonts w:ascii="TH SarabunIT๙" w:hAnsi="TH SarabunIT๙" w:cs="TH SarabunIT๙" w:hint="cs"/>
          <w:sz w:val="32"/>
          <w:szCs w:val="32"/>
          <w:cs/>
        </w:rPr>
        <w:t xml:space="preserve">และบุคคลทั่วไป รวมทั้งบุคลากรประจำสถานรับเลี้ยงเด็กปฐมวัยกองทัพเรือที่อาจถูกเลิกจ้าง จึงขอหารือแนวทางความร่วมมือการดำเนินงานของกิจการสถานรับเลี้ยงเด็กปฐมวัยกองทัพเรือ </w:t>
      </w:r>
    </w:p>
    <w:p w14:paraId="7AD7849B" w14:textId="4EA97958" w:rsidR="00D26C76" w:rsidRDefault="007C3917" w:rsidP="00617833">
      <w:pPr>
        <w:shd w:val="clear" w:color="auto" w:fill="FFFFFF"/>
        <w:tabs>
          <w:tab w:val="left" w:pos="1418"/>
        </w:tabs>
        <w:spacing w:before="120" w:line="233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Pr="007C3917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="00657525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ได้กำหนดการ</w:t>
      </w:r>
      <w:r w:rsidR="00657525" w:rsidRPr="00412BA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657525">
        <w:rPr>
          <w:rFonts w:ascii="TH SarabunIT๙" w:hAnsi="TH SarabunIT๙" w:cs="TH SarabunIT๙" w:hint="cs"/>
          <w:sz w:val="32"/>
          <w:szCs w:val="32"/>
          <w:cs/>
        </w:rPr>
        <w:t>หารือแนวทาง</w:t>
      </w:r>
      <w:r w:rsidR="00C243D7">
        <w:rPr>
          <w:rFonts w:ascii="TH SarabunIT๙" w:hAnsi="TH SarabunIT๙" w:cs="TH SarabunIT๙"/>
          <w:sz w:val="32"/>
          <w:szCs w:val="32"/>
          <w:cs/>
        </w:rPr>
        <w:br/>
      </w:r>
      <w:r w:rsidR="00657525">
        <w:rPr>
          <w:rFonts w:ascii="TH SarabunIT๙" w:hAnsi="TH SarabunIT๙" w:cs="TH SarabunIT๙" w:hint="cs"/>
          <w:sz w:val="32"/>
          <w:szCs w:val="32"/>
          <w:cs/>
        </w:rPr>
        <w:t>ความร่วมมือการดำเนินงานของกิจการสถานรับเลี้ยงเด็กปฐมวัยกองทัพเรือ กับกรมส่งเสริมการปกครองท้องถิ่น</w:t>
      </w:r>
      <w:r w:rsidR="00657525" w:rsidRPr="00412BA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ในวันพุธที่ ๒๘ พฤษภาคม ๒๕๖๘ เวลา ๐๙.๓๐ น.</w:t>
      </w:r>
      <w:r w:rsidR="00657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525" w:rsidRPr="00093EFB">
        <w:rPr>
          <w:rFonts w:ascii="TH SarabunIT๙" w:hAnsi="TH SarabunIT๙" w:cs="TH SarabunIT๙" w:hint="cs"/>
          <w:spacing w:val="-8"/>
          <w:sz w:val="32"/>
          <w:szCs w:val="32"/>
          <w:cs/>
        </w:rPr>
        <w:t>ผ่านระบบออนไลน์</w:t>
      </w:r>
      <w:r w:rsidR="0065752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5752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7C3917">
        <w:rPr>
          <w:rFonts w:ascii="TH SarabunIT๙" w:hAnsi="TH SarabunIT๙" w:cs="TH SarabunIT๙" w:hint="cs"/>
          <w:spacing w:val="-4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ความร่วมมือ</w:t>
      </w:r>
      <w:r w:rsidR="00D26C7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จังหวัดดำเนินการดังนี้</w:t>
      </w:r>
    </w:p>
    <w:p w14:paraId="5EEBFA02" w14:textId="3FB826B3" w:rsidR="00657525" w:rsidRDefault="00D26C76" w:rsidP="00617833">
      <w:pPr>
        <w:shd w:val="clear" w:color="auto" w:fill="FFFFFF"/>
        <w:tabs>
          <w:tab w:val="left" w:pos="1418"/>
        </w:tabs>
        <w:spacing w:line="233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7C3917">
        <w:rPr>
          <w:rFonts w:ascii="TH SarabunIT๙" w:hAnsi="TH SarabunIT๙" w:cs="TH SarabunIT๙" w:hint="cs"/>
          <w:spacing w:val="-4"/>
          <w:sz w:val="32"/>
          <w:szCs w:val="32"/>
          <w:cs/>
        </w:rPr>
        <w:t>มอบหมายให้ท้องถิ่นจังหวัด</w:t>
      </w:r>
      <w:r w:rsidR="00657525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เข้าร่วมการประชุม ตามวัน และเวลาดังกล่าว</w:t>
      </w:r>
    </w:p>
    <w:p w14:paraId="2D227612" w14:textId="31B16BD8" w:rsidR="007C3917" w:rsidRPr="00D33E29" w:rsidRDefault="00657525" w:rsidP="00D33E29">
      <w:pPr>
        <w:shd w:val="clear" w:color="auto" w:fill="FFFFFF"/>
        <w:tabs>
          <w:tab w:val="left" w:pos="1418"/>
        </w:tabs>
        <w:spacing w:line="233" w:lineRule="auto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="007C3917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แจ้งองค์กรปกครองส่วนท้องถิ่นตามบัญชี</w:t>
      </w:r>
      <w:r w:rsidR="007C3917" w:rsidRPr="00093EFB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รายชื่อเข้าร่วมประชุม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ตามวัน และเวลาดังกล่าว</w:t>
      </w:r>
      <w:r w:rsidR="007C3917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</w:p>
    <w:p w14:paraId="1E185613" w14:textId="77777777" w:rsidR="007C3917" w:rsidRDefault="007C3917" w:rsidP="00617833">
      <w:pPr>
        <w:tabs>
          <w:tab w:val="left" w:pos="1418"/>
        </w:tabs>
        <w:spacing w:before="12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26AADFF6" w14:textId="77777777" w:rsidR="007C3917" w:rsidRDefault="007C3917" w:rsidP="00617833">
      <w:pPr>
        <w:spacing w:before="240"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45E97AB" w14:textId="7EA8D1FF" w:rsidR="007C3917" w:rsidRDefault="007C3917" w:rsidP="00617833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899C16B" w14:textId="77777777" w:rsidR="00093EFB" w:rsidRDefault="00093EFB" w:rsidP="00617833">
      <w:pPr>
        <w:spacing w:line="233" w:lineRule="auto"/>
        <w:rPr>
          <w:rFonts w:ascii="TH SarabunIT๙" w:hAnsi="TH SarabunIT๙" w:cs="TH SarabunIT๙"/>
          <w:sz w:val="32"/>
          <w:szCs w:val="32"/>
        </w:rPr>
      </w:pPr>
    </w:p>
    <w:p w14:paraId="2E17C0F1" w14:textId="545A2861" w:rsidR="00093EFB" w:rsidRDefault="00093EFB" w:rsidP="00617833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BED308C" w14:textId="185B2CAC" w:rsidR="007C3917" w:rsidRDefault="007C3917" w:rsidP="00617833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56C31E5" w14:textId="21CBF6F5" w:rsidR="007C3917" w:rsidRDefault="004F6620" w:rsidP="00617833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5616" behindDoc="0" locked="0" layoutInCell="1" allowOverlap="1" wp14:anchorId="74B700F0" wp14:editId="6F7FAD7C">
            <wp:simplePos x="0" y="0"/>
            <wp:positionH relativeFrom="margin">
              <wp:posOffset>43815</wp:posOffset>
            </wp:positionH>
            <wp:positionV relativeFrom="paragraph">
              <wp:posOffset>140970</wp:posOffset>
            </wp:positionV>
            <wp:extent cx="800100" cy="788963"/>
            <wp:effectExtent l="0" t="0" r="0" b="0"/>
            <wp:wrapNone/>
            <wp:docPr id="538679032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70782" name="รูปภาพ 17845707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8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365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72C2D928" w14:textId="225FC76D" w:rsidR="007C3917" w:rsidRDefault="00CA1FEF" w:rsidP="00617833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51563660" wp14:editId="606FE02C">
                <wp:simplePos x="0" y="0"/>
                <wp:positionH relativeFrom="column">
                  <wp:posOffset>4445635</wp:posOffset>
                </wp:positionH>
                <wp:positionV relativeFrom="paragraph">
                  <wp:posOffset>58420</wp:posOffset>
                </wp:positionV>
                <wp:extent cx="1835150" cy="1552575"/>
                <wp:effectExtent l="0" t="0" r="0" b="9525"/>
                <wp:wrapNone/>
                <wp:docPr id="627164372" name="Text Box 627164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9D87B" w14:textId="77777777" w:rsidR="007C3917" w:rsidRPr="00826370" w:rsidRDefault="007C3917" w:rsidP="007C3917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2637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ร.ปมท. .....................................ร.อสถ. .........................................</w:t>
                            </w:r>
                          </w:p>
                          <w:p w14:paraId="1952ADF1" w14:textId="77777777" w:rsidR="007C3917" w:rsidRPr="00826370" w:rsidRDefault="007C3917" w:rsidP="007C3917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2637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13E7C66D" w14:textId="77777777" w:rsidR="007C3917" w:rsidRPr="00826370" w:rsidRDefault="007C3917" w:rsidP="007C3917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2637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14:paraId="3DB40F33" w14:textId="77777777" w:rsidR="007C3917" w:rsidRPr="00826370" w:rsidRDefault="007C3917" w:rsidP="007C3917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2637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หน.ฝ. .............................................</w:t>
                            </w:r>
                          </w:p>
                          <w:p w14:paraId="3FB7FBEE" w14:textId="77777777" w:rsidR="007C3917" w:rsidRPr="00826370" w:rsidRDefault="007C3917" w:rsidP="007C3917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2637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63660" id="_x0000_t202" coordsize="21600,21600" o:spt="202" path="m,l,21600r21600,l21600,xe">
                <v:stroke joinstyle="miter"/>
                <v:path gradientshapeok="t" o:connecttype="rect"/>
              </v:shapetype>
              <v:shape id="Text Box 627164372" o:spid="_x0000_s1026" type="#_x0000_t202" style="position:absolute;left:0;text-align:left;margin-left:350.05pt;margin-top:4.6pt;width:144.5pt;height:122.25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" stroked="f">
                <v:textbox>
                  <w:txbxContent>
                    <w:p w14:paraId="2DD9D87B" w14:textId="77777777" w:rsidR="007C3917" w:rsidRPr="00826370" w:rsidRDefault="007C3917" w:rsidP="007C3917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2637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ร.ปมท. .....................................ร.อสถ. .........................................</w:t>
                      </w:r>
                    </w:p>
                    <w:p w14:paraId="1952ADF1" w14:textId="77777777" w:rsidR="007C3917" w:rsidRPr="00826370" w:rsidRDefault="007C3917" w:rsidP="007C3917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2637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13E7C66D" w14:textId="77777777" w:rsidR="007C3917" w:rsidRPr="00826370" w:rsidRDefault="007C3917" w:rsidP="007C3917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2637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14:paraId="3DB40F33" w14:textId="77777777" w:rsidR="007C3917" w:rsidRPr="00826370" w:rsidRDefault="007C3917" w:rsidP="007C3917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2637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 .............................................</w:t>
                      </w:r>
                    </w:p>
                    <w:p w14:paraId="3FB7FBEE" w14:textId="77777777" w:rsidR="007C3917" w:rsidRPr="00826370" w:rsidRDefault="007C3917" w:rsidP="007C3917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2637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061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CC6F1D" wp14:editId="67B1B776">
                <wp:simplePos x="0" y="0"/>
                <wp:positionH relativeFrom="column">
                  <wp:posOffset>939800</wp:posOffset>
                </wp:positionH>
                <wp:positionV relativeFrom="paragraph">
                  <wp:posOffset>158115</wp:posOffset>
                </wp:positionV>
                <wp:extent cx="673100" cy="292100"/>
                <wp:effectExtent l="0" t="0" r="0" b="0"/>
                <wp:wrapNone/>
                <wp:docPr id="589375217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9637B" w14:textId="77777777" w:rsidR="0023061D" w:rsidRPr="0023061D" w:rsidRDefault="0023061D" w:rsidP="002306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3061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ลิงก์ประชุม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C6F1D" id="สี่เหลี่ยมผืนผ้า 10" o:spid="_x0000_s1027" style="position:absolute;left:0;text-align:left;margin-left:74pt;margin-top:12.45pt;width:53pt;height:2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" filled="f" stroked="f">
                <v:textbox>
                  <w:txbxContent>
                    <w:p w14:paraId="1AF9637B" w14:textId="77777777" w:rsidR="0023061D" w:rsidRPr="0023061D" w:rsidRDefault="0023061D" w:rsidP="0023061D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3061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ลิงก์ประชุม</w:t>
                      </w:r>
                    </w:p>
                  </w:txbxContent>
                </v:textbox>
              </v:rect>
            </w:pict>
          </mc:Fallback>
        </mc:AlternateContent>
      </w:r>
    </w:p>
    <w:p w14:paraId="50D1F0C7" w14:textId="63A09422" w:rsidR="007C3917" w:rsidRDefault="007C3917" w:rsidP="00617833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4393E25" w14:textId="61D074F5" w:rsidR="004F6620" w:rsidRDefault="004F6620" w:rsidP="00617833">
      <w:pPr>
        <w:spacing w:line="233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EACC85B" w14:textId="781114A0" w:rsidR="007C3917" w:rsidRDefault="007C3917" w:rsidP="00617833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58EFFF5" w14:textId="77777777" w:rsidR="007C3917" w:rsidRDefault="007C3917" w:rsidP="00617833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14:paraId="39FE3CFC" w14:textId="77777777" w:rsidR="007C3917" w:rsidRDefault="007C3917" w:rsidP="00617833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>
        <w:rPr>
          <w:rFonts w:ascii="TH SarabunIT๙" w:hAnsi="TH SarabunIT๙" w:cs="TH SarabunIT๙" w:hint="cs"/>
          <w:sz w:val="32"/>
          <w:szCs w:val="32"/>
          <w:cs/>
        </w:rPr>
        <w:t>๐๒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๒๔๑๙๐๐๐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>๕๓๔๓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683020" w14:textId="77777777" w:rsidR="007C3917" w:rsidRDefault="007C3917" w:rsidP="007C39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ผู้ประสานงาน  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งสาวชลิดา ยุตราวรรณ์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โทร. </w:t>
      </w:r>
      <w:r>
        <w:rPr>
          <w:rFonts w:ascii="TH SarabunIT๙" w:hAnsi="TH SarabunIT๙" w:cs="TH SarabunIT๙" w:hint="cs"/>
          <w:sz w:val="32"/>
          <w:szCs w:val="32"/>
          <w:cs/>
        </w:rPr>
        <w:t>๐๙๒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๔๔๖๑๕๖๑</w:t>
      </w:r>
    </w:p>
    <w:p w14:paraId="4B67D914" w14:textId="51F32350" w:rsidR="004A6387" w:rsidRDefault="00574C64" w:rsidP="0082637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บัญชีรายชื่อ</w:t>
      </w:r>
      <w:r w:rsidR="00E54173">
        <w:rPr>
          <w:rFonts w:ascii="TH SarabunIT๙" w:hAnsi="TH SarabunIT๙" w:cs="TH SarabunIT๙" w:hint="cs"/>
          <w:sz w:val="32"/>
          <w:szCs w:val="32"/>
          <w:cs/>
        </w:rPr>
        <w:t>จังหวัดแนบท้าย</w:t>
      </w:r>
    </w:p>
    <w:p w14:paraId="2C426955" w14:textId="6D22F49B" w:rsidR="00574C64" w:rsidRDefault="00574C64" w:rsidP="00B4762E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 ด่วนที่สุด ที่ มท ๐๘๑๖.๔/          ลงวันที่    พฤษภาคม ๒๕๖๘</w:t>
      </w:r>
    </w:p>
    <w:p w14:paraId="71BAC876" w14:textId="318EBF0A" w:rsidR="00574C64" w:rsidRDefault="00574C64" w:rsidP="00B4762E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</w:t>
      </w:r>
    </w:p>
    <w:p w14:paraId="18BBA88C" w14:textId="77777777" w:rsidR="00E54173" w:rsidRDefault="00E54173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08D8BBC" w14:textId="3AFA157A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จังหวัดจันทบุรี</w:t>
      </w:r>
    </w:p>
    <w:p w14:paraId="11027370" w14:textId="6A9E5359" w:rsidR="00574C64" w:rsidRDefault="00744AE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74C64">
        <w:rPr>
          <w:rFonts w:ascii="TH SarabunIT๙" w:hAnsi="TH SarabunIT๙" w:cs="TH SarabunIT๙" w:hint="cs"/>
          <w:sz w:val="32"/>
          <w:szCs w:val="32"/>
          <w:cs/>
        </w:rPr>
        <w:t>. จังหวัดชลบุรี</w:t>
      </w:r>
    </w:p>
    <w:p w14:paraId="29810DE5" w14:textId="6D939767" w:rsidR="00744AEE" w:rsidRDefault="00744AEE" w:rsidP="00744AE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จังหวัดนราธิวาส</w:t>
      </w:r>
    </w:p>
    <w:p w14:paraId="0942D251" w14:textId="54BCEE07" w:rsidR="00744AEE" w:rsidRDefault="00744AEE" w:rsidP="00744AE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จังหวัดพังงา</w:t>
      </w:r>
    </w:p>
    <w:p w14:paraId="33B81B6B" w14:textId="1807EE5E" w:rsidR="00574C64" w:rsidRDefault="00744AE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74C64">
        <w:rPr>
          <w:rFonts w:ascii="TH SarabunIT๙" w:hAnsi="TH SarabunIT๙" w:cs="TH SarabunIT๙" w:hint="cs"/>
          <w:sz w:val="32"/>
          <w:szCs w:val="32"/>
          <w:cs/>
        </w:rPr>
        <w:t>. จังหวัดระยอง</w:t>
      </w:r>
    </w:p>
    <w:p w14:paraId="5F87446B" w14:textId="27682506" w:rsidR="00E54173" w:rsidRDefault="00E54173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จังหวัดสงขลา</w:t>
      </w:r>
    </w:p>
    <w:p w14:paraId="412C9B63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DCBCBFA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722623F6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718BF52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867EEF6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01E64FB7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66F5969D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6FCE36AE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46012D9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0A4950FD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6427583B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012353B8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7362A93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7476A7BD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E35A004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D1C57DC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6030107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8B379D8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79ED45B5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09ACD2A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0DC7A6E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B48767F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37AEAA9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230CA9E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56E4B00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9AA4873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7CE9032B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BA2B306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7590F26" w14:textId="77777777" w:rsidR="00844180" w:rsidRDefault="00844180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044AD6BC" w14:textId="77777777" w:rsidR="00844180" w:rsidRDefault="00844180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1D232A1" w14:textId="77777777" w:rsidR="00844180" w:rsidRDefault="00844180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F77DD9D" w14:textId="77777777" w:rsidR="00844180" w:rsidRDefault="00844180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CA4BB54" w14:textId="77777777" w:rsidR="00826370" w:rsidRDefault="00826370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650D9808" w14:textId="77777777" w:rsidR="00157C2E" w:rsidRDefault="00157C2E" w:rsidP="00574C64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BBBE4F4" w14:textId="44E8D80E" w:rsidR="00157C2E" w:rsidRPr="0023061D" w:rsidRDefault="00157C2E" w:rsidP="00157C2E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61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บัญชีรายชื่อองค์กรปกครองส่วนท้องถิ่นเป้าหมายเข้าร่วมการประชุมหารือ</w:t>
      </w:r>
    </w:p>
    <w:p w14:paraId="0BCE4037" w14:textId="39D226C1" w:rsidR="00157C2E" w:rsidRDefault="00157C2E" w:rsidP="00157C2E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3061D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ในวันพุธที่ ๒๘ พฤษภาคม ๒๕๖๘ เวลา ๐๙.๓๐ น. ผ่านระบบออนไลน์</w:t>
      </w:r>
    </w:p>
    <w:p w14:paraId="624B2E98" w14:textId="77777777" w:rsidR="00157C2E" w:rsidRDefault="00157C2E" w:rsidP="00157C2E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</w:t>
      </w:r>
    </w:p>
    <w:p w14:paraId="794761C5" w14:textId="77777777" w:rsidR="00157C2E" w:rsidRDefault="00157C2E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4"/>
        <w:gridCol w:w="2116"/>
        <w:gridCol w:w="2393"/>
        <w:gridCol w:w="3428"/>
      </w:tblGrid>
      <w:tr w:rsidR="00157C2E" w14:paraId="77F441B6" w14:textId="77777777" w:rsidTr="00573416">
        <w:tc>
          <w:tcPr>
            <w:tcW w:w="1129" w:type="dxa"/>
          </w:tcPr>
          <w:p w14:paraId="427EB9A1" w14:textId="77777777" w:rsidR="00157C2E" w:rsidRDefault="00157C2E" w:rsidP="00573416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7" w:type="dxa"/>
          </w:tcPr>
          <w:p w14:paraId="12A42118" w14:textId="77777777" w:rsidR="00157C2E" w:rsidRDefault="00157C2E" w:rsidP="00573416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409" w:type="dxa"/>
          </w:tcPr>
          <w:p w14:paraId="3D9653C3" w14:textId="77777777" w:rsidR="00157C2E" w:rsidRDefault="00157C2E" w:rsidP="00573416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3453" w:type="dxa"/>
          </w:tcPr>
          <w:p w14:paraId="4B18229A" w14:textId="77777777" w:rsidR="00157C2E" w:rsidRDefault="00157C2E" w:rsidP="00573416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157C2E" w14:paraId="2C1274A1" w14:textId="77777777" w:rsidTr="00573416">
        <w:tc>
          <w:tcPr>
            <w:tcW w:w="1129" w:type="dxa"/>
          </w:tcPr>
          <w:p w14:paraId="7089E62A" w14:textId="77777777" w:rsidR="00157C2E" w:rsidRDefault="00157C2E" w:rsidP="00157C2E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14:paraId="754FCD9E" w14:textId="77777777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2409" w:type="dxa"/>
          </w:tcPr>
          <w:p w14:paraId="11902A0D" w14:textId="77777777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เมืองจันทบุรี</w:t>
            </w:r>
          </w:p>
        </w:tc>
        <w:tc>
          <w:tcPr>
            <w:tcW w:w="3453" w:type="dxa"/>
          </w:tcPr>
          <w:p w14:paraId="62A9EDBE" w14:textId="77777777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เทศบาลเมืองจันทบุรี</w:t>
            </w:r>
          </w:p>
        </w:tc>
      </w:tr>
      <w:tr w:rsidR="00157C2E" w14:paraId="3592B0A8" w14:textId="77777777" w:rsidTr="00573416">
        <w:tc>
          <w:tcPr>
            <w:tcW w:w="1129" w:type="dxa"/>
          </w:tcPr>
          <w:p w14:paraId="5B111FD3" w14:textId="77777777" w:rsidR="00157C2E" w:rsidRDefault="00157C2E" w:rsidP="00157C2E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</w:tcPr>
          <w:p w14:paraId="3AFECB9A" w14:textId="529EC759" w:rsidR="00157C2E" w:rsidRDefault="00157C2E" w:rsidP="00157C2E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ชลบุรี</w:t>
            </w:r>
          </w:p>
        </w:tc>
        <w:tc>
          <w:tcPr>
            <w:tcW w:w="2409" w:type="dxa"/>
          </w:tcPr>
          <w:p w14:paraId="5BD5A6A4" w14:textId="55148395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สัตหีบ</w:t>
            </w:r>
          </w:p>
        </w:tc>
        <w:tc>
          <w:tcPr>
            <w:tcW w:w="3453" w:type="dxa"/>
          </w:tcPr>
          <w:p w14:paraId="2E66B74C" w14:textId="40B9692B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เทศบาลเมืองสัตหีบ</w:t>
            </w:r>
          </w:p>
        </w:tc>
      </w:tr>
      <w:tr w:rsidR="00157C2E" w14:paraId="4BADC89D" w14:textId="77777777" w:rsidTr="00573416">
        <w:tc>
          <w:tcPr>
            <w:tcW w:w="1129" w:type="dxa"/>
          </w:tcPr>
          <w:p w14:paraId="517F8E3A" w14:textId="5914ED8B" w:rsidR="00157C2E" w:rsidRDefault="00573416" w:rsidP="00157C2E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</w:tcPr>
          <w:p w14:paraId="258032D2" w14:textId="4BFEDF39" w:rsidR="00157C2E" w:rsidRDefault="00157C2E" w:rsidP="00157C2E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ชลบุรี</w:t>
            </w:r>
          </w:p>
        </w:tc>
        <w:tc>
          <w:tcPr>
            <w:tcW w:w="2409" w:type="dxa"/>
          </w:tcPr>
          <w:p w14:paraId="422A5D68" w14:textId="0CC07003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สัตหีบ</w:t>
            </w:r>
          </w:p>
        </w:tc>
        <w:tc>
          <w:tcPr>
            <w:tcW w:w="3453" w:type="dxa"/>
          </w:tcPr>
          <w:p w14:paraId="6E4E44AE" w14:textId="7F9BA6E3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573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พลูตาหลวง</w:t>
            </w:r>
          </w:p>
        </w:tc>
      </w:tr>
      <w:tr w:rsidR="00157C2E" w14:paraId="5D43FD33" w14:textId="77777777" w:rsidTr="00573416">
        <w:tc>
          <w:tcPr>
            <w:tcW w:w="1129" w:type="dxa"/>
          </w:tcPr>
          <w:p w14:paraId="578FF2E6" w14:textId="2DFE3B00" w:rsidR="00157C2E" w:rsidRDefault="00573416" w:rsidP="00157C2E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</w:tcPr>
          <w:p w14:paraId="4866418A" w14:textId="7742A41C" w:rsidR="00157C2E" w:rsidRDefault="00157C2E" w:rsidP="00157C2E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2409" w:type="dxa"/>
          </w:tcPr>
          <w:p w14:paraId="15ED18C3" w14:textId="21C32119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โคกเทียน</w:t>
            </w:r>
          </w:p>
        </w:tc>
        <w:tc>
          <w:tcPr>
            <w:tcW w:w="3453" w:type="dxa"/>
          </w:tcPr>
          <w:p w14:paraId="43DBAB36" w14:textId="1A7D5F8B" w:rsidR="00157C2E" w:rsidRDefault="00573416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องค์การบริหารส่วนตำบลโคกเทียน</w:t>
            </w:r>
          </w:p>
        </w:tc>
      </w:tr>
      <w:tr w:rsidR="00157C2E" w14:paraId="0B44AD86" w14:textId="77777777" w:rsidTr="00573416">
        <w:tc>
          <w:tcPr>
            <w:tcW w:w="1129" w:type="dxa"/>
          </w:tcPr>
          <w:p w14:paraId="5502F2A5" w14:textId="29AF37FD" w:rsidR="00157C2E" w:rsidRDefault="00573416" w:rsidP="00157C2E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</w:tcPr>
          <w:p w14:paraId="6D2376CF" w14:textId="5906DC6A" w:rsidR="00157C2E" w:rsidRDefault="00157C2E" w:rsidP="00157C2E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พังงา</w:t>
            </w:r>
          </w:p>
        </w:tc>
        <w:tc>
          <w:tcPr>
            <w:tcW w:w="2409" w:type="dxa"/>
          </w:tcPr>
          <w:p w14:paraId="0491DF5C" w14:textId="1C8A82BF" w:rsidR="00157C2E" w:rsidRDefault="00573416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ท้ายเหมือง</w:t>
            </w:r>
          </w:p>
        </w:tc>
        <w:tc>
          <w:tcPr>
            <w:tcW w:w="3453" w:type="dxa"/>
          </w:tcPr>
          <w:p w14:paraId="6B327F25" w14:textId="35C19BB7" w:rsidR="00157C2E" w:rsidRDefault="00573416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เทศบาลตำบลลำแก่น</w:t>
            </w:r>
          </w:p>
        </w:tc>
      </w:tr>
      <w:tr w:rsidR="00157C2E" w14:paraId="5F8796D2" w14:textId="77777777" w:rsidTr="00573416">
        <w:tc>
          <w:tcPr>
            <w:tcW w:w="1129" w:type="dxa"/>
          </w:tcPr>
          <w:p w14:paraId="5EB5F205" w14:textId="1FCE9612" w:rsidR="00157C2E" w:rsidRDefault="00573416" w:rsidP="00157C2E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</w:tcPr>
          <w:p w14:paraId="05128CE0" w14:textId="4AEFF7AC" w:rsidR="00157C2E" w:rsidRDefault="00157C2E" w:rsidP="00157C2E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ระยอง</w:t>
            </w:r>
          </w:p>
        </w:tc>
        <w:tc>
          <w:tcPr>
            <w:tcW w:w="2409" w:type="dxa"/>
          </w:tcPr>
          <w:p w14:paraId="33B325CC" w14:textId="07C717AC" w:rsidR="00157C2E" w:rsidRDefault="00157C2E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เมืองระยอง</w:t>
            </w:r>
          </w:p>
        </w:tc>
        <w:tc>
          <w:tcPr>
            <w:tcW w:w="3453" w:type="dxa"/>
          </w:tcPr>
          <w:p w14:paraId="7ABDD454" w14:textId="3506987E" w:rsidR="00157C2E" w:rsidRDefault="00573416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157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ตะพง</w:t>
            </w:r>
          </w:p>
        </w:tc>
      </w:tr>
      <w:tr w:rsidR="00157C2E" w14:paraId="5A50C770" w14:textId="77777777" w:rsidTr="00573416">
        <w:tc>
          <w:tcPr>
            <w:tcW w:w="1129" w:type="dxa"/>
          </w:tcPr>
          <w:p w14:paraId="44FDDDC7" w14:textId="1F4A36D7" w:rsidR="00157C2E" w:rsidRDefault="00573416" w:rsidP="00157C2E">
            <w:pPr>
              <w:tabs>
                <w:tab w:val="left" w:pos="1418"/>
                <w:tab w:val="left" w:pos="907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</w:tcPr>
          <w:p w14:paraId="5A31E432" w14:textId="31244F66" w:rsidR="00157C2E" w:rsidRDefault="00157C2E" w:rsidP="00157C2E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สงขลา</w:t>
            </w:r>
          </w:p>
        </w:tc>
        <w:tc>
          <w:tcPr>
            <w:tcW w:w="2409" w:type="dxa"/>
          </w:tcPr>
          <w:p w14:paraId="470C4840" w14:textId="01828F54" w:rsidR="00157C2E" w:rsidRDefault="00573416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เมืองสงขลา</w:t>
            </w:r>
          </w:p>
        </w:tc>
        <w:tc>
          <w:tcPr>
            <w:tcW w:w="3453" w:type="dxa"/>
          </w:tcPr>
          <w:p w14:paraId="3D3CA348" w14:textId="282FCFC2" w:rsidR="00157C2E" w:rsidRDefault="00573416" w:rsidP="00DC4B64">
            <w:pPr>
              <w:tabs>
                <w:tab w:val="left" w:pos="1418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เทศบาลนครสงขลา</w:t>
            </w:r>
          </w:p>
        </w:tc>
      </w:tr>
    </w:tbl>
    <w:p w14:paraId="14556B6A" w14:textId="77777777" w:rsidR="00157C2E" w:rsidRDefault="00157C2E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D443117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C027037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06337BC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4B50087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71A13B46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FE40854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6B6838D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F014BC6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B67239C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BB47769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97E36DE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9E9F707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EE680EB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0B46F06B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0088F8B3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6A0540E5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D828A8E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8A14014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FB851E5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FE483F7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0D94393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CF8F076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658C652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0B5C401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7F251F02" w14:textId="77777777" w:rsidR="00844180" w:rsidRDefault="00844180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34766CD" w14:textId="77777777" w:rsidR="00844180" w:rsidRDefault="00844180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2EDA625" w14:textId="77777777" w:rsidR="00844180" w:rsidRDefault="00844180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2A52876" w14:textId="77777777" w:rsidR="00844180" w:rsidRDefault="00844180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B26D13B" w14:textId="77777777" w:rsidR="003E3DBF" w:rsidRDefault="003E3DBF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05F12654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17568DF" w14:textId="4E5A83AA" w:rsidR="0023061D" w:rsidRDefault="0023061D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 w:rsidRPr="00044CF4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91520" behindDoc="0" locked="0" layoutInCell="1" allowOverlap="1" wp14:anchorId="25F23AD8" wp14:editId="0179E967">
            <wp:simplePos x="0" y="0"/>
            <wp:positionH relativeFrom="page">
              <wp:align>center</wp:align>
            </wp:positionH>
            <wp:positionV relativeFrom="paragraph">
              <wp:posOffset>-222885</wp:posOffset>
            </wp:positionV>
            <wp:extent cx="908050" cy="869950"/>
            <wp:effectExtent l="0" t="0" r="6350" b="6350"/>
            <wp:wrapNone/>
            <wp:docPr id="2140627987" name="รูปภาพ 1" descr="ยินดีต้อนรับสู่กรมส่งเสริมการปกครองท้องถิ่น:::">
              <a:extLst xmlns:a="http://schemas.openxmlformats.org/drawingml/2006/main">
                <a:ext uri="{FF2B5EF4-FFF2-40B4-BE49-F238E27FC236}">
                  <a16:creationId xmlns:a16="http://schemas.microsoft.com/office/drawing/2014/main" id="{930ED1BB-7AB8-940D-D444-6A264BF83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 descr="ยินดีต้อนรับสู่กรมส่งเสริมการปกครองท้องถิ่น:::">
                      <a:extLst>
                        <a:ext uri="{FF2B5EF4-FFF2-40B4-BE49-F238E27FC236}">
                          <a16:creationId xmlns:a16="http://schemas.microsoft.com/office/drawing/2014/main" id="{930ED1BB-7AB8-940D-D444-6A264BF836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F2876" w14:textId="737443D0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70AE5D2B" w14:textId="77777777" w:rsidR="00D45704" w:rsidRDefault="00D45704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C4EA963" w14:textId="41297616" w:rsidR="00236D7C" w:rsidRPr="00236D7C" w:rsidRDefault="00236D7C" w:rsidP="00236D7C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D7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ระเบียบวาระการประชุมหารือแนวทางความร่วมมือการดำเนินงาน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36D7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ของกิจการสถานรับเลี้ยงเด็กปฐมวัยกองทัพเรือ กับกรมส่งเสริมการปกครองท้องถิ่น</w:t>
      </w:r>
    </w:p>
    <w:p w14:paraId="43FCE123" w14:textId="1B4E2A8C" w:rsidR="00236D7C" w:rsidRDefault="00236D7C" w:rsidP="00236D7C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D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ในวันพุธที่ ๒๘ พฤษภาคม ๒๕๖๘ เวลา ๐๙.๓๐ น. </w:t>
      </w:r>
    </w:p>
    <w:p w14:paraId="4F514ED7" w14:textId="087ED3ED" w:rsidR="007D1107" w:rsidRPr="00236D7C" w:rsidRDefault="007D1107" w:rsidP="00236D7C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 กตร. อาคาร 4 ชั้น 3 กรมส่งเสริมการปกครองท้องถิ่น</w:t>
      </w:r>
      <w:r w:rsidR="001A3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และผ่านระบบออนไลน์</w:t>
      </w:r>
    </w:p>
    <w:p w14:paraId="0CCC134F" w14:textId="67F54AC9" w:rsidR="00236D7C" w:rsidRPr="00236D7C" w:rsidRDefault="00236D7C" w:rsidP="00236D7C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D7C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14:paraId="49B8C5BD" w14:textId="77777777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55519F3" w14:textId="71DD128C" w:rsidR="00236D7C" w:rsidRPr="00D45704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๑   </w:t>
      </w:r>
      <w:r w:rsidR="00D45704"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ประธานแจ้งที่ประชุมทราบ</w:t>
      </w:r>
    </w:p>
    <w:p w14:paraId="3831D01A" w14:textId="77777777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03196AD9" w14:textId="6BECFA63" w:rsidR="00236D7C" w:rsidRPr="00D45704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๒  </w:t>
      </w:r>
      <w:r w:rsidR="00D45704"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</w:t>
      </w:r>
    </w:p>
    <w:p w14:paraId="17B0294A" w14:textId="212E2EBF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- 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48DA719C" w14:textId="77777777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65955A75" w14:textId="2AD78C30" w:rsidR="00236D7C" w:rsidRPr="00D45704" w:rsidRDefault="00236D7C" w:rsidP="001A3A32">
      <w:pPr>
        <w:tabs>
          <w:tab w:val="left" w:pos="1418"/>
          <w:tab w:val="left" w:pos="1560"/>
          <w:tab w:val="left" w:pos="907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๓  เรื่องเพื่อพิจารณา</w:t>
      </w:r>
    </w:p>
    <w:p w14:paraId="4340817D" w14:textId="052ED41B" w:rsidR="00236D7C" w:rsidRDefault="00236D7C" w:rsidP="00236D7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2306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๓.๑ การจัดตั้งศูนย์พัฒนาเด็กเล็กของ</w:t>
      </w:r>
      <w:r w:rsidR="002306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แห่งใหม่ในพื้นที่เดิม</w:t>
      </w:r>
      <w:r w:rsidR="008441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 ทร. โดย อปท. เป็นผู้รับผิดชอบด้านการบริหารจัดการสถานที่ บุคลากร และงบประมาณ เพื่อให้บริการ</w:t>
      </w:r>
      <w:r w:rsidR="008441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แก่บุตรหลานข้าราชการ ทร. และบุตรบุคคลพลเรือน</w:t>
      </w:r>
    </w:p>
    <w:p w14:paraId="1CB45E05" w14:textId="049D5691" w:rsidR="00236D7C" w:rsidRDefault="00236D7C" w:rsidP="00236D7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C28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๓.๒ การจัดตั้งศูนย์พัฒนาเด็กเล็กสาขาของอ</w:t>
      </w:r>
      <w:r w:rsidR="002306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ในพื้นที่เดิมของ ทร. โดย อปท. เป็นผู้รับผิดชอบด้านการบริหารจัดการสถานที่ บุคลากร และงบประมาณ เพื่อให้บริการแก่บุตรหลานข้าราชการ ทร. และบุตรบุคคลพลเรือน</w:t>
      </w:r>
    </w:p>
    <w:p w14:paraId="4E87B5D7" w14:textId="29A0C3A2" w:rsidR="00236D7C" w:rsidRDefault="00236D7C" w:rsidP="00236D7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306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๓.๓ การขอเฉพาะงบประมาณจากอ</w:t>
      </w:r>
      <w:r w:rsidR="002306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แต่ละแห่งในแต่ละปี</w:t>
      </w:r>
    </w:p>
    <w:p w14:paraId="4757D2A5" w14:textId="70979EFC" w:rsidR="00236D7C" w:rsidRDefault="00236D7C" w:rsidP="00236D7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2306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5154C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.๔ การใช้พื้นที่ของ ทร.</w:t>
      </w:r>
      <w:r w:rsidR="0084418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154C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โดย ทร.</w:t>
      </w:r>
      <w:r w:rsidR="0084418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154C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ยังคงมีการบริหารจัดการร่วมโดยมีผู้ประสานงาน</w:t>
      </w:r>
      <w:r w:rsidR="00DC28A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 สดป.ทร.</w:t>
      </w:r>
      <w:r w:rsidR="008441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ร่วมบริหาร ๑ นาย (ใช้งบประมาณ ทร.</w:t>
      </w:r>
      <w:r w:rsidR="008441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ในค่าตอบแทน)</w:t>
      </w:r>
    </w:p>
    <w:p w14:paraId="2221FCEB" w14:textId="7375E852" w:rsidR="00236D7C" w:rsidRDefault="00236D7C" w:rsidP="00236D7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="00D457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306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๓.๕ การพิจารณาทำ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 ปี ๗ ปี หรือ ๑๐ ปี</w:t>
      </w:r>
    </w:p>
    <w:p w14:paraId="2EAAE758" w14:textId="77777777" w:rsidR="00236D7C" w:rsidRDefault="00236D7C" w:rsidP="00236D7C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BE9B7B" w14:textId="7BD186FE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  เรื่องอื่</w:t>
      </w:r>
      <w:r w:rsidR="00D45704" w:rsidRPr="00D45704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45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690E73C8" w14:textId="77777777" w:rsidR="00D45704" w:rsidRDefault="00D45704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BEDCE38" w14:textId="6AF6912C" w:rsidR="00D45704" w:rsidRDefault="00D45704" w:rsidP="00D45704">
      <w:pPr>
        <w:tabs>
          <w:tab w:val="left" w:pos="1418"/>
          <w:tab w:val="left" w:pos="907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</w:t>
      </w:r>
    </w:p>
    <w:p w14:paraId="039E4B62" w14:textId="77777777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F13248A" w14:textId="77777777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52DA7E94" w14:textId="77777777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32A513C" w14:textId="77777777" w:rsidR="00236D7C" w:rsidRDefault="00236D7C" w:rsidP="00236D7C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  <w:cs/>
        </w:rPr>
      </w:pPr>
    </w:p>
    <w:p w14:paraId="08E04434" w14:textId="77777777" w:rsidR="00236D7C" w:rsidRDefault="00236D7C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CC0A69A" w14:textId="77777777" w:rsidR="003E3DBF" w:rsidRDefault="003E3DBF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B01A1BE" w14:textId="77777777" w:rsidR="00844180" w:rsidRDefault="00844180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31F3BD8" w14:textId="77777777" w:rsidR="00844180" w:rsidRDefault="00844180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78602E11" w14:textId="77777777" w:rsidR="00844180" w:rsidRDefault="00844180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11A13D71" w14:textId="77777777" w:rsidR="003E3DBF" w:rsidRDefault="003E3DBF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3DD25FE4" w14:textId="77777777" w:rsidR="003E3DBF" w:rsidRDefault="003E3DBF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2FB28D59" w14:textId="77777777" w:rsidR="003E3DBF" w:rsidRDefault="003E3DBF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p w14:paraId="4D7F5FFC" w14:textId="77777777" w:rsidR="003E3DBF" w:rsidRDefault="003E3DBF" w:rsidP="00157C2E">
      <w:pPr>
        <w:tabs>
          <w:tab w:val="left" w:pos="1418"/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sectPr w:rsidR="003E3DBF" w:rsidSect="006838BA">
      <w:headerReference w:type="even" r:id="rId11"/>
      <w:pgSz w:w="11906" w:h="16838" w:code="9"/>
      <w:pgMar w:top="851" w:right="1134" w:bottom="232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01EC" w14:textId="77777777" w:rsidR="007D5E63" w:rsidRDefault="007D5E63">
      <w:r>
        <w:separator/>
      </w:r>
    </w:p>
  </w:endnote>
  <w:endnote w:type="continuationSeparator" w:id="0">
    <w:p w14:paraId="778F74B9" w14:textId="77777777" w:rsidR="007D5E63" w:rsidRDefault="007D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88D90" w14:textId="77777777" w:rsidR="007D5E63" w:rsidRDefault="007D5E63">
      <w:r>
        <w:separator/>
      </w:r>
    </w:p>
  </w:footnote>
  <w:footnote w:type="continuationSeparator" w:id="0">
    <w:p w14:paraId="4360E3E6" w14:textId="77777777" w:rsidR="007D5E63" w:rsidRDefault="007D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F44D" w14:textId="77777777" w:rsidR="0047386C" w:rsidRDefault="0047386C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A74DFE0" w14:textId="77777777" w:rsidR="0047386C" w:rsidRDefault="004738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55E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44F3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4435"/>
    <w:multiLevelType w:val="hybridMultilevel"/>
    <w:tmpl w:val="F9DC1BD8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CC7"/>
    <w:multiLevelType w:val="hybridMultilevel"/>
    <w:tmpl w:val="BF2A2470"/>
    <w:lvl w:ilvl="0" w:tplc="879AAAFA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44422C6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95D"/>
    <w:multiLevelType w:val="hybridMultilevel"/>
    <w:tmpl w:val="61464146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71B74"/>
    <w:multiLevelType w:val="hybridMultilevel"/>
    <w:tmpl w:val="CD527924"/>
    <w:lvl w:ilvl="0" w:tplc="27CE7786">
      <w:start w:val="3"/>
      <w:numFmt w:val="thaiNumbers"/>
      <w:lvlText w:val="(%1)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7" w15:restartNumberingAfterBreak="0">
    <w:nsid w:val="296A08DD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5CD7"/>
    <w:multiLevelType w:val="hybridMultilevel"/>
    <w:tmpl w:val="E682AE9C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63171E"/>
    <w:multiLevelType w:val="hybridMultilevel"/>
    <w:tmpl w:val="B5041062"/>
    <w:lvl w:ilvl="0" w:tplc="9BD00874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6015196"/>
    <w:multiLevelType w:val="hybridMultilevel"/>
    <w:tmpl w:val="7CCC1EF0"/>
    <w:lvl w:ilvl="0" w:tplc="1D52316C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" w15:restartNumberingAfterBreak="0">
    <w:nsid w:val="47357895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9C0"/>
    <w:multiLevelType w:val="hybridMultilevel"/>
    <w:tmpl w:val="F13C39A4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F6BC4"/>
    <w:multiLevelType w:val="hybridMultilevel"/>
    <w:tmpl w:val="40DC8718"/>
    <w:lvl w:ilvl="0" w:tplc="CF80EED6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651F15F1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AEF1449"/>
    <w:multiLevelType w:val="hybridMultilevel"/>
    <w:tmpl w:val="9B1ABCD2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F00CD"/>
    <w:multiLevelType w:val="hybridMultilevel"/>
    <w:tmpl w:val="144ACBB8"/>
    <w:lvl w:ilvl="0" w:tplc="72908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43645"/>
    <w:multiLevelType w:val="hybridMultilevel"/>
    <w:tmpl w:val="00A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22B5F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E1D45"/>
    <w:multiLevelType w:val="hybridMultilevel"/>
    <w:tmpl w:val="7DB27F00"/>
    <w:lvl w:ilvl="0" w:tplc="6B6692AC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7A6708A2"/>
    <w:multiLevelType w:val="hybridMultilevel"/>
    <w:tmpl w:val="8EA26ACA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33687509">
    <w:abstractNumId w:val="20"/>
  </w:num>
  <w:num w:numId="2" w16cid:durableId="1706522271">
    <w:abstractNumId w:val="17"/>
  </w:num>
  <w:num w:numId="3" w16cid:durableId="1278875290">
    <w:abstractNumId w:val="0"/>
  </w:num>
  <w:num w:numId="4" w16cid:durableId="830877717">
    <w:abstractNumId w:val="1"/>
  </w:num>
  <w:num w:numId="5" w16cid:durableId="1024751656">
    <w:abstractNumId w:val="18"/>
  </w:num>
  <w:num w:numId="6" w16cid:durableId="578752083">
    <w:abstractNumId w:val="2"/>
  </w:num>
  <w:num w:numId="7" w16cid:durableId="672220644">
    <w:abstractNumId w:val="10"/>
  </w:num>
  <w:num w:numId="8" w16cid:durableId="397748796">
    <w:abstractNumId w:val="15"/>
  </w:num>
  <w:num w:numId="9" w16cid:durableId="602541558">
    <w:abstractNumId w:val="13"/>
  </w:num>
  <w:num w:numId="10" w16cid:durableId="320617726">
    <w:abstractNumId w:val="11"/>
  </w:num>
  <w:num w:numId="11" w16cid:durableId="2034527625">
    <w:abstractNumId w:val="4"/>
  </w:num>
  <w:num w:numId="12" w16cid:durableId="1792629153">
    <w:abstractNumId w:val="7"/>
  </w:num>
  <w:num w:numId="13" w16cid:durableId="1007905272">
    <w:abstractNumId w:val="14"/>
  </w:num>
  <w:num w:numId="14" w16cid:durableId="938679114">
    <w:abstractNumId w:val="6"/>
  </w:num>
  <w:num w:numId="15" w16cid:durableId="830413202">
    <w:abstractNumId w:val="8"/>
  </w:num>
  <w:num w:numId="16" w16cid:durableId="2071338595">
    <w:abstractNumId w:val="12"/>
  </w:num>
  <w:num w:numId="17" w16cid:durableId="1506938636">
    <w:abstractNumId w:val="16"/>
  </w:num>
  <w:num w:numId="18" w16cid:durableId="1923830150">
    <w:abstractNumId w:val="5"/>
  </w:num>
  <w:num w:numId="19" w16cid:durableId="590050405">
    <w:abstractNumId w:val="19"/>
  </w:num>
  <w:num w:numId="20" w16cid:durableId="972324849">
    <w:abstractNumId w:val="3"/>
  </w:num>
  <w:num w:numId="21" w16cid:durableId="55443833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70E"/>
    <w:rsid w:val="00000754"/>
    <w:rsid w:val="000008CE"/>
    <w:rsid w:val="00000979"/>
    <w:rsid w:val="000009B3"/>
    <w:rsid w:val="00000D2C"/>
    <w:rsid w:val="00001685"/>
    <w:rsid w:val="00002552"/>
    <w:rsid w:val="000027E4"/>
    <w:rsid w:val="00005BB5"/>
    <w:rsid w:val="00005E3F"/>
    <w:rsid w:val="00005EC6"/>
    <w:rsid w:val="00006D1D"/>
    <w:rsid w:val="00006E15"/>
    <w:rsid w:val="0001076C"/>
    <w:rsid w:val="00012A9C"/>
    <w:rsid w:val="0001319A"/>
    <w:rsid w:val="00013520"/>
    <w:rsid w:val="000136F5"/>
    <w:rsid w:val="000139CB"/>
    <w:rsid w:val="0001508C"/>
    <w:rsid w:val="000154F8"/>
    <w:rsid w:val="00015EDC"/>
    <w:rsid w:val="0001782B"/>
    <w:rsid w:val="00017989"/>
    <w:rsid w:val="00020C8E"/>
    <w:rsid w:val="00020D68"/>
    <w:rsid w:val="00022880"/>
    <w:rsid w:val="00023C7F"/>
    <w:rsid w:val="00024265"/>
    <w:rsid w:val="00024365"/>
    <w:rsid w:val="00024B37"/>
    <w:rsid w:val="00025DBE"/>
    <w:rsid w:val="000268D7"/>
    <w:rsid w:val="00026E72"/>
    <w:rsid w:val="00027839"/>
    <w:rsid w:val="000315ED"/>
    <w:rsid w:val="00032A98"/>
    <w:rsid w:val="00033007"/>
    <w:rsid w:val="000332E8"/>
    <w:rsid w:val="00034FFA"/>
    <w:rsid w:val="0003621E"/>
    <w:rsid w:val="00036667"/>
    <w:rsid w:val="000378F0"/>
    <w:rsid w:val="00037AA2"/>
    <w:rsid w:val="00037D5C"/>
    <w:rsid w:val="000403C4"/>
    <w:rsid w:val="00040CDF"/>
    <w:rsid w:val="00040E41"/>
    <w:rsid w:val="00041424"/>
    <w:rsid w:val="00041769"/>
    <w:rsid w:val="00043745"/>
    <w:rsid w:val="00044A1C"/>
    <w:rsid w:val="00045137"/>
    <w:rsid w:val="00045761"/>
    <w:rsid w:val="00045818"/>
    <w:rsid w:val="00045A6D"/>
    <w:rsid w:val="000466AA"/>
    <w:rsid w:val="00046944"/>
    <w:rsid w:val="00046F84"/>
    <w:rsid w:val="00047474"/>
    <w:rsid w:val="00050235"/>
    <w:rsid w:val="000506A9"/>
    <w:rsid w:val="00051446"/>
    <w:rsid w:val="00052494"/>
    <w:rsid w:val="000529B9"/>
    <w:rsid w:val="00052DA9"/>
    <w:rsid w:val="000534DD"/>
    <w:rsid w:val="000540F6"/>
    <w:rsid w:val="00054757"/>
    <w:rsid w:val="00055750"/>
    <w:rsid w:val="00055F5E"/>
    <w:rsid w:val="00056DAB"/>
    <w:rsid w:val="000607DE"/>
    <w:rsid w:val="00060A4F"/>
    <w:rsid w:val="00061600"/>
    <w:rsid w:val="00061D1A"/>
    <w:rsid w:val="00062E29"/>
    <w:rsid w:val="00063823"/>
    <w:rsid w:val="00063D0C"/>
    <w:rsid w:val="0006583D"/>
    <w:rsid w:val="000665DF"/>
    <w:rsid w:val="0006733B"/>
    <w:rsid w:val="000701C9"/>
    <w:rsid w:val="000721DF"/>
    <w:rsid w:val="000735B2"/>
    <w:rsid w:val="00073F5F"/>
    <w:rsid w:val="000746F3"/>
    <w:rsid w:val="0007652A"/>
    <w:rsid w:val="00076959"/>
    <w:rsid w:val="00076B63"/>
    <w:rsid w:val="00076BE7"/>
    <w:rsid w:val="0007763B"/>
    <w:rsid w:val="00082FE1"/>
    <w:rsid w:val="00083936"/>
    <w:rsid w:val="00083C0B"/>
    <w:rsid w:val="00083D4D"/>
    <w:rsid w:val="000843B9"/>
    <w:rsid w:val="00085690"/>
    <w:rsid w:val="00085E1E"/>
    <w:rsid w:val="00085FBF"/>
    <w:rsid w:val="00087B4E"/>
    <w:rsid w:val="00087CD5"/>
    <w:rsid w:val="0009000C"/>
    <w:rsid w:val="0009109F"/>
    <w:rsid w:val="0009230D"/>
    <w:rsid w:val="00092669"/>
    <w:rsid w:val="00092F3E"/>
    <w:rsid w:val="00092FCC"/>
    <w:rsid w:val="00093EFB"/>
    <w:rsid w:val="0009489F"/>
    <w:rsid w:val="00095A76"/>
    <w:rsid w:val="00095B40"/>
    <w:rsid w:val="000963DD"/>
    <w:rsid w:val="00096471"/>
    <w:rsid w:val="00096C08"/>
    <w:rsid w:val="00096F2B"/>
    <w:rsid w:val="00097924"/>
    <w:rsid w:val="00097BC0"/>
    <w:rsid w:val="000A079C"/>
    <w:rsid w:val="000A094B"/>
    <w:rsid w:val="000A25B4"/>
    <w:rsid w:val="000A558B"/>
    <w:rsid w:val="000A6A5B"/>
    <w:rsid w:val="000A788D"/>
    <w:rsid w:val="000B01A9"/>
    <w:rsid w:val="000B07BE"/>
    <w:rsid w:val="000B09D8"/>
    <w:rsid w:val="000B0BDB"/>
    <w:rsid w:val="000B151B"/>
    <w:rsid w:val="000B1A4F"/>
    <w:rsid w:val="000B27A7"/>
    <w:rsid w:val="000B35F6"/>
    <w:rsid w:val="000B3832"/>
    <w:rsid w:val="000B6873"/>
    <w:rsid w:val="000B6EA9"/>
    <w:rsid w:val="000B728F"/>
    <w:rsid w:val="000C16F6"/>
    <w:rsid w:val="000C1BD1"/>
    <w:rsid w:val="000C255A"/>
    <w:rsid w:val="000C29E6"/>
    <w:rsid w:val="000C2AD6"/>
    <w:rsid w:val="000C2E7A"/>
    <w:rsid w:val="000C38C7"/>
    <w:rsid w:val="000C4551"/>
    <w:rsid w:val="000C58C7"/>
    <w:rsid w:val="000C65A5"/>
    <w:rsid w:val="000C68BF"/>
    <w:rsid w:val="000C72E2"/>
    <w:rsid w:val="000C76DE"/>
    <w:rsid w:val="000C790D"/>
    <w:rsid w:val="000D01A6"/>
    <w:rsid w:val="000D0D33"/>
    <w:rsid w:val="000D1453"/>
    <w:rsid w:val="000D242C"/>
    <w:rsid w:val="000D2F3B"/>
    <w:rsid w:val="000D42AF"/>
    <w:rsid w:val="000D514E"/>
    <w:rsid w:val="000D526A"/>
    <w:rsid w:val="000D658D"/>
    <w:rsid w:val="000D6F1D"/>
    <w:rsid w:val="000E0304"/>
    <w:rsid w:val="000E0DE2"/>
    <w:rsid w:val="000E1370"/>
    <w:rsid w:val="000E1D88"/>
    <w:rsid w:val="000E1F05"/>
    <w:rsid w:val="000E2FE7"/>
    <w:rsid w:val="000E34B9"/>
    <w:rsid w:val="000E5337"/>
    <w:rsid w:val="000E5671"/>
    <w:rsid w:val="000E6CE5"/>
    <w:rsid w:val="000E6F25"/>
    <w:rsid w:val="000F1445"/>
    <w:rsid w:val="000F14A2"/>
    <w:rsid w:val="000F1FAB"/>
    <w:rsid w:val="000F2530"/>
    <w:rsid w:val="000F2779"/>
    <w:rsid w:val="000F2D41"/>
    <w:rsid w:val="000F41B1"/>
    <w:rsid w:val="000F51F1"/>
    <w:rsid w:val="000F57EC"/>
    <w:rsid w:val="000F5E5D"/>
    <w:rsid w:val="000F67E4"/>
    <w:rsid w:val="001000D9"/>
    <w:rsid w:val="00100655"/>
    <w:rsid w:val="0010184F"/>
    <w:rsid w:val="001023D7"/>
    <w:rsid w:val="00102569"/>
    <w:rsid w:val="001038C9"/>
    <w:rsid w:val="00103EB5"/>
    <w:rsid w:val="00103F54"/>
    <w:rsid w:val="00104F2A"/>
    <w:rsid w:val="001069FE"/>
    <w:rsid w:val="001071BE"/>
    <w:rsid w:val="00107DC9"/>
    <w:rsid w:val="0011003A"/>
    <w:rsid w:val="00111163"/>
    <w:rsid w:val="001122AC"/>
    <w:rsid w:val="00112856"/>
    <w:rsid w:val="0011320E"/>
    <w:rsid w:val="001135C6"/>
    <w:rsid w:val="00113B65"/>
    <w:rsid w:val="0011524D"/>
    <w:rsid w:val="00116783"/>
    <w:rsid w:val="001168FE"/>
    <w:rsid w:val="00117829"/>
    <w:rsid w:val="001178B4"/>
    <w:rsid w:val="00117F9D"/>
    <w:rsid w:val="001225AE"/>
    <w:rsid w:val="001226CB"/>
    <w:rsid w:val="0012326B"/>
    <w:rsid w:val="00123B9F"/>
    <w:rsid w:val="00123D6E"/>
    <w:rsid w:val="00124722"/>
    <w:rsid w:val="001250C0"/>
    <w:rsid w:val="0012584F"/>
    <w:rsid w:val="00125A86"/>
    <w:rsid w:val="00125D28"/>
    <w:rsid w:val="00126A15"/>
    <w:rsid w:val="00126ECB"/>
    <w:rsid w:val="00127987"/>
    <w:rsid w:val="0013060B"/>
    <w:rsid w:val="00130E73"/>
    <w:rsid w:val="00131473"/>
    <w:rsid w:val="00131DD7"/>
    <w:rsid w:val="001325B2"/>
    <w:rsid w:val="00133114"/>
    <w:rsid w:val="00133185"/>
    <w:rsid w:val="0013491C"/>
    <w:rsid w:val="00135936"/>
    <w:rsid w:val="00135970"/>
    <w:rsid w:val="001362FD"/>
    <w:rsid w:val="00137107"/>
    <w:rsid w:val="00137D0F"/>
    <w:rsid w:val="00140205"/>
    <w:rsid w:val="00140541"/>
    <w:rsid w:val="00140690"/>
    <w:rsid w:val="001408EC"/>
    <w:rsid w:val="00141697"/>
    <w:rsid w:val="001431E8"/>
    <w:rsid w:val="00143F75"/>
    <w:rsid w:val="00144618"/>
    <w:rsid w:val="0014483C"/>
    <w:rsid w:val="00144B99"/>
    <w:rsid w:val="00144CEF"/>
    <w:rsid w:val="00145BB2"/>
    <w:rsid w:val="0014689F"/>
    <w:rsid w:val="001506F7"/>
    <w:rsid w:val="00150BE0"/>
    <w:rsid w:val="001515BF"/>
    <w:rsid w:val="00151E15"/>
    <w:rsid w:val="00151F75"/>
    <w:rsid w:val="001529B6"/>
    <w:rsid w:val="00152CAE"/>
    <w:rsid w:val="00152D58"/>
    <w:rsid w:val="00152F41"/>
    <w:rsid w:val="001530F2"/>
    <w:rsid w:val="00153345"/>
    <w:rsid w:val="001547B4"/>
    <w:rsid w:val="0015660C"/>
    <w:rsid w:val="001568F9"/>
    <w:rsid w:val="00156DD2"/>
    <w:rsid w:val="00157C2E"/>
    <w:rsid w:val="001608BC"/>
    <w:rsid w:val="001608FB"/>
    <w:rsid w:val="001636D0"/>
    <w:rsid w:val="0016379D"/>
    <w:rsid w:val="00163AEB"/>
    <w:rsid w:val="00164B45"/>
    <w:rsid w:val="00164CDB"/>
    <w:rsid w:val="00165C76"/>
    <w:rsid w:val="0016643E"/>
    <w:rsid w:val="001666FA"/>
    <w:rsid w:val="00166CB6"/>
    <w:rsid w:val="00166FBB"/>
    <w:rsid w:val="00170004"/>
    <w:rsid w:val="00170451"/>
    <w:rsid w:val="00170AD2"/>
    <w:rsid w:val="001723ED"/>
    <w:rsid w:val="00172C16"/>
    <w:rsid w:val="00172D5C"/>
    <w:rsid w:val="00172EAA"/>
    <w:rsid w:val="00173373"/>
    <w:rsid w:val="001733F8"/>
    <w:rsid w:val="00173F56"/>
    <w:rsid w:val="001749DD"/>
    <w:rsid w:val="00174D0E"/>
    <w:rsid w:val="001772EB"/>
    <w:rsid w:val="00177C7D"/>
    <w:rsid w:val="0018008F"/>
    <w:rsid w:val="001800C7"/>
    <w:rsid w:val="0018072C"/>
    <w:rsid w:val="00180FAD"/>
    <w:rsid w:val="00181139"/>
    <w:rsid w:val="00181F9A"/>
    <w:rsid w:val="0018250F"/>
    <w:rsid w:val="00182750"/>
    <w:rsid w:val="001835B7"/>
    <w:rsid w:val="001837D3"/>
    <w:rsid w:val="00183E9F"/>
    <w:rsid w:val="00185935"/>
    <w:rsid w:val="00185A00"/>
    <w:rsid w:val="00185C05"/>
    <w:rsid w:val="00186FF4"/>
    <w:rsid w:val="001876E5"/>
    <w:rsid w:val="00190ED1"/>
    <w:rsid w:val="001912B4"/>
    <w:rsid w:val="0019220E"/>
    <w:rsid w:val="0019239C"/>
    <w:rsid w:val="00193FB7"/>
    <w:rsid w:val="00194068"/>
    <w:rsid w:val="00194100"/>
    <w:rsid w:val="0019437D"/>
    <w:rsid w:val="001946A5"/>
    <w:rsid w:val="00194BC7"/>
    <w:rsid w:val="001955AD"/>
    <w:rsid w:val="0019569B"/>
    <w:rsid w:val="00195F67"/>
    <w:rsid w:val="00196519"/>
    <w:rsid w:val="00196632"/>
    <w:rsid w:val="00196D46"/>
    <w:rsid w:val="00197931"/>
    <w:rsid w:val="001A0431"/>
    <w:rsid w:val="001A2B6F"/>
    <w:rsid w:val="001A3020"/>
    <w:rsid w:val="001A3A32"/>
    <w:rsid w:val="001A4668"/>
    <w:rsid w:val="001A54FE"/>
    <w:rsid w:val="001A57B3"/>
    <w:rsid w:val="001A5804"/>
    <w:rsid w:val="001A63D9"/>
    <w:rsid w:val="001A6973"/>
    <w:rsid w:val="001A6D37"/>
    <w:rsid w:val="001A7395"/>
    <w:rsid w:val="001A7751"/>
    <w:rsid w:val="001B0FF4"/>
    <w:rsid w:val="001B12C1"/>
    <w:rsid w:val="001B16AE"/>
    <w:rsid w:val="001B19A9"/>
    <w:rsid w:val="001B3DF6"/>
    <w:rsid w:val="001B3EC3"/>
    <w:rsid w:val="001B62EC"/>
    <w:rsid w:val="001B6E4A"/>
    <w:rsid w:val="001B75DD"/>
    <w:rsid w:val="001B7715"/>
    <w:rsid w:val="001C0712"/>
    <w:rsid w:val="001C0E09"/>
    <w:rsid w:val="001C12C6"/>
    <w:rsid w:val="001C1A60"/>
    <w:rsid w:val="001C3A98"/>
    <w:rsid w:val="001C3D93"/>
    <w:rsid w:val="001C4C6A"/>
    <w:rsid w:val="001C4FA1"/>
    <w:rsid w:val="001C50CD"/>
    <w:rsid w:val="001C5286"/>
    <w:rsid w:val="001C5F5A"/>
    <w:rsid w:val="001C6046"/>
    <w:rsid w:val="001C6119"/>
    <w:rsid w:val="001C6D00"/>
    <w:rsid w:val="001C6FDB"/>
    <w:rsid w:val="001C7872"/>
    <w:rsid w:val="001C7D59"/>
    <w:rsid w:val="001D1334"/>
    <w:rsid w:val="001D1BB0"/>
    <w:rsid w:val="001D243F"/>
    <w:rsid w:val="001D2441"/>
    <w:rsid w:val="001D2B76"/>
    <w:rsid w:val="001D3860"/>
    <w:rsid w:val="001D4BD5"/>
    <w:rsid w:val="001D4C14"/>
    <w:rsid w:val="001D549A"/>
    <w:rsid w:val="001D6450"/>
    <w:rsid w:val="001D6EFF"/>
    <w:rsid w:val="001D77A6"/>
    <w:rsid w:val="001E007D"/>
    <w:rsid w:val="001E09B8"/>
    <w:rsid w:val="001E1BE5"/>
    <w:rsid w:val="001E28C6"/>
    <w:rsid w:val="001E35A2"/>
    <w:rsid w:val="001E3CA0"/>
    <w:rsid w:val="001E44BC"/>
    <w:rsid w:val="001E4922"/>
    <w:rsid w:val="001E4B4A"/>
    <w:rsid w:val="001E5136"/>
    <w:rsid w:val="001E6AB0"/>
    <w:rsid w:val="001E7137"/>
    <w:rsid w:val="001F0441"/>
    <w:rsid w:val="001F0B79"/>
    <w:rsid w:val="001F0E93"/>
    <w:rsid w:val="001F175A"/>
    <w:rsid w:val="001F1E3B"/>
    <w:rsid w:val="001F243C"/>
    <w:rsid w:val="001F292C"/>
    <w:rsid w:val="001F2B14"/>
    <w:rsid w:val="001F2DAD"/>
    <w:rsid w:val="001F3F57"/>
    <w:rsid w:val="001F3FCE"/>
    <w:rsid w:val="001F4F10"/>
    <w:rsid w:val="001F506A"/>
    <w:rsid w:val="001F54B7"/>
    <w:rsid w:val="001F56B2"/>
    <w:rsid w:val="001F57F3"/>
    <w:rsid w:val="001F5E85"/>
    <w:rsid w:val="001F6532"/>
    <w:rsid w:val="001F73A8"/>
    <w:rsid w:val="001F7619"/>
    <w:rsid w:val="001F78FE"/>
    <w:rsid w:val="00200218"/>
    <w:rsid w:val="002002D0"/>
    <w:rsid w:val="00200828"/>
    <w:rsid w:val="00201900"/>
    <w:rsid w:val="00201AC4"/>
    <w:rsid w:val="002022B4"/>
    <w:rsid w:val="002024CD"/>
    <w:rsid w:val="002031AD"/>
    <w:rsid w:val="002032E3"/>
    <w:rsid w:val="00203335"/>
    <w:rsid w:val="002037FC"/>
    <w:rsid w:val="002039AD"/>
    <w:rsid w:val="002056B6"/>
    <w:rsid w:val="00205910"/>
    <w:rsid w:val="002068AC"/>
    <w:rsid w:val="00206F42"/>
    <w:rsid w:val="0020731B"/>
    <w:rsid w:val="002107B5"/>
    <w:rsid w:val="00211D61"/>
    <w:rsid w:val="00212A20"/>
    <w:rsid w:val="00212A98"/>
    <w:rsid w:val="00213449"/>
    <w:rsid w:val="00213653"/>
    <w:rsid w:val="0021429F"/>
    <w:rsid w:val="00214C0D"/>
    <w:rsid w:val="00215DFB"/>
    <w:rsid w:val="0021645E"/>
    <w:rsid w:val="00216530"/>
    <w:rsid w:val="0021768C"/>
    <w:rsid w:val="00217797"/>
    <w:rsid w:val="00217D20"/>
    <w:rsid w:val="0022023C"/>
    <w:rsid w:val="00220737"/>
    <w:rsid w:val="00220CF2"/>
    <w:rsid w:val="0022201F"/>
    <w:rsid w:val="00222A4E"/>
    <w:rsid w:val="00223760"/>
    <w:rsid w:val="00223A63"/>
    <w:rsid w:val="00224E03"/>
    <w:rsid w:val="00225452"/>
    <w:rsid w:val="0022595D"/>
    <w:rsid w:val="00225A11"/>
    <w:rsid w:val="00230154"/>
    <w:rsid w:val="00230219"/>
    <w:rsid w:val="0023061D"/>
    <w:rsid w:val="00230757"/>
    <w:rsid w:val="002308DA"/>
    <w:rsid w:val="002309F8"/>
    <w:rsid w:val="00230A98"/>
    <w:rsid w:val="0023268D"/>
    <w:rsid w:val="00232FBE"/>
    <w:rsid w:val="00233131"/>
    <w:rsid w:val="002343A3"/>
    <w:rsid w:val="00234405"/>
    <w:rsid w:val="00234BC2"/>
    <w:rsid w:val="002353EB"/>
    <w:rsid w:val="00236D7C"/>
    <w:rsid w:val="00237256"/>
    <w:rsid w:val="00240526"/>
    <w:rsid w:val="002406B6"/>
    <w:rsid w:val="0024207A"/>
    <w:rsid w:val="002423A6"/>
    <w:rsid w:val="002429D4"/>
    <w:rsid w:val="002434C9"/>
    <w:rsid w:val="00243836"/>
    <w:rsid w:val="00243AA2"/>
    <w:rsid w:val="002458A6"/>
    <w:rsid w:val="00246255"/>
    <w:rsid w:val="00247BD9"/>
    <w:rsid w:val="00250A0B"/>
    <w:rsid w:val="00251409"/>
    <w:rsid w:val="00252903"/>
    <w:rsid w:val="00252A4A"/>
    <w:rsid w:val="00252AD0"/>
    <w:rsid w:val="002538E1"/>
    <w:rsid w:val="002542FE"/>
    <w:rsid w:val="002545D6"/>
    <w:rsid w:val="00254F77"/>
    <w:rsid w:val="002564F7"/>
    <w:rsid w:val="00256F9E"/>
    <w:rsid w:val="002572A4"/>
    <w:rsid w:val="0025784E"/>
    <w:rsid w:val="00257F47"/>
    <w:rsid w:val="00260C67"/>
    <w:rsid w:val="00261737"/>
    <w:rsid w:val="002624F9"/>
    <w:rsid w:val="002628CF"/>
    <w:rsid w:val="00262C6B"/>
    <w:rsid w:val="002632D3"/>
    <w:rsid w:val="0026383C"/>
    <w:rsid w:val="0026423B"/>
    <w:rsid w:val="00264252"/>
    <w:rsid w:val="00264DA2"/>
    <w:rsid w:val="002657DC"/>
    <w:rsid w:val="00265E16"/>
    <w:rsid w:val="00270045"/>
    <w:rsid w:val="002715D8"/>
    <w:rsid w:val="00271DF1"/>
    <w:rsid w:val="00271E62"/>
    <w:rsid w:val="0027209E"/>
    <w:rsid w:val="002730DB"/>
    <w:rsid w:val="0027369E"/>
    <w:rsid w:val="0027405F"/>
    <w:rsid w:val="0027438F"/>
    <w:rsid w:val="002747A4"/>
    <w:rsid w:val="00274F0D"/>
    <w:rsid w:val="00275294"/>
    <w:rsid w:val="002760F1"/>
    <w:rsid w:val="002762E6"/>
    <w:rsid w:val="002775C0"/>
    <w:rsid w:val="002775E3"/>
    <w:rsid w:val="00277D65"/>
    <w:rsid w:val="00281389"/>
    <w:rsid w:val="00281B1D"/>
    <w:rsid w:val="00283219"/>
    <w:rsid w:val="00283AA5"/>
    <w:rsid w:val="0028413F"/>
    <w:rsid w:val="00286B9A"/>
    <w:rsid w:val="00290D50"/>
    <w:rsid w:val="00290E30"/>
    <w:rsid w:val="002916F0"/>
    <w:rsid w:val="00291890"/>
    <w:rsid w:val="002918DC"/>
    <w:rsid w:val="002922A4"/>
    <w:rsid w:val="002937E0"/>
    <w:rsid w:val="00294173"/>
    <w:rsid w:val="00294333"/>
    <w:rsid w:val="00295972"/>
    <w:rsid w:val="00296710"/>
    <w:rsid w:val="002A02F2"/>
    <w:rsid w:val="002A151B"/>
    <w:rsid w:val="002A155A"/>
    <w:rsid w:val="002A392E"/>
    <w:rsid w:val="002A3F65"/>
    <w:rsid w:val="002A566A"/>
    <w:rsid w:val="002A5992"/>
    <w:rsid w:val="002A6416"/>
    <w:rsid w:val="002A7485"/>
    <w:rsid w:val="002B01F0"/>
    <w:rsid w:val="002B0960"/>
    <w:rsid w:val="002B0C8A"/>
    <w:rsid w:val="002B1085"/>
    <w:rsid w:val="002B1BD5"/>
    <w:rsid w:val="002B216E"/>
    <w:rsid w:val="002B28D0"/>
    <w:rsid w:val="002B2BD6"/>
    <w:rsid w:val="002B2DDC"/>
    <w:rsid w:val="002B3272"/>
    <w:rsid w:val="002B6069"/>
    <w:rsid w:val="002B689B"/>
    <w:rsid w:val="002B775C"/>
    <w:rsid w:val="002B779B"/>
    <w:rsid w:val="002C16AE"/>
    <w:rsid w:val="002C16B6"/>
    <w:rsid w:val="002C3232"/>
    <w:rsid w:val="002C4D39"/>
    <w:rsid w:val="002C6C20"/>
    <w:rsid w:val="002D0952"/>
    <w:rsid w:val="002D646D"/>
    <w:rsid w:val="002D6809"/>
    <w:rsid w:val="002D6E11"/>
    <w:rsid w:val="002D7F56"/>
    <w:rsid w:val="002E0649"/>
    <w:rsid w:val="002E0E0D"/>
    <w:rsid w:val="002E1EB8"/>
    <w:rsid w:val="002E2370"/>
    <w:rsid w:val="002E2666"/>
    <w:rsid w:val="002E3BA8"/>
    <w:rsid w:val="002E43A5"/>
    <w:rsid w:val="002E533D"/>
    <w:rsid w:val="002E60E4"/>
    <w:rsid w:val="002E717B"/>
    <w:rsid w:val="002E7C65"/>
    <w:rsid w:val="002F142E"/>
    <w:rsid w:val="002F1AB2"/>
    <w:rsid w:val="002F25AF"/>
    <w:rsid w:val="002F3BA2"/>
    <w:rsid w:val="002F570B"/>
    <w:rsid w:val="002F637F"/>
    <w:rsid w:val="002F638B"/>
    <w:rsid w:val="002F7440"/>
    <w:rsid w:val="002F7D86"/>
    <w:rsid w:val="00300564"/>
    <w:rsid w:val="00301FC0"/>
    <w:rsid w:val="00302387"/>
    <w:rsid w:val="003030AE"/>
    <w:rsid w:val="00303144"/>
    <w:rsid w:val="00303483"/>
    <w:rsid w:val="003037C5"/>
    <w:rsid w:val="0030404D"/>
    <w:rsid w:val="0030498F"/>
    <w:rsid w:val="00306C1E"/>
    <w:rsid w:val="00307530"/>
    <w:rsid w:val="00310091"/>
    <w:rsid w:val="003107A6"/>
    <w:rsid w:val="00312B9A"/>
    <w:rsid w:val="00312BB4"/>
    <w:rsid w:val="0031302A"/>
    <w:rsid w:val="00313531"/>
    <w:rsid w:val="00313576"/>
    <w:rsid w:val="00313EED"/>
    <w:rsid w:val="00314B5C"/>
    <w:rsid w:val="00314CF9"/>
    <w:rsid w:val="00314E83"/>
    <w:rsid w:val="00316CBC"/>
    <w:rsid w:val="00320C00"/>
    <w:rsid w:val="003218BD"/>
    <w:rsid w:val="00322028"/>
    <w:rsid w:val="00322146"/>
    <w:rsid w:val="0032291B"/>
    <w:rsid w:val="00324A64"/>
    <w:rsid w:val="00324D14"/>
    <w:rsid w:val="003251E1"/>
    <w:rsid w:val="00325243"/>
    <w:rsid w:val="00326B97"/>
    <w:rsid w:val="00327D69"/>
    <w:rsid w:val="00330DBA"/>
    <w:rsid w:val="00330EC3"/>
    <w:rsid w:val="0033104A"/>
    <w:rsid w:val="00331384"/>
    <w:rsid w:val="003318E2"/>
    <w:rsid w:val="00331F26"/>
    <w:rsid w:val="0033287D"/>
    <w:rsid w:val="00332F80"/>
    <w:rsid w:val="003336B7"/>
    <w:rsid w:val="00333A22"/>
    <w:rsid w:val="003354BA"/>
    <w:rsid w:val="00335E0D"/>
    <w:rsid w:val="00337120"/>
    <w:rsid w:val="00337B30"/>
    <w:rsid w:val="00341597"/>
    <w:rsid w:val="003423FD"/>
    <w:rsid w:val="003424F8"/>
    <w:rsid w:val="00342970"/>
    <w:rsid w:val="003429AD"/>
    <w:rsid w:val="00343516"/>
    <w:rsid w:val="00343703"/>
    <w:rsid w:val="00343802"/>
    <w:rsid w:val="00343871"/>
    <w:rsid w:val="003456E4"/>
    <w:rsid w:val="00346F08"/>
    <w:rsid w:val="0035008C"/>
    <w:rsid w:val="003504DB"/>
    <w:rsid w:val="00350D00"/>
    <w:rsid w:val="00350D54"/>
    <w:rsid w:val="00350FE2"/>
    <w:rsid w:val="00351922"/>
    <w:rsid w:val="00351C4C"/>
    <w:rsid w:val="003532AA"/>
    <w:rsid w:val="00353A48"/>
    <w:rsid w:val="00354E1C"/>
    <w:rsid w:val="00354F67"/>
    <w:rsid w:val="0035531B"/>
    <w:rsid w:val="00355BC5"/>
    <w:rsid w:val="00355E1A"/>
    <w:rsid w:val="0035650D"/>
    <w:rsid w:val="003575AF"/>
    <w:rsid w:val="0036087C"/>
    <w:rsid w:val="00361306"/>
    <w:rsid w:val="00361979"/>
    <w:rsid w:val="00361D29"/>
    <w:rsid w:val="00362C1A"/>
    <w:rsid w:val="00363A58"/>
    <w:rsid w:val="003644B0"/>
    <w:rsid w:val="003650DA"/>
    <w:rsid w:val="003665C0"/>
    <w:rsid w:val="00367149"/>
    <w:rsid w:val="0036794F"/>
    <w:rsid w:val="00367C08"/>
    <w:rsid w:val="00370054"/>
    <w:rsid w:val="003702F1"/>
    <w:rsid w:val="00370429"/>
    <w:rsid w:val="003706A2"/>
    <w:rsid w:val="0037092E"/>
    <w:rsid w:val="0037135B"/>
    <w:rsid w:val="0037144B"/>
    <w:rsid w:val="0037203A"/>
    <w:rsid w:val="00372AE7"/>
    <w:rsid w:val="00373412"/>
    <w:rsid w:val="00373DC0"/>
    <w:rsid w:val="003744CA"/>
    <w:rsid w:val="003745A1"/>
    <w:rsid w:val="003747D1"/>
    <w:rsid w:val="003747E7"/>
    <w:rsid w:val="00374D42"/>
    <w:rsid w:val="0037699E"/>
    <w:rsid w:val="00376AC8"/>
    <w:rsid w:val="00377150"/>
    <w:rsid w:val="003800B0"/>
    <w:rsid w:val="00380221"/>
    <w:rsid w:val="00380471"/>
    <w:rsid w:val="003805FA"/>
    <w:rsid w:val="0038077C"/>
    <w:rsid w:val="00380963"/>
    <w:rsid w:val="00381FD0"/>
    <w:rsid w:val="00383C2C"/>
    <w:rsid w:val="003848C7"/>
    <w:rsid w:val="00384FDA"/>
    <w:rsid w:val="00385222"/>
    <w:rsid w:val="00385872"/>
    <w:rsid w:val="00385E39"/>
    <w:rsid w:val="00387799"/>
    <w:rsid w:val="00387B20"/>
    <w:rsid w:val="00390109"/>
    <w:rsid w:val="003907C0"/>
    <w:rsid w:val="00391CB0"/>
    <w:rsid w:val="00392B25"/>
    <w:rsid w:val="00392BE9"/>
    <w:rsid w:val="003937BA"/>
    <w:rsid w:val="0039560F"/>
    <w:rsid w:val="00395A1D"/>
    <w:rsid w:val="0039757C"/>
    <w:rsid w:val="00397785"/>
    <w:rsid w:val="00397868"/>
    <w:rsid w:val="00397996"/>
    <w:rsid w:val="003A0A99"/>
    <w:rsid w:val="003A21BB"/>
    <w:rsid w:val="003A232F"/>
    <w:rsid w:val="003A2862"/>
    <w:rsid w:val="003A2EF4"/>
    <w:rsid w:val="003A3287"/>
    <w:rsid w:val="003A36A5"/>
    <w:rsid w:val="003A3A3F"/>
    <w:rsid w:val="003A4027"/>
    <w:rsid w:val="003A40E5"/>
    <w:rsid w:val="003A5A4F"/>
    <w:rsid w:val="003A73FB"/>
    <w:rsid w:val="003B0B81"/>
    <w:rsid w:val="003B11CF"/>
    <w:rsid w:val="003B1227"/>
    <w:rsid w:val="003B1D69"/>
    <w:rsid w:val="003B2430"/>
    <w:rsid w:val="003B2C6D"/>
    <w:rsid w:val="003B3767"/>
    <w:rsid w:val="003B3972"/>
    <w:rsid w:val="003B3A8E"/>
    <w:rsid w:val="003B3F1D"/>
    <w:rsid w:val="003B5246"/>
    <w:rsid w:val="003B5A70"/>
    <w:rsid w:val="003C1251"/>
    <w:rsid w:val="003C294C"/>
    <w:rsid w:val="003C3244"/>
    <w:rsid w:val="003C365C"/>
    <w:rsid w:val="003C38DB"/>
    <w:rsid w:val="003C4F5E"/>
    <w:rsid w:val="003C587A"/>
    <w:rsid w:val="003C6832"/>
    <w:rsid w:val="003C7D74"/>
    <w:rsid w:val="003D1371"/>
    <w:rsid w:val="003D1599"/>
    <w:rsid w:val="003D2BA8"/>
    <w:rsid w:val="003D3065"/>
    <w:rsid w:val="003D3348"/>
    <w:rsid w:val="003D46A8"/>
    <w:rsid w:val="003D63EC"/>
    <w:rsid w:val="003D68F8"/>
    <w:rsid w:val="003E037C"/>
    <w:rsid w:val="003E0425"/>
    <w:rsid w:val="003E10FF"/>
    <w:rsid w:val="003E12AA"/>
    <w:rsid w:val="003E16F8"/>
    <w:rsid w:val="003E1894"/>
    <w:rsid w:val="003E25C7"/>
    <w:rsid w:val="003E3A53"/>
    <w:rsid w:val="003E3C10"/>
    <w:rsid w:val="003E3DBF"/>
    <w:rsid w:val="003E3E24"/>
    <w:rsid w:val="003E4418"/>
    <w:rsid w:val="003E5071"/>
    <w:rsid w:val="003E5467"/>
    <w:rsid w:val="003E583C"/>
    <w:rsid w:val="003E5C7A"/>
    <w:rsid w:val="003E5DA9"/>
    <w:rsid w:val="003E782F"/>
    <w:rsid w:val="003E7D21"/>
    <w:rsid w:val="003F063A"/>
    <w:rsid w:val="003F132F"/>
    <w:rsid w:val="003F2490"/>
    <w:rsid w:val="003F2530"/>
    <w:rsid w:val="003F260C"/>
    <w:rsid w:val="003F38CE"/>
    <w:rsid w:val="003F4560"/>
    <w:rsid w:val="003F62CD"/>
    <w:rsid w:val="003F63C2"/>
    <w:rsid w:val="003F7134"/>
    <w:rsid w:val="00400BF1"/>
    <w:rsid w:val="004019AC"/>
    <w:rsid w:val="004019FF"/>
    <w:rsid w:val="00402629"/>
    <w:rsid w:val="00402D2C"/>
    <w:rsid w:val="00402EB9"/>
    <w:rsid w:val="00403080"/>
    <w:rsid w:val="0040349C"/>
    <w:rsid w:val="00403CF2"/>
    <w:rsid w:val="00403E7E"/>
    <w:rsid w:val="00404B6D"/>
    <w:rsid w:val="0040572B"/>
    <w:rsid w:val="0040638A"/>
    <w:rsid w:val="00406F0F"/>
    <w:rsid w:val="00407B69"/>
    <w:rsid w:val="00410122"/>
    <w:rsid w:val="00410283"/>
    <w:rsid w:val="004103CE"/>
    <w:rsid w:val="00411E9F"/>
    <w:rsid w:val="00412BAA"/>
    <w:rsid w:val="004151CA"/>
    <w:rsid w:val="00415C3E"/>
    <w:rsid w:val="00415FC2"/>
    <w:rsid w:val="0041633E"/>
    <w:rsid w:val="004166A2"/>
    <w:rsid w:val="00416880"/>
    <w:rsid w:val="004169AC"/>
    <w:rsid w:val="0041761B"/>
    <w:rsid w:val="0041784C"/>
    <w:rsid w:val="00421044"/>
    <w:rsid w:val="004212A4"/>
    <w:rsid w:val="00421E10"/>
    <w:rsid w:val="00421F11"/>
    <w:rsid w:val="00423191"/>
    <w:rsid w:val="00423BDD"/>
    <w:rsid w:val="0042433F"/>
    <w:rsid w:val="004258E2"/>
    <w:rsid w:val="00425DC4"/>
    <w:rsid w:val="00427F9E"/>
    <w:rsid w:val="004307B2"/>
    <w:rsid w:val="00430D8D"/>
    <w:rsid w:val="0043164B"/>
    <w:rsid w:val="00432004"/>
    <w:rsid w:val="00432A62"/>
    <w:rsid w:val="00432B1D"/>
    <w:rsid w:val="00433EBA"/>
    <w:rsid w:val="00434734"/>
    <w:rsid w:val="00435B28"/>
    <w:rsid w:val="00436A5E"/>
    <w:rsid w:val="00436EC2"/>
    <w:rsid w:val="0044121A"/>
    <w:rsid w:val="00442244"/>
    <w:rsid w:val="004424C3"/>
    <w:rsid w:val="004425B6"/>
    <w:rsid w:val="00443049"/>
    <w:rsid w:val="004435F6"/>
    <w:rsid w:val="00443967"/>
    <w:rsid w:val="0044465B"/>
    <w:rsid w:val="004450D5"/>
    <w:rsid w:val="004470AA"/>
    <w:rsid w:val="00447361"/>
    <w:rsid w:val="0044769C"/>
    <w:rsid w:val="004501FC"/>
    <w:rsid w:val="00450939"/>
    <w:rsid w:val="00451B67"/>
    <w:rsid w:val="00451F23"/>
    <w:rsid w:val="004532F9"/>
    <w:rsid w:val="00453BDB"/>
    <w:rsid w:val="00454189"/>
    <w:rsid w:val="00455C9B"/>
    <w:rsid w:val="00455F5F"/>
    <w:rsid w:val="00457D2C"/>
    <w:rsid w:val="00460E5C"/>
    <w:rsid w:val="0046114B"/>
    <w:rsid w:val="00462F62"/>
    <w:rsid w:val="00464272"/>
    <w:rsid w:val="00465315"/>
    <w:rsid w:val="00465BBB"/>
    <w:rsid w:val="00465F46"/>
    <w:rsid w:val="004663EC"/>
    <w:rsid w:val="00466CC6"/>
    <w:rsid w:val="00466D58"/>
    <w:rsid w:val="004670CB"/>
    <w:rsid w:val="004674FD"/>
    <w:rsid w:val="00470D98"/>
    <w:rsid w:val="00471C93"/>
    <w:rsid w:val="00472886"/>
    <w:rsid w:val="004728EF"/>
    <w:rsid w:val="0047386C"/>
    <w:rsid w:val="00475662"/>
    <w:rsid w:val="00476402"/>
    <w:rsid w:val="00477686"/>
    <w:rsid w:val="004779DB"/>
    <w:rsid w:val="00477C02"/>
    <w:rsid w:val="00480B56"/>
    <w:rsid w:val="0048122F"/>
    <w:rsid w:val="00482E5D"/>
    <w:rsid w:val="00482FF2"/>
    <w:rsid w:val="00483048"/>
    <w:rsid w:val="0048358F"/>
    <w:rsid w:val="00483783"/>
    <w:rsid w:val="00483E5D"/>
    <w:rsid w:val="00485F79"/>
    <w:rsid w:val="004862E3"/>
    <w:rsid w:val="00487385"/>
    <w:rsid w:val="00487FFD"/>
    <w:rsid w:val="004904FF"/>
    <w:rsid w:val="00490593"/>
    <w:rsid w:val="004907C7"/>
    <w:rsid w:val="00490BDF"/>
    <w:rsid w:val="00490BED"/>
    <w:rsid w:val="00491B65"/>
    <w:rsid w:val="00492AC9"/>
    <w:rsid w:val="00492B4B"/>
    <w:rsid w:val="00493424"/>
    <w:rsid w:val="004937F1"/>
    <w:rsid w:val="004942B3"/>
    <w:rsid w:val="004947FE"/>
    <w:rsid w:val="004951A6"/>
    <w:rsid w:val="0049559B"/>
    <w:rsid w:val="004979D2"/>
    <w:rsid w:val="00497F69"/>
    <w:rsid w:val="004A1415"/>
    <w:rsid w:val="004A1943"/>
    <w:rsid w:val="004A1D10"/>
    <w:rsid w:val="004A28D0"/>
    <w:rsid w:val="004A2DCE"/>
    <w:rsid w:val="004A381F"/>
    <w:rsid w:val="004A3E58"/>
    <w:rsid w:val="004A4E25"/>
    <w:rsid w:val="004A4EAC"/>
    <w:rsid w:val="004A6387"/>
    <w:rsid w:val="004A673F"/>
    <w:rsid w:val="004A6A5E"/>
    <w:rsid w:val="004B0A80"/>
    <w:rsid w:val="004B2257"/>
    <w:rsid w:val="004B38B2"/>
    <w:rsid w:val="004B4D7E"/>
    <w:rsid w:val="004B4ECF"/>
    <w:rsid w:val="004B5110"/>
    <w:rsid w:val="004B6F02"/>
    <w:rsid w:val="004B7F7D"/>
    <w:rsid w:val="004C2023"/>
    <w:rsid w:val="004C2183"/>
    <w:rsid w:val="004C27E4"/>
    <w:rsid w:val="004C2C28"/>
    <w:rsid w:val="004C2E12"/>
    <w:rsid w:val="004C3D6D"/>
    <w:rsid w:val="004C4675"/>
    <w:rsid w:val="004C4B6F"/>
    <w:rsid w:val="004C4EDE"/>
    <w:rsid w:val="004C53C8"/>
    <w:rsid w:val="004C625C"/>
    <w:rsid w:val="004C63B0"/>
    <w:rsid w:val="004C69F4"/>
    <w:rsid w:val="004C6C61"/>
    <w:rsid w:val="004C6D91"/>
    <w:rsid w:val="004C7B89"/>
    <w:rsid w:val="004D2C26"/>
    <w:rsid w:val="004D47F5"/>
    <w:rsid w:val="004D4B33"/>
    <w:rsid w:val="004D5BA5"/>
    <w:rsid w:val="004D61AC"/>
    <w:rsid w:val="004D6960"/>
    <w:rsid w:val="004D6EE6"/>
    <w:rsid w:val="004D7768"/>
    <w:rsid w:val="004E007F"/>
    <w:rsid w:val="004E0678"/>
    <w:rsid w:val="004E0C11"/>
    <w:rsid w:val="004E1A7F"/>
    <w:rsid w:val="004E23A8"/>
    <w:rsid w:val="004E2723"/>
    <w:rsid w:val="004E2E5B"/>
    <w:rsid w:val="004E3CB9"/>
    <w:rsid w:val="004E5645"/>
    <w:rsid w:val="004E5933"/>
    <w:rsid w:val="004E6C8C"/>
    <w:rsid w:val="004E7DB9"/>
    <w:rsid w:val="004F06C2"/>
    <w:rsid w:val="004F0E29"/>
    <w:rsid w:val="004F17E3"/>
    <w:rsid w:val="004F18FF"/>
    <w:rsid w:val="004F3410"/>
    <w:rsid w:val="004F451D"/>
    <w:rsid w:val="004F488D"/>
    <w:rsid w:val="004F4DF4"/>
    <w:rsid w:val="004F535A"/>
    <w:rsid w:val="004F6620"/>
    <w:rsid w:val="004F6848"/>
    <w:rsid w:val="004F74BA"/>
    <w:rsid w:val="005013F4"/>
    <w:rsid w:val="00501B8F"/>
    <w:rsid w:val="00501E80"/>
    <w:rsid w:val="005046D3"/>
    <w:rsid w:val="00506D93"/>
    <w:rsid w:val="0050756E"/>
    <w:rsid w:val="00507923"/>
    <w:rsid w:val="00507F0E"/>
    <w:rsid w:val="00510491"/>
    <w:rsid w:val="0051066C"/>
    <w:rsid w:val="005107D8"/>
    <w:rsid w:val="00511215"/>
    <w:rsid w:val="00511816"/>
    <w:rsid w:val="0051268A"/>
    <w:rsid w:val="00512A2A"/>
    <w:rsid w:val="005139B2"/>
    <w:rsid w:val="00513E67"/>
    <w:rsid w:val="00514E6A"/>
    <w:rsid w:val="005154C9"/>
    <w:rsid w:val="00516394"/>
    <w:rsid w:val="005164FF"/>
    <w:rsid w:val="00516C66"/>
    <w:rsid w:val="00517609"/>
    <w:rsid w:val="0052025B"/>
    <w:rsid w:val="00520B2C"/>
    <w:rsid w:val="00521266"/>
    <w:rsid w:val="005216C7"/>
    <w:rsid w:val="0052208D"/>
    <w:rsid w:val="005231AE"/>
    <w:rsid w:val="00523BEB"/>
    <w:rsid w:val="00523CC4"/>
    <w:rsid w:val="00523CE6"/>
    <w:rsid w:val="00523D1B"/>
    <w:rsid w:val="00523E8A"/>
    <w:rsid w:val="005246B7"/>
    <w:rsid w:val="00524FCE"/>
    <w:rsid w:val="00526662"/>
    <w:rsid w:val="0052687A"/>
    <w:rsid w:val="00526E53"/>
    <w:rsid w:val="00530603"/>
    <w:rsid w:val="00530A7C"/>
    <w:rsid w:val="005317CB"/>
    <w:rsid w:val="00531D99"/>
    <w:rsid w:val="00531F15"/>
    <w:rsid w:val="00532054"/>
    <w:rsid w:val="00532851"/>
    <w:rsid w:val="005329D4"/>
    <w:rsid w:val="005333CE"/>
    <w:rsid w:val="005363C8"/>
    <w:rsid w:val="005365FE"/>
    <w:rsid w:val="0054065F"/>
    <w:rsid w:val="00540680"/>
    <w:rsid w:val="0054139C"/>
    <w:rsid w:val="005413A9"/>
    <w:rsid w:val="0054278C"/>
    <w:rsid w:val="00542CE1"/>
    <w:rsid w:val="00542D63"/>
    <w:rsid w:val="0054311B"/>
    <w:rsid w:val="00543F82"/>
    <w:rsid w:val="00544713"/>
    <w:rsid w:val="005448B0"/>
    <w:rsid w:val="005449AC"/>
    <w:rsid w:val="00544CA9"/>
    <w:rsid w:val="005457AC"/>
    <w:rsid w:val="005457F0"/>
    <w:rsid w:val="00545D34"/>
    <w:rsid w:val="0054629F"/>
    <w:rsid w:val="00546C0A"/>
    <w:rsid w:val="00546C2A"/>
    <w:rsid w:val="0055152D"/>
    <w:rsid w:val="00552998"/>
    <w:rsid w:val="00553375"/>
    <w:rsid w:val="0055364D"/>
    <w:rsid w:val="00554AF6"/>
    <w:rsid w:val="00555450"/>
    <w:rsid w:val="0055555A"/>
    <w:rsid w:val="00555E5B"/>
    <w:rsid w:val="00555E89"/>
    <w:rsid w:val="005578C1"/>
    <w:rsid w:val="00557F35"/>
    <w:rsid w:val="0056013F"/>
    <w:rsid w:val="0056022C"/>
    <w:rsid w:val="0056220D"/>
    <w:rsid w:val="00562B73"/>
    <w:rsid w:val="0056330B"/>
    <w:rsid w:val="00563CF8"/>
    <w:rsid w:val="00564407"/>
    <w:rsid w:val="0056490F"/>
    <w:rsid w:val="005659BE"/>
    <w:rsid w:val="00565A19"/>
    <w:rsid w:val="0056605C"/>
    <w:rsid w:val="00566517"/>
    <w:rsid w:val="005665C9"/>
    <w:rsid w:val="00566733"/>
    <w:rsid w:val="00567233"/>
    <w:rsid w:val="00567B16"/>
    <w:rsid w:val="00567EE4"/>
    <w:rsid w:val="00570764"/>
    <w:rsid w:val="00570AF1"/>
    <w:rsid w:val="00570B22"/>
    <w:rsid w:val="005711FF"/>
    <w:rsid w:val="005723DF"/>
    <w:rsid w:val="00572BFE"/>
    <w:rsid w:val="00573416"/>
    <w:rsid w:val="00573752"/>
    <w:rsid w:val="00573ED9"/>
    <w:rsid w:val="00574C64"/>
    <w:rsid w:val="0057584C"/>
    <w:rsid w:val="00575CBB"/>
    <w:rsid w:val="0057660C"/>
    <w:rsid w:val="00576E06"/>
    <w:rsid w:val="005805B5"/>
    <w:rsid w:val="00581756"/>
    <w:rsid w:val="00583E87"/>
    <w:rsid w:val="00584097"/>
    <w:rsid w:val="0058439B"/>
    <w:rsid w:val="005844CE"/>
    <w:rsid w:val="00586342"/>
    <w:rsid w:val="005868E0"/>
    <w:rsid w:val="00586D43"/>
    <w:rsid w:val="00587033"/>
    <w:rsid w:val="00590120"/>
    <w:rsid w:val="005906A7"/>
    <w:rsid w:val="00590768"/>
    <w:rsid w:val="005916E5"/>
    <w:rsid w:val="00591DCA"/>
    <w:rsid w:val="00592799"/>
    <w:rsid w:val="00592F6A"/>
    <w:rsid w:val="0059421A"/>
    <w:rsid w:val="0059542F"/>
    <w:rsid w:val="00595A1E"/>
    <w:rsid w:val="00595C6D"/>
    <w:rsid w:val="00595EAE"/>
    <w:rsid w:val="005967C0"/>
    <w:rsid w:val="0059685D"/>
    <w:rsid w:val="00596E4A"/>
    <w:rsid w:val="00596FAB"/>
    <w:rsid w:val="00597241"/>
    <w:rsid w:val="00597460"/>
    <w:rsid w:val="005976A8"/>
    <w:rsid w:val="005979B9"/>
    <w:rsid w:val="00597CCB"/>
    <w:rsid w:val="005A0D7E"/>
    <w:rsid w:val="005A1F13"/>
    <w:rsid w:val="005A20BC"/>
    <w:rsid w:val="005A256A"/>
    <w:rsid w:val="005A39FE"/>
    <w:rsid w:val="005A4E29"/>
    <w:rsid w:val="005A5462"/>
    <w:rsid w:val="005A7302"/>
    <w:rsid w:val="005A73C9"/>
    <w:rsid w:val="005B04F4"/>
    <w:rsid w:val="005B054B"/>
    <w:rsid w:val="005B19D6"/>
    <w:rsid w:val="005B26A5"/>
    <w:rsid w:val="005B2C72"/>
    <w:rsid w:val="005B2DE4"/>
    <w:rsid w:val="005B424B"/>
    <w:rsid w:val="005B456D"/>
    <w:rsid w:val="005B45BA"/>
    <w:rsid w:val="005B5A74"/>
    <w:rsid w:val="005B5E8D"/>
    <w:rsid w:val="005B6141"/>
    <w:rsid w:val="005B649F"/>
    <w:rsid w:val="005B6C73"/>
    <w:rsid w:val="005B7043"/>
    <w:rsid w:val="005C0394"/>
    <w:rsid w:val="005C1120"/>
    <w:rsid w:val="005C1550"/>
    <w:rsid w:val="005C2835"/>
    <w:rsid w:val="005C2868"/>
    <w:rsid w:val="005C2940"/>
    <w:rsid w:val="005C2D5E"/>
    <w:rsid w:val="005C300F"/>
    <w:rsid w:val="005C37D1"/>
    <w:rsid w:val="005C39D3"/>
    <w:rsid w:val="005C4E9F"/>
    <w:rsid w:val="005C56F2"/>
    <w:rsid w:val="005C5B40"/>
    <w:rsid w:val="005C5BB1"/>
    <w:rsid w:val="005C5E6E"/>
    <w:rsid w:val="005C74FC"/>
    <w:rsid w:val="005D0293"/>
    <w:rsid w:val="005D034F"/>
    <w:rsid w:val="005D0A7E"/>
    <w:rsid w:val="005D1AA4"/>
    <w:rsid w:val="005D2008"/>
    <w:rsid w:val="005D26A0"/>
    <w:rsid w:val="005D29BD"/>
    <w:rsid w:val="005D3FBA"/>
    <w:rsid w:val="005D423A"/>
    <w:rsid w:val="005D5473"/>
    <w:rsid w:val="005D5666"/>
    <w:rsid w:val="005D5CC6"/>
    <w:rsid w:val="005D6FA2"/>
    <w:rsid w:val="005D71A4"/>
    <w:rsid w:val="005D76BC"/>
    <w:rsid w:val="005D77CE"/>
    <w:rsid w:val="005E05A7"/>
    <w:rsid w:val="005E067A"/>
    <w:rsid w:val="005E10C3"/>
    <w:rsid w:val="005E29A5"/>
    <w:rsid w:val="005E2A5C"/>
    <w:rsid w:val="005E2E0E"/>
    <w:rsid w:val="005E38A4"/>
    <w:rsid w:val="005E4618"/>
    <w:rsid w:val="005E5487"/>
    <w:rsid w:val="005E5F0D"/>
    <w:rsid w:val="005E7B07"/>
    <w:rsid w:val="005F1113"/>
    <w:rsid w:val="005F1326"/>
    <w:rsid w:val="005F1C6F"/>
    <w:rsid w:val="005F1CF2"/>
    <w:rsid w:val="005F1DA5"/>
    <w:rsid w:val="005F2277"/>
    <w:rsid w:val="005F2DC5"/>
    <w:rsid w:val="005F4A85"/>
    <w:rsid w:val="005F4EE0"/>
    <w:rsid w:val="005F53CD"/>
    <w:rsid w:val="005F618D"/>
    <w:rsid w:val="005F6B2C"/>
    <w:rsid w:val="005F7461"/>
    <w:rsid w:val="005F79CD"/>
    <w:rsid w:val="006000FE"/>
    <w:rsid w:val="0060039F"/>
    <w:rsid w:val="006003A4"/>
    <w:rsid w:val="006007D2"/>
    <w:rsid w:val="0060105B"/>
    <w:rsid w:val="0060359B"/>
    <w:rsid w:val="00603AF5"/>
    <w:rsid w:val="00603DE0"/>
    <w:rsid w:val="00604352"/>
    <w:rsid w:val="00605908"/>
    <w:rsid w:val="006066D7"/>
    <w:rsid w:val="00607EEB"/>
    <w:rsid w:val="00610001"/>
    <w:rsid w:val="00610297"/>
    <w:rsid w:val="00612970"/>
    <w:rsid w:val="00612AEB"/>
    <w:rsid w:val="00613810"/>
    <w:rsid w:val="00614192"/>
    <w:rsid w:val="00614955"/>
    <w:rsid w:val="00614B7A"/>
    <w:rsid w:val="00614F81"/>
    <w:rsid w:val="006168FD"/>
    <w:rsid w:val="00616F73"/>
    <w:rsid w:val="00617833"/>
    <w:rsid w:val="006216A2"/>
    <w:rsid w:val="00622051"/>
    <w:rsid w:val="00622439"/>
    <w:rsid w:val="006232AA"/>
    <w:rsid w:val="00624185"/>
    <w:rsid w:val="006246CD"/>
    <w:rsid w:val="00625091"/>
    <w:rsid w:val="006253FE"/>
    <w:rsid w:val="006261FB"/>
    <w:rsid w:val="006263F6"/>
    <w:rsid w:val="006267DA"/>
    <w:rsid w:val="00627154"/>
    <w:rsid w:val="0063023D"/>
    <w:rsid w:val="0063182B"/>
    <w:rsid w:val="00631D00"/>
    <w:rsid w:val="00631E5B"/>
    <w:rsid w:val="006320BA"/>
    <w:rsid w:val="00632234"/>
    <w:rsid w:val="006327B7"/>
    <w:rsid w:val="0063399A"/>
    <w:rsid w:val="00633EE2"/>
    <w:rsid w:val="00634334"/>
    <w:rsid w:val="006362E0"/>
    <w:rsid w:val="0063702C"/>
    <w:rsid w:val="006370DD"/>
    <w:rsid w:val="006377A6"/>
    <w:rsid w:val="00637B6C"/>
    <w:rsid w:val="00637F5F"/>
    <w:rsid w:val="006403CF"/>
    <w:rsid w:val="00640555"/>
    <w:rsid w:val="00640F0D"/>
    <w:rsid w:val="00641BA5"/>
    <w:rsid w:val="00641D6F"/>
    <w:rsid w:val="0064223A"/>
    <w:rsid w:val="006438ED"/>
    <w:rsid w:val="0064533B"/>
    <w:rsid w:val="00645AC5"/>
    <w:rsid w:val="00646196"/>
    <w:rsid w:val="006461FD"/>
    <w:rsid w:val="00646B01"/>
    <w:rsid w:val="0064737E"/>
    <w:rsid w:val="006507DB"/>
    <w:rsid w:val="00652558"/>
    <w:rsid w:val="00652763"/>
    <w:rsid w:val="00653662"/>
    <w:rsid w:val="00654312"/>
    <w:rsid w:val="00654895"/>
    <w:rsid w:val="00655BA5"/>
    <w:rsid w:val="006564A5"/>
    <w:rsid w:val="00656A97"/>
    <w:rsid w:val="00656E35"/>
    <w:rsid w:val="00657525"/>
    <w:rsid w:val="006601BF"/>
    <w:rsid w:val="006611AC"/>
    <w:rsid w:val="0066123A"/>
    <w:rsid w:val="00662526"/>
    <w:rsid w:val="00662892"/>
    <w:rsid w:val="00666333"/>
    <w:rsid w:val="0066685F"/>
    <w:rsid w:val="00666D31"/>
    <w:rsid w:val="006671B4"/>
    <w:rsid w:val="006673FA"/>
    <w:rsid w:val="00667996"/>
    <w:rsid w:val="00670CE7"/>
    <w:rsid w:val="00670EB8"/>
    <w:rsid w:val="00670FF9"/>
    <w:rsid w:val="00671404"/>
    <w:rsid w:val="006715B7"/>
    <w:rsid w:val="0067291A"/>
    <w:rsid w:val="006744C4"/>
    <w:rsid w:val="00675217"/>
    <w:rsid w:val="0067524A"/>
    <w:rsid w:val="00675CCD"/>
    <w:rsid w:val="006774B9"/>
    <w:rsid w:val="00677730"/>
    <w:rsid w:val="00680829"/>
    <w:rsid w:val="00682156"/>
    <w:rsid w:val="006824C1"/>
    <w:rsid w:val="006829E1"/>
    <w:rsid w:val="00683228"/>
    <w:rsid w:val="006838BA"/>
    <w:rsid w:val="00683D9B"/>
    <w:rsid w:val="00683E68"/>
    <w:rsid w:val="00684823"/>
    <w:rsid w:val="006850B1"/>
    <w:rsid w:val="0068528A"/>
    <w:rsid w:val="00685BD0"/>
    <w:rsid w:val="00685F16"/>
    <w:rsid w:val="00685FC6"/>
    <w:rsid w:val="0068672E"/>
    <w:rsid w:val="00687895"/>
    <w:rsid w:val="006906C1"/>
    <w:rsid w:val="00690E99"/>
    <w:rsid w:val="0069133C"/>
    <w:rsid w:val="00691AB1"/>
    <w:rsid w:val="00691C78"/>
    <w:rsid w:val="00691E62"/>
    <w:rsid w:val="0069267B"/>
    <w:rsid w:val="00692DA7"/>
    <w:rsid w:val="00694E49"/>
    <w:rsid w:val="00696D23"/>
    <w:rsid w:val="006A0EB1"/>
    <w:rsid w:val="006A0ED7"/>
    <w:rsid w:val="006A0FEE"/>
    <w:rsid w:val="006A123A"/>
    <w:rsid w:val="006A325C"/>
    <w:rsid w:val="006A3651"/>
    <w:rsid w:val="006A3789"/>
    <w:rsid w:val="006A3928"/>
    <w:rsid w:val="006A3AF4"/>
    <w:rsid w:val="006A4118"/>
    <w:rsid w:val="006A46F8"/>
    <w:rsid w:val="006A4882"/>
    <w:rsid w:val="006A5BE5"/>
    <w:rsid w:val="006A5E00"/>
    <w:rsid w:val="006A5E0E"/>
    <w:rsid w:val="006A7893"/>
    <w:rsid w:val="006B0405"/>
    <w:rsid w:val="006B0D6F"/>
    <w:rsid w:val="006B17F4"/>
    <w:rsid w:val="006B2DAB"/>
    <w:rsid w:val="006B2F0F"/>
    <w:rsid w:val="006B325C"/>
    <w:rsid w:val="006B3D92"/>
    <w:rsid w:val="006B3DDA"/>
    <w:rsid w:val="006B46E6"/>
    <w:rsid w:val="006B4EC4"/>
    <w:rsid w:val="006B556D"/>
    <w:rsid w:val="006B573D"/>
    <w:rsid w:val="006B5F05"/>
    <w:rsid w:val="006B6F14"/>
    <w:rsid w:val="006C0F46"/>
    <w:rsid w:val="006C0FCD"/>
    <w:rsid w:val="006C1BD7"/>
    <w:rsid w:val="006C1FC0"/>
    <w:rsid w:val="006C25EA"/>
    <w:rsid w:val="006C31D0"/>
    <w:rsid w:val="006C3E5B"/>
    <w:rsid w:val="006C478A"/>
    <w:rsid w:val="006C4B88"/>
    <w:rsid w:val="006C4DCA"/>
    <w:rsid w:val="006C507D"/>
    <w:rsid w:val="006C540A"/>
    <w:rsid w:val="006C5637"/>
    <w:rsid w:val="006C6C75"/>
    <w:rsid w:val="006C7031"/>
    <w:rsid w:val="006C787D"/>
    <w:rsid w:val="006C7E62"/>
    <w:rsid w:val="006D0171"/>
    <w:rsid w:val="006D056C"/>
    <w:rsid w:val="006D0D0E"/>
    <w:rsid w:val="006D16F7"/>
    <w:rsid w:val="006D1880"/>
    <w:rsid w:val="006D2483"/>
    <w:rsid w:val="006D28F8"/>
    <w:rsid w:val="006D29CB"/>
    <w:rsid w:val="006D3DC2"/>
    <w:rsid w:val="006D44B2"/>
    <w:rsid w:val="006D6269"/>
    <w:rsid w:val="006D72A6"/>
    <w:rsid w:val="006E02FB"/>
    <w:rsid w:val="006E17E9"/>
    <w:rsid w:val="006E249C"/>
    <w:rsid w:val="006E2683"/>
    <w:rsid w:val="006E268F"/>
    <w:rsid w:val="006E2FD2"/>
    <w:rsid w:val="006E3C0C"/>
    <w:rsid w:val="006E4758"/>
    <w:rsid w:val="006E4C91"/>
    <w:rsid w:val="006E4EA0"/>
    <w:rsid w:val="006E56C7"/>
    <w:rsid w:val="006E5B1F"/>
    <w:rsid w:val="006E6AA3"/>
    <w:rsid w:val="006E6D4B"/>
    <w:rsid w:val="006E7653"/>
    <w:rsid w:val="006F0A3C"/>
    <w:rsid w:val="006F0D21"/>
    <w:rsid w:val="006F0DE2"/>
    <w:rsid w:val="006F1534"/>
    <w:rsid w:val="006F193C"/>
    <w:rsid w:val="006F1DDC"/>
    <w:rsid w:val="006F2E50"/>
    <w:rsid w:val="006F3415"/>
    <w:rsid w:val="006F39E6"/>
    <w:rsid w:val="006F43B7"/>
    <w:rsid w:val="006F4DDE"/>
    <w:rsid w:val="006F65AE"/>
    <w:rsid w:val="006F6DD3"/>
    <w:rsid w:val="006F6E37"/>
    <w:rsid w:val="006F7567"/>
    <w:rsid w:val="007000DD"/>
    <w:rsid w:val="0070064A"/>
    <w:rsid w:val="007013B4"/>
    <w:rsid w:val="00701CA0"/>
    <w:rsid w:val="00702D2F"/>
    <w:rsid w:val="007036F1"/>
    <w:rsid w:val="00704A33"/>
    <w:rsid w:val="007056D3"/>
    <w:rsid w:val="00705C9B"/>
    <w:rsid w:val="00706068"/>
    <w:rsid w:val="00706365"/>
    <w:rsid w:val="007103D8"/>
    <w:rsid w:val="007113B8"/>
    <w:rsid w:val="0071264A"/>
    <w:rsid w:val="00712DC0"/>
    <w:rsid w:val="007130A5"/>
    <w:rsid w:val="00713559"/>
    <w:rsid w:val="0071551B"/>
    <w:rsid w:val="007157F4"/>
    <w:rsid w:val="00715B70"/>
    <w:rsid w:val="00715FB4"/>
    <w:rsid w:val="00716638"/>
    <w:rsid w:val="007167EE"/>
    <w:rsid w:val="00721168"/>
    <w:rsid w:val="007215C0"/>
    <w:rsid w:val="007226BB"/>
    <w:rsid w:val="00723AAB"/>
    <w:rsid w:val="007241C0"/>
    <w:rsid w:val="0072433F"/>
    <w:rsid w:val="007243A1"/>
    <w:rsid w:val="007245E9"/>
    <w:rsid w:val="007247B8"/>
    <w:rsid w:val="00725A86"/>
    <w:rsid w:val="00725A9F"/>
    <w:rsid w:val="007260D3"/>
    <w:rsid w:val="007264FF"/>
    <w:rsid w:val="00726834"/>
    <w:rsid w:val="00726D1B"/>
    <w:rsid w:val="00727E83"/>
    <w:rsid w:val="0073131F"/>
    <w:rsid w:val="007317E9"/>
    <w:rsid w:val="00731E1F"/>
    <w:rsid w:val="00732A2E"/>
    <w:rsid w:val="007336B8"/>
    <w:rsid w:val="00735D41"/>
    <w:rsid w:val="007363C5"/>
    <w:rsid w:val="007375DE"/>
    <w:rsid w:val="007407BC"/>
    <w:rsid w:val="00740BB0"/>
    <w:rsid w:val="00741289"/>
    <w:rsid w:val="007414DE"/>
    <w:rsid w:val="007417B2"/>
    <w:rsid w:val="007426E2"/>
    <w:rsid w:val="00742898"/>
    <w:rsid w:val="00742A70"/>
    <w:rsid w:val="00742B7C"/>
    <w:rsid w:val="00742C5B"/>
    <w:rsid w:val="007436FA"/>
    <w:rsid w:val="00743DCC"/>
    <w:rsid w:val="007449AF"/>
    <w:rsid w:val="00744AEE"/>
    <w:rsid w:val="00745096"/>
    <w:rsid w:val="00745124"/>
    <w:rsid w:val="0074550B"/>
    <w:rsid w:val="007455DF"/>
    <w:rsid w:val="00745B97"/>
    <w:rsid w:val="007471BD"/>
    <w:rsid w:val="00747D84"/>
    <w:rsid w:val="007502A1"/>
    <w:rsid w:val="00751A50"/>
    <w:rsid w:val="00752FBA"/>
    <w:rsid w:val="0075339B"/>
    <w:rsid w:val="00755777"/>
    <w:rsid w:val="00756192"/>
    <w:rsid w:val="00756272"/>
    <w:rsid w:val="00756542"/>
    <w:rsid w:val="00756554"/>
    <w:rsid w:val="00756B49"/>
    <w:rsid w:val="00757980"/>
    <w:rsid w:val="0076004E"/>
    <w:rsid w:val="00760856"/>
    <w:rsid w:val="00760857"/>
    <w:rsid w:val="00761722"/>
    <w:rsid w:val="00763005"/>
    <w:rsid w:val="00763342"/>
    <w:rsid w:val="007636F9"/>
    <w:rsid w:val="00763B70"/>
    <w:rsid w:val="00763C25"/>
    <w:rsid w:val="00764C8E"/>
    <w:rsid w:val="00770BB2"/>
    <w:rsid w:val="00770EEE"/>
    <w:rsid w:val="0077149B"/>
    <w:rsid w:val="00771569"/>
    <w:rsid w:val="00772F34"/>
    <w:rsid w:val="007737A4"/>
    <w:rsid w:val="00774C81"/>
    <w:rsid w:val="00774EEA"/>
    <w:rsid w:val="0077609A"/>
    <w:rsid w:val="00776477"/>
    <w:rsid w:val="0077672E"/>
    <w:rsid w:val="007775F5"/>
    <w:rsid w:val="00777B29"/>
    <w:rsid w:val="00777D61"/>
    <w:rsid w:val="00780C02"/>
    <w:rsid w:val="00781809"/>
    <w:rsid w:val="00781EBD"/>
    <w:rsid w:val="00784B14"/>
    <w:rsid w:val="007854C5"/>
    <w:rsid w:val="00785D19"/>
    <w:rsid w:val="007866CB"/>
    <w:rsid w:val="00787948"/>
    <w:rsid w:val="00791E54"/>
    <w:rsid w:val="00791F7B"/>
    <w:rsid w:val="007927A7"/>
    <w:rsid w:val="007934BA"/>
    <w:rsid w:val="00793628"/>
    <w:rsid w:val="00793722"/>
    <w:rsid w:val="00793985"/>
    <w:rsid w:val="00793E4D"/>
    <w:rsid w:val="007941B5"/>
    <w:rsid w:val="007959F3"/>
    <w:rsid w:val="00796AB6"/>
    <w:rsid w:val="007A0479"/>
    <w:rsid w:val="007A0B05"/>
    <w:rsid w:val="007A154D"/>
    <w:rsid w:val="007A1C3E"/>
    <w:rsid w:val="007A376F"/>
    <w:rsid w:val="007A3E0D"/>
    <w:rsid w:val="007A43CE"/>
    <w:rsid w:val="007A5640"/>
    <w:rsid w:val="007A5684"/>
    <w:rsid w:val="007A6840"/>
    <w:rsid w:val="007A6AF8"/>
    <w:rsid w:val="007A77F3"/>
    <w:rsid w:val="007B0540"/>
    <w:rsid w:val="007B253A"/>
    <w:rsid w:val="007B2CA1"/>
    <w:rsid w:val="007B3458"/>
    <w:rsid w:val="007B38C9"/>
    <w:rsid w:val="007B38EA"/>
    <w:rsid w:val="007B49D4"/>
    <w:rsid w:val="007B4A12"/>
    <w:rsid w:val="007B5A06"/>
    <w:rsid w:val="007B5A42"/>
    <w:rsid w:val="007B65BE"/>
    <w:rsid w:val="007B77C4"/>
    <w:rsid w:val="007B7BAE"/>
    <w:rsid w:val="007B7E0B"/>
    <w:rsid w:val="007C126C"/>
    <w:rsid w:val="007C1C3A"/>
    <w:rsid w:val="007C3346"/>
    <w:rsid w:val="007C3917"/>
    <w:rsid w:val="007C4202"/>
    <w:rsid w:val="007C47BD"/>
    <w:rsid w:val="007C4F10"/>
    <w:rsid w:val="007C4FC6"/>
    <w:rsid w:val="007C599F"/>
    <w:rsid w:val="007C5F6B"/>
    <w:rsid w:val="007C7F3B"/>
    <w:rsid w:val="007D0871"/>
    <w:rsid w:val="007D1107"/>
    <w:rsid w:val="007D2865"/>
    <w:rsid w:val="007D2E14"/>
    <w:rsid w:val="007D326E"/>
    <w:rsid w:val="007D3981"/>
    <w:rsid w:val="007D3A9D"/>
    <w:rsid w:val="007D3AEF"/>
    <w:rsid w:val="007D3AFC"/>
    <w:rsid w:val="007D54DA"/>
    <w:rsid w:val="007D5E63"/>
    <w:rsid w:val="007D677E"/>
    <w:rsid w:val="007D768F"/>
    <w:rsid w:val="007D7874"/>
    <w:rsid w:val="007D7A3D"/>
    <w:rsid w:val="007E02A9"/>
    <w:rsid w:val="007E102B"/>
    <w:rsid w:val="007E1371"/>
    <w:rsid w:val="007E1557"/>
    <w:rsid w:val="007E1E07"/>
    <w:rsid w:val="007E2043"/>
    <w:rsid w:val="007E2E1F"/>
    <w:rsid w:val="007E48B9"/>
    <w:rsid w:val="007E6300"/>
    <w:rsid w:val="007E65EC"/>
    <w:rsid w:val="007E6E95"/>
    <w:rsid w:val="007E75BF"/>
    <w:rsid w:val="007F0BF0"/>
    <w:rsid w:val="007F10E4"/>
    <w:rsid w:val="007F2354"/>
    <w:rsid w:val="007F28C0"/>
    <w:rsid w:val="007F3229"/>
    <w:rsid w:val="007F38E7"/>
    <w:rsid w:val="007F421A"/>
    <w:rsid w:val="007F44E0"/>
    <w:rsid w:val="007F4EC7"/>
    <w:rsid w:val="007F5138"/>
    <w:rsid w:val="007F72AE"/>
    <w:rsid w:val="007F7395"/>
    <w:rsid w:val="007F7811"/>
    <w:rsid w:val="00801096"/>
    <w:rsid w:val="008012B9"/>
    <w:rsid w:val="00801702"/>
    <w:rsid w:val="00802111"/>
    <w:rsid w:val="00802C2E"/>
    <w:rsid w:val="00803190"/>
    <w:rsid w:val="00803F98"/>
    <w:rsid w:val="00804B99"/>
    <w:rsid w:val="00804CDF"/>
    <w:rsid w:val="00805951"/>
    <w:rsid w:val="00805F12"/>
    <w:rsid w:val="00806A4E"/>
    <w:rsid w:val="00806BE3"/>
    <w:rsid w:val="00807EA0"/>
    <w:rsid w:val="00810156"/>
    <w:rsid w:val="008106D7"/>
    <w:rsid w:val="008110A9"/>
    <w:rsid w:val="00811261"/>
    <w:rsid w:val="0081153F"/>
    <w:rsid w:val="00811AD0"/>
    <w:rsid w:val="00812266"/>
    <w:rsid w:val="00812973"/>
    <w:rsid w:val="00812DDA"/>
    <w:rsid w:val="00812E62"/>
    <w:rsid w:val="0081415C"/>
    <w:rsid w:val="008143BE"/>
    <w:rsid w:val="00814D17"/>
    <w:rsid w:val="0081527E"/>
    <w:rsid w:val="008158C9"/>
    <w:rsid w:val="00815EAE"/>
    <w:rsid w:val="0081651E"/>
    <w:rsid w:val="008165BC"/>
    <w:rsid w:val="00816C0B"/>
    <w:rsid w:val="00817393"/>
    <w:rsid w:val="008205F7"/>
    <w:rsid w:val="008207A2"/>
    <w:rsid w:val="00820A95"/>
    <w:rsid w:val="00820FA7"/>
    <w:rsid w:val="008210B3"/>
    <w:rsid w:val="008226ED"/>
    <w:rsid w:val="008238CC"/>
    <w:rsid w:val="008238E6"/>
    <w:rsid w:val="00824E65"/>
    <w:rsid w:val="00825BAA"/>
    <w:rsid w:val="00826294"/>
    <w:rsid w:val="00826370"/>
    <w:rsid w:val="008263CB"/>
    <w:rsid w:val="00826EA2"/>
    <w:rsid w:val="00827E87"/>
    <w:rsid w:val="00830CCE"/>
    <w:rsid w:val="00831CE1"/>
    <w:rsid w:val="00831DCB"/>
    <w:rsid w:val="00833F7B"/>
    <w:rsid w:val="00835E8A"/>
    <w:rsid w:val="0083605F"/>
    <w:rsid w:val="00837654"/>
    <w:rsid w:val="00840903"/>
    <w:rsid w:val="008412B9"/>
    <w:rsid w:val="00841952"/>
    <w:rsid w:val="00841BB0"/>
    <w:rsid w:val="00842A34"/>
    <w:rsid w:val="00842D7D"/>
    <w:rsid w:val="008430B4"/>
    <w:rsid w:val="0084324C"/>
    <w:rsid w:val="008432F6"/>
    <w:rsid w:val="00843426"/>
    <w:rsid w:val="00843D80"/>
    <w:rsid w:val="00844180"/>
    <w:rsid w:val="00844E47"/>
    <w:rsid w:val="008466FE"/>
    <w:rsid w:val="008469C0"/>
    <w:rsid w:val="008470EA"/>
    <w:rsid w:val="008474A0"/>
    <w:rsid w:val="00847842"/>
    <w:rsid w:val="00850707"/>
    <w:rsid w:val="00850F3F"/>
    <w:rsid w:val="0085111A"/>
    <w:rsid w:val="0085114C"/>
    <w:rsid w:val="00851193"/>
    <w:rsid w:val="008511CF"/>
    <w:rsid w:val="00851C77"/>
    <w:rsid w:val="00851DBA"/>
    <w:rsid w:val="008525B5"/>
    <w:rsid w:val="00852699"/>
    <w:rsid w:val="00852B69"/>
    <w:rsid w:val="00852D08"/>
    <w:rsid w:val="00852DCA"/>
    <w:rsid w:val="008535D9"/>
    <w:rsid w:val="00854BE8"/>
    <w:rsid w:val="00854F94"/>
    <w:rsid w:val="00855100"/>
    <w:rsid w:val="00855F4F"/>
    <w:rsid w:val="00856D88"/>
    <w:rsid w:val="00857428"/>
    <w:rsid w:val="008576F0"/>
    <w:rsid w:val="008600D3"/>
    <w:rsid w:val="00860144"/>
    <w:rsid w:val="00860160"/>
    <w:rsid w:val="0086028A"/>
    <w:rsid w:val="008603F7"/>
    <w:rsid w:val="00860B28"/>
    <w:rsid w:val="00861182"/>
    <w:rsid w:val="00861265"/>
    <w:rsid w:val="008612A8"/>
    <w:rsid w:val="0086489B"/>
    <w:rsid w:val="008652FB"/>
    <w:rsid w:val="0086677E"/>
    <w:rsid w:val="00866813"/>
    <w:rsid w:val="00866EF3"/>
    <w:rsid w:val="00866FA7"/>
    <w:rsid w:val="00870E55"/>
    <w:rsid w:val="008720A2"/>
    <w:rsid w:val="00872F0F"/>
    <w:rsid w:val="00872F10"/>
    <w:rsid w:val="00873630"/>
    <w:rsid w:val="0087409F"/>
    <w:rsid w:val="00874881"/>
    <w:rsid w:val="00874BFA"/>
    <w:rsid w:val="00875706"/>
    <w:rsid w:val="0087775C"/>
    <w:rsid w:val="00881882"/>
    <w:rsid w:val="00882408"/>
    <w:rsid w:val="00883B29"/>
    <w:rsid w:val="00883EFE"/>
    <w:rsid w:val="0088524D"/>
    <w:rsid w:val="00885AAF"/>
    <w:rsid w:val="00886B5E"/>
    <w:rsid w:val="00886FF9"/>
    <w:rsid w:val="0088736B"/>
    <w:rsid w:val="008878CC"/>
    <w:rsid w:val="00890174"/>
    <w:rsid w:val="008902EE"/>
    <w:rsid w:val="0089041A"/>
    <w:rsid w:val="00890750"/>
    <w:rsid w:val="00890B4E"/>
    <w:rsid w:val="00893CF8"/>
    <w:rsid w:val="008945C2"/>
    <w:rsid w:val="00894604"/>
    <w:rsid w:val="00894ABE"/>
    <w:rsid w:val="00895AB1"/>
    <w:rsid w:val="00896332"/>
    <w:rsid w:val="00897242"/>
    <w:rsid w:val="008A043E"/>
    <w:rsid w:val="008A0DC9"/>
    <w:rsid w:val="008A183C"/>
    <w:rsid w:val="008A201C"/>
    <w:rsid w:val="008A3130"/>
    <w:rsid w:val="008A38EA"/>
    <w:rsid w:val="008A4ED8"/>
    <w:rsid w:val="008A55CA"/>
    <w:rsid w:val="008A5960"/>
    <w:rsid w:val="008A5A72"/>
    <w:rsid w:val="008A5C08"/>
    <w:rsid w:val="008A607C"/>
    <w:rsid w:val="008A60D8"/>
    <w:rsid w:val="008A615E"/>
    <w:rsid w:val="008A77AC"/>
    <w:rsid w:val="008B0317"/>
    <w:rsid w:val="008B0CE7"/>
    <w:rsid w:val="008B205E"/>
    <w:rsid w:val="008B248E"/>
    <w:rsid w:val="008B2C6B"/>
    <w:rsid w:val="008B3489"/>
    <w:rsid w:val="008B3695"/>
    <w:rsid w:val="008B37A5"/>
    <w:rsid w:val="008B70FE"/>
    <w:rsid w:val="008C047F"/>
    <w:rsid w:val="008C1A5F"/>
    <w:rsid w:val="008C1D53"/>
    <w:rsid w:val="008C3658"/>
    <w:rsid w:val="008C39CB"/>
    <w:rsid w:val="008C4485"/>
    <w:rsid w:val="008C5027"/>
    <w:rsid w:val="008C561D"/>
    <w:rsid w:val="008C571F"/>
    <w:rsid w:val="008C5C56"/>
    <w:rsid w:val="008C5F38"/>
    <w:rsid w:val="008C6EEA"/>
    <w:rsid w:val="008C7A08"/>
    <w:rsid w:val="008D09DB"/>
    <w:rsid w:val="008D0E06"/>
    <w:rsid w:val="008D2318"/>
    <w:rsid w:val="008D28E6"/>
    <w:rsid w:val="008D30C6"/>
    <w:rsid w:val="008D37EF"/>
    <w:rsid w:val="008D4A12"/>
    <w:rsid w:val="008D4F81"/>
    <w:rsid w:val="008D5E06"/>
    <w:rsid w:val="008D7457"/>
    <w:rsid w:val="008D7696"/>
    <w:rsid w:val="008E0754"/>
    <w:rsid w:val="008E087C"/>
    <w:rsid w:val="008E0885"/>
    <w:rsid w:val="008E0A4F"/>
    <w:rsid w:val="008E0B1C"/>
    <w:rsid w:val="008E0C0C"/>
    <w:rsid w:val="008E10C9"/>
    <w:rsid w:val="008E28EA"/>
    <w:rsid w:val="008E343C"/>
    <w:rsid w:val="008E406E"/>
    <w:rsid w:val="008E41A3"/>
    <w:rsid w:val="008E5976"/>
    <w:rsid w:val="008E68A0"/>
    <w:rsid w:val="008E6910"/>
    <w:rsid w:val="008E79FB"/>
    <w:rsid w:val="008E7AE7"/>
    <w:rsid w:val="008F02FC"/>
    <w:rsid w:val="008F094C"/>
    <w:rsid w:val="008F1C4D"/>
    <w:rsid w:val="008F2EFE"/>
    <w:rsid w:val="008F4B5F"/>
    <w:rsid w:val="008F5C32"/>
    <w:rsid w:val="008F672F"/>
    <w:rsid w:val="008F724F"/>
    <w:rsid w:val="008F7778"/>
    <w:rsid w:val="00900847"/>
    <w:rsid w:val="00900F53"/>
    <w:rsid w:val="00903486"/>
    <w:rsid w:val="0090382C"/>
    <w:rsid w:val="00903B3A"/>
    <w:rsid w:val="00904C2B"/>
    <w:rsid w:val="00906CA6"/>
    <w:rsid w:val="00907DDC"/>
    <w:rsid w:val="00910CA7"/>
    <w:rsid w:val="0091102D"/>
    <w:rsid w:val="009114AB"/>
    <w:rsid w:val="00911E6F"/>
    <w:rsid w:val="0091452A"/>
    <w:rsid w:val="00915AA7"/>
    <w:rsid w:val="00920107"/>
    <w:rsid w:val="00920BCE"/>
    <w:rsid w:val="00921E9F"/>
    <w:rsid w:val="00922DC0"/>
    <w:rsid w:val="00923102"/>
    <w:rsid w:val="009232E1"/>
    <w:rsid w:val="00923983"/>
    <w:rsid w:val="009240A9"/>
    <w:rsid w:val="00926044"/>
    <w:rsid w:val="0092656B"/>
    <w:rsid w:val="009300F7"/>
    <w:rsid w:val="00931036"/>
    <w:rsid w:val="0093242D"/>
    <w:rsid w:val="00932ACA"/>
    <w:rsid w:val="009332B2"/>
    <w:rsid w:val="00934163"/>
    <w:rsid w:val="00934640"/>
    <w:rsid w:val="00934A27"/>
    <w:rsid w:val="00934D87"/>
    <w:rsid w:val="009362FE"/>
    <w:rsid w:val="0093656C"/>
    <w:rsid w:val="00937CB2"/>
    <w:rsid w:val="00940154"/>
    <w:rsid w:val="009403A5"/>
    <w:rsid w:val="009413E9"/>
    <w:rsid w:val="00944369"/>
    <w:rsid w:val="009448F4"/>
    <w:rsid w:val="00945052"/>
    <w:rsid w:val="00945678"/>
    <w:rsid w:val="009457AA"/>
    <w:rsid w:val="00945E5B"/>
    <w:rsid w:val="00945FB4"/>
    <w:rsid w:val="00946471"/>
    <w:rsid w:val="00946E2C"/>
    <w:rsid w:val="00946F99"/>
    <w:rsid w:val="0095190E"/>
    <w:rsid w:val="00951D06"/>
    <w:rsid w:val="00951E44"/>
    <w:rsid w:val="0095417E"/>
    <w:rsid w:val="00955BA5"/>
    <w:rsid w:val="00955F22"/>
    <w:rsid w:val="0095626E"/>
    <w:rsid w:val="00957C99"/>
    <w:rsid w:val="00960FC5"/>
    <w:rsid w:val="009622D2"/>
    <w:rsid w:val="009626C0"/>
    <w:rsid w:val="00963312"/>
    <w:rsid w:val="00963BB8"/>
    <w:rsid w:val="009645A3"/>
    <w:rsid w:val="009645DF"/>
    <w:rsid w:val="009648FF"/>
    <w:rsid w:val="00964927"/>
    <w:rsid w:val="009649DD"/>
    <w:rsid w:val="00964B37"/>
    <w:rsid w:val="00965DE3"/>
    <w:rsid w:val="00966FBA"/>
    <w:rsid w:val="009674B9"/>
    <w:rsid w:val="009679FB"/>
    <w:rsid w:val="00970A54"/>
    <w:rsid w:val="0097123F"/>
    <w:rsid w:val="009714F5"/>
    <w:rsid w:val="0097178D"/>
    <w:rsid w:val="00971DE6"/>
    <w:rsid w:val="00972307"/>
    <w:rsid w:val="009725A6"/>
    <w:rsid w:val="009737A2"/>
    <w:rsid w:val="00973AB4"/>
    <w:rsid w:val="00975FAE"/>
    <w:rsid w:val="00976240"/>
    <w:rsid w:val="0097684E"/>
    <w:rsid w:val="00976CB7"/>
    <w:rsid w:val="00977237"/>
    <w:rsid w:val="009809B0"/>
    <w:rsid w:val="00981371"/>
    <w:rsid w:val="00981CA0"/>
    <w:rsid w:val="009832AF"/>
    <w:rsid w:val="00984001"/>
    <w:rsid w:val="00984729"/>
    <w:rsid w:val="00984B6B"/>
    <w:rsid w:val="0098559A"/>
    <w:rsid w:val="00986097"/>
    <w:rsid w:val="00986327"/>
    <w:rsid w:val="0098750A"/>
    <w:rsid w:val="00987E30"/>
    <w:rsid w:val="00987F25"/>
    <w:rsid w:val="009903B9"/>
    <w:rsid w:val="009903E4"/>
    <w:rsid w:val="00990D85"/>
    <w:rsid w:val="0099225E"/>
    <w:rsid w:val="00992628"/>
    <w:rsid w:val="0099286C"/>
    <w:rsid w:val="00992F13"/>
    <w:rsid w:val="0099330D"/>
    <w:rsid w:val="00993BD0"/>
    <w:rsid w:val="00994A63"/>
    <w:rsid w:val="00994AED"/>
    <w:rsid w:val="0099557A"/>
    <w:rsid w:val="00995995"/>
    <w:rsid w:val="00996442"/>
    <w:rsid w:val="00996592"/>
    <w:rsid w:val="00996655"/>
    <w:rsid w:val="0099704B"/>
    <w:rsid w:val="00997A48"/>
    <w:rsid w:val="00997E11"/>
    <w:rsid w:val="009A0DA8"/>
    <w:rsid w:val="009A0EA2"/>
    <w:rsid w:val="009A136B"/>
    <w:rsid w:val="009A2B08"/>
    <w:rsid w:val="009A37D9"/>
    <w:rsid w:val="009A464F"/>
    <w:rsid w:val="009A4BA9"/>
    <w:rsid w:val="009A4C8A"/>
    <w:rsid w:val="009A4D8D"/>
    <w:rsid w:val="009A5A38"/>
    <w:rsid w:val="009A5C1B"/>
    <w:rsid w:val="009A6B66"/>
    <w:rsid w:val="009B0943"/>
    <w:rsid w:val="009B1F68"/>
    <w:rsid w:val="009B2145"/>
    <w:rsid w:val="009B2177"/>
    <w:rsid w:val="009B548F"/>
    <w:rsid w:val="009B740D"/>
    <w:rsid w:val="009B7A3C"/>
    <w:rsid w:val="009C0842"/>
    <w:rsid w:val="009C08B8"/>
    <w:rsid w:val="009C0B69"/>
    <w:rsid w:val="009C13E4"/>
    <w:rsid w:val="009C2655"/>
    <w:rsid w:val="009C28B7"/>
    <w:rsid w:val="009C4E55"/>
    <w:rsid w:val="009C5907"/>
    <w:rsid w:val="009C74E1"/>
    <w:rsid w:val="009C7F4E"/>
    <w:rsid w:val="009D0369"/>
    <w:rsid w:val="009D0DA9"/>
    <w:rsid w:val="009D0F16"/>
    <w:rsid w:val="009D15D9"/>
    <w:rsid w:val="009D167E"/>
    <w:rsid w:val="009D1ADE"/>
    <w:rsid w:val="009D341A"/>
    <w:rsid w:val="009D3F4E"/>
    <w:rsid w:val="009D5999"/>
    <w:rsid w:val="009D726A"/>
    <w:rsid w:val="009D74D7"/>
    <w:rsid w:val="009E0091"/>
    <w:rsid w:val="009E0711"/>
    <w:rsid w:val="009E19BD"/>
    <w:rsid w:val="009E1F4A"/>
    <w:rsid w:val="009E2894"/>
    <w:rsid w:val="009E3FD9"/>
    <w:rsid w:val="009E4143"/>
    <w:rsid w:val="009E4A0A"/>
    <w:rsid w:val="009E4C65"/>
    <w:rsid w:val="009E570F"/>
    <w:rsid w:val="009F0E1C"/>
    <w:rsid w:val="009F0F6A"/>
    <w:rsid w:val="009F140D"/>
    <w:rsid w:val="009F19EB"/>
    <w:rsid w:val="009F2828"/>
    <w:rsid w:val="009F2A97"/>
    <w:rsid w:val="009F3BE6"/>
    <w:rsid w:val="009F593D"/>
    <w:rsid w:val="009F5A36"/>
    <w:rsid w:val="009F5F29"/>
    <w:rsid w:val="009F6339"/>
    <w:rsid w:val="00A002DF"/>
    <w:rsid w:val="00A00413"/>
    <w:rsid w:val="00A0152D"/>
    <w:rsid w:val="00A01826"/>
    <w:rsid w:val="00A02D65"/>
    <w:rsid w:val="00A03400"/>
    <w:rsid w:val="00A0352A"/>
    <w:rsid w:val="00A0382F"/>
    <w:rsid w:val="00A03E1F"/>
    <w:rsid w:val="00A03E6A"/>
    <w:rsid w:val="00A0413A"/>
    <w:rsid w:val="00A05519"/>
    <w:rsid w:val="00A06438"/>
    <w:rsid w:val="00A06A60"/>
    <w:rsid w:val="00A06F78"/>
    <w:rsid w:val="00A07869"/>
    <w:rsid w:val="00A07E1B"/>
    <w:rsid w:val="00A1080E"/>
    <w:rsid w:val="00A10AB2"/>
    <w:rsid w:val="00A10C14"/>
    <w:rsid w:val="00A11899"/>
    <w:rsid w:val="00A12E0E"/>
    <w:rsid w:val="00A1319A"/>
    <w:rsid w:val="00A138E4"/>
    <w:rsid w:val="00A13D4C"/>
    <w:rsid w:val="00A14A39"/>
    <w:rsid w:val="00A14AB6"/>
    <w:rsid w:val="00A156D2"/>
    <w:rsid w:val="00A15EBB"/>
    <w:rsid w:val="00A16E11"/>
    <w:rsid w:val="00A1752E"/>
    <w:rsid w:val="00A205C4"/>
    <w:rsid w:val="00A20913"/>
    <w:rsid w:val="00A20A00"/>
    <w:rsid w:val="00A20C20"/>
    <w:rsid w:val="00A22D47"/>
    <w:rsid w:val="00A22F00"/>
    <w:rsid w:val="00A232BC"/>
    <w:rsid w:val="00A23518"/>
    <w:rsid w:val="00A24CDC"/>
    <w:rsid w:val="00A25306"/>
    <w:rsid w:val="00A258D9"/>
    <w:rsid w:val="00A26721"/>
    <w:rsid w:val="00A27102"/>
    <w:rsid w:val="00A27567"/>
    <w:rsid w:val="00A27CC8"/>
    <w:rsid w:val="00A27DD3"/>
    <w:rsid w:val="00A30B54"/>
    <w:rsid w:val="00A32410"/>
    <w:rsid w:val="00A33088"/>
    <w:rsid w:val="00A356B7"/>
    <w:rsid w:val="00A35CC5"/>
    <w:rsid w:val="00A36082"/>
    <w:rsid w:val="00A3614D"/>
    <w:rsid w:val="00A36D7A"/>
    <w:rsid w:val="00A37A8C"/>
    <w:rsid w:val="00A40096"/>
    <w:rsid w:val="00A409AD"/>
    <w:rsid w:val="00A409C6"/>
    <w:rsid w:val="00A40E30"/>
    <w:rsid w:val="00A42834"/>
    <w:rsid w:val="00A430AB"/>
    <w:rsid w:val="00A44182"/>
    <w:rsid w:val="00A447D8"/>
    <w:rsid w:val="00A4638D"/>
    <w:rsid w:val="00A46446"/>
    <w:rsid w:val="00A46C05"/>
    <w:rsid w:val="00A46CD5"/>
    <w:rsid w:val="00A470A3"/>
    <w:rsid w:val="00A472E7"/>
    <w:rsid w:val="00A47318"/>
    <w:rsid w:val="00A47842"/>
    <w:rsid w:val="00A509C2"/>
    <w:rsid w:val="00A50C67"/>
    <w:rsid w:val="00A513BA"/>
    <w:rsid w:val="00A51687"/>
    <w:rsid w:val="00A51DA7"/>
    <w:rsid w:val="00A5217E"/>
    <w:rsid w:val="00A530EE"/>
    <w:rsid w:val="00A53139"/>
    <w:rsid w:val="00A53342"/>
    <w:rsid w:val="00A53DF5"/>
    <w:rsid w:val="00A542B5"/>
    <w:rsid w:val="00A543A4"/>
    <w:rsid w:val="00A552DC"/>
    <w:rsid w:val="00A55AF9"/>
    <w:rsid w:val="00A56E43"/>
    <w:rsid w:val="00A6099E"/>
    <w:rsid w:val="00A60A52"/>
    <w:rsid w:val="00A60D81"/>
    <w:rsid w:val="00A61CFC"/>
    <w:rsid w:val="00A63081"/>
    <w:rsid w:val="00A630E5"/>
    <w:rsid w:val="00A63596"/>
    <w:rsid w:val="00A63C18"/>
    <w:rsid w:val="00A64829"/>
    <w:rsid w:val="00A64DF4"/>
    <w:rsid w:val="00A651A8"/>
    <w:rsid w:val="00A653C9"/>
    <w:rsid w:val="00A65C35"/>
    <w:rsid w:val="00A66094"/>
    <w:rsid w:val="00A6668A"/>
    <w:rsid w:val="00A66D7D"/>
    <w:rsid w:val="00A67E05"/>
    <w:rsid w:val="00A67F58"/>
    <w:rsid w:val="00A70987"/>
    <w:rsid w:val="00A71634"/>
    <w:rsid w:val="00A722BD"/>
    <w:rsid w:val="00A72AED"/>
    <w:rsid w:val="00A72D5D"/>
    <w:rsid w:val="00A72FA7"/>
    <w:rsid w:val="00A731CF"/>
    <w:rsid w:val="00A73894"/>
    <w:rsid w:val="00A75F73"/>
    <w:rsid w:val="00A8076C"/>
    <w:rsid w:val="00A80CC8"/>
    <w:rsid w:val="00A81D46"/>
    <w:rsid w:val="00A82629"/>
    <w:rsid w:val="00A82A0D"/>
    <w:rsid w:val="00A82CEC"/>
    <w:rsid w:val="00A83B70"/>
    <w:rsid w:val="00A83EA4"/>
    <w:rsid w:val="00A83F6D"/>
    <w:rsid w:val="00A84A4A"/>
    <w:rsid w:val="00A86787"/>
    <w:rsid w:val="00A904F5"/>
    <w:rsid w:val="00A917D0"/>
    <w:rsid w:val="00A92208"/>
    <w:rsid w:val="00A92E45"/>
    <w:rsid w:val="00A9326B"/>
    <w:rsid w:val="00A93DFC"/>
    <w:rsid w:val="00A93FDE"/>
    <w:rsid w:val="00A9428E"/>
    <w:rsid w:val="00A951B9"/>
    <w:rsid w:val="00A952DE"/>
    <w:rsid w:val="00A9676D"/>
    <w:rsid w:val="00A96A59"/>
    <w:rsid w:val="00A975FD"/>
    <w:rsid w:val="00A97865"/>
    <w:rsid w:val="00A97E58"/>
    <w:rsid w:val="00AA00CB"/>
    <w:rsid w:val="00AA0C77"/>
    <w:rsid w:val="00AA10E4"/>
    <w:rsid w:val="00AA152E"/>
    <w:rsid w:val="00AA164E"/>
    <w:rsid w:val="00AA18BF"/>
    <w:rsid w:val="00AA1DF7"/>
    <w:rsid w:val="00AA24A4"/>
    <w:rsid w:val="00AA2819"/>
    <w:rsid w:val="00AA2CAC"/>
    <w:rsid w:val="00AA5637"/>
    <w:rsid w:val="00AA67A0"/>
    <w:rsid w:val="00AA7836"/>
    <w:rsid w:val="00AA7E20"/>
    <w:rsid w:val="00AB00B1"/>
    <w:rsid w:val="00AB0578"/>
    <w:rsid w:val="00AB0773"/>
    <w:rsid w:val="00AB0CEF"/>
    <w:rsid w:val="00AB16FF"/>
    <w:rsid w:val="00AB2567"/>
    <w:rsid w:val="00AB29D5"/>
    <w:rsid w:val="00AB3410"/>
    <w:rsid w:val="00AB3BC8"/>
    <w:rsid w:val="00AB42B7"/>
    <w:rsid w:val="00AB5617"/>
    <w:rsid w:val="00AB5B99"/>
    <w:rsid w:val="00AB5BED"/>
    <w:rsid w:val="00AB67D4"/>
    <w:rsid w:val="00AB69DF"/>
    <w:rsid w:val="00AC0304"/>
    <w:rsid w:val="00AC0CA6"/>
    <w:rsid w:val="00AC1033"/>
    <w:rsid w:val="00AC1862"/>
    <w:rsid w:val="00AC1A46"/>
    <w:rsid w:val="00AC4C2D"/>
    <w:rsid w:val="00AC5474"/>
    <w:rsid w:val="00AC56D5"/>
    <w:rsid w:val="00AC5F09"/>
    <w:rsid w:val="00AC60CA"/>
    <w:rsid w:val="00AC693F"/>
    <w:rsid w:val="00AC6CF5"/>
    <w:rsid w:val="00AC724A"/>
    <w:rsid w:val="00AC7A4D"/>
    <w:rsid w:val="00AC7BD2"/>
    <w:rsid w:val="00AC7C63"/>
    <w:rsid w:val="00AD01E0"/>
    <w:rsid w:val="00AD0725"/>
    <w:rsid w:val="00AD1099"/>
    <w:rsid w:val="00AD1418"/>
    <w:rsid w:val="00AD2370"/>
    <w:rsid w:val="00AD3808"/>
    <w:rsid w:val="00AD5515"/>
    <w:rsid w:val="00AD6993"/>
    <w:rsid w:val="00AD7458"/>
    <w:rsid w:val="00AD7B67"/>
    <w:rsid w:val="00AE0575"/>
    <w:rsid w:val="00AE13BE"/>
    <w:rsid w:val="00AE2449"/>
    <w:rsid w:val="00AE27D5"/>
    <w:rsid w:val="00AE35C9"/>
    <w:rsid w:val="00AE393E"/>
    <w:rsid w:val="00AE4267"/>
    <w:rsid w:val="00AE55FF"/>
    <w:rsid w:val="00AE58E9"/>
    <w:rsid w:val="00AE5CD9"/>
    <w:rsid w:val="00AE67DF"/>
    <w:rsid w:val="00AE6ACF"/>
    <w:rsid w:val="00AE77F8"/>
    <w:rsid w:val="00AE7FDC"/>
    <w:rsid w:val="00AF07AB"/>
    <w:rsid w:val="00AF0F2B"/>
    <w:rsid w:val="00AF1D5E"/>
    <w:rsid w:val="00AF3610"/>
    <w:rsid w:val="00AF3CC6"/>
    <w:rsid w:val="00AF5062"/>
    <w:rsid w:val="00AF511E"/>
    <w:rsid w:val="00AF5656"/>
    <w:rsid w:val="00AF5834"/>
    <w:rsid w:val="00AF589F"/>
    <w:rsid w:val="00AF6094"/>
    <w:rsid w:val="00AF6328"/>
    <w:rsid w:val="00AF760F"/>
    <w:rsid w:val="00B000B4"/>
    <w:rsid w:val="00B00CC3"/>
    <w:rsid w:val="00B00E79"/>
    <w:rsid w:val="00B00E80"/>
    <w:rsid w:val="00B00F70"/>
    <w:rsid w:val="00B00FD9"/>
    <w:rsid w:val="00B014CC"/>
    <w:rsid w:val="00B026F2"/>
    <w:rsid w:val="00B027CE"/>
    <w:rsid w:val="00B043B0"/>
    <w:rsid w:val="00B04843"/>
    <w:rsid w:val="00B04DFA"/>
    <w:rsid w:val="00B056F6"/>
    <w:rsid w:val="00B05D9C"/>
    <w:rsid w:val="00B06941"/>
    <w:rsid w:val="00B06A91"/>
    <w:rsid w:val="00B0758A"/>
    <w:rsid w:val="00B077CA"/>
    <w:rsid w:val="00B10CB8"/>
    <w:rsid w:val="00B113B0"/>
    <w:rsid w:val="00B117ED"/>
    <w:rsid w:val="00B11828"/>
    <w:rsid w:val="00B11CCE"/>
    <w:rsid w:val="00B121A6"/>
    <w:rsid w:val="00B128FC"/>
    <w:rsid w:val="00B13B75"/>
    <w:rsid w:val="00B152DE"/>
    <w:rsid w:val="00B169C4"/>
    <w:rsid w:val="00B17C12"/>
    <w:rsid w:val="00B17E11"/>
    <w:rsid w:val="00B213A1"/>
    <w:rsid w:val="00B22EC2"/>
    <w:rsid w:val="00B24474"/>
    <w:rsid w:val="00B24862"/>
    <w:rsid w:val="00B25C77"/>
    <w:rsid w:val="00B268C6"/>
    <w:rsid w:val="00B26BB9"/>
    <w:rsid w:val="00B30456"/>
    <w:rsid w:val="00B32A91"/>
    <w:rsid w:val="00B334CE"/>
    <w:rsid w:val="00B33998"/>
    <w:rsid w:val="00B34487"/>
    <w:rsid w:val="00B3511C"/>
    <w:rsid w:val="00B35293"/>
    <w:rsid w:val="00B356DF"/>
    <w:rsid w:val="00B3643E"/>
    <w:rsid w:val="00B37A93"/>
    <w:rsid w:val="00B37CC2"/>
    <w:rsid w:val="00B4091C"/>
    <w:rsid w:val="00B40BF4"/>
    <w:rsid w:val="00B41184"/>
    <w:rsid w:val="00B4148E"/>
    <w:rsid w:val="00B414A8"/>
    <w:rsid w:val="00B43C1A"/>
    <w:rsid w:val="00B43F86"/>
    <w:rsid w:val="00B44588"/>
    <w:rsid w:val="00B45ABA"/>
    <w:rsid w:val="00B46E94"/>
    <w:rsid w:val="00B47426"/>
    <w:rsid w:val="00B4762E"/>
    <w:rsid w:val="00B5064F"/>
    <w:rsid w:val="00B509A4"/>
    <w:rsid w:val="00B50B10"/>
    <w:rsid w:val="00B51621"/>
    <w:rsid w:val="00B533D1"/>
    <w:rsid w:val="00B539BE"/>
    <w:rsid w:val="00B54820"/>
    <w:rsid w:val="00B548F7"/>
    <w:rsid w:val="00B54C70"/>
    <w:rsid w:val="00B54E84"/>
    <w:rsid w:val="00B55433"/>
    <w:rsid w:val="00B562B6"/>
    <w:rsid w:val="00B57509"/>
    <w:rsid w:val="00B57DFA"/>
    <w:rsid w:val="00B600FD"/>
    <w:rsid w:val="00B60A21"/>
    <w:rsid w:val="00B61343"/>
    <w:rsid w:val="00B61382"/>
    <w:rsid w:val="00B61821"/>
    <w:rsid w:val="00B621F0"/>
    <w:rsid w:val="00B62213"/>
    <w:rsid w:val="00B622E8"/>
    <w:rsid w:val="00B624F2"/>
    <w:rsid w:val="00B638A1"/>
    <w:rsid w:val="00B652BE"/>
    <w:rsid w:val="00B65778"/>
    <w:rsid w:val="00B65985"/>
    <w:rsid w:val="00B65C84"/>
    <w:rsid w:val="00B65D3A"/>
    <w:rsid w:val="00B65E71"/>
    <w:rsid w:val="00B6635F"/>
    <w:rsid w:val="00B66373"/>
    <w:rsid w:val="00B664D7"/>
    <w:rsid w:val="00B679A5"/>
    <w:rsid w:val="00B67E91"/>
    <w:rsid w:val="00B701E5"/>
    <w:rsid w:val="00B7050D"/>
    <w:rsid w:val="00B70623"/>
    <w:rsid w:val="00B70EDC"/>
    <w:rsid w:val="00B71EB6"/>
    <w:rsid w:val="00B71F5B"/>
    <w:rsid w:val="00B72CBB"/>
    <w:rsid w:val="00B74374"/>
    <w:rsid w:val="00B75E7E"/>
    <w:rsid w:val="00B77A44"/>
    <w:rsid w:val="00B80349"/>
    <w:rsid w:val="00B807E3"/>
    <w:rsid w:val="00B80B01"/>
    <w:rsid w:val="00B80EFF"/>
    <w:rsid w:val="00B80F9F"/>
    <w:rsid w:val="00B8115B"/>
    <w:rsid w:val="00B81727"/>
    <w:rsid w:val="00B824BB"/>
    <w:rsid w:val="00B82C10"/>
    <w:rsid w:val="00B844C5"/>
    <w:rsid w:val="00B84631"/>
    <w:rsid w:val="00B84B0C"/>
    <w:rsid w:val="00B851C5"/>
    <w:rsid w:val="00B8566C"/>
    <w:rsid w:val="00B85ACE"/>
    <w:rsid w:val="00B87D42"/>
    <w:rsid w:val="00B908DD"/>
    <w:rsid w:val="00B91E90"/>
    <w:rsid w:val="00B92C6D"/>
    <w:rsid w:val="00B936A5"/>
    <w:rsid w:val="00B936BF"/>
    <w:rsid w:val="00B93CF6"/>
    <w:rsid w:val="00B94FFC"/>
    <w:rsid w:val="00B95492"/>
    <w:rsid w:val="00B95549"/>
    <w:rsid w:val="00B9597E"/>
    <w:rsid w:val="00B95F39"/>
    <w:rsid w:val="00B964FB"/>
    <w:rsid w:val="00B96907"/>
    <w:rsid w:val="00BA0543"/>
    <w:rsid w:val="00BA0818"/>
    <w:rsid w:val="00BA157D"/>
    <w:rsid w:val="00BA17AC"/>
    <w:rsid w:val="00BA18A4"/>
    <w:rsid w:val="00BA2565"/>
    <w:rsid w:val="00BA346D"/>
    <w:rsid w:val="00BA3718"/>
    <w:rsid w:val="00BA51EA"/>
    <w:rsid w:val="00BA6C66"/>
    <w:rsid w:val="00BA7EF7"/>
    <w:rsid w:val="00BA7F31"/>
    <w:rsid w:val="00BB16F1"/>
    <w:rsid w:val="00BB1842"/>
    <w:rsid w:val="00BB27BA"/>
    <w:rsid w:val="00BB3CB9"/>
    <w:rsid w:val="00BB437C"/>
    <w:rsid w:val="00BB4EF0"/>
    <w:rsid w:val="00BB54F2"/>
    <w:rsid w:val="00BB56B3"/>
    <w:rsid w:val="00BB5D88"/>
    <w:rsid w:val="00BB72CF"/>
    <w:rsid w:val="00BB76CF"/>
    <w:rsid w:val="00BC19B3"/>
    <w:rsid w:val="00BC1C4A"/>
    <w:rsid w:val="00BC3868"/>
    <w:rsid w:val="00BC3988"/>
    <w:rsid w:val="00BC5AB2"/>
    <w:rsid w:val="00BC710A"/>
    <w:rsid w:val="00BC79C8"/>
    <w:rsid w:val="00BC7A44"/>
    <w:rsid w:val="00BD1299"/>
    <w:rsid w:val="00BD23B2"/>
    <w:rsid w:val="00BD23E1"/>
    <w:rsid w:val="00BD2E0A"/>
    <w:rsid w:val="00BD38BE"/>
    <w:rsid w:val="00BD505E"/>
    <w:rsid w:val="00BD508C"/>
    <w:rsid w:val="00BD5AD9"/>
    <w:rsid w:val="00BD670F"/>
    <w:rsid w:val="00BD688A"/>
    <w:rsid w:val="00BD7873"/>
    <w:rsid w:val="00BD7CD7"/>
    <w:rsid w:val="00BD7D8F"/>
    <w:rsid w:val="00BE0211"/>
    <w:rsid w:val="00BE0543"/>
    <w:rsid w:val="00BE0834"/>
    <w:rsid w:val="00BE14A3"/>
    <w:rsid w:val="00BE1BDC"/>
    <w:rsid w:val="00BE3D23"/>
    <w:rsid w:val="00BE58DC"/>
    <w:rsid w:val="00BE5B0C"/>
    <w:rsid w:val="00BF099D"/>
    <w:rsid w:val="00BF09B8"/>
    <w:rsid w:val="00BF361B"/>
    <w:rsid w:val="00BF5555"/>
    <w:rsid w:val="00BF5686"/>
    <w:rsid w:val="00BF571A"/>
    <w:rsid w:val="00BF5795"/>
    <w:rsid w:val="00BF58F3"/>
    <w:rsid w:val="00BF5ACE"/>
    <w:rsid w:val="00BF62F4"/>
    <w:rsid w:val="00BF6FFA"/>
    <w:rsid w:val="00BF72B7"/>
    <w:rsid w:val="00BF7F5C"/>
    <w:rsid w:val="00C00F82"/>
    <w:rsid w:val="00C013B8"/>
    <w:rsid w:val="00C02EBD"/>
    <w:rsid w:val="00C03B0C"/>
    <w:rsid w:val="00C03BAB"/>
    <w:rsid w:val="00C03C55"/>
    <w:rsid w:val="00C03EB0"/>
    <w:rsid w:val="00C051B9"/>
    <w:rsid w:val="00C052B9"/>
    <w:rsid w:val="00C05C11"/>
    <w:rsid w:val="00C06E29"/>
    <w:rsid w:val="00C07DE5"/>
    <w:rsid w:val="00C10310"/>
    <w:rsid w:val="00C1140E"/>
    <w:rsid w:val="00C11CFC"/>
    <w:rsid w:val="00C13428"/>
    <w:rsid w:val="00C136FD"/>
    <w:rsid w:val="00C139A9"/>
    <w:rsid w:val="00C139DB"/>
    <w:rsid w:val="00C13F57"/>
    <w:rsid w:val="00C147B5"/>
    <w:rsid w:val="00C16427"/>
    <w:rsid w:val="00C16438"/>
    <w:rsid w:val="00C17C7E"/>
    <w:rsid w:val="00C20BC4"/>
    <w:rsid w:val="00C20C41"/>
    <w:rsid w:val="00C21260"/>
    <w:rsid w:val="00C223B5"/>
    <w:rsid w:val="00C23245"/>
    <w:rsid w:val="00C232DD"/>
    <w:rsid w:val="00C241A8"/>
    <w:rsid w:val="00C243D7"/>
    <w:rsid w:val="00C249BE"/>
    <w:rsid w:val="00C2532E"/>
    <w:rsid w:val="00C25B47"/>
    <w:rsid w:val="00C275AC"/>
    <w:rsid w:val="00C3099B"/>
    <w:rsid w:val="00C30B2F"/>
    <w:rsid w:val="00C30B87"/>
    <w:rsid w:val="00C30E3C"/>
    <w:rsid w:val="00C311ED"/>
    <w:rsid w:val="00C314A7"/>
    <w:rsid w:val="00C327C9"/>
    <w:rsid w:val="00C333E4"/>
    <w:rsid w:val="00C33C7B"/>
    <w:rsid w:val="00C34410"/>
    <w:rsid w:val="00C3468E"/>
    <w:rsid w:val="00C3546E"/>
    <w:rsid w:val="00C355DA"/>
    <w:rsid w:val="00C35F52"/>
    <w:rsid w:val="00C36967"/>
    <w:rsid w:val="00C36F28"/>
    <w:rsid w:val="00C36FF2"/>
    <w:rsid w:val="00C37622"/>
    <w:rsid w:val="00C408F6"/>
    <w:rsid w:val="00C416D2"/>
    <w:rsid w:val="00C42A8E"/>
    <w:rsid w:val="00C43E57"/>
    <w:rsid w:val="00C446E6"/>
    <w:rsid w:val="00C44A83"/>
    <w:rsid w:val="00C45D1B"/>
    <w:rsid w:val="00C462F1"/>
    <w:rsid w:val="00C503CD"/>
    <w:rsid w:val="00C50A30"/>
    <w:rsid w:val="00C50B9B"/>
    <w:rsid w:val="00C52049"/>
    <w:rsid w:val="00C52684"/>
    <w:rsid w:val="00C528D9"/>
    <w:rsid w:val="00C529AA"/>
    <w:rsid w:val="00C52B84"/>
    <w:rsid w:val="00C52F01"/>
    <w:rsid w:val="00C53F6A"/>
    <w:rsid w:val="00C543EF"/>
    <w:rsid w:val="00C54904"/>
    <w:rsid w:val="00C550A6"/>
    <w:rsid w:val="00C55C03"/>
    <w:rsid w:val="00C55E1A"/>
    <w:rsid w:val="00C5735F"/>
    <w:rsid w:val="00C57495"/>
    <w:rsid w:val="00C57DFB"/>
    <w:rsid w:val="00C57E68"/>
    <w:rsid w:val="00C604FC"/>
    <w:rsid w:val="00C61574"/>
    <w:rsid w:val="00C61EDD"/>
    <w:rsid w:val="00C620BD"/>
    <w:rsid w:val="00C6222F"/>
    <w:rsid w:val="00C62287"/>
    <w:rsid w:val="00C63335"/>
    <w:rsid w:val="00C64455"/>
    <w:rsid w:val="00C64E93"/>
    <w:rsid w:val="00C650D0"/>
    <w:rsid w:val="00C65C65"/>
    <w:rsid w:val="00C665DE"/>
    <w:rsid w:val="00C67528"/>
    <w:rsid w:val="00C678C1"/>
    <w:rsid w:val="00C70CAA"/>
    <w:rsid w:val="00C711D9"/>
    <w:rsid w:val="00C7141E"/>
    <w:rsid w:val="00C7252E"/>
    <w:rsid w:val="00C738EB"/>
    <w:rsid w:val="00C73935"/>
    <w:rsid w:val="00C745CF"/>
    <w:rsid w:val="00C75D01"/>
    <w:rsid w:val="00C7726A"/>
    <w:rsid w:val="00C77714"/>
    <w:rsid w:val="00C77BE4"/>
    <w:rsid w:val="00C80B38"/>
    <w:rsid w:val="00C80BC2"/>
    <w:rsid w:val="00C80FCC"/>
    <w:rsid w:val="00C81AE5"/>
    <w:rsid w:val="00C8205A"/>
    <w:rsid w:val="00C83608"/>
    <w:rsid w:val="00C837A5"/>
    <w:rsid w:val="00C839D8"/>
    <w:rsid w:val="00C83A5C"/>
    <w:rsid w:val="00C83E9D"/>
    <w:rsid w:val="00C8402E"/>
    <w:rsid w:val="00C84438"/>
    <w:rsid w:val="00C84855"/>
    <w:rsid w:val="00C85732"/>
    <w:rsid w:val="00C862DD"/>
    <w:rsid w:val="00C86AE7"/>
    <w:rsid w:val="00C87E7C"/>
    <w:rsid w:val="00C90770"/>
    <w:rsid w:val="00C92223"/>
    <w:rsid w:val="00C944FF"/>
    <w:rsid w:val="00C945F2"/>
    <w:rsid w:val="00C94909"/>
    <w:rsid w:val="00C94C85"/>
    <w:rsid w:val="00C9777C"/>
    <w:rsid w:val="00C97AA2"/>
    <w:rsid w:val="00CA0287"/>
    <w:rsid w:val="00CA04E1"/>
    <w:rsid w:val="00CA0C9B"/>
    <w:rsid w:val="00CA10BA"/>
    <w:rsid w:val="00CA1B5D"/>
    <w:rsid w:val="00CA1FED"/>
    <w:rsid w:val="00CA1FEF"/>
    <w:rsid w:val="00CA30A0"/>
    <w:rsid w:val="00CA3E35"/>
    <w:rsid w:val="00CA4111"/>
    <w:rsid w:val="00CA420F"/>
    <w:rsid w:val="00CA47BD"/>
    <w:rsid w:val="00CA4A1B"/>
    <w:rsid w:val="00CA62CA"/>
    <w:rsid w:val="00CA643F"/>
    <w:rsid w:val="00CA6DEF"/>
    <w:rsid w:val="00CA778E"/>
    <w:rsid w:val="00CB0ACE"/>
    <w:rsid w:val="00CB19E2"/>
    <w:rsid w:val="00CB1F07"/>
    <w:rsid w:val="00CB2082"/>
    <w:rsid w:val="00CB2774"/>
    <w:rsid w:val="00CB3852"/>
    <w:rsid w:val="00CB4F46"/>
    <w:rsid w:val="00CB536D"/>
    <w:rsid w:val="00CB5950"/>
    <w:rsid w:val="00CB5A02"/>
    <w:rsid w:val="00CB5D9B"/>
    <w:rsid w:val="00CB6CF5"/>
    <w:rsid w:val="00CC0651"/>
    <w:rsid w:val="00CC1034"/>
    <w:rsid w:val="00CC23FD"/>
    <w:rsid w:val="00CC2525"/>
    <w:rsid w:val="00CC2543"/>
    <w:rsid w:val="00CC2DB8"/>
    <w:rsid w:val="00CC316B"/>
    <w:rsid w:val="00CC3B65"/>
    <w:rsid w:val="00CC5ABA"/>
    <w:rsid w:val="00CC6A37"/>
    <w:rsid w:val="00CC7949"/>
    <w:rsid w:val="00CC7D1A"/>
    <w:rsid w:val="00CD0B9B"/>
    <w:rsid w:val="00CD0CF9"/>
    <w:rsid w:val="00CD115A"/>
    <w:rsid w:val="00CD11DA"/>
    <w:rsid w:val="00CD249A"/>
    <w:rsid w:val="00CD258E"/>
    <w:rsid w:val="00CD2728"/>
    <w:rsid w:val="00CD2FD0"/>
    <w:rsid w:val="00CD4480"/>
    <w:rsid w:val="00CD46B2"/>
    <w:rsid w:val="00CD4B28"/>
    <w:rsid w:val="00CD4B42"/>
    <w:rsid w:val="00CD4DE0"/>
    <w:rsid w:val="00CD5CF2"/>
    <w:rsid w:val="00CD652F"/>
    <w:rsid w:val="00CD6B7D"/>
    <w:rsid w:val="00CD6E94"/>
    <w:rsid w:val="00CD7525"/>
    <w:rsid w:val="00CE0757"/>
    <w:rsid w:val="00CE175D"/>
    <w:rsid w:val="00CE1AF4"/>
    <w:rsid w:val="00CE1B8D"/>
    <w:rsid w:val="00CE3173"/>
    <w:rsid w:val="00CE32C6"/>
    <w:rsid w:val="00CE37CF"/>
    <w:rsid w:val="00CE5E30"/>
    <w:rsid w:val="00CE66D6"/>
    <w:rsid w:val="00CE7302"/>
    <w:rsid w:val="00CE7AB9"/>
    <w:rsid w:val="00CE7CF5"/>
    <w:rsid w:val="00CF1A39"/>
    <w:rsid w:val="00CF27AE"/>
    <w:rsid w:val="00CF2D45"/>
    <w:rsid w:val="00CF3DCC"/>
    <w:rsid w:val="00CF50F1"/>
    <w:rsid w:val="00CF55AD"/>
    <w:rsid w:val="00CF610A"/>
    <w:rsid w:val="00CF6913"/>
    <w:rsid w:val="00CF7108"/>
    <w:rsid w:val="00D00CDC"/>
    <w:rsid w:val="00D013A4"/>
    <w:rsid w:val="00D01745"/>
    <w:rsid w:val="00D01DCC"/>
    <w:rsid w:val="00D02949"/>
    <w:rsid w:val="00D02B8B"/>
    <w:rsid w:val="00D04C5D"/>
    <w:rsid w:val="00D058A7"/>
    <w:rsid w:val="00D05B9C"/>
    <w:rsid w:val="00D06E32"/>
    <w:rsid w:val="00D07AB0"/>
    <w:rsid w:val="00D10055"/>
    <w:rsid w:val="00D11119"/>
    <w:rsid w:val="00D14395"/>
    <w:rsid w:val="00D14EB9"/>
    <w:rsid w:val="00D15105"/>
    <w:rsid w:val="00D15D02"/>
    <w:rsid w:val="00D161F0"/>
    <w:rsid w:val="00D16943"/>
    <w:rsid w:val="00D17248"/>
    <w:rsid w:val="00D17DDC"/>
    <w:rsid w:val="00D2092A"/>
    <w:rsid w:val="00D21352"/>
    <w:rsid w:val="00D2224E"/>
    <w:rsid w:val="00D22AC1"/>
    <w:rsid w:val="00D2308F"/>
    <w:rsid w:val="00D24120"/>
    <w:rsid w:val="00D24234"/>
    <w:rsid w:val="00D245E9"/>
    <w:rsid w:val="00D2460B"/>
    <w:rsid w:val="00D2481B"/>
    <w:rsid w:val="00D251B6"/>
    <w:rsid w:val="00D26C76"/>
    <w:rsid w:val="00D30A20"/>
    <w:rsid w:val="00D31266"/>
    <w:rsid w:val="00D31376"/>
    <w:rsid w:val="00D313B1"/>
    <w:rsid w:val="00D31AB4"/>
    <w:rsid w:val="00D3255D"/>
    <w:rsid w:val="00D32C92"/>
    <w:rsid w:val="00D32FF7"/>
    <w:rsid w:val="00D33E29"/>
    <w:rsid w:val="00D3454A"/>
    <w:rsid w:val="00D35165"/>
    <w:rsid w:val="00D35FD3"/>
    <w:rsid w:val="00D3637D"/>
    <w:rsid w:val="00D37756"/>
    <w:rsid w:val="00D377AE"/>
    <w:rsid w:val="00D37C09"/>
    <w:rsid w:val="00D37D61"/>
    <w:rsid w:val="00D37E91"/>
    <w:rsid w:val="00D40CAD"/>
    <w:rsid w:val="00D41127"/>
    <w:rsid w:val="00D41406"/>
    <w:rsid w:val="00D4231C"/>
    <w:rsid w:val="00D42767"/>
    <w:rsid w:val="00D4381F"/>
    <w:rsid w:val="00D441FB"/>
    <w:rsid w:val="00D44B3F"/>
    <w:rsid w:val="00D45311"/>
    <w:rsid w:val="00D45704"/>
    <w:rsid w:val="00D46788"/>
    <w:rsid w:val="00D46D31"/>
    <w:rsid w:val="00D471EA"/>
    <w:rsid w:val="00D47260"/>
    <w:rsid w:val="00D4753F"/>
    <w:rsid w:val="00D47BA5"/>
    <w:rsid w:val="00D500A0"/>
    <w:rsid w:val="00D505E1"/>
    <w:rsid w:val="00D5170C"/>
    <w:rsid w:val="00D518B7"/>
    <w:rsid w:val="00D51A7B"/>
    <w:rsid w:val="00D52000"/>
    <w:rsid w:val="00D53FF5"/>
    <w:rsid w:val="00D54902"/>
    <w:rsid w:val="00D56DC1"/>
    <w:rsid w:val="00D57A97"/>
    <w:rsid w:val="00D602E6"/>
    <w:rsid w:val="00D60334"/>
    <w:rsid w:val="00D62AB6"/>
    <w:rsid w:val="00D63175"/>
    <w:rsid w:val="00D638DC"/>
    <w:rsid w:val="00D63B71"/>
    <w:rsid w:val="00D644B7"/>
    <w:rsid w:val="00D6508C"/>
    <w:rsid w:val="00D6626B"/>
    <w:rsid w:val="00D66A52"/>
    <w:rsid w:val="00D66B58"/>
    <w:rsid w:val="00D70B90"/>
    <w:rsid w:val="00D712A3"/>
    <w:rsid w:val="00D729A4"/>
    <w:rsid w:val="00D75B03"/>
    <w:rsid w:val="00D75EEF"/>
    <w:rsid w:val="00D75F44"/>
    <w:rsid w:val="00D76231"/>
    <w:rsid w:val="00D804B6"/>
    <w:rsid w:val="00D804BD"/>
    <w:rsid w:val="00D81245"/>
    <w:rsid w:val="00D815FB"/>
    <w:rsid w:val="00D83525"/>
    <w:rsid w:val="00D8429E"/>
    <w:rsid w:val="00D84ED2"/>
    <w:rsid w:val="00D852C5"/>
    <w:rsid w:val="00D856C0"/>
    <w:rsid w:val="00D869BD"/>
    <w:rsid w:val="00D86D96"/>
    <w:rsid w:val="00D87AB7"/>
    <w:rsid w:val="00D90142"/>
    <w:rsid w:val="00D93DF0"/>
    <w:rsid w:val="00D940BC"/>
    <w:rsid w:val="00D95623"/>
    <w:rsid w:val="00D9581C"/>
    <w:rsid w:val="00D95884"/>
    <w:rsid w:val="00D95F42"/>
    <w:rsid w:val="00D962CC"/>
    <w:rsid w:val="00D966B9"/>
    <w:rsid w:val="00D97487"/>
    <w:rsid w:val="00DA0B46"/>
    <w:rsid w:val="00DA0C05"/>
    <w:rsid w:val="00DA1905"/>
    <w:rsid w:val="00DA1FF6"/>
    <w:rsid w:val="00DA2050"/>
    <w:rsid w:val="00DA2732"/>
    <w:rsid w:val="00DA2748"/>
    <w:rsid w:val="00DA3098"/>
    <w:rsid w:val="00DA30D0"/>
    <w:rsid w:val="00DA4382"/>
    <w:rsid w:val="00DA4C65"/>
    <w:rsid w:val="00DA5DA6"/>
    <w:rsid w:val="00DA60B7"/>
    <w:rsid w:val="00DA6BF4"/>
    <w:rsid w:val="00DA6CA5"/>
    <w:rsid w:val="00DA7160"/>
    <w:rsid w:val="00DA78DA"/>
    <w:rsid w:val="00DB0C51"/>
    <w:rsid w:val="00DB180B"/>
    <w:rsid w:val="00DB1D94"/>
    <w:rsid w:val="00DB2275"/>
    <w:rsid w:val="00DB3588"/>
    <w:rsid w:val="00DB36E6"/>
    <w:rsid w:val="00DB37EF"/>
    <w:rsid w:val="00DB3DBC"/>
    <w:rsid w:val="00DB3E90"/>
    <w:rsid w:val="00DB49DA"/>
    <w:rsid w:val="00DB4B5A"/>
    <w:rsid w:val="00DB4B84"/>
    <w:rsid w:val="00DB5148"/>
    <w:rsid w:val="00DB5C73"/>
    <w:rsid w:val="00DB62B4"/>
    <w:rsid w:val="00DB65D7"/>
    <w:rsid w:val="00DB741A"/>
    <w:rsid w:val="00DB772D"/>
    <w:rsid w:val="00DC057B"/>
    <w:rsid w:val="00DC08A9"/>
    <w:rsid w:val="00DC092E"/>
    <w:rsid w:val="00DC1543"/>
    <w:rsid w:val="00DC242B"/>
    <w:rsid w:val="00DC28A5"/>
    <w:rsid w:val="00DC3A47"/>
    <w:rsid w:val="00DC3CD6"/>
    <w:rsid w:val="00DC3EF0"/>
    <w:rsid w:val="00DC4BCF"/>
    <w:rsid w:val="00DC57AE"/>
    <w:rsid w:val="00DC5A50"/>
    <w:rsid w:val="00DD20EB"/>
    <w:rsid w:val="00DD23AE"/>
    <w:rsid w:val="00DD3028"/>
    <w:rsid w:val="00DD446B"/>
    <w:rsid w:val="00DD4577"/>
    <w:rsid w:val="00DD458E"/>
    <w:rsid w:val="00DD5993"/>
    <w:rsid w:val="00DD679C"/>
    <w:rsid w:val="00DD67D2"/>
    <w:rsid w:val="00DD6A13"/>
    <w:rsid w:val="00DD6DB6"/>
    <w:rsid w:val="00DE078A"/>
    <w:rsid w:val="00DE1BE3"/>
    <w:rsid w:val="00DE22A3"/>
    <w:rsid w:val="00DE22BF"/>
    <w:rsid w:val="00DE2EDB"/>
    <w:rsid w:val="00DE31A9"/>
    <w:rsid w:val="00DE6842"/>
    <w:rsid w:val="00DE72AE"/>
    <w:rsid w:val="00DF03FA"/>
    <w:rsid w:val="00DF07A2"/>
    <w:rsid w:val="00DF159F"/>
    <w:rsid w:val="00DF1DBF"/>
    <w:rsid w:val="00DF207A"/>
    <w:rsid w:val="00DF363D"/>
    <w:rsid w:val="00DF375C"/>
    <w:rsid w:val="00DF3D41"/>
    <w:rsid w:val="00DF4E1C"/>
    <w:rsid w:val="00DF532F"/>
    <w:rsid w:val="00DF5F77"/>
    <w:rsid w:val="00DF66FB"/>
    <w:rsid w:val="00DF7AF6"/>
    <w:rsid w:val="00E00C2A"/>
    <w:rsid w:val="00E00F4E"/>
    <w:rsid w:val="00E01D15"/>
    <w:rsid w:val="00E02BA9"/>
    <w:rsid w:val="00E0351A"/>
    <w:rsid w:val="00E041C8"/>
    <w:rsid w:val="00E047EC"/>
    <w:rsid w:val="00E04D8A"/>
    <w:rsid w:val="00E050CB"/>
    <w:rsid w:val="00E050F6"/>
    <w:rsid w:val="00E06BE6"/>
    <w:rsid w:val="00E06EB8"/>
    <w:rsid w:val="00E100B3"/>
    <w:rsid w:val="00E106F7"/>
    <w:rsid w:val="00E1109B"/>
    <w:rsid w:val="00E1138E"/>
    <w:rsid w:val="00E113FC"/>
    <w:rsid w:val="00E119B1"/>
    <w:rsid w:val="00E1205A"/>
    <w:rsid w:val="00E125DE"/>
    <w:rsid w:val="00E1283D"/>
    <w:rsid w:val="00E1452A"/>
    <w:rsid w:val="00E14C89"/>
    <w:rsid w:val="00E15023"/>
    <w:rsid w:val="00E156E1"/>
    <w:rsid w:val="00E159C5"/>
    <w:rsid w:val="00E17225"/>
    <w:rsid w:val="00E1728C"/>
    <w:rsid w:val="00E203C2"/>
    <w:rsid w:val="00E20AD5"/>
    <w:rsid w:val="00E20F0F"/>
    <w:rsid w:val="00E2122E"/>
    <w:rsid w:val="00E219F2"/>
    <w:rsid w:val="00E22284"/>
    <w:rsid w:val="00E23903"/>
    <w:rsid w:val="00E24924"/>
    <w:rsid w:val="00E24A6A"/>
    <w:rsid w:val="00E253B9"/>
    <w:rsid w:val="00E25CE1"/>
    <w:rsid w:val="00E25E5F"/>
    <w:rsid w:val="00E26178"/>
    <w:rsid w:val="00E26E89"/>
    <w:rsid w:val="00E3021D"/>
    <w:rsid w:val="00E3049C"/>
    <w:rsid w:val="00E30745"/>
    <w:rsid w:val="00E30DF2"/>
    <w:rsid w:val="00E3122E"/>
    <w:rsid w:val="00E31E36"/>
    <w:rsid w:val="00E32698"/>
    <w:rsid w:val="00E32FB9"/>
    <w:rsid w:val="00E33430"/>
    <w:rsid w:val="00E33934"/>
    <w:rsid w:val="00E3420F"/>
    <w:rsid w:val="00E35A83"/>
    <w:rsid w:val="00E35AF8"/>
    <w:rsid w:val="00E35E0B"/>
    <w:rsid w:val="00E368ED"/>
    <w:rsid w:val="00E36C70"/>
    <w:rsid w:val="00E37BFF"/>
    <w:rsid w:val="00E37CA3"/>
    <w:rsid w:val="00E37D3C"/>
    <w:rsid w:val="00E41980"/>
    <w:rsid w:val="00E4290A"/>
    <w:rsid w:val="00E42EC3"/>
    <w:rsid w:val="00E443B3"/>
    <w:rsid w:val="00E4477D"/>
    <w:rsid w:val="00E44CDB"/>
    <w:rsid w:val="00E44E12"/>
    <w:rsid w:val="00E4773B"/>
    <w:rsid w:val="00E523AB"/>
    <w:rsid w:val="00E526D3"/>
    <w:rsid w:val="00E529E9"/>
    <w:rsid w:val="00E537F1"/>
    <w:rsid w:val="00E54173"/>
    <w:rsid w:val="00E5441C"/>
    <w:rsid w:val="00E54CD5"/>
    <w:rsid w:val="00E56469"/>
    <w:rsid w:val="00E56801"/>
    <w:rsid w:val="00E60BFE"/>
    <w:rsid w:val="00E61D1E"/>
    <w:rsid w:val="00E6279D"/>
    <w:rsid w:val="00E6380F"/>
    <w:rsid w:val="00E63B38"/>
    <w:rsid w:val="00E647CE"/>
    <w:rsid w:val="00E64FC4"/>
    <w:rsid w:val="00E65695"/>
    <w:rsid w:val="00E66321"/>
    <w:rsid w:val="00E66813"/>
    <w:rsid w:val="00E668FE"/>
    <w:rsid w:val="00E66938"/>
    <w:rsid w:val="00E66A08"/>
    <w:rsid w:val="00E66EA9"/>
    <w:rsid w:val="00E67A06"/>
    <w:rsid w:val="00E67EB7"/>
    <w:rsid w:val="00E70394"/>
    <w:rsid w:val="00E71B93"/>
    <w:rsid w:val="00E71E27"/>
    <w:rsid w:val="00E72141"/>
    <w:rsid w:val="00E724A3"/>
    <w:rsid w:val="00E7258A"/>
    <w:rsid w:val="00E72E4B"/>
    <w:rsid w:val="00E742F3"/>
    <w:rsid w:val="00E75288"/>
    <w:rsid w:val="00E76E11"/>
    <w:rsid w:val="00E77130"/>
    <w:rsid w:val="00E77B2A"/>
    <w:rsid w:val="00E77EFE"/>
    <w:rsid w:val="00E80797"/>
    <w:rsid w:val="00E824FC"/>
    <w:rsid w:val="00E82A3B"/>
    <w:rsid w:val="00E82A46"/>
    <w:rsid w:val="00E82AD8"/>
    <w:rsid w:val="00E832BE"/>
    <w:rsid w:val="00E83FB4"/>
    <w:rsid w:val="00E8505B"/>
    <w:rsid w:val="00E8528A"/>
    <w:rsid w:val="00E853FB"/>
    <w:rsid w:val="00E8620B"/>
    <w:rsid w:val="00E86FCF"/>
    <w:rsid w:val="00E9134E"/>
    <w:rsid w:val="00E921C0"/>
    <w:rsid w:val="00E9282B"/>
    <w:rsid w:val="00E9453F"/>
    <w:rsid w:val="00E94579"/>
    <w:rsid w:val="00E94AF0"/>
    <w:rsid w:val="00E94C9D"/>
    <w:rsid w:val="00E94D3A"/>
    <w:rsid w:val="00E94DDC"/>
    <w:rsid w:val="00E94F2A"/>
    <w:rsid w:val="00E959D4"/>
    <w:rsid w:val="00E95F5D"/>
    <w:rsid w:val="00E960BD"/>
    <w:rsid w:val="00E96885"/>
    <w:rsid w:val="00E97A64"/>
    <w:rsid w:val="00EA0559"/>
    <w:rsid w:val="00EA39DD"/>
    <w:rsid w:val="00EA3FB2"/>
    <w:rsid w:val="00EA5FB4"/>
    <w:rsid w:val="00EA6786"/>
    <w:rsid w:val="00EA74B0"/>
    <w:rsid w:val="00EB0743"/>
    <w:rsid w:val="00EB0E56"/>
    <w:rsid w:val="00EB140E"/>
    <w:rsid w:val="00EB283B"/>
    <w:rsid w:val="00EB4446"/>
    <w:rsid w:val="00EB4AC8"/>
    <w:rsid w:val="00EB4F8B"/>
    <w:rsid w:val="00EB62CC"/>
    <w:rsid w:val="00EB643D"/>
    <w:rsid w:val="00EB7295"/>
    <w:rsid w:val="00EB765C"/>
    <w:rsid w:val="00EC02F9"/>
    <w:rsid w:val="00EC0BA4"/>
    <w:rsid w:val="00EC0F69"/>
    <w:rsid w:val="00EC1BC0"/>
    <w:rsid w:val="00EC3A59"/>
    <w:rsid w:val="00EC3EDF"/>
    <w:rsid w:val="00EC4618"/>
    <w:rsid w:val="00EC4639"/>
    <w:rsid w:val="00EC480F"/>
    <w:rsid w:val="00EC5510"/>
    <w:rsid w:val="00EC57B4"/>
    <w:rsid w:val="00EC5E86"/>
    <w:rsid w:val="00EC710B"/>
    <w:rsid w:val="00EC748D"/>
    <w:rsid w:val="00EC793F"/>
    <w:rsid w:val="00ED009C"/>
    <w:rsid w:val="00ED1486"/>
    <w:rsid w:val="00ED2601"/>
    <w:rsid w:val="00ED26C7"/>
    <w:rsid w:val="00ED29A0"/>
    <w:rsid w:val="00ED30A6"/>
    <w:rsid w:val="00ED59F9"/>
    <w:rsid w:val="00ED6063"/>
    <w:rsid w:val="00ED6079"/>
    <w:rsid w:val="00ED7C2A"/>
    <w:rsid w:val="00EE03EF"/>
    <w:rsid w:val="00EE0643"/>
    <w:rsid w:val="00EE0B1E"/>
    <w:rsid w:val="00EE0C32"/>
    <w:rsid w:val="00EE159E"/>
    <w:rsid w:val="00EE26CE"/>
    <w:rsid w:val="00EE31FD"/>
    <w:rsid w:val="00EE33B5"/>
    <w:rsid w:val="00EE391B"/>
    <w:rsid w:val="00EE3BC7"/>
    <w:rsid w:val="00EE3E8B"/>
    <w:rsid w:val="00EE43E2"/>
    <w:rsid w:val="00EE619D"/>
    <w:rsid w:val="00EE69EC"/>
    <w:rsid w:val="00EE6E78"/>
    <w:rsid w:val="00EE78B8"/>
    <w:rsid w:val="00EE7EDB"/>
    <w:rsid w:val="00EF11B0"/>
    <w:rsid w:val="00EF2EF3"/>
    <w:rsid w:val="00EF2F56"/>
    <w:rsid w:val="00EF30D0"/>
    <w:rsid w:val="00EF3DCE"/>
    <w:rsid w:val="00EF42BA"/>
    <w:rsid w:val="00EF52B7"/>
    <w:rsid w:val="00EF6154"/>
    <w:rsid w:val="00EF6394"/>
    <w:rsid w:val="00EF74F8"/>
    <w:rsid w:val="00F005E7"/>
    <w:rsid w:val="00F008CC"/>
    <w:rsid w:val="00F00C3C"/>
    <w:rsid w:val="00F010D2"/>
    <w:rsid w:val="00F01ABB"/>
    <w:rsid w:val="00F01F1E"/>
    <w:rsid w:val="00F03983"/>
    <w:rsid w:val="00F0428A"/>
    <w:rsid w:val="00F04A35"/>
    <w:rsid w:val="00F04C82"/>
    <w:rsid w:val="00F04DD0"/>
    <w:rsid w:val="00F056D1"/>
    <w:rsid w:val="00F05C8E"/>
    <w:rsid w:val="00F05F27"/>
    <w:rsid w:val="00F061B7"/>
    <w:rsid w:val="00F06DAC"/>
    <w:rsid w:val="00F07369"/>
    <w:rsid w:val="00F1081E"/>
    <w:rsid w:val="00F116A9"/>
    <w:rsid w:val="00F11B14"/>
    <w:rsid w:val="00F125AB"/>
    <w:rsid w:val="00F126AB"/>
    <w:rsid w:val="00F12D0C"/>
    <w:rsid w:val="00F131C1"/>
    <w:rsid w:val="00F14BFD"/>
    <w:rsid w:val="00F17C69"/>
    <w:rsid w:val="00F21533"/>
    <w:rsid w:val="00F21BE4"/>
    <w:rsid w:val="00F21DF2"/>
    <w:rsid w:val="00F22126"/>
    <w:rsid w:val="00F235FD"/>
    <w:rsid w:val="00F23720"/>
    <w:rsid w:val="00F24CED"/>
    <w:rsid w:val="00F250C7"/>
    <w:rsid w:val="00F25515"/>
    <w:rsid w:val="00F25CB6"/>
    <w:rsid w:val="00F26D37"/>
    <w:rsid w:val="00F270BB"/>
    <w:rsid w:val="00F30823"/>
    <w:rsid w:val="00F3097D"/>
    <w:rsid w:val="00F30F25"/>
    <w:rsid w:val="00F31572"/>
    <w:rsid w:val="00F3211B"/>
    <w:rsid w:val="00F3227E"/>
    <w:rsid w:val="00F336B5"/>
    <w:rsid w:val="00F33B4E"/>
    <w:rsid w:val="00F36243"/>
    <w:rsid w:val="00F36335"/>
    <w:rsid w:val="00F36950"/>
    <w:rsid w:val="00F36A8D"/>
    <w:rsid w:val="00F36E57"/>
    <w:rsid w:val="00F37259"/>
    <w:rsid w:val="00F3754F"/>
    <w:rsid w:val="00F404B0"/>
    <w:rsid w:val="00F409F3"/>
    <w:rsid w:val="00F40B8D"/>
    <w:rsid w:val="00F43A71"/>
    <w:rsid w:val="00F43EF6"/>
    <w:rsid w:val="00F4482E"/>
    <w:rsid w:val="00F4496D"/>
    <w:rsid w:val="00F44B89"/>
    <w:rsid w:val="00F50787"/>
    <w:rsid w:val="00F51359"/>
    <w:rsid w:val="00F528C0"/>
    <w:rsid w:val="00F539A6"/>
    <w:rsid w:val="00F54272"/>
    <w:rsid w:val="00F54985"/>
    <w:rsid w:val="00F54B1A"/>
    <w:rsid w:val="00F550ED"/>
    <w:rsid w:val="00F55F67"/>
    <w:rsid w:val="00F56B4B"/>
    <w:rsid w:val="00F56E76"/>
    <w:rsid w:val="00F575DC"/>
    <w:rsid w:val="00F57925"/>
    <w:rsid w:val="00F60A4A"/>
    <w:rsid w:val="00F60DFF"/>
    <w:rsid w:val="00F61A96"/>
    <w:rsid w:val="00F61DDE"/>
    <w:rsid w:val="00F63AE1"/>
    <w:rsid w:val="00F6423D"/>
    <w:rsid w:val="00F64C1F"/>
    <w:rsid w:val="00F65DCE"/>
    <w:rsid w:val="00F6731D"/>
    <w:rsid w:val="00F67894"/>
    <w:rsid w:val="00F701A2"/>
    <w:rsid w:val="00F7110A"/>
    <w:rsid w:val="00F71D0B"/>
    <w:rsid w:val="00F72621"/>
    <w:rsid w:val="00F7384E"/>
    <w:rsid w:val="00F74B7C"/>
    <w:rsid w:val="00F75553"/>
    <w:rsid w:val="00F7576F"/>
    <w:rsid w:val="00F77496"/>
    <w:rsid w:val="00F779EB"/>
    <w:rsid w:val="00F77C88"/>
    <w:rsid w:val="00F81C48"/>
    <w:rsid w:val="00F824FE"/>
    <w:rsid w:val="00F8416A"/>
    <w:rsid w:val="00F84205"/>
    <w:rsid w:val="00F84220"/>
    <w:rsid w:val="00F8454A"/>
    <w:rsid w:val="00F845E5"/>
    <w:rsid w:val="00F85175"/>
    <w:rsid w:val="00F85694"/>
    <w:rsid w:val="00F85925"/>
    <w:rsid w:val="00F860C6"/>
    <w:rsid w:val="00F86442"/>
    <w:rsid w:val="00F86F78"/>
    <w:rsid w:val="00F871B9"/>
    <w:rsid w:val="00F87241"/>
    <w:rsid w:val="00F87B60"/>
    <w:rsid w:val="00F9001C"/>
    <w:rsid w:val="00F91C8D"/>
    <w:rsid w:val="00F926F0"/>
    <w:rsid w:val="00F92F9B"/>
    <w:rsid w:val="00F934CE"/>
    <w:rsid w:val="00F937DC"/>
    <w:rsid w:val="00F93904"/>
    <w:rsid w:val="00F950FC"/>
    <w:rsid w:val="00F95D3D"/>
    <w:rsid w:val="00F96E20"/>
    <w:rsid w:val="00F97579"/>
    <w:rsid w:val="00F97FCA"/>
    <w:rsid w:val="00FA0D70"/>
    <w:rsid w:val="00FA0E94"/>
    <w:rsid w:val="00FA11F3"/>
    <w:rsid w:val="00FA3C51"/>
    <w:rsid w:val="00FA4527"/>
    <w:rsid w:val="00FA4621"/>
    <w:rsid w:val="00FA4CFA"/>
    <w:rsid w:val="00FA4F69"/>
    <w:rsid w:val="00FA53FC"/>
    <w:rsid w:val="00FA5C8D"/>
    <w:rsid w:val="00FA5D6D"/>
    <w:rsid w:val="00FA632D"/>
    <w:rsid w:val="00FB037E"/>
    <w:rsid w:val="00FB07BC"/>
    <w:rsid w:val="00FB099F"/>
    <w:rsid w:val="00FB0C67"/>
    <w:rsid w:val="00FB136D"/>
    <w:rsid w:val="00FB13D5"/>
    <w:rsid w:val="00FB17C8"/>
    <w:rsid w:val="00FB1B0E"/>
    <w:rsid w:val="00FB20CA"/>
    <w:rsid w:val="00FB2F66"/>
    <w:rsid w:val="00FB3492"/>
    <w:rsid w:val="00FB3EF2"/>
    <w:rsid w:val="00FB532D"/>
    <w:rsid w:val="00FB6FDE"/>
    <w:rsid w:val="00FB7178"/>
    <w:rsid w:val="00FB7C8F"/>
    <w:rsid w:val="00FC0872"/>
    <w:rsid w:val="00FC09AE"/>
    <w:rsid w:val="00FC0AF2"/>
    <w:rsid w:val="00FC14F4"/>
    <w:rsid w:val="00FC1A62"/>
    <w:rsid w:val="00FC2DEF"/>
    <w:rsid w:val="00FC2F33"/>
    <w:rsid w:val="00FC327C"/>
    <w:rsid w:val="00FC7937"/>
    <w:rsid w:val="00FD0BCA"/>
    <w:rsid w:val="00FD1AB1"/>
    <w:rsid w:val="00FD2803"/>
    <w:rsid w:val="00FD2AE6"/>
    <w:rsid w:val="00FD3973"/>
    <w:rsid w:val="00FD4141"/>
    <w:rsid w:val="00FD4327"/>
    <w:rsid w:val="00FD43AC"/>
    <w:rsid w:val="00FD461A"/>
    <w:rsid w:val="00FD4B7D"/>
    <w:rsid w:val="00FD6898"/>
    <w:rsid w:val="00FD6E5E"/>
    <w:rsid w:val="00FD7910"/>
    <w:rsid w:val="00FD7937"/>
    <w:rsid w:val="00FE0D29"/>
    <w:rsid w:val="00FE1833"/>
    <w:rsid w:val="00FE1F94"/>
    <w:rsid w:val="00FE405C"/>
    <w:rsid w:val="00FE439F"/>
    <w:rsid w:val="00FE68F0"/>
    <w:rsid w:val="00FE6A1C"/>
    <w:rsid w:val="00FE7474"/>
    <w:rsid w:val="00FE7610"/>
    <w:rsid w:val="00FE7634"/>
    <w:rsid w:val="00FE7D47"/>
    <w:rsid w:val="00FF0131"/>
    <w:rsid w:val="00FF0315"/>
    <w:rsid w:val="00FF0569"/>
    <w:rsid w:val="00FF0D58"/>
    <w:rsid w:val="00FF0E53"/>
    <w:rsid w:val="00FF288D"/>
    <w:rsid w:val="00FF289D"/>
    <w:rsid w:val="00FF4231"/>
    <w:rsid w:val="00FF53A5"/>
    <w:rsid w:val="00FF5963"/>
    <w:rsid w:val="00FF5AF6"/>
    <w:rsid w:val="00FF5D4B"/>
    <w:rsid w:val="00FF5DA7"/>
    <w:rsid w:val="00FF7E1D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C2EC0"/>
  <w15:docId w15:val="{E9C092CA-FC45-4E0B-89B7-86C130C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BC7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014C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014C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03B3A"/>
    <w:pPr>
      <w:ind w:left="720"/>
      <w:contextualSpacing/>
    </w:pPr>
  </w:style>
  <w:style w:type="table" w:styleId="ac">
    <w:name w:val="Table Grid"/>
    <w:basedOn w:val="a1"/>
    <w:uiPriority w:val="59"/>
    <w:rsid w:val="00FA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rsid w:val="00A951B9"/>
    <w:rPr>
      <w:sz w:val="24"/>
      <w:szCs w:val="28"/>
    </w:rPr>
  </w:style>
  <w:style w:type="character" w:styleId="ad">
    <w:name w:val="Unresolved Mention"/>
    <w:basedOn w:val="a0"/>
    <w:uiPriority w:val="99"/>
    <w:semiHidden/>
    <w:unhideWhenUsed/>
    <w:rsid w:val="002F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3A8A-6B36-4292-9B62-23216659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0</TotalTime>
  <Pages>4</Pages>
  <Words>751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Sukarin Sae-arlee</cp:lastModifiedBy>
  <cp:revision>2</cp:revision>
  <cp:lastPrinted>2025-05-27T10:14:00Z</cp:lastPrinted>
  <dcterms:created xsi:type="dcterms:W3CDTF">2025-05-27T10:49:00Z</dcterms:created>
  <dcterms:modified xsi:type="dcterms:W3CDTF">2025-05-27T10:49:00Z</dcterms:modified>
</cp:coreProperties>
</file>