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AF5B" w14:textId="77777777" w:rsidR="008535D9" w:rsidRPr="000A302B" w:rsidRDefault="00E54AB7" w:rsidP="00117FC2">
      <w:pPr>
        <w:tabs>
          <w:tab w:val="left" w:pos="3600"/>
          <w:tab w:val="left" w:pos="4536"/>
        </w:tabs>
        <w:spacing w:before="480" w:after="60" w:line="420" w:lineRule="exact"/>
        <w:ind w:firstLine="2880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1" locked="0" layoutInCell="1" allowOverlap="1" wp14:anchorId="54E6D5A0" wp14:editId="34BEB468">
            <wp:simplePos x="0" y="0"/>
            <wp:positionH relativeFrom="column">
              <wp:posOffset>15240</wp:posOffset>
            </wp:positionH>
            <wp:positionV relativeFrom="paragraph">
              <wp:posOffset>20320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B3A">
        <w:rPr>
          <w:rFonts w:ascii="TH SarabunPSK" w:hAnsi="TH SarabunPSK" w:cs="TH SarabunPSK"/>
          <w:szCs w:val="24"/>
          <w:cs/>
        </w:rPr>
        <w:t xml:space="preserve">            </w:t>
      </w:r>
      <w:r w:rsidR="008535D9" w:rsidRPr="000A302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  <w:r w:rsidR="00A764C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 xml:space="preserve"> </w:t>
      </w:r>
    </w:p>
    <w:p w14:paraId="410E1717" w14:textId="7A8EE0AE" w:rsidR="008535D9" w:rsidRPr="000A302B" w:rsidRDefault="00DB5FF1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0A302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56E2E6" wp14:editId="504B76C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6978C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0A302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675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120">
        <w:rPr>
          <w:rFonts w:ascii="TH SarabunIT๙" w:hAnsi="TH SarabunIT๙" w:cs="TH SarabunIT๙"/>
          <w:sz w:val="32"/>
          <w:szCs w:val="32"/>
          <w:cs/>
        </w:rPr>
        <w:t>กพส. (</w:t>
      </w:r>
      <w:r w:rsidR="001E2120">
        <w:rPr>
          <w:rFonts w:ascii="TH SarabunIT๙" w:hAnsi="TH SarabunIT๙" w:cs="TH SarabunIT๙" w:hint="cs"/>
          <w:sz w:val="32"/>
          <w:szCs w:val="32"/>
          <w:cs/>
        </w:rPr>
        <w:t>กง.</w:t>
      </w:r>
      <w:r w:rsidR="000A302B" w:rsidRPr="000A302B">
        <w:rPr>
          <w:rFonts w:ascii="TH SarabunIT๙" w:hAnsi="TH SarabunIT๙" w:cs="TH SarabunIT๙"/>
          <w:sz w:val="32"/>
          <w:szCs w:val="32"/>
          <w:cs/>
        </w:rPr>
        <w:t>บด.) โทร 0-2241-9000 ต่อ ๒๓</w:t>
      </w:r>
      <w:r w:rsidR="00117FC2">
        <w:rPr>
          <w:rFonts w:ascii="TH SarabunIT๙" w:hAnsi="TH SarabunIT๙" w:cs="TH SarabunIT๙"/>
          <w:sz w:val="32"/>
          <w:szCs w:val="32"/>
        </w:rPr>
        <w:t>22</w:t>
      </w:r>
      <w:r w:rsidR="004B4D7E" w:rsidRPr="000A302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76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D7E" w:rsidRPr="000A302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B4D7E" w:rsidRPr="000A302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0A302B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5498AFCF" w14:textId="7AB9E58B" w:rsidR="008535D9" w:rsidRPr="000A302B" w:rsidRDefault="00DB5FF1" w:rsidP="007E187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A302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8BFC7" wp14:editId="22822F6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7D6E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A302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62456E" wp14:editId="100E8F3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B677F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0A302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C2A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302B" w:rsidRPr="000A302B">
        <w:rPr>
          <w:rFonts w:ascii="TH SarabunIT๙" w:hAnsi="TH SarabunIT๙" w:cs="TH SarabunIT๙"/>
          <w:sz w:val="32"/>
          <w:szCs w:val="32"/>
          <w:cs/>
        </w:rPr>
        <w:t>มท ๐๘10.7/</w:t>
      </w:r>
      <w:r w:rsidR="008535D9" w:rsidRPr="000A302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0A302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0A302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0A302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A67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37B5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06148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F0EB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B4D7E" w:rsidRPr="000A302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09D8BF8" w14:textId="26CA3F50" w:rsidR="00EC0906" w:rsidRPr="007C4132" w:rsidRDefault="009D7F1F" w:rsidP="003C2A2B">
      <w:pPr>
        <w:tabs>
          <w:tab w:val="left" w:pos="709"/>
          <w:tab w:val="left" w:pos="9000"/>
        </w:tabs>
        <w:ind w:left="709" w:hanging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764C9">
        <w:rPr>
          <w:rFonts w:ascii="TH SarabunIT๙" w:hAnsi="TH SarabunIT๙" w:cs="TH SarabunIT๙"/>
          <w:b/>
          <w:bCs/>
          <w:noProof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7F297" wp14:editId="75424FA3">
                <wp:simplePos x="0" y="0"/>
                <wp:positionH relativeFrom="column">
                  <wp:posOffset>342900</wp:posOffset>
                </wp:positionH>
                <wp:positionV relativeFrom="paragraph">
                  <wp:posOffset>248285</wp:posOffset>
                </wp:positionV>
                <wp:extent cx="5414645" cy="0"/>
                <wp:effectExtent l="0" t="0" r="0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FFF6B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.55pt" to="453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i/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EC0906" w:rsidRPr="003C2A2B">
        <w:rPr>
          <w:rFonts w:ascii="TH SarabunIT๙" w:hAnsi="TH SarabunIT๙" w:cs="TH SarabunIT๙"/>
          <w:b/>
          <w:bCs/>
          <w:sz w:val="40"/>
          <w:szCs w:val="40"/>
          <w:cs/>
        </w:rPr>
        <w:t>เรื่อ</w:t>
      </w:r>
      <w:r w:rsidR="005575DD" w:rsidRPr="003C2A2B">
        <w:rPr>
          <w:rFonts w:ascii="TH SarabunIT๙" w:hAnsi="TH SarabunIT๙" w:cs="TH SarabunIT๙" w:hint="cs"/>
          <w:b/>
          <w:bCs/>
          <w:sz w:val="40"/>
          <w:szCs w:val="40"/>
          <w:cs/>
        </w:rPr>
        <w:t>ง</w:t>
      </w:r>
      <w:r w:rsidR="003C2A2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3C2A2B">
        <w:rPr>
          <w:rFonts w:ascii="TH SarabunIT๙" w:hAnsi="TH SarabunIT๙" w:cs="TH SarabunIT๙" w:hint="cs"/>
          <w:sz w:val="32"/>
          <w:szCs w:val="32"/>
          <w:cs/>
        </w:rPr>
        <w:tab/>
      </w:r>
      <w:r w:rsidR="00AB699B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</w:t>
      </w:r>
      <w:r w:rsidR="003805D0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ความพึงพอใจ</w:t>
      </w:r>
      <w:r w:rsidR="006E4FDA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ของประชาชนต่อการให้บริการสาธารณ</w:t>
      </w:r>
      <w:r w:rsidR="006E078F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="006E4FDA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441F98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1F98" w:rsidRPr="007C41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</w:p>
    <w:p w14:paraId="370F4E8F" w14:textId="77777777" w:rsidR="00EC0906" w:rsidRPr="001967D7" w:rsidRDefault="00EC0906" w:rsidP="00EC0906">
      <w:pPr>
        <w:tabs>
          <w:tab w:val="left" w:pos="9000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A302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575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086DFB">
        <w:rPr>
          <w:rFonts w:ascii="TH SarabunIT๙" w:hAnsi="TH SarabunIT๙" w:cs="TH SarabunIT๙" w:hint="cs"/>
          <w:spacing w:val="-10"/>
          <w:sz w:val="32"/>
          <w:szCs w:val="32"/>
          <w:cs/>
        </w:rPr>
        <w:t>อส</w:t>
      </w:r>
      <w:proofErr w:type="spellEnd"/>
      <w:r w:rsidR="00086DFB">
        <w:rPr>
          <w:rFonts w:ascii="TH SarabunIT๙" w:hAnsi="TH SarabunIT๙" w:cs="TH SarabunIT๙" w:hint="cs"/>
          <w:spacing w:val="-10"/>
          <w:sz w:val="32"/>
          <w:szCs w:val="32"/>
          <w:cs/>
        </w:rPr>
        <w:t>ถ.</w:t>
      </w:r>
    </w:p>
    <w:p w14:paraId="614596E5" w14:textId="77777777" w:rsidR="00B3191B" w:rsidRPr="00A6780A" w:rsidRDefault="00EC0906" w:rsidP="00B3191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191B" w:rsidRPr="00D9679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B319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05D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  <w:r w:rsidR="00B3191B" w:rsidRPr="00A678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14:paraId="45BAB76B" w14:textId="14BCD27A" w:rsidR="00800D6F" w:rsidRPr="007F0EBF" w:rsidRDefault="00B3191B" w:rsidP="00800D6F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E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800D6F" w:rsidRPr="007F0EBF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800D6F" w:rsidRPr="007F0EBF">
        <w:rPr>
          <w:rFonts w:ascii="TH SarabunIT๙" w:hAnsi="TH SarabunIT๙" w:cs="TH SarabunIT๙" w:hint="cs"/>
          <w:sz w:val="32"/>
          <w:szCs w:val="32"/>
          <w:cs/>
        </w:rPr>
        <w:t>ถ. ได้โปรดอนุมัติให้</w:t>
      </w:r>
      <w:r w:rsidR="007F0EBF" w:rsidRPr="007F0EBF">
        <w:rPr>
          <w:rFonts w:ascii="TH SarabunIT๙" w:eastAsiaTheme="minorHAnsi" w:hAnsi="TH SarabunIT๙" w:cs="TH SarabunIT๙"/>
          <w:sz w:val="32"/>
          <w:szCs w:val="32"/>
          <w:cs/>
        </w:rPr>
        <w:t>จ้างที่ปรึกษา</w:t>
      </w:r>
      <w:r w:rsidR="007F0EBF" w:rsidRPr="007F0EB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F0EBF" w:rsidRPr="007F0EBF">
        <w:rPr>
          <w:rFonts w:ascii="TH SarabunIT๙" w:hAnsi="TH SarabunIT๙" w:cs="TH SarabunIT๙" w:hint="cs"/>
          <w:sz w:val="32"/>
          <w:szCs w:val="32"/>
          <w:cs/>
        </w:rPr>
        <w:t>สำหรับการจ้างที่ปรึกษาดำเนินการศึกษาวิเคราะห์ผลการประเมินประสิทธิภาพขององค์กรปกครองส่วนท้องถิ่น (</w:t>
      </w:r>
      <w:r w:rsidR="007F0EBF" w:rsidRPr="007F0EBF">
        <w:rPr>
          <w:rFonts w:ascii="TH SarabunIT๙" w:hAnsi="TH SarabunIT๙" w:cs="TH SarabunIT๙"/>
          <w:sz w:val="32"/>
          <w:szCs w:val="32"/>
        </w:rPr>
        <w:t>Local Performance Assessment : LPA</w:t>
      </w:r>
      <w:r w:rsidR="007F0EBF" w:rsidRPr="007F0EB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00D6F" w:rsidRPr="007F0E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0EBF" w:rsidRPr="007F0EBF">
        <w:rPr>
          <w:rFonts w:ascii="TH SarabunIT๙" w:hAnsi="TH SarabunIT๙" w:cs="TH SarabunIT๙"/>
          <w:sz w:val="32"/>
          <w:szCs w:val="32"/>
          <w:cs/>
        </w:rPr>
        <w:br/>
      </w:r>
      <w:r w:rsidR="007F0EBF" w:rsidRPr="007F0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1 งาน </w:t>
      </w:r>
      <w:r w:rsidR="000B7F39" w:rsidRPr="007F0EBF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โดยได้</w:t>
      </w:r>
      <w:r w:rsidR="00800D6F" w:rsidRPr="007F0EBF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จัดจ้าง</w:t>
      </w:r>
      <w:r w:rsidR="007F0EBF" w:rsidRPr="007F0EBF">
        <w:rPr>
          <w:rFonts w:ascii="TH SarabunIT๙" w:hAnsi="TH SarabunIT๙" w:cs="TH SarabunIT๙" w:hint="cs"/>
          <w:spacing w:val="-4"/>
          <w:sz w:val="32"/>
          <w:szCs w:val="32"/>
          <w:cs/>
        </w:rPr>
        <w:t>มหาวิทยาลัยศรีนครินทรวิ</w:t>
      </w:r>
      <w:proofErr w:type="spellStart"/>
      <w:r w:rsidR="007F0EBF" w:rsidRPr="007F0EBF">
        <w:rPr>
          <w:rFonts w:ascii="TH SarabunIT๙" w:hAnsi="TH SarabunIT๙" w:cs="TH SarabunIT๙" w:hint="cs"/>
          <w:spacing w:val="-4"/>
          <w:sz w:val="32"/>
          <w:szCs w:val="32"/>
          <w:cs/>
        </w:rPr>
        <w:t>โร</w:t>
      </w:r>
      <w:proofErr w:type="spellEnd"/>
      <w:r w:rsidR="007F0EBF" w:rsidRPr="007F0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ฒ (ศูนย์บริการวิชาการ) </w:t>
      </w:r>
      <w:r w:rsidR="00800D6F" w:rsidRPr="007F0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เป็นเงินทั้งสิ้น </w:t>
      </w:r>
      <w:r w:rsidR="00117FC2" w:rsidRPr="007F0EBF">
        <w:rPr>
          <w:rFonts w:ascii="TH SarabunIT๙" w:hAnsi="TH SarabunIT๙" w:cs="TH SarabunIT๙"/>
          <w:spacing w:val="-4"/>
          <w:sz w:val="32"/>
          <w:szCs w:val="32"/>
          <w:cs/>
        </w:rPr>
        <w:t>396</w:t>
      </w:r>
      <w:r w:rsidR="00117FC2" w:rsidRPr="007F0EBF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117FC2" w:rsidRPr="007F0EBF">
        <w:rPr>
          <w:rFonts w:ascii="TH SarabunIT๙" w:hAnsi="TH SarabunIT๙" w:cs="TH SarabunIT๙"/>
          <w:spacing w:val="-4"/>
          <w:sz w:val="32"/>
          <w:szCs w:val="32"/>
          <w:cs/>
        </w:rPr>
        <w:t>000 บาท</w:t>
      </w:r>
      <w:r w:rsidR="00117FC2" w:rsidRPr="007F0EBF">
        <w:rPr>
          <w:rFonts w:ascii="TH SarabunIT๙" w:hAnsi="TH SarabunIT๙" w:cs="TH SarabunIT๙"/>
          <w:sz w:val="32"/>
          <w:szCs w:val="32"/>
          <w:cs/>
        </w:rPr>
        <w:t xml:space="preserve"> (สามแสนเก้าหมื่นหกพันบาทถ้วน)</w:t>
      </w:r>
      <w:r w:rsidR="00800D6F" w:rsidRPr="007F0EBF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ดำเนินการแล้วเสร็จภายใน </w:t>
      </w:r>
      <w:r w:rsidR="007F0EBF" w:rsidRPr="007F0EBF">
        <w:rPr>
          <w:rFonts w:ascii="TH SarabunIT๙" w:hAnsi="TH SarabunIT๙" w:cs="TH SarabunIT๙" w:hint="cs"/>
          <w:sz w:val="32"/>
          <w:szCs w:val="32"/>
          <w:cs/>
        </w:rPr>
        <w:t>120</w:t>
      </w:r>
      <w:r w:rsidR="00800D6F" w:rsidRPr="007F0EBF">
        <w:rPr>
          <w:rFonts w:ascii="TH SarabunIT๙" w:hAnsi="TH SarabunIT๙" w:cs="TH SarabunIT๙" w:hint="cs"/>
          <w:sz w:val="32"/>
          <w:szCs w:val="32"/>
          <w:cs/>
        </w:rPr>
        <w:t xml:space="preserve"> วัน นับถัดจากวันลงนามในสัญญาจ้าง</w:t>
      </w:r>
      <w:r w:rsidR="00E4611D" w:rsidRPr="007F0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11D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>(</w:t>
      </w:r>
      <w:r w:rsidR="00FC5538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 xml:space="preserve">วันที่ </w:t>
      </w:r>
      <w:r w:rsidR="007F0EBF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>18</w:t>
      </w:r>
      <w:r w:rsidR="00E4611D" w:rsidRPr="007F0EBF">
        <w:rPr>
          <w:rFonts w:ascii="TH SarabunIT๙" w:hAnsi="TH SarabunIT๙" w:cs="TH SarabunIT๙"/>
          <w:noProof/>
          <w:color w:val="000000"/>
          <w:spacing w:val="-6"/>
          <w:sz w:val="32"/>
          <w:szCs w:val="32"/>
          <w:cs/>
        </w:rPr>
        <w:t xml:space="preserve"> </w:t>
      </w:r>
      <w:r w:rsidR="007F0EBF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>มีนาคม</w:t>
      </w:r>
      <w:r w:rsidR="00E4611D" w:rsidRPr="007F0EBF">
        <w:rPr>
          <w:rFonts w:ascii="TH SarabunIT๙" w:hAnsi="TH SarabunIT๙" w:cs="TH SarabunIT๙"/>
          <w:noProof/>
          <w:color w:val="000000"/>
          <w:spacing w:val="-6"/>
          <w:sz w:val="32"/>
          <w:szCs w:val="32"/>
          <w:cs/>
        </w:rPr>
        <w:t xml:space="preserve"> 256</w:t>
      </w:r>
      <w:r w:rsidR="007F0EBF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>8</w:t>
      </w:r>
      <w:r w:rsidR="00E4611D" w:rsidRPr="007F0EBF">
        <w:rPr>
          <w:rFonts w:ascii="TH SarabunIT๙" w:hAnsi="TH SarabunIT๙" w:cs="TH SarabunIT๙"/>
          <w:noProof/>
          <w:color w:val="000000"/>
          <w:spacing w:val="-6"/>
          <w:sz w:val="32"/>
          <w:szCs w:val="32"/>
          <w:cs/>
        </w:rPr>
        <w:t xml:space="preserve"> </w:t>
      </w:r>
      <w:r w:rsidR="00E4611D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 xml:space="preserve">- </w:t>
      </w:r>
      <w:r w:rsidR="00FC5538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 xml:space="preserve">วันที่ </w:t>
      </w:r>
      <w:r w:rsidR="007F0EBF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>16</w:t>
      </w:r>
      <w:r w:rsidR="00E4611D" w:rsidRPr="007F0EBF">
        <w:rPr>
          <w:rFonts w:ascii="TH SarabunIT๙" w:hAnsi="TH SarabunIT๙" w:cs="TH SarabunIT๙"/>
          <w:noProof/>
          <w:color w:val="000000"/>
          <w:spacing w:val="-6"/>
          <w:sz w:val="32"/>
          <w:szCs w:val="32"/>
          <w:cs/>
        </w:rPr>
        <w:t xml:space="preserve"> </w:t>
      </w:r>
      <w:r w:rsidR="007F0EBF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>กรกฎาคม</w:t>
      </w:r>
      <w:r w:rsidR="00E4611D" w:rsidRPr="007F0EBF">
        <w:rPr>
          <w:rFonts w:ascii="TH SarabunIT๙" w:hAnsi="TH SarabunIT๙" w:cs="TH SarabunIT๙"/>
          <w:noProof/>
          <w:color w:val="000000"/>
          <w:spacing w:val="-6"/>
          <w:sz w:val="32"/>
          <w:szCs w:val="32"/>
          <w:cs/>
        </w:rPr>
        <w:t xml:space="preserve"> 256</w:t>
      </w:r>
      <w:r w:rsidR="007F0EBF" w:rsidRPr="007F0EBF">
        <w:rPr>
          <w:rFonts w:ascii="TH SarabunIT๙" w:hAnsi="TH SarabunIT๙" w:cs="TH SarabunIT๙" w:hint="cs"/>
          <w:noProof/>
          <w:color w:val="000000"/>
          <w:spacing w:val="-6"/>
          <w:sz w:val="32"/>
          <w:szCs w:val="32"/>
          <w:cs/>
        </w:rPr>
        <w:t>8</w:t>
      </w:r>
      <w:r w:rsidR="00E4611D" w:rsidRPr="007F0EBF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800D6F" w:rsidRPr="007F0E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โดยกำหนดส่งมอบงาน </w:t>
      </w:r>
      <w:r w:rsidR="009026EA" w:rsidRPr="007F0EBF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800D6F" w:rsidRPr="007F0E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งวด </w:t>
      </w:r>
      <w:r w:rsidR="00961DAE" w:rsidRPr="007F0E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สรุปได้ </w:t>
      </w:r>
      <w:r w:rsidR="00800D6F" w:rsidRPr="007F0E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ดังนี้ </w:t>
      </w:r>
      <w:r w:rsidR="00D33962" w:rsidRPr="007F0EB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(เอกสาร 1)</w:t>
      </w:r>
    </w:p>
    <w:p w14:paraId="271B50C0" w14:textId="7ED36DDD" w:rsidR="00961DAE" w:rsidRPr="00BB4F70" w:rsidRDefault="00800D6F" w:rsidP="00B105EB">
      <w:pPr>
        <w:tabs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A339B">
        <w:rPr>
          <w:rFonts w:ascii="TH SarabunIT๙" w:hAnsi="TH SarabunIT๙" w:cs="TH SarabunIT๙"/>
          <w:sz w:val="32"/>
          <w:szCs w:val="32"/>
          <w:cs/>
        </w:rPr>
        <w:tab/>
      </w:r>
      <w:r w:rsidR="00117FC2" w:rsidRPr="000A339B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0A3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งานงวดที่ </w:t>
      </w:r>
      <w:r w:rsidRPr="00BB4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264066">
        <w:rPr>
          <w:rFonts w:ascii="TH SarabunIT๙" w:hAnsi="TH SarabunIT๙" w:cs="TH SarabunIT๙" w:hint="cs"/>
          <w:b/>
          <w:bCs/>
          <w:sz w:val="32"/>
          <w:szCs w:val="32"/>
          <w:cs/>
        </w:rPr>
        <w:t>(วันศุกร์ที่ 18 เมษายน 2568)</w:t>
      </w:r>
    </w:p>
    <w:p w14:paraId="4570FECE" w14:textId="20C80083" w:rsidR="009026EA" w:rsidRDefault="00B105EB" w:rsidP="009026EA">
      <w:pPr>
        <w:tabs>
          <w:tab w:val="left" w:pos="1701"/>
          <w:tab w:val="left" w:pos="2127"/>
          <w:tab w:val="left" w:pos="4253"/>
          <w:tab w:val="left" w:pos="6804"/>
        </w:tabs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bookmarkStart w:id="0" w:name="_Hlk134714536"/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bookmarkEnd w:id="0"/>
      <w:r w:rsidR="009026EA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</w:rPr>
        <w:t>1.1.1</w:t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แผนการดำเนินงานของโครงการ พร้อมทั้งกำหนดกลุ่มเป้าหมาย แนวทางการศึกษาวิจัยและจัดทำ </w:t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MODEL </w:t>
      </w:r>
      <w:r w:rsidR="009026EA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รูปแบบกระบวนการในการดำเนินงาน จำนวน 1 ชุด พร้อมไฟล์ข้อมูล</w:t>
      </w:r>
      <w:r w:rsidR="000B7F39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br/>
      </w:r>
      <w:r w:rsidR="009026EA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ในรูปแบบ </w:t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Flash drive </w:t>
      </w:r>
      <w:r w:rsidR="009026EA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จำนวน 3 ชุด</w:t>
      </w:r>
    </w:p>
    <w:p w14:paraId="1AEBFCE1" w14:textId="5C4D021B" w:rsidR="009026EA" w:rsidRDefault="009026EA" w:rsidP="009026EA">
      <w:pPr>
        <w:tabs>
          <w:tab w:val="left" w:pos="1701"/>
          <w:tab w:val="left" w:pos="2127"/>
          <w:tab w:val="left" w:pos="4253"/>
          <w:tab w:val="left" w:pos="6804"/>
        </w:tabs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1.1.2</w:t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(ร่าง) แบบสำรวจระดับความพึงพอใจของประชาชนต่อการให้บริการสาธารณะของ</w:t>
      </w:r>
      <w:r w:rsidR="000B7F39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อปท.</w:t>
      </w:r>
    </w:p>
    <w:p w14:paraId="376E7F73" w14:textId="3591B6BA" w:rsidR="00800D6F" w:rsidRPr="00BB4F70" w:rsidRDefault="00117FC2" w:rsidP="009026EA">
      <w:pPr>
        <w:tabs>
          <w:tab w:val="left" w:pos="709"/>
          <w:tab w:val="left" w:pos="2128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39B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0A339B">
        <w:rPr>
          <w:rFonts w:ascii="TH SarabunIT๙" w:hAnsi="TH SarabunIT๙" w:cs="TH SarabunIT๙"/>
          <w:sz w:val="32"/>
          <w:szCs w:val="32"/>
        </w:rPr>
        <w:t xml:space="preserve"> </w:t>
      </w:r>
      <w:r w:rsidR="00800D6F" w:rsidRPr="000A3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งานงวดที่ </w:t>
      </w:r>
      <w:r w:rsidR="00800D6F" w:rsidRPr="00BB4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264066">
        <w:rPr>
          <w:rFonts w:ascii="TH SarabunIT๙" w:hAnsi="TH SarabunIT๙" w:cs="TH SarabunIT๙" w:hint="cs"/>
          <w:b/>
          <w:bCs/>
          <w:sz w:val="32"/>
          <w:szCs w:val="32"/>
          <w:cs/>
        </w:rPr>
        <w:t>(วันพุธที่ 16 กรกฎาคม 2568)</w:t>
      </w:r>
    </w:p>
    <w:p w14:paraId="0BB704C7" w14:textId="02B9173F" w:rsidR="009026EA" w:rsidRDefault="00117FC2" w:rsidP="009026EA">
      <w:pPr>
        <w:tabs>
          <w:tab w:val="left" w:pos="1701"/>
          <w:tab w:val="left" w:pos="2127"/>
          <w:tab w:val="left" w:pos="4253"/>
          <w:tab w:val="left" w:pos="6804"/>
        </w:tabs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bookmarkStart w:id="1" w:name="_Hlk134714588"/>
      <w:r w:rsidRPr="000A339B">
        <w:rPr>
          <w:rFonts w:ascii="TH SarabunIT๙" w:hAnsi="TH SarabunIT๙" w:cs="TH SarabunIT๙"/>
          <w:sz w:val="32"/>
          <w:szCs w:val="32"/>
          <w:cs/>
        </w:rPr>
        <w:tab/>
      </w:r>
      <w:bookmarkEnd w:id="1"/>
      <w:r w:rsidR="009026EA">
        <w:rPr>
          <w:rFonts w:ascii="TH SarabunIT๙" w:hAnsi="TH SarabunIT๙" w:cs="TH SarabunIT๙"/>
          <w:sz w:val="32"/>
          <w:szCs w:val="32"/>
          <w:cs/>
        </w:rPr>
        <w:tab/>
      </w:r>
      <w:r w:rsidR="009026EA">
        <w:rPr>
          <w:rFonts w:ascii="TH SarabunIT๙" w:hAnsi="TH SarabunIT๙" w:cs="TH SarabunIT๙" w:hint="cs"/>
          <w:sz w:val="32"/>
          <w:szCs w:val="32"/>
          <w:cs/>
        </w:rPr>
        <w:t>1.2.1</w:t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รายงานผลการประเมินประสิทธิภาพของ</w:t>
      </w:r>
      <w:r w:rsidR="000B7F39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อปท.</w:t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(ฉบับสมบูรณ์) จำนวน 1 ชุด พร้อมไฟล์ข้อมูลในรูปแบบ </w:t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Flash drive </w:t>
      </w:r>
      <w:r w:rsidR="009026EA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จำนวน 3 ชุด </w:t>
      </w:r>
    </w:p>
    <w:p w14:paraId="073F0C0E" w14:textId="59639CAA" w:rsidR="009026EA" w:rsidRDefault="009026EA" w:rsidP="009026EA">
      <w:pPr>
        <w:tabs>
          <w:tab w:val="left" w:pos="1701"/>
          <w:tab w:val="left" w:pos="2127"/>
          <w:tab w:val="left" w:pos="4253"/>
          <w:tab w:val="left" w:pos="6804"/>
        </w:tabs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tab/>
        <w:t xml:space="preserve">1.2.2 </w:t>
      </w:r>
      <w:r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รายงานการสำรวจระดับพึงพอใจของประชาชนต่อการจัดบริการสาธารณะและจัดเก็บข้อมูลแบบสำรวจของ</w:t>
      </w:r>
      <w:r w:rsidR="000B7F39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อปท.</w:t>
      </w:r>
      <w:r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จำนวน 1 ชุด พร้อมไฟล์ข้อมูลในรูปแบบ </w: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Flash drive </w:t>
      </w:r>
      <w:r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จำนวน 3 ชุด</w:t>
      </w:r>
    </w:p>
    <w:p w14:paraId="5675C595" w14:textId="18BE2CAF" w:rsidR="000A339B" w:rsidRPr="000A339B" w:rsidRDefault="005F3D84" w:rsidP="004B1DC4">
      <w:pPr>
        <w:tabs>
          <w:tab w:val="left" w:pos="709"/>
          <w:tab w:val="left" w:pos="2114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212D566D" w14:textId="6F08479B" w:rsidR="00796762" w:rsidRDefault="00796762" w:rsidP="0079676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E47AF" w:rsidRPr="00DE47AF">
        <w:rPr>
          <w:rFonts w:ascii="TH SarabunIT๙" w:hAnsi="TH SarabunIT๙" w:cs="TH SarabunIT๙"/>
          <w:sz w:val="32"/>
          <w:szCs w:val="32"/>
        </w:rPr>
        <w:t>2.1</w:t>
      </w:r>
      <w:r w:rsidR="00DE47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6762">
        <w:rPr>
          <w:rFonts w:ascii="TH SarabunIT๙" w:hAnsi="TH SarabunIT๙" w:cs="TH SarabunIT๙" w:hint="cs"/>
          <w:sz w:val="32"/>
          <w:szCs w:val="32"/>
          <w:cs/>
        </w:rPr>
        <w:t xml:space="preserve">กพส. (กง.บด.) </w:t>
      </w:r>
      <w:r w:rsidR="00B01FC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E0B83" w:rsidRPr="00A3128E">
        <w:rPr>
          <w:rFonts w:ascii="TH SarabunIT๙" w:hAnsi="TH SarabunIT๙" w:cs="TH SarabunIT๙" w:hint="cs"/>
          <w:sz w:val="32"/>
          <w:szCs w:val="32"/>
          <w:cs/>
        </w:rPr>
        <w:t>มหาวิทยาลัยศรีนครินทรวิ</w:t>
      </w:r>
      <w:proofErr w:type="spellStart"/>
      <w:r w:rsidR="00FE0B83" w:rsidRPr="00A3128E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FE0B83" w:rsidRPr="00A3128E">
        <w:rPr>
          <w:rFonts w:ascii="TH SarabunIT๙" w:hAnsi="TH SarabunIT๙" w:cs="TH SarabunIT๙" w:hint="cs"/>
          <w:sz w:val="32"/>
          <w:szCs w:val="32"/>
          <w:cs/>
        </w:rPr>
        <w:t xml:space="preserve">ฒ (ศูนย์บริการวิชาการ) </w:t>
      </w:r>
      <w:r w:rsidR="009026EA">
        <w:rPr>
          <w:rFonts w:ascii="TH SarabunIT๙" w:hAnsi="TH SarabunIT๙" w:cs="TH SarabunIT๙" w:hint="cs"/>
          <w:sz w:val="32"/>
          <w:szCs w:val="32"/>
          <w:cs/>
        </w:rPr>
        <w:t>ได้จั</w:t>
      </w:r>
      <w:r w:rsidR="00A71FA4">
        <w:rPr>
          <w:rFonts w:ascii="TH SarabunIT๙" w:hAnsi="TH SarabunIT๙" w:cs="TH SarabunIT๙" w:hint="cs"/>
          <w:sz w:val="32"/>
          <w:szCs w:val="32"/>
          <w:cs/>
        </w:rPr>
        <w:t>ดทำ</w:t>
      </w:r>
      <w:r w:rsidR="009026EA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แบบสำรวจระดับความพึงพอใจของประชาชนต่อการให้บริการสาธารณะของ</w:t>
      </w:r>
      <w:r w:rsidR="000B7F39"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 </w:t>
      </w:r>
      <w:r w:rsidR="000B7F39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อปท. ตามข้อ 1.1.2</w:t>
      </w:r>
      <w:r w:rsidRPr="00F42CFE">
        <w:rPr>
          <w:rFonts w:ascii="TH SarabunIT๙" w:hAnsi="TH SarabunIT๙" w:cs="TH SarabunIT๙" w:hint="cs"/>
          <w:sz w:val="32"/>
          <w:szCs w:val="32"/>
          <w:cs/>
        </w:rPr>
        <w:t xml:space="preserve"> เพื่อสำรวจระดับความพึงพอใจ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>ของประชาชนในประเด็นดังกล่าว</w:t>
      </w:r>
      <w:r w:rsidR="00B01FC2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4B1DC4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="00B01FC2">
        <w:rPr>
          <w:rFonts w:ascii="TH SarabunIT๙" w:hAnsi="TH SarabunIT๙" w:cs="TH SarabunIT๙" w:hint="cs"/>
          <w:sz w:val="32"/>
          <w:szCs w:val="32"/>
          <w:cs/>
        </w:rPr>
        <w:t>ทางออนไลน์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3962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2)</w:t>
      </w:r>
    </w:p>
    <w:p w14:paraId="3640AE3B" w14:textId="64B6A9A5" w:rsidR="00DE47AF" w:rsidRDefault="00DE47AF" w:rsidP="00DE47AF">
      <w:pPr>
        <w:tabs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DE47AF"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538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แบบสำรวจข้อมูลความพึงพอใจของประชาชนต่อการจัดบริการสาธารณะของ</w:t>
      </w:r>
      <w:r w:rsidR="001C3393" w:rsidRPr="00FC5538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</w:t>
      </w:r>
      <w:r w:rsidR="001C3393" w:rsidRPr="00FC5538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>อปท.</w:t>
      </w:r>
      <w:r w:rsidR="001C3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553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14:paraId="553298D9" w14:textId="1C310E2C" w:rsidR="00DE47AF" w:rsidRDefault="00DE47AF" w:rsidP="00DE47AF">
      <w:pPr>
        <w:tabs>
          <w:tab w:val="left" w:pos="1418"/>
          <w:tab w:val="left" w:pos="1701"/>
        </w:tabs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2.2.1 ระยะเวลา</w:t>
      </w:r>
      <w:r w:rsidR="009026EA">
        <w:rPr>
          <w:rFonts w:ascii="TH SarabunIT๙" w:hAnsi="TH SarabunIT๙" w:cs="TH SarabunIT๙" w:hint="cs"/>
          <w:sz w:val="32"/>
          <w:szCs w:val="32"/>
          <w:cs/>
        </w:rPr>
        <w:t xml:space="preserve">การตอบแบบสำรวจฯ </w:t>
      </w:r>
      <w:r w:rsidR="001C3393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ภายในวัน</w:t>
      </w:r>
      <w:r w:rsidR="00441F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ศุกร์</w:t>
      </w:r>
      <w:r w:rsidR="001C3393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441F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="001C3393" w:rsidRPr="007C41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C4132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="009026EA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</w:t>
      </w:r>
      <w:r w:rsidR="007C4132" w:rsidRPr="007C41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4E1898E3" w14:textId="6E15CBFE" w:rsidR="00261714" w:rsidRDefault="00DE47AF" w:rsidP="007C235E">
      <w:pPr>
        <w:tabs>
          <w:tab w:val="left" w:pos="2835"/>
        </w:tabs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2.2.2 กลุ่มเป้าหมาย คือ </w:t>
      </w:r>
      <w:r w:rsidR="00441F98" w:rsidRPr="00441F98">
        <w:rPr>
          <w:rFonts w:ascii="TH SarabunIT๙" w:hAnsi="TH SarabunIT๙" w:cs="TH SarabunIT๙"/>
          <w:sz w:val="32"/>
          <w:szCs w:val="32"/>
          <w:cs/>
        </w:rPr>
        <w:t>อปท.</w:t>
      </w:r>
      <w:r w:rsidR="00441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ทุกแห่ง</w:t>
      </w:r>
      <w:r w:rsidR="009026EA">
        <w:rPr>
          <w:rFonts w:ascii="TH SarabunIT๙" w:hAnsi="TH SarabunIT๙" w:cs="TH SarabunIT๙" w:hint="cs"/>
          <w:sz w:val="32"/>
          <w:szCs w:val="32"/>
          <w:cs/>
        </w:rPr>
        <w:t xml:space="preserve"> (7,84</w:t>
      </w:r>
      <w:r w:rsidR="007C413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26EA">
        <w:rPr>
          <w:rFonts w:ascii="TH SarabunIT๙" w:hAnsi="TH SarabunIT๙" w:cs="TH SarabunIT๙" w:hint="cs"/>
          <w:sz w:val="32"/>
          <w:szCs w:val="32"/>
          <w:cs/>
        </w:rPr>
        <w:t xml:space="preserve"> แห่ง)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1C3393">
        <w:rPr>
          <w:rFonts w:ascii="TH SarabunIT๙" w:hAnsi="TH SarabunIT๙" w:cs="TH SarabunIT๙" w:hint="cs"/>
          <w:sz w:val="32"/>
          <w:szCs w:val="32"/>
          <w:cs/>
        </w:rPr>
        <w:t>กลุ่มตัวอย่าง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ประชาชนตอ</w:t>
      </w:r>
      <w:r w:rsidR="001C3393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แบบสอบถามอย่างน้อยแห่งละ </w:t>
      </w:r>
      <w:r w:rsidR="009026EA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รวมเป็น </w:t>
      </w:r>
      <w:r w:rsidR="009026EA" w:rsidRPr="009026EA">
        <w:rPr>
          <w:rFonts w:ascii="TH SarabunIT๙" w:hAnsi="TH SarabunIT๙" w:cs="TH SarabunIT๙"/>
          <w:sz w:val="32"/>
          <w:szCs w:val="32"/>
          <w:cs/>
        </w:rPr>
        <w:t>156,</w:t>
      </w:r>
      <w:r w:rsidR="0026406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026EA" w:rsidRPr="009026EA">
        <w:rPr>
          <w:rFonts w:ascii="TH SarabunIT๙" w:hAnsi="TH SarabunIT๙" w:cs="TH SarabunIT๙"/>
          <w:sz w:val="32"/>
          <w:szCs w:val="32"/>
          <w:cs/>
        </w:rPr>
        <w:t>80</w:t>
      </w:r>
      <w:r w:rsidR="009026EA" w:rsidRPr="009026EA">
        <w:rPr>
          <w:rFonts w:ascii="Arial" w:hAnsi="Arial" w:cs="Arial" w:hint="cs"/>
          <w:sz w:val="32"/>
          <w:szCs w:val="32"/>
          <w:cs/>
        </w:rPr>
        <w:t>‬</w:t>
      </w:r>
      <w:r w:rsidR="00902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7C235E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14:paraId="219DFB7F" w14:textId="6AB19FE0" w:rsidR="00261714" w:rsidRPr="00910722" w:rsidRDefault="00261714" w:rsidP="00261714">
      <w:pPr>
        <w:tabs>
          <w:tab w:val="left" w:pos="2835"/>
        </w:tabs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910722">
        <w:rPr>
          <w:rFonts w:ascii="TH SarabunIT๙" w:hAnsi="TH SarabunIT๙" w:cs="TH SarabunIT๙" w:hint="cs"/>
          <w:sz w:val="32"/>
          <w:szCs w:val="32"/>
          <w:cs/>
        </w:rPr>
        <w:t xml:space="preserve">2.2.3 รายละเอียดแบบสำรวจข้อมูลความพึงพอใจฯ </w:t>
      </w:r>
      <w:r w:rsidR="007C235E" w:rsidRPr="00910722">
        <w:rPr>
          <w:rFonts w:ascii="TH SarabunIT๙" w:hAnsi="TH SarabunIT๙" w:cs="TH SarabunIT๙" w:hint="cs"/>
          <w:sz w:val="32"/>
          <w:szCs w:val="32"/>
          <w:cs/>
        </w:rPr>
        <w:t>แบ่งเป็น 3 ส่วน ดังนี้</w:t>
      </w:r>
    </w:p>
    <w:p w14:paraId="09AC7752" w14:textId="057376E5" w:rsidR="004976AB" w:rsidRDefault="00C83975" w:rsidP="004976AB">
      <w:pPr>
        <w:tabs>
          <w:tab w:val="left" w:pos="2730"/>
        </w:tabs>
        <w:ind w:firstLine="269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05202">
        <w:rPr>
          <w:rFonts w:ascii="TH SarabunIT๙" w:hAnsi="TH SarabunIT๙" w:cs="TH SarabunIT๙"/>
          <w:sz w:val="32"/>
          <w:szCs w:val="32"/>
          <w:cs/>
        </w:rPr>
        <w:tab/>
      </w:r>
      <w:r w:rsidR="004976AB" w:rsidRPr="00305202">
        <w:rPr>
          <w:rFonts w:ascii="TH SarabunIT๙" w:hAnsi="TH SarabunIT๙" w:cs="TH SarabunIT๙"/>
          <w:sz w:val="32"/>
          <w:szCs w:val="32"/>
          <w:cs/>
        </w:rPr>
        <w:t>ส่วนที่ 1</w:t>
      </w:r>
      <w:r w:rsidR="004976AB" w:rsidRPr="004976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6AB" w:rsidRPr="004976AB">
        <w:rPr>
          <w:rFonts w:ascii="TH SarabunIT๙" w:hAnsi="TH SarabunIT๙" w:cs="TH SarabunIT๙"/>
          <w:spacing w:val="-8"/>
          <w:sz w:val="32"/>
          <w:szCs w:val="32"/>
          <w:cs/>
        </w:rPr>
        <w:t>ข้อมูลทั่วไป</w:t>
      </w:r>
      <w:r w:rsidR="007C4132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ของผู้ตอบแบบสำรวจ</w:t>
      </w:r>
      <w:r w:rsidR="004976AB" w:rsidRPr="004976AB">
        <w:rPr>
          <w:rFonts w:ascii="TH SarabunIT๙" w:hAnsi="TH SarabunIT๙" w:cs="TH SarabunIT๙"/>
          <w:spacing w:val="-8"/>
          <w:sz w:val="32"/>
          <w:szCs w:val="32"/>
        </w:rPr>
        <w:t xml:space="preserve"> (</w:t>
      </w:r>
      <w:r w:rsidR="004976AB" w:rsidRPr="004976A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อาทิ เพศ, อายุ, การศึกษา, </w:t>
      </w:r>
      <w:r w:rsidR="00FF6A8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F6A8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F6A8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4976AB" w:rsidRPr="004976AB">
        <w:rPr>
          <w:rFonts w:ascii="TH SarabunIT๙" w:hAnsi="TH SarabunIT๙" w:cs="TH SarabunIT๙" w:hint="cs"/>
          <w:spacing w:val="-8"/>
          <w:sz w:val="32"/>
          <w:szCs w:val="32"/>
          <w:cs/>
        </w:rPr>
        <w:t>อาชีพ ฯลฯ</w:t>
      </w:r>
      <w:r w:rsidR="004976AB" w:rsidRPr="004976AB">
        <w:rPr>
          <w:rFonts w:ascii="TH SarabunIT๙" w:hAnsi="TH SarabunIT๙" w:cs="TH SarabunIT๙"/>
          <w:spacing w:val="-8"/>
          <w:sz w:val="32"/>
          <w:szCs w:val="32"/>
        </w:rPr>
        <w:t>)</w:t>
      </w:r>
    </w:p>
    <w:p w14:paraId="35186164" w14:textId="77777777" w:rsidR="00E4611D" w:rsidRDefault="00E4611D" w:rsidP="004976AB">
      <w:pPr>
        <w:tabs>
          <w:tab w:val="left" w:pos="2730"/>
        </w:tabs>
        <w:ind w:firstLine="269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1F20A1C" w14:textId="77777777" w:rsidR="00E4611D" w:rsidRDefault="00E4611D" w:rsidP="004976AB">
      <w:pPr>
        <w:tabs>
          <w:tab w:val="left" w:pos="2730"/>
        </w:tabs>
        <w:ind w:firstLine="269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314218F" w14:textId="304825F5" w:rsidR="00E4611D" w:rsidRDefault="00E4611D" w:rsidP="00E4611D">
      <w:pPr>
        <w:tabs>
          <w:tab w:val="left" w:pos="2730"/>
        </w:tabs>
        <w:ind w:firstLine="2694"/>
        <w:jc w:val="righ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ส่วนที่ 2 ...</w:t>
      </w:r>
    </w:p>
    <w:p w14:paraId="4A8FD096" w14:textId="77777777" w:rsidR="000B7F39" w:rsidRDefault="000B7F39" w:rsidP="00E4611D">
      <w:pPr>
        <w:tabs>
          <w:tab w:val="left" w:pos="2730"/>
        </w:tabs>
        <w:ind w:firstLine="2694"/>
        <w:jc w:val="right"/>
        <w:rPr>
          <w:rFonts w:ascii="TH SarabunIT๙" w:hAnsi="TH SarabunIT๙" w:cs="TH SarabunIT๙"/>
          <w:spacing w:val="-8"/>
          <w:sz w:val="32"/>
          <w:szCs w:val="32"/>
        </w:rPr>
      </w:pPr>
    </w:p>
    <w:p w14:paraId="7865CF49" w14:textId="12DF725D" w:rsidR="00E4611D" w:rsidRDefault="00E4611D" w:rsidP="00E91D9B">
      <w:pPr>
        <w:tabs>
          <w:tab w:val="left" w:pos="2730"/>
        </w:tabs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 w:rsidRPr="00E4611D"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461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 </w:t>
      </w:r>
      <w:r w:rsidR="00F30E85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</w:p>
    <w:p w14:paraId="77221710" w14:textId="77777777" w:rsidR="00F30E85" w:rsidRPr="00E4611D" w:rsidRDefault="00F30E85" w:rsidP="00E91D9B">
      <w:pPr>
        <w:tabs>
          <w:tab w:val="left" w:pos="2730"/>
        </w:tabs>
        <w:jc w:val="center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14:paraId="6274BABB" w14:textId="2363556B" w:rsidR="004976AB" w:rsidRPr="004976AB" w:rsidRDefault="004976AB" w:rsidP="004976AB">
      <w:pPr>
        <w:tabs>
          <w:tab w:val="left" w:pos="27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202">
        <w:rPr>
          <w:rFonts w:ascii="TH SarabunIT๙" w:hAnsi="TH SarabunIT๙" w:cs="TH SarabunIT๙"/>
          <w:sz w:val="32"/>
          <w:szCs w:val="32"/>
          <w:cs/>
        </w:rPr>
        <w:t>ส่วนที่ 2</w:t>
      </w:r>
      <w:r w:rsidRPr="004976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132">
        <w:rPr>
          <w:rFonts w:ascii="TH SarabunIT๙" w:hAnsi="TH SarabunIT๙" w:cs="TH SarabunIT๙" w:hint="cs"/>
          <w:sz w:val="32"/>
          <w:szCs w:val="32"/>
          <w:cs/>
        </w:rPr>
        <w:t>ประเภทบริการที่เคยรับบริการ</w:t>
      </w:r>
    </w:p>
    <w:p w14:paraId="0E59A383" w14:textId="447755A6" w:rsidR="00441F98" w:rsidRDefault="007C4132" w:rsidP="00441F98">
      <w:pPr>
        <w:pStyle w:val="a8"/>
        <w:numPr>
          <w:ilvl w:val="0"/>
          <w:numId w:val="3"/>
        </w:numPr>
        <w:tabs>
          <w:tab w:val="left" w:pos="27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ด้านงานทะเบียน</w:t>
      </w:r>
      <w:r w:rsidR="001C3393" w:rsidRPr="00441F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91D022" w14:textId="741D04A3" w:rsidR="00441F98" w:rsidRDefault="007C4132" w:rsidP="00441F98">
      <w:pPr>
        <w:pStyle w:val="a8"/>
        <w:numPr>
          <w:ilvl w:val="0"/>
          <w:numId w:val="3"/>
        </w:numPr>
        <w:tabs>
          <w:tab w:val="left" w:pos="27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ด้านโครงสร้างพื้นฐานและสาธารณูปโภค</w:t>
      </w:r>
    </w:p>
    <w:p w14:paraId="3F3DA8C3" w14:textId="5045D09F" w:rsidR="001C3393" w:rsidRDefault="007C4132" w:rsidP="00441F98">
      <w:pPr>
        <w:pStyle w:val="a8"/>
        <w:numPr>
          <w:ilvl w:val="0"/>
          <w:numId w:val="3"/>
        </w:numPr>
        <w:tabs>
          <w:tab w:val="left" w:pos="27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ด้านส่งเสริมคุณภาพชีวิต</w:t>
      </w:r>
    </w:p>
    <w:p w14:paraId="6BC38E19" w14:textId="414B0565" w:rsidR="00E4611D" w:rsidRDefault="007C4132" w:rsidP="000B7F39">
      <w:pPr>
        <w:pStyle w:val="a8"/>
        <w:numPr>
          <w:ilvl w:val="0"/>
          <w:numId w:val="3"/>
        </w:numPr>
        <w:tabs>
          <w:tab w:val="left" w:pos="27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ด้านการรักษาความปลอดภัยและพัฒนาชุมชน</w:t>
      </w:r>
    </w:p>
    <w:p w14:paraId="7CAAB351" w14:textId="43073B69" w:rsidR="007C4132" w:rsidRPr="00441F98" w:rsidRDefault="007C4132" w:rsidP="000B7F39">
      <w:pPr>
        <w:pStyle w:val="a8"/>
        <w:numPr>
          <w:ilvl w:val="0"/>
          <w:numId w:val="3"/>
        </w:numPr>
        <w:tabs>
          <w:tab w:val="left" w:pos="27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ด้านสิ่งแวดล้อมและทรัพยากรธรรมชาติ</w:t>
      </w:r>
    </w:p>
    <w:p w14:paraId="62328ACA" w14:textId="2508880C" w:rsidR="00C83975" w:rsidRDefault="00C83975" w:rsidP="00C83975">
      <w:pPr>
        <w:tabs>
          <w:tab w:val="left" w:pos="2730"/>
        </w:tabs>
        <w:ind w:firstLine="26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5353">
        <w:rPr>
          <w:rFonts w:ascii="TH SarabunIT๙" w:hAnsi="TH SarabunIT๙" w:cs="TH SarabunIT๙"/>
          <w:sz w:val="32"/>
          <w:szCs w:val="32"/>
          <w:cs/>
        </w:rPr>
        <w:tab/>
      </w:r>
      <w:r w:rsidR="00AC59EA" w:rsidRPr="00305202">
        <w:rPr>
          <w:rFonts w:ascii="TH SarabunIT๙" w:hAnsi="TH SarabunIT๙" w:cs="TH SarabunIT๙" w:hint="cs"/>
          <w:sz w:val="32"/>
          <w:szCs w:val="32"/>
          <w:cs/>
        </w:rPr>
        <w:t>ส่วนที่ 3</w:t>
      </w:r>
      <w:r w:rsidR="00AC59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4132">
        <w:rPr>
          <w:rFonts w:ascii="TH SarabunIT๙" w:hAnsi="TH SarabunIT๙" w:cs="TH SarabunIT๙" w:hint="cs"/>
          <w:sz w:val="32"/>
          <w:szCs w:val="32"/>
          <w:cs/>
        </w:rPr>
        <w:t>ความพึงพอใจต่อการให้บริการ</w:t>
      </w:r>
    </w:p>
    <w:p w14:paraId="27E3B21B" w14:textId="1EE6C39A" w:rsidR="00C83975" w:rsidRPr="00C83975" w:rsidRDefault="00C83975" w:rsidP="001C3393">
      <w:pPr>
        <w:tabs>
          <w:tab w:val="left" w:pos="2744"/>
        </w:tabs>
        <w:ind w:firstLine="2268"/>
        <w:rPr>
          <w:rFonts w:ascii="TH SarabunIT๙" w:hAnsi="TH SarabunIT๙" w:cs="TH SarabunIT๙"/>
          <w:sz w:val="32"/>
          <w:szCs w:val="32"/>
        </w:rPr>
      </w:pPr>
      <w:r w:rsidRPr="00C83975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C83975">
        <w:rPr>
          <w:rFonts w:ascii="TH SarabunIT๙" w:hAnsi="TH SarabunIT๙" w:cs="TH SarabunIT๙"/>
          <w:sz w:val="32"/>
          <w:szCs w:val="32"/>
          <w:cs/>
        </w:rPr>
        <w:t>ด้าน</w:t>
      </w:r>
      <w:r w:rsidR="007C4132">
        <w:rPr>
          <w:rFonts w:ascii="TH SarabunIT๙" w:hAnsi="TH SarabunIT๙" w:cs="TH SarabunIT๙" w:hint="cs"/>
          <w:sz w:val="32"/>
          <w:szCs w:val="32"/>
          <w:cs/>
        </w:rPr>
        <w:t>ความรวดเร็ว</w:t>
      </w:r>
    </w:p>
    <w:p w14:paraId="65348F59" w14:textId="02658BD3" w:rsidR="00C83975" w:rsidRPr="00C83975" w:rsidRDefault="00C83975" w:rsidP="001C3393">
      <w:pPr>
        <w:tabs>
          <w:tab w:val="left" w:pos="2744"/>
        </w:tabs>
        <w:ind w:firstLine="2268"/>
        <w:rPr>
          <w:rFonts w:ascii="TH SarabunIT๙" w:hAnsi="TH SarabunIT๙" w:cs="TH SarabunIT๙"/>
          <w:sz w:val="32"/>
          <w:szCs w:val="32"/>
        </w:rPr>
      </w:pPr>
      <w:r w:rsidRPr="00C83975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C83975">
        <w:rPr>
          <w:rFonts w:ascii="TH SarabunIT๙" w:hAnsi="TH SarabunIT๙" w:cs="TH SarabunIT๙"/>
          <w:sz w:val="32"/>
          <w:szCs w:val="32"/>
          <w:cs/>
        </w:rPr>
        <w:t>ด้าน</w:t>
      </w:r>
      <w:r w:rsidR="007C4132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</w:p>
    <w:p w14:paraId="0DB2DBA5" w14:textId="571DAF6C" w:rsidR="00C83975" w:rsidRDefault="00C83975" w:rsidP="001C3393">
      <w:pPr>
        <w:tabs>
          <w:tab w:val="left" w:pos="2744"/>
        </w:tabs>
        <w:ind w:firstLine="2268"/>
        <w:rPr>
          <w:rFonts w:ascii="TH SarabunIT๙" w:hAnsi="TH SarabunIT๙" w:cs="TH SarabunIT๙"/>
          <w:sz w:val="32"/>
          <w:szCs w:val="32"/>
        </w:rPr>
      </w:pPr>
      <w:r w:rsidRPr="00C83975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C83975">
        <w:rPr>
          <w:rFonts w:ascii="TH SarabunIT๙" w:hAnsi="TH SarabunIT๙" w:cs="TH SarabunIT๙"/>
          <w:sz w:val="32"/>
          <w:szCs w:val="32"/>
          <w:cs/>
        </w:rPr>
        <w:t>ด้าน</w:t>
      </w:r>
      <w:r w:rsidR="006C27E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7AD15188" w14:textId="0B3374E0" w:rsidR="006C27EB" w:rsidRDefault="001C3393" w:rsidP="001C3393">
      <w:pPr>
        <w:tabs>
          <w:tab w:val="left" w:pos="2744"/>
        </w:tabs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1C33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83975" w:rsidRPr="00C83975">
        <w:rPr>
          <w:rFonts w:ascii="TH SarabunIT๙" w:hAnsi="TH SarabunIT๙" w:cs="TH SarabunIT๙"/>
          <w:sz w:val="32"/>
          <w:szCs w:val="32"/>
          <w:cs/>
        </w:rPr>
        <w:t>ด้าน</w:t>
      </w:r>
      <w:r w:rsidR="006C27EB">
        <w:rPr>
          <w:rFonts w:ascii="TH SarabunIT๙" w:hAnsi="TH SarabunIT๙" w:cs="TH SarabunIT๙" w:hint="cs"/>
          <w:sz w:val="32"/>
          <w:szCs w:val="32"/>
          <w:cs/>
        </w:rPr>
        <w:t>สิ่งอำนวยความสะดวก</w:t>
      </w:r>
    </w:p>
    <w:p w14:paraId="3AF7515D" w14:textId="555F6546" w:rsidR="00C83975" w:rsidRDefault="006C27EB" w:rsidP="001C3393">
      <w:pPr>
        <w:tabs>
          <w:tab w:val="left" w:pos="2744"/>
        </w:tabs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3393" w:rsidRPr="001C3393">
        <w:rPr>
          <w:rFonts w:ascii="TH SarabunIT๙" w:hAnsi="TH SarabunIT๙" w:cs="TH SarabunIT๙"/>
          <w:sz w:val="32"/>
          <w:szCs w:val="32"/>
          <w:cs/>
        </w:rPr>
        <w:t>(</w:t>
      </w:r>
      <w:r w:rsidR="001C3393">
        <w:rPr>
          <w:rFonts w:ascii="TH SarabunIT๙" w:hAnsi="TH SarabunIT๙" w:cs="TH SarabunIT๙"/>
          <w:sz w:val="32"/>
          <w:szCs w:val="32"/>
        </w:rPr>
        <w:t>5</w:t>
      </w:r>
      <w:r w:rsidR="001C3393" w:rsidRPr="001C33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83975" w:rsidRPr="00C83975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คุณภาพการให้บริการ</w:t>
      </w:r>
    </w:p>
    <w:p w14:paraId="3A072FD5" w14:textId="37043C66" w:rsidR="006C27EB" w:rsidRDefault="006C27EB" w:rsidP="001C3393">
      <w:pPr>
        <w:tabs>
          <w:tab w:val="left" w:pos="2744"/>
        </w:tabs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4 ปัญหาและข้อเสนอแนะ</w:t>
      </w:r>
    </w:p>
    <w:p w14:paraId="395D29FE" w14:textId="46856AC2" w:rsidR="006C27EB" w:rsidRDefault="006C27EB" w:rsidP="001C3393">
      <w:pPr>
        <w:tabs>
          <w:tab w:val="left" w:pos="2744"/>
        </w:tabs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ปัญหา</w:t>
      </w:r>
    </w:p>
    <w:p w14:paraId="23C41D10" w14:textId="246638BB" w:rsidR="006C27EB" w:rsidRPr="00C83975" w:rsidRDefault="006C27EB" w:rsidP="001C3393">
      <w:pPr>
        <w:tabs>
          <w:tab w:val="left" w:pos="2744"/>
        </w:tabs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ข้อเสนอแนะ</w:t>
      </w:r>
    </w:p>
    <w:p w14:paraId="46DC992B" w14:textId="77777777" w:rsidR="00EF5275" w:rsidRPr="004D0FAD" w:rsidRDefault="00EF5275" w:rsidP="00EF5275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4D0FA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3. ข้อพิจารณา</w:t>
      </w:r>
    </w:p>
    <w:p w14:paraId="2007339E" w14:textId="7BCA2E31" w:rsidR="00A40CE9" w:rsidRPr="004D0FAD" w:rsidRDefault="00EF5275" w:rsidP="00EF5275">
      <w:pPr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FA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4D0FA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กพส. </w:t>
      </w:r>
      <w:r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กง.บด.</w:t>
      </w:r>
      <w:r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พิจา</w:t>
      </w:r>
      <w:r w:rsidR="00606148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รณาแล้ว </w:t>
      </w:r>
      <w:r w:rsidR="00B01FC2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เพื่อให้การสำรวจความพึงพอใจของประชาชน</w:t>
      </w:r>
      <w:r w:rsidR="004B1DC4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B01FC2" w:rsidRPr="004D0FAD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ต่อการให้บริการสาธารณะของ</w:t>
      </w:r>
      <w:r w:rsidR="00441F98" w:rsidRPr="004D0FAD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441F98" w:rsidRPr="004D0FAD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อปท.</w:t>
      </w:r>
      <w:r w:rsidR="00B01FC2" w:rsidRPr="004D0FAD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5F3D84" w:rsidRPr="004D0FAD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เป็นไปด้วยความเรียบร้อย และ</w:t>
      </w:r>
      <w:r w:rsidR="00540849" w:rsidRPr="004D0FAD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ได้ข้อมูลที่เป็นประโยชน์มาใช้ในการพัฒนาส่งเสริม</w:t>
      </w:r>
      <w:r w:rsidR="00540849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1C8B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540849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ปรับปรุงบริการสาธารณะของ</w:t>
      </w:r>
      <w:r w:rsidR="00441F98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1F98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r w:rsidR="00BD0B5C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0849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ให้แก่ประชาชน</w:t>
      </w:r>
      <w:r w:rsidR="00013AF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ให้มีประสิทธิภาพอย่างยั่งยืน</w:t>
      </w:r>
      <w:r w:rsidR="00B01FC2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C5C1A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เห็นควร</w:t>
      </w:r>
      <w:r w:rsidR="00A40CE9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 ดังนี้</w:t>
      </w:r>
    </w:p>
    <w:p w14:paraId="17ECF42B" w14:textId="057A65E1" w:rsidR="00EF5275" w:rsidRPr="004D0FAD" w:rsidRDefault="00A40CE9" w:rsidP="00EF5275">
      <w:pPr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3.1 </w:t>
      </w:r>
      <w:r w:rsidR="004C5C1A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มีหนังสือ</w:t>
      </w:r>
      <w:r w:rsidR="00562817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ขอความร่วมมือจังหวัดแจ้ง</w:t>
      </w:r>
      <w:r w:rsidR="00441F98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1F98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r w:rsidR="00441F98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F3D8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ทุกแห่ง</w:t>
      </w:r>
      <w:r w:rsidR="00562817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ประชาสัมพันธ์แบบประเมิน</w:t>
      </w:r>
      <w:r w:rsidR="000B7F39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62817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ความพึงพอใจของประชาชนต่อการให้บริการสาธารณะของ</w:t>
      </w:r>
      <w:r w:rsidR="00441F98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1F98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r w:rsidR="00441F98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B1DC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ผ่านช่อง</w:t>
      </w:r>
      <w:r w:rsidR="00562817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ทางออนไลน์</w:t>
      </w:r>
      <w:r w:rsidR="005F3D8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B1DC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5F3D8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70077A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 w:rsidR="004B1DC4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DA4C16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ในพื้นที่ของ อปท</w:t>
      </w:r>
      <w:r w:rsidR="00DA4C16" w:rsidRPr="004D0FA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5F3D8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ตอบแบบสอบถามอย่างน้อย</w:t>
      </w:r>
      <w:r w:rsidR="0070077A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  <w:r w:rsidR="005F3D8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ละ </w:t>
      </w:r>
      <w:r w:rsidR="00E4611D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 w:rsidR="005F3D84" w:rsidRPr="004D0FA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F3D84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44399B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399B" w:rsidRPr="006C27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ภายในวัน</w:t>
      </w:r>
      <w:r w:rsidR="00441F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ศุกร์</w:t>
      </w:r>
      <w:r w:rsidR="0044399B" w:rsidRPr="006C27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441F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="006C27EB" w:rsidRPr="006C27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</w:t>
      </w:r>
      <w:r w:rsidR="0044399B" w:rsidRPr="006C27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6C27EB" w:rsidRPr="006C27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562817" w:rsidRPr="006C27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B1DC4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431D3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562817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ปิดประกาศ ณ จุดให้บริการ รวมทั้งผ่านช่องทางต่าง ๆ ของ</w:t>
      </w:r>
      <w:r w:rsidR="00441F98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1F98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r w:rsidR="00562817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อาทิ เว็บไซต์ สื่อสังคมออนไลน์</w:t>
      </w:r>
      <w:r w:rsidR="004B1DC4" w:rsidRPr="004D0F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62817" w:rsidRPr="004D0F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ของหน่วยงาน เป็นต้น </w:t>
      </w:r>
    </w:p>
    <w:p w14:paraId="59759D10" w14:textId="34FD62FC" w:rsidR="00A40CE9" w:rsidRPr="004D0FAD" w:rsidRDefault="00A40CE9" w:rsidP="00EF5275">
      <w:pPr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FA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D0FA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3.2 </w:t>
      </w:r>
      <w:r w:rsidRPr="004D0F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ประชาสัมพันธ์แบบสำรวจความพึงพอใจดังกล่าวบนเว็บไซต์ของ</w:t>
      </w:r>
      <w:r w:rsidR="002F4C65" w:rsidRPr="004D0F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สถ</w:t>
      </w:r>
      <w:r w:rsidR="00305202" w:rsidRPr="004D0F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. </w:t>
      </w:r>
      <w:r w:rsidRPr="004D0F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</w:t>
      </w:r>
      <w:r w:rsidR="002F4C65" w:rsidRPr="004D0FA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www.</w:t>
      </w:r>
      <w:r w:rsidRPr="004D0FA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dla.go.th)</w:t>
      </w:r>
      <w:r w:rsidRPr="004D0FAD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Pr="004D0FA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และ </w:t>
      </w:r>
      <w:r w:rsidRPr="004D0FAD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Facebook </w:t>
      </w:r>
      <w:r w:rsidRPr="004D0FA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เพจ</w:t>
      </w:r>
      <w:r w:rsidRPr="004D0FAD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“</w:t>
      </w:r>
      <w:r w:rsidRPr="004D0FA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ท้องถิ่นไทย</w:t>
      </w:r>
      <w:r w:rsidRPr="004D0FAD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”</w:t>
      </w:r>
      <w:r w:rsidRPr="004D0FA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2B7DF20" w14:textId="41FE7CAF" w:rsidR="00013AF4" w:rsidRPr="004D0FAD" w:rsidRDefault="00013AF4" w:rsidP="00013AF4">
      <w:pPr>
        <w:tabs>
          <w:tab w:val="left" w:pos="1418"/>
          <w:tab w:val="left" w:pos="1701"/>
        </w:tabs>
        <w:spacing w:before="120"/>
        <w:jc w:val="mediumKashida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D0FA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D0FA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4D0FA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ข้อเสนอ</w:t>
      </w:r>
    </w:p>
    <w:p w14:paraId="785FDE86" w14:textId="117DB3F6" w:rsidR="00B3191B" w:rsidRDefault="00BB4F70" w:rsidP="00BB4F70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191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หากเห็นชอบโปรดลงนามในหนังสือที่เสนอมาพร้อมนี้</w:t>
      </w:r>
    </w:p>
    <w:p w14:paraId="61D0341D" w14:textId="77777777" w:rsidR="001B3A4B" w:rsidRDefault="00EF5275" w:rsidP="001B3A4B">
      <w:pPr>
        <w:tabs>
          <w:tab w:val="left" w:pos="709"/>
        </w:tabs>
        <w:ind w:firstLine="1418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B6C36BF" w14:textId="77777777" w:rsidR="001B3A4B" w:rsidRDefault="001B3A4B" w:rsidP="001B3A4B">
      <w:pPr>
        <w:tabs>
          <w:tab w:val="left" w:pos="709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B4F7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</w:p>
    <w:p w14:paraId="517CFAAD" w14:textId="77777777" w:rsidR="001B3A4B" w:rsidRPr="00BF4E93" w:rsidRDefault="001B3A4B" w:rsidP="001B3A4B">
      <w:pPr>
        <w:tabs>
          <w:tab w:val="left" w:pos="709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5381EE3" w14:textId="0E059C97" w:rsidR="00E4611D" w:rsidRPr="00E4611D" w:rsidRDefault="00E4611D" w:rsidP="00E4611D">
      <w:pPr>
        <w:tabs>
          <w:tab w:val="left" w:pos="3828"/>
        </w:tabs>
        <w:ind w:firstLine="1418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 w:rsidRPr="00E4611D">
        <w:rPr>
          <w:rFonts w:ascii="TH SarabunIT๙" w:hAnsi="TH SarabunIT๙" w:cs="TH SarabunIT๙"/>
          <w:spacing w:val="4"/>
          <w:sz w:val="32"/>
          <w:szCs w:val="32"/>
        </w:rPr>
        <w:t>(</w:t>
      </w:r>
      <w:proofErr w:type="gramStart"/>
      <w:r w:rsidRPr="00E4611D">
        <w:rPr>
          <w:rFonts w:ascii="TH SarabunIT๙" w:hAnsi="TH SarabunIT๙" w:cs="TH SarabunIT๙"/>
          <w:spacing w:val="4"/>
          <w:sz w:val="32"/>
          <w:szCs w:val="32"/>
          <w:cs/>
        </w:rPr>
        <w:t>นาย</w:t>
      </w:r>
      <w:r w:rsidR="00C57950">
        <w:rPr>
          <w:rFonts w:ascii="TH SarabunIT๙" w:hAnsi="TH SarabunIT๙" w:cs="TH SarabunIT๙" w:hint="cs"/>
          <w:spacing w:val="4"/>
          <w:sz w:val="32"/>
          <w:szCs w:val="32"/>
          <w:cs/>
        </w:rPr>
        <w:t>บุญประสง</w:t>
      </w:r>
      <w:proofErr w:type="spellStart"/>
      <w:r w:rsidR="00C57950">
        <w:rPr>
          <w:rFonts w:ascii="TH SarabunIT๙" w:hAnsi="TH SarabunIT๙" w:cs="TH SarabunIT๙" w:hint="cs"/>
          <w:spacing w:val="4"/>
          <w:sz w:val="32"/>
          <w:szCs w:val="32"/>
          <w:cs/>
        </w:rPr>
        <w:t>ศ์</w:t>
      </w:r>
      <w:proofErr w:type="spellEnd"/>
      <w:r w:rsidR="00C5795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นวลสาย</w:t>
      </w:r>
      <w:proofErr w:type="spellStart"/>
      <w:r w:rsidR="00C57950">
        <w:rPr>
          <w:rFonts w:ascii="TH SarabunIT๙" w:hAnsi="TH SarabunIT๙" w:cs="TH SarabunIT๙" w:hint="cs"/>
          <w:spacing w:val="4"/>
          <w:sz w:val="32"/>
          <w:szCs w:val="32"/>
          <w:cs/>
        </w:rPr>
        <w:t>ย์</w:t>
      </w:r>
      <w:proofErr w:type="spellEnd"/>
      <w:proofErr w:type="gramEnd"/>
      <w:r w:rsidRPr="00E4611D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20044B15" w14:textId="4DD0E07D" w:rsidR="00B3191B" w:rsidRDefault="00E4611D" w:rsidP="00E4611D">
      <w:pPr>
        <w:tabs>
          <w:tab w:val="left" w:pos="3828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4611D">
        <w:rPr>
          <w:rFonts w:ascii="TH SarabunIT๙" w:hAnsi="TH SarabunIT๙" w:cs="TH SarabunIT๙"/>
          <w:spacing w:val="4"/>
          <w:sz w:val="32"/>
          <w:szCs w:val="32"/>
          <w:cs/>
        </w:rPr>
        <w:t>ผอ.กพส.</w:t>
      </w:r>
    </w:p>
    <w:p w14:paraId="4522E495" w14:textId="349A283A" w:rsidR="007E58DA" w:rsidRDefault="007E58DA" w:rsidP="00441F98">
      <w:pPr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66A804D0" w14:textId="60853153" w:rsidR="007E58DA" w:rsidRDefault="007E58DA" w:rsidP="0095006C">
      <w:pPr>
        <w:tabs>
          <w:tab w:val="left" w:pos="4536"/>
          <w:tab w:val="left" w:pos="4820"/>
        </w:tabs>
        <w:ind w:firstLine="1412"/>
        <w:rPr>
          <w:rFonts w:ascii="TH SarabunIT๙" w:hAnsi="TH SarabunIT๙" w:cs="TH SarabunIT๙"/>
          <w:b/>
          <w:bCs/>
          <w:sz w:val="32"/>
          <w:szCs w:val="32"/>
        </w:rPr>
      </w:pPr>
    </w:p>
    <w:p w14:paraId="0D307C81" w14:textId="70C22DB1" w:rsidR="00E4611D" w:rsidRDefault="003855FD" w:rsidP="0095006C">
      <w:pPr>
        <w:tabs>
          <w:tab w:val="left" w:pos="4536"/>
          <w:tab w:val="left" w:pos="4820"/>
        </w:tabs>
        <w:ind w:firstLine="14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F616AE" wp14:editId="0AFF0CF2">
                <wp:simplePos x="0" y="0"/>
                <wp:positionH relativeFrom="column">
                  <wp:posOffset>3434715</wp:posOffset>
                </wp:positionH>
                <wp:positionV relativeFrom="paragraph">
                  <wp:posOffset>92710</wp:posOffset>
                </wp:positionV>
                <wp:extent cx="2714625" cy="1143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B2717E" w14:textId="77777777" w:rsidR="00E4611D" w:rsidRPr="003855FD" w:rsidRDefault="00E4611D" w:rsidP="00E4611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ลัดดาวรรณ ผอ.กง.บด.</w:t>
                            </w:r>
                          </w:p>
                          <w:p w14:paraId="3EB89E81" w14:textId="3E3C8435" w:rsidR="00E4611D" w:rsidRPr="003855FD" w:rsidRDefault="006C27EB" w:rsidP="00E4611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55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รกน.</w:t>
                            </w:r>
                            <w:proofErr w:type="spellStart"/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ผช</w:t>
                            </w:r>
                            <w:proofErr w:type="spellEnd"/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ช.พถ. ............................</w:t>
                            </w:r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</w:t>
                            </w:r>
                            <w:r w:rsidRPr="003855F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</w:t>
                            </w:r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......</w:t>
                            </w:r>
                          </w:p>
                          <w:p w14:paraId="4BA58963" w14:textId="32A8CB3C" w:rsidR="00E4611D" w:rsidRPr="003855FD" w:rsidRDefault="006C27EB" w:rsidP="00E4611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55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C57950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อานนท์</w:t>
                            </w:r>
                            <w:r w:rsidR="00C57950" w:rsidRPr="003855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นวผ</w:t>
                            </w:r>
                            <w:proofErr w:type="spellEnd"/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.ช</w:t>
                            </w:r>
                            <w:r w:rsidR="00C57950" w:rsidRPr="003855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ก. </w:t>
                            </w:r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</w:t>
                            </w:r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..................................</w:t>
                            </w:r>
                          </w:p>
                          <w:p w14:paraId="18C80F85" w14:textId="10897871" w:rsidR="00047842" w:rsidRPr="003855FD" w:rsidRDefault="006C27EB" w:rsidP="000478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55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="00C57950" w:rsidRPr="003855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วิภาวี</w:t>
                            </w:r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C57950" w:rsidRPr="003855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พวผ</w:t>
                            </w:r>
                            <w:proofErr w:type="spellEnd"/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</w:t>
                            </w:r>
                            <w:r w:rsidR="00E4611D" w:rsidRPr="003855F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.........</w:t>
                            </w:r>
                            <w:r w:rsidRPr="003855F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616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0.45pt;margin-top:7.3pt;width:213.75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" filled="f" stroked="f" strokeweight=".5pt">
                <v:textbox>
                  <w:txbxContent>
                    <w:p w14:paraId="1EB2717E" w14:textId="77777777" w:rsidR="00E4611D" w:rsidRPr="003855FD" w:rsidRDefault="00E4611D" w:rsidP="00E4611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ลัดดาวรรณ ผอ.กง.บด.</w:t>
                      </w:r>
                    </w:p>
                    <w:p w14:paraId="3EB89E81" w14:textId="3E3C8435" w:rsidR="00E4611D" w:rsidRPr="003855FD" w:rsidRDefault="006C27EB" w:rsidP="00E4611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55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</w:t>
                      </w:r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รกน.</w:t>
                      </w:r>
                      <w:proofErr w:type="spellStart"/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ผช</w:t>
                      </w:r>
                      <w:proofErr w:type="spellEnd"/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ช.พถ. ............................</w:t>
                      </w:r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</w:rPr>
                        <w:t>....</w:t>
                      </w:r>
                      <w:r w:rsidRPr="003855FD">
                        <w:rPr>
                          <w:rFonts w:ascii="TH SarabunIT๙" w:hAnsi="TH SarabunIT๙" w:cs="TH SarabunIT๙"/>
                          <w:sz w:val="28"/>
                        </w:rPr>
                        <w:t>..</w:t>
                      </w:r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</w:rPr>
                        <w:t>......</w:t>
                      </w:r>
                    </w:p>
                    <w:p w14:paraId="4BA58963" w14:textId="32A8CB3C" w:rsidR="00E4611D" w:rsidRPr="003855FD" w:rsidRDefault="006C27EB" w:rsidP="00E4611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55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</w:t>
                      </w:r>
                      <w:r w:rsidR="00C57950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อานนท์</w:t>
                      </w:r>
                      <w:r w:rsidR="00C57950" w:rsidRPr="003855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นวผ</w:t>
                      </w:r>
                      <w:proofErr w:type="spellEnd"/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.ช</w:t>
                      </w:r>
                      <w:r w:rsidR="00C57950" w:rsidRPr="003855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ก. </w:t>
                      </w:r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</w:t>
                      </w:r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</w:rPr>
                        <w:t>..................................</w:t>
                      </w:r>
                    </w:p>
                    <w:p w14:paraId="18C80F85" w14:textId="10897871" w:rsidR="00047842" w:rsidRPr="003855FD" w:rsidRDefault="006C27EB" w:rsidP="000478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55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</w:t>
                      </w:r>
                      <w:r w:rsidR="00C57950" w:rsidRPr="003855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วิภาวี</w:t>
                      </w:r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C57950" w:rsidRPr="003855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พวผ</w:t>
                      </w:r>
                      <w:proofErr w:type="spellEnd"/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</w:t>
                      </w:r>
                      <w:r w:rsidR="00E4611D" w:rsidRPr="003855FD">
                        <w:rPr>
                          <w:rFonts w:ascii="TH SarabunIT๙" w:hAnsi="TH SarabunIT๙" w:cs="TH SarabunIT๙"/>
                          <w:sz w:val="28"/>
                        </w:rPr>
                        <w:t>.........</w:t>
                      </w:r>
                      <w:r w:rsidRPr="003855FD">
                        <w:rPr>
                          <w:rFonts w:ascii="TH SarabunIT๙" w:hAnsi="TH SarabunIT๙" w:cs="TH SarabunIT๙"/>
                          <w:sz w:val="28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45B9ED1" w14:textId="0D1F1EC2" w:rsidR="00E4611D" w:rsidRDefault="00E4611D" w:rsidP="0095006C">
      <w:pPr>
        <w:tabs>
          <w:tab w:val="left" w:pos="4536"/>
          <w:tab w:val="left" w:pos="4820"/>
        </w:tabs>
        <w:ind w:firstLine="1412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FF654" w14:textId="467AFDA1" w:rsidR="00E4611D" w:rsidRDefault="00E4611D" w:rsidP="0095006C">
      <w:pPr>
        <w:tabs>
          <w:tab w:val="left" w:pos="4536"/>
          <w:tab w:val="left" w:pos="4820"/>
        </w:tabs>
        <w:ind w:firstLine="1412"/>
        <w:rPr>
          <w:rFonts w:ascii="TH SarabunIT๙" w:hAnsi="TH SarabunIT๙" w:cs="TH SarabunIT๙"/>
          <w:b/>
          <w:bCs/>
          <w:sz w:val="32"/>
          <w:szCs w:val="32"/>
        </w:rPr>
      </w:pPr>
    </w:p>
    <w:p w14:paraId="4F7E1C24" w14:textId="77777777" w:rsidR="00E4611D" w:rsidRPr="00057630" w:rsidRDefault="00E4611D" w:rsidP="00C57950">
      <w:pPr>
        <w:tabs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6CD93DA" w14:textId="4238935A" w:rsidR="007E58DA" w:rsidRPr="00441FF0" w:rsidRDefault="00BB4F70" w:rsidP="007E58DA">
      <w:pPr>
        <w:tabs>
          <w:tab w:val="left" w:pos="4536"/>
          <w:tab w:val="left" w:pos="4820"/>
        </w:tabs>
        <w:jc w:val="center"/>
        <w:rPr>
          <w:rFonts w:ascii="TH SarabunIT๙" w:hAnsi="TH SarabunIT๙" w:cs="TH SarabunIT๙"/>
          <w:b/>
          <w:bCs/>
          <w:strike/>
          <w:spacing w:val="-2"/>
          <w:sz w:val="32"/>
          <w:szCs w:val="32"/>
        </w:rPr>
      </w:pPr>
      <w:r w:rsidRPr="00441FF0">
        <w:rPr>
          <w:rFonts w:ascii="TH SarabunIT๙" w:hAnsi="TH SarabunIT๙" w:cs="TH SarabunIT๙" w:hint="cs"/>
          <w:b/>
          <w:bCs/>
          <w:strike/>
          <w:spacing w:val="-2"/>
          <w:sz w:val="32"/>
          <w:szCs w:val="32"/>
          <w:cs/>
        </w:rPr>
        <w:lastRenderedPageBreak/>
        <w:t>แผนการ</w:t>
      </w:r>
      <w:r w:rsidR="007E58DA" w:rsidRPr="00441FF0">
        <w:rPr>
          <w:rFonts w:ascii="TH SarabunIT๙" w:hAnsi="TH SarabunIT๙" w:cs="TH SarabunIT๙" w:hint="cs"/>
          <w:b/>
          <w:bCs/>
          <w:strike/>
          <w:spacing w:val="-2"/>
          <w:sz w:val="32"/>
          <w:szCs w:val="32"/>
          <w:cs/>
        </w:rPr>
        <w:t>ดำเนินงานโครงการ</w:t>
      </w:r>
      <w:r w:rsidR="008E4B44" w:rsidRPr="00441FF0">
        <w:rPr>
          <w:rFonts w:ascii="TH SarabunIT๙" w:hAnsi="TH SarabunIT๙" w:cs="TH SarabunIT๙" w:hint="cs"/>
          <w:b/>
          <w:bCs/>
          <w:strike/>
          <w:spacing w:val="-2"/>
          <w:sz w:val="32"/>
          <w:szCs w:val="32"/>
          <w:cs/>
        </w:rPr>
        <w:t>จ้างที่ปรึกษา สำหรับการจ้างที่ปรึกษาดำเนินการศึกษาวิเคราะห์ผลการประเมินประสิทธิภาพขององค์กรปกครองส่วนท้องถิ่น (</w:t>
      </w:r>
      <w:r w:rsidR="008E4B44" w:rsidRPr="00441FF0">
        <w:rPr>
          <w:rFonts w:ascii="TH SarabunIT๙" w:hAnsi="TH SarabunIT๙" w:cs="TH SarabunIT๙"/>
          <w:b/>
          <w:bCs/>
          <w:strike/>
          <w:spacing w:val="-2"/>
          <w:sz w:val="32"/>
          <w:szCs w:val="32"/>
        </w:rPr>
        <w:t>Local Performance Assessment : LPA</w:t>
      </w:r>
      <w:r w:rsidR="008E4B44" w:rsidRPr="00441FF0">
        <w:rPr>
          <w:rFonts w:ascii="TH SarabunIT๙" w:hAnsi="TH SarabunIT๙" w:cs="TH SarabunIT๙" w:hint="cs"/>
          <w:b/>
          <w:bCs/>
          <w:strike/>
          <w:spacing w:val="-2"/>
          <w:sz w:val="32"/>
          <w:szCs w:val="32"/>
          <w:cs/>
        </w:rPr>
        <w:t>)</w:t>
      </w:r>
    </w:p>
    <w:p w14:paraId="27ADE871" w14:textId="77777777" w:rsidR="007E58DA" w:rsidRPr="00441FF0" w:rsidRDefault="007E58DA" w:rsidP="007E58DA">
      <w:pPr>
        <w:tabs>
          <w:tab w:val="left" w:pos="4536"/>
          <w:tab w:val="left" w:pos="4820"/>
        </w:tabs>
        <w:rPr>
          <w:rFonts w:ascii="TH SarabunIT๙" w:hAnsi="TH SarabunIT๙" w:cs="TH SarabunIT๙"/>
          <w:strike/>
          <w:sz w:val="32"/>
          <w:szCs w:val="32"/>
        </w:rPr>
      </w:pPr>
    </w:p>
    <w:p w14:paraId="55BAED26" w14:textId="4CC4FE4D" w:rsidR="007E58DA" w:rsidRPr="00441FF0" w:rsidRDefault="007E58DA" w:rsidP="004E7EFC">
      <w:pPr>
        <w:tabs>
          <w:tab w:val="left" w:pos="4536"/>
          <w:tab w:val="left" w:pos="4820"/>
        </w:tabs>
        <w:rPr>
          <w:rFonts w:ascii="TH SarabunIT๙" w:hAnsi="TH SarabunIT๙" w:cs="TH SarabunIT๙"/>
          <w:strike/>
          <w:sz w:val="32"/>
          <w:szCs w:val="32"/>
        </w:rPr>
      </w:pPr>
      <w:r w:rsidRPr="00441FF0"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งบประมาณ</w:t>
      </w:r>
      <w:r w:rsidRPr="00441FF0">
        <w:rPr>
          <w:rFonts w:ascii="TH SarabunIT๙" w:hAnsi="TH SarabunIT๙" w:cs="TH SarabunIT๙" w:hint="cs"/>
          <w:strike/>
          <w:sz w:val="32"/>
          <w:szCs w:val="32"/>
          <w:cs/>
        </w:rPr>
        <w:t xml:space="preserve"> </w:t>
      </w:r>
      <w:r w:rsidR="00BF4E93" w:rsidRPr="00441FF0">
        <w:rPr>
          <w:rFonts w:ascii="TH SarabunIT๙" w:hAnsi="TH SarabunIT๙" w:cs="TH SarabunIT๙"/>
          <w:strike/>
          <w:sz w:val="32"/>
          <w:szCs w:val="32"/>
          <w:cs/>
        </w:rPr>
        <w:t xml:space="preserve">: </w:t>
      </w:r>
      <w:r w:rsidR="00BB4F70" w:rsidRPr="00441FF0">
        <w:rPr>
          <w:rFonts w:ascii="TH SarabunIT๙" w:hAnsi="TH SarabunIT๙" w:cs="TH SarabunIT๙"/>
          <w:strike/>
          <w:sz w:val="32"/>
          <w:szCs w:val="32"/>
          <w:cs/>
        </w:rPr>
        <w:t>396,000 บาท (สามแสนเก้าหมื่นหกพันบาทถ้วน)</w:t>
      </w:r>
      <w:r w:rsidR="00BF4E93" w:rsidRPr="00441FF0">
        <w:rPr>
          <w:rFonts w:ascii="TH SarabunIT๙" w:hAnsi="TH SarabunIT๙" w:cs="TH SarabunIT๙" w:hint="cs"/>
          <w:strike/>
          <w:sz w:val="32"/>
          <w:szCs w:val="32"/>
          <w:cs/>
        </w:rPr>
        <w:t xml:space="preserve"> แบ่งออกเป็น จำนวน </w:t>
      </w:r>
      <w:r w:rsidR="008E4B44" w:rsidRPr="00441FF0">
        <w:rPr>
          <w:rFonts w:ascii="TH SarabunIT๙" w:hAnsi="TH SarabunIT๙" w:cs="TH SarabunIT๙" w:hint="cs"/>
          <w:strike/>
          <w:sz w:val="32"/>
          <w:szCs w:val="32"/>
          <w:cs/>
        </w:rPr>
        <w:t>2</w:t>
      </w:r>
      <w:r w:rsidR="00BF4E93" w:rsidRPr="00441FF0">
        <w:rPr>
          <w:rFonts w:ascii="TH SarabunIT๙" w:hAnsi="TH SarabunIT๙" w:cs="TH SarabunIT๙" w:hint="cs"/>
          <w:strike/>
          <w:sz w:val="32"/>
          <w:szCs w:val="32"/>
          <w:cs/>
        </w:rPr>
        <w:t xml:space="preserve"> งวด </w:t>
      </w:r>
    </w:p>
    <w:p w14:paraId="71D407CD" w14:textId="5FAF7A1A" w:rsidR="00BB4F70" w:rsidRPr="00441FF0" w:rsidRDefault="00BF4E93" w:rsidP="004E7EFC">
      <w:pPr>
        <w:tabs>
          <w:tab w:val="left" w:pos="4536"/>
          <w:tab w:val="left" w:pos="4820"/>
        </w:tabs>
        <w:spacing w:before="120"/>
        <w:jc w:val="thaiDistribute"/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441FF0">
        <w:rPr>
          <w:rFonts w:ascii="TH SarabunIT๙" w:hAnsi="TH SarabunIT๙" w:cs="TH SarabunIT๙" w:hint="cs"/>
          <w:b/>
          <w:bCs/>
          <w:strike/>
          <w:spacing w:val="-6"/>
          <w:sz w:val="32"/>
          <w:szCs w:val="32"/>
          <w:cs/>
        </w:rPr>
        <w:t xml:space="preserve">งานงวดที่ 1 </w:t>
      </w:r>
      <w:r w:rsidR="006A6DF7" w:rsidRPr="00441FF0">
        <w:rPr>
          <w:rFonts w:ascii="TH SarabunIT๙" w:hAnsi="TH SarabunIT๙" w:cs="TH SarabunIT๙"/>
          <w:strike/>
          <w:sz w:val="32"/>
          <w:szCs w:val="32"/>
          <w:cs/>
        </w:rPr>
        <w:t xml:space="preserve"> </w:t>
      </w:r>
      <w:r w:rsidR="006A6DF7" w:rsidRPr="00441FF0">
        <w:rPr>
          <w:rFonts w:ascii="TH SarabunIT๙" w:hAnsi="TH SarabunIT๙" w:cs="TH SarabunIT๙" w:hint="cs"/>
          <w:strike/>
          <w:sz w:val="32"/>
          <w:szCs w:val="32"/>
          <w:cs/>
        </w:rPr>
        <w:t xml:space="preserve"> </w:t>
      </w:r>
      <w:r w:rsidR="006A6DF7" w:rsidRPr="00441FF0"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งานที่ส่งมอบ</w:t>
      </w:r>
      <w:r w:rsidR="00BB4F70" w:rsidRPr="00441FF0">
        <w:rPr>
          <w:rFonts w:ascii="TH SarabunIT๙" w:hAnsi="TH SarabunIT๙" w:cs="TH SarabunIT๙"/>
          <w:b/>
          <w:bCs/>
          <w:strike/>
          <w:sz w:val="32"/>
          <w:szCs w:val="32"/>
        </w:rPr>
        <w:t xml:space="preserve"> (</w:t>
      </w:r>
      <w:r w:rsidR="00BB4F70" w:rsidRPr="00441FF0">
        <w:rPr>
          <w:rFonts w:ascii="TH SarabunIT๙" w:hAnsi="TH SarabunIT๙" w:cs="TH SarabunIT๙"/>
          <w:b/>
          <w:bCs/>
          <w:strike/>
          <w:sz w:val="32"/>
          <w:szCs w:val="32"/>
          <w:cs/>
        </w:rPr>
        <w:t xml:space="preserve">ภายในวันที่ </w:t>
      </w:r>
      <w:r w:rsidR="008E4B44" w:rsidRPr="00441FF0"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18</w:t>
      </w:r>
      <w:r w:rsidR="00BB4F70" w:rsidRPr="00441FF0">
        <w:rPr>
          <w:rFonts w:ascii="TH SarabunIT๙" w:hAnsi="TH SarabunIT๙" w:cs="TH SarabunIT๙"/>
          <w:b/>
          <w:bCs/>
          <w:strike/>
          <w:sz w:val="32"/>
          <w:szCs w:val="32"/>
        </w:rPr>
        <w:t xml:space="preserve"> </w:t>
      </w:r>
      <w:r w:rsidR="008E4B44" w:rsidRPr="00441FF0"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เมษายน</w:t>
      </w:r>
      <w:r w:rsidR="00BB4F70" w:rsidRPr="00441FF0">
        <w:rPr>
          <w:rFonts w:ascii="TH SarabunIT๙" w:hAnsi="TH SarabunIT๙" w:cs="TH SarabunIT๙"/>
          <w:b/>
          <w:bCs/>
          <w:strike/>
          <w:sz w:val="32"/>
          <w:szCs w:val="32"/>
          <w:cs/>
        </w:rPr>
        <w:t xml:space="preserve"> </w:t>
      </w:r>
      <w:r w:rsidR="00BB4F70" w:rsidRPr="00441FF0">
        <w:rPr>
          <w:rFonts w:ascii="TH SarabunIT๙" w:hAnsi="TH SarabunIT๙" w:cs="TH SarabunIT๙"/>
          <w:b/>
          <w:bCs/>
          <w:strike/>
          <w:sz w:val="32"/>
          <w:szCs w:val="32"/>
        </w:rPr>
        <w:t>256</w:t>
      </w:r>
      <w:r w:rsidR="008E4B44" w:rsidRPr="00441FF0">
        <w:rPr>
          <w:rFonts w:ascii="TH SarabunIT๙" w:hAnsi="TH SarabunIT๙" w:cs="TH SarabunIT๙"/>
          <w:b/>
          <w:bCs/>
          <w:strike/>
          <w:sz w:val="32"/>
          <w:szCs w:val="32"/>
        </w:rPr>
        <w:t>8</w:t>
      </w:r>
      <w:r w:rsidR="00BB4F70" w:rsidRPr="00441FF0">
        <w:rPr>
          <w:rFonts w:ascii="TH SarabunIT๙" w:hAnsi="TH SarabunIT๙" w:cs="TH SarabunIT๙"/>
          <w:b/>
          <w:bCs/>
          <w:strike/>
          <w:sz w:val="32"/>
          <w:szCs w:val="32"/>
        </w:rPr>
        <w:t>)</w:t>
      </w:r>
    </w:p>
    <w:p w14:paraId="53142A52" w14:textId="72FF1ED7" w:rsidR="00BB4F70" w:rsidRPr="00441FF0" w:rsidRDefault="00BB4F70" w:rsidP="004E7EFC">
      <w:pPr>
        <w:tabs>
          <w:tab w:val="left" w:pos="1176"/>
          <w:tab w:val="left" w:pos="4820"/>
        </w:tabs>
        <w:jc w:val="thaiDistribute"/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441FF0">
        <w:rPr>
          <w:rFonts w:ascii="TH SarabunIT๙" w:hAnsi="TH SarabunIT๙" w:cs="TH SarabunIT๙"/>
          <w:b/>
          <w:bCs/>
          <w:strike/>
          <w:sz w:val="32"/>
          <w:szCs w:val="32"/>
        </w:rPr>
        <w:tab/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(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1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)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 xml:space="preserve"> 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 xml:space="preserve">แผนการดำเนินงานของโครงการ พร้อมทั้งกำหนดกลุ่มเป้าหมาย แนวทางการศึกษาวิจัย และจัดทำ 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 xml:space="preserve">MODEL 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รูปแบบกระบวนการในการดำเนินงาน</w:t>
      </w:r>
    </w:p>
    <w:p w14:paraId="6F1049B8" w14:textId="33DDAA62" w:rsidR="00BB4F70" w:rsidRPr="00441FF0" w:rsidRDefault="00BB4F70" w:rsidP="004E7EFC">
      <w:pPr>
        <w:tabs>
          <w:tab w:val="left" w:pos="709"/>
          <w:tab w:val="left" w:pos="2268"/>
        </w:tabs>
        <w:ind w:firstLine="1176"/>
        <w:jc w:val="thaiDistribute"/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eastAsia="zh-CN"/>
        </w:rPr>
      </w:pP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(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2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)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 xml:space="preserve"> 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แบบ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val="en" w:eastAsia="zh-CN"/>
        </w:rPr>
        <w:t>สำรวจระดับความพึงพอใจของประชาชนต่อการให้บริการสาธารณะขององค์กร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val="en" w:eastAsia="zh-CN"/>
        </w:rPr>
        <w:br/>
        <w:t>ปกครองส่วนท้องถิ่น</w:t>
      </w:r>
    </w:p>
    <w:p w14:paraId="145F5DB7" w14:textId="05DF3341" w:rsidR="006A6DF7" w:rsidRPr="00441FF0" w:rsidRDefault="006A6DF7" w:rsidP="004E7EFC">
      <w:pPr>
        <w:tabs>
          <w:tab w:val="left" w:pos="1176"/>
          <w:tab w:val="left" w:pos="2694"/>
        </w:tabs>
        <w:jc w:val="thaiDistribute"/>
        <w:rPr>
          <w:rFonts w:ascii="TH SarabunIT๙" w:hAnsi="TH SarabunIT๙" w:cs="TH SarabunIT๙"/>
          <w:strike/>
          <w:color w:val="000000" w:themeColor="text1"/>
          <w:sz w:val="32"/>
          <w:szCs w:val="32"/>
        </w:rPr>
      </w:pPr>
      <w:r w:rsidRPr="00441FF0">
        <w:rPr>
          <w:rFonts w:ascii="TH SarabunIT๙" w:hAnsi="TH SarabunIT๙" w:cs="TH SarabunIT๙"/>
          <w:b/>
          <w:bCs/>
          <w:strike/>
          <w:sz w:val="32"/>
          <w:szCs w:val="32"/>
          <w:cs/>
        </w:rPr>
        <w:tab/>
      </w:r>
      <w:r w:rsidR="00BB4F70" w:rsidRPr="00441FF0"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อยู่ระหว่างดำเนินการ</w:t>
      </w:r>
      <w:r w:rsidR="00BB4F70" w:rsidRPr="00441FF0">
        <w:rPr>
          <w:rFonts w:ascii="TH SarabunIT๙" w:hAnsi="TH SarabunIT๙" w:cs="TH SarabunIT๙" w:hint="cs"/>
          <w:strike/>
          <w:sz w:val="32"/>
          <w:szCs w:val="32"/>
          <w:cs/>
        </w:rPr>
        <w:t xml:space="preserve"> เบิกจ่ายร้อยละ </w:t>
      </w:r>
      <w:r w:rsidR="0093119A" w:rsidRPr="00441FF0">
        <w:rPr>
          <w:rFonts w:ascii="TH SarabunIT๙" w:hAnsi="TH SarabunIT๙" w:cs="TH SarabunIT๙" w:hint="cs"/>
          <w:strike/>
          <w:sz w:val="32"/>
          <w:szCs w:val="32"/>
          <w:cs/>
        </w:rPr>
        <w:t>50</w:t>
      </w:r>
      <w:r w:rsidR="00BB4F70" w:rsidRPr="00441FF0">
        <w:rPr>
          <w:rFonts w:ascii="TH SarabunIT๙" w:hAnsi="TH SarabunIT๙" w:cs="TH SarabunIT๙" w:hint="cs"/>
          <w:strike/>
          <w:sz w:val="32"/>
          <w:szCs w:val="32"/>
          <w:cs/>
        </w:rPr>
        <w:t xml:space="preserve"> ของวงเงินสัญญา เป็นเงิน </w:t>
      </w:r>
      <w:r w:rsidR="00BB4F70" w:rsidRPr="00441FF0">
        <w:rPr>
          <w:rFonts w:ascii="TH SarabunIT๙" w:hAnsi="TH SarabunIT๙" w:cs="TH SarabunIT๙" w:hint="cs"/>
          <w:strike/>
          <w:spacing w:val="-6"/>
          <w:sz w:val="32"/>
          <w:szCs w:val="32"/>
          <w:cs/>
        </w:rPr>
        <w:t xml:space="preserve">เป็นเงิน </w:t>
      </w:r>
      <w:r w:rsidR="0093119A" w:rsidRPr="00441FF0">
        <w:rPr>
          <w:rFonts w:ascii="TH SarabunIT๙" w:hAnsi="TH SarabunIT๙" w:cs="TH SarabunIT๙" w:hint="cs"/>
          <w:strike/>
          <w:spacing w:val="-6"/>
          <w:sz w:val="32"/>
          <w:szCs w:val="32"/>
          <w:cs/>
        </w:rPr>
        <w:t>198</w:t>
      </w:r>
      <w:r w:rsidR="00BB4F70" w:rsidRPr="00441FF0">
        <w:rPr>
          <w:rFonts w:ascii="TH SarabunIT๙" w:hAnsi="TH SarabunIT๙" w:cs="TH SarabunIT๙"/>
          <w:strike/>
          <w:spacing w:val="-6"/>
          <w:sz w:val="32"/>
          <w:szCs w:val="32"/>
        </w:rPr>
        <w:t>,</w:t>
      </w:r>
      <w:r w:rsidR="0093119A" w:rsidRPr="00441FF0">
        <w:rPr>
          <w:rFonts w:ascii="TH SarabunIT๙" w:hAnsi="TH SarabunIT๙" w:cs="TH SarabunIT๙"/>
          <w:strike/>
          <w:spacing w:val="-6"/>
          <w:sz w:val="32"/>
          <w:szCs w:val="32"/>
        </w:rPr>
        <w:t>0</w:t>
      </w:r>
      <w:r w:rsidR="00BB4F70" w:rsidRPr="00441FF0">
        <w:rPr>
          <w:rFonts w:ascii="TH SarabunIT๙" w:hAnsi="TH SarabunIT๙" w:cs="TH SarabunIT๙"/>
          <w:strike/>
          <w:spacing w:val="-6"/>
          <w:sz w:val="32"/>
          <w:szCs w:val="32"/>
        </w:rPr>
        <w:t xml:space="preserve">00 </w:t>
      </w:r>
      <w:r w:rsidR="00BB4F70" w:rsidRPr="00441FF0">
        <w:rPr>
          <w:rFonts w:ascii="TH SarabunIT๙" w:hAnsi="TH SarabunIT๙" w:cs="TH SarabunIT๙" w:hint="cs"/>
          <w:strike/>
          <w:spacing w:val="-6"/>
          <w:sz w:val="32"/>
          <w:szCs w:val="32"/>
          <w:cs/>
        </w:rPr>
        <w:t>บาท (</w:t>
      </w:r>
      <w:r w:rsidR="0093119A" w:rsidRPr="00441FF0">
        <w:rPr>
          <w:rFonts w:ascii="TH SarabunIT๙" w:hAnsi="TH SarabunIT๙" w:cs="TH SarabunIT๙" w:hint="cs"/>
          <w:strike/>
          <w:spacing w:val="-6"/>
          <w:sz w:val="32"/>
          <w:szCs w:val="32"/>
          <w:cs/>
        </w:rPr>
        <w:t>หนึ่ง</w:t>
      </w:r>
      <w:r w:rsidR="0093119A" w:rsidRPr="00441FF0">
        <w:rPr>
          <w:rFonts w:ascii="TH SarabunIT๙" w:hAnsi="TH SarabunIT๙" w:cs="TH SarabunIT๙" w:hint="cs"/>
          <w:strike/>
          <w:color w:val="000000" w:themeColor="text1"/>
          <w:spacing w:val="-6"/>
          <w:sz w:val="32"/>
          <w:szCs w:val="32"/>
          <w:cs/>
        </w:rPr>
        <w:t>แสนเก้าหมื่นแปดพัน</w:t>
      </w:r>
      <w:r w:rsidR="00BB4F70" w:rsidRPr="00441FF0">
        <w:rPr>
          <w:rFonts w:ascii="TH SarabunIT๙" w:hAnsi="TH SarabunIT๙" w:cs="TH SarabunIT๙" w:hint="cs"/>
          <w:strike/>
          <w:color w:val="000000" w:themeColor="text1"/>
          <w:spacing w:val="-6"/>
          <w:sz w:val="32"/>
          <w:szCs w:val="32"/>
          <w:cs/>
        </w:rPr>
        <w:t>บาทถ้วน)</w:t>
      </w:r>
      <w:r w:rsidR="00BB4F70" w:rsidRPr="00441FF0">
        <w:rPr>
          <w:rFonts w:ascii="TH SarabunIT๙" w:hAnsi="TH SarabunIT๙" w:cs="TH SarabunIT๙" w:hint="cs"/>
          <w:strike/>
          <w:color w:val="000000" w:themeColor="text1"/>
          <w:sz w:val="32"/>
          <w:szCs w:val="32"/>
          <w:cs/>
        </w:rPr>
        <w:t xml:space="preserve"> </w:t>
      </w:r>
    </w:p>
    <w:p w14:paraId="299AE4E9" w14:textId="6900535B" w:rsidR="006A6DF7" w:rsidRPr="00441FF0" w:rsidRDefault="00BF4E93" w:rsidP="004E7EFC">
      <w:pPr>
        <w:tabs>
          <w:tab w:val="left" w:pos="4536"/>
          <w:tab w:val="left" w:pos="4820"/>
        </w:tabs>
        <w:spacing w:before="120"/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</w:rPr>
      </w:pPr>
      <w:r w:rsidRPr="00441FF0">
        <w:rPr>
          <w:rFonts w:ascii="TH SarabunIT๙" w:hAnsi="TH SarabunIT๙" w:cs="TH SarabunIT๙" w:hint="cs"/>
          <w:b/>
          <w:bCs/>
          <w:strike/>
          <w:color w:val="000000" w:themeColor="text1"/>
          <w:sz w:val="32"/>
          <w:szCs w:val="32"/>
          <w:cs/>
        </w:rPr>
        <w:t>งานงวดที่ 2</w:t>
      </w:r>
      <w:r w:rsidRPr="00441FF0">
        <w:rPr>
          <w:rFonts w:ascii="TH SarabunIT๙" w:hAnsi="TH SarabunIT๙" w:cs="TH SarabunIT๙" w:hint="cs"/>
          <w:strike/>
          <w:color w:val="000000" w:themeColor="text1"/>
          <w:sz w:val="32"/>
          <w:szCs w:val="32"/>
          <w:cs/>
        </w:rPr>
        <w:t xml:space="preserve"> </w:t>
      </w:r>
      <w:r w:rsidR="006A6DF7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  <w:cs/>
        </w:rPr>
        <w:t xml:space="preserve">  </w:t>
      </w:r>
      <w:r w:rsidR="006A6DF7" w:rsidRPr="00441FF0">
        <w:rPr>
          <w:rFonts w:ascii="TH SarabunIT๙" w:hAnsi="TH SarabunIT๙" w:cs="TH SarabunIT๙" w:hint="cs"/>
          <w:b/>
          <w:bCs/>
          <w:strike/>
          <w:color w:val="000000" w:themeColor="text1"/>
          <w:sz w:val="32"/>
          <w:szCs w:val="32"/>
          <w:cs/>
        </w:rPr>
        <w:t>งานที่ส่งมอบ</w:t>
      </w:r>
      <w:r w:rsidR="004E7EFC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</w:rPr>
        <w:t xml:space="preserve"> (</w:t>
      </w:r>
      <w:r w:rsidR="004E7EFC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  <w:cs/>
        </w:rPr>
        <w:t xml:space="preserve">ภายในวันที่ </w:t>
      </w:r>
      <w:r w:rsidR="0093119A" w:rsidRPr="00441FF0">
        <w:rPr>
          <w:rFonts w:ascii="TH SarabunIT๙" w:hAnsi="TH SarabunIT๙" w:cs="TH SarabunIT๙" w:hint="cs"/>
          <w:b/>
          <w:bCs/>
          <w:strike/>
          <w:color w:val="000000" w:themeColor="text1"/>
          <w:sz w:val="32"/>
          <w:szCs w:val="32"/>
          <w:cs/>
        </w:rPr>
        <w:t>16</w:t>
      </w:r>
      <w:r w:rsidR="004E7EFC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</w:rPr>
        <w:t xml:space="preserve"> </w:t>
      </w:r>
      <w:r w:rsidR="0093119A" w:rsidRPr="00441FF0">
        <w:rPr>
          <w:rFonts w:ascii="TH SarabunIT๙" w:hAnsi="TH SarabunIT๙" w:cs="TH SarabunIT๙" w:hint="cs"/>
          <w:b/>
          <w:bCs/>
          <w:strike/>
          <w:color w:val="000000" w:themeColor="text1"/>
          <w:sz w:val="32"/>
          <w:szCs w:val="32"/>
          <w:cs/>
        </w:rPr>
        <w:t>กรกฎาคม</w:t>
      </w:r>
      <w:r w:rsidR="004E7EFC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  <w:cs/>
        </w:rPr>
        <w:t xml:space="preserve"> </w:t>
      </w:r>
      <w:r w:rsidR="004E7EFC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</w:rPr>
        <w:t>256</w:t>
      </w:r>
      <w:r w:rsidR="0093119A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</w:rPr>
        <w:t>8</w:t>
      </w:r>
      <w:r w:rsidR="004E7EFC"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</w:rPr>
        <w:t>)</w:t>
      </w:r>
    </w:p>
    <w:p w14:paraId="424AC3E5" w14:textId="68977AF5" w:rsidR="004E7EFC" w:rsidRPr="00441FF0" w:rsidRDefault="006A6DF7" w:rsidP="004E7EFC">
      <w:pPr>
        <w:tabs>
          <w:tab w:val="left" w:pos="1246"/>
          <w:tab w:val="left" w:pos="4536"/>
          <w:tab w:val="left" w:pos="4820"/>
        </w:tabs>
        <w:rPr>
          <w:rFonts w:ascii="TH SarabunIT๙" w:hAnsi="TH SarabunIT๙" w:cs="TH SarabunIT๙"/>
          <w:strike/>
          <w:sz w:val="32"/>
          <w:szCs w:val="32"/>
          <w:cs/>
        </w:rPr>
      </w:pPr>
      <w:r w:rsidRPr="00441FF0">
        <w:rPr>
          <w:rFonts w:ascii="TH SarabunIT๙" w:hAnsi="TH SarabunIT๙" w:cs="TH SarabunIT๙"/>
          <w:b/>
          <w:bCs/>
          <w:strike/>
          <w:sz w:val="32"/>
          <w:szCs w:val="32"/>
          <w:cs/>
        </w:rPr>
        <w:tab/>
      </w:r>
      <w:r w:rsidR="004E7EFC" w:rsidRPr="00441FF0">
        <w:rPr>
          <w:rFonts w:ascii="TH SarabunIT๙" w:hAnsi="TH SarabunIT๙" w:cs="TH SarabunIT๙"/>
          <w:strike/>
          <w:sz w:val="32"/>
          <w:szCs w:val="32"/>
          <w:cs/>
        </w:rPr>
        <w:t>(1) รายงานสรุปฉบับผู้บริหาร</w:t>
      </w:r>
    </w:p>
    <w:p w14:paraId="38F0A2B3" w14:textId="2F30CC6C" w:rsidR="004E7EFC" w:rsidRPr="00441FF0" w:rsidRDefault="004E7EFC" w:rsidP="0093119A">
      <w:pPr>
        <w:tabs>
          <w:tab w:val="left" w:pos="1232"/>
          <w:tab w:val="left" w:pos="4536"/>
          <w:tab w:val="left" w:pos="4820"/>
        </w:tabs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441FF0">
        <w:rPr>
          <w:rFonts w:ascii="TH SarabunIT๙" w:hAnsi="TH SarabunIT๙" w:cs="TH SarabunIT๙"/>
          <w:strike/>
          <w:sz w:val="32"/>
          <w:szCs w:val="32"/>
          <w:cs/>
        </w:rPr>
        <w:tab/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(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2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)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 xml:space="preserve"> </w:t>
      </w:r>
      <w:r w:rsidRPr="00441FF0">
        <w:rPr>
          <w:rFonts w:ascii="TH SarabunIT๙" w:hAnsi="TH SarabunIT๙" w:cs="TH SarabunIT๙"/>
          <w:strike/>
          <w:sz w:val="32"/>
          <w:szCs w:val="32"/>
          <w:cs/>
        </w:rPr>
        <w:t>ข้อมูลการสำรวจระดับความพึงพอใจของประชาชนต่อการจัดบริการสาธารณะขององค์กรปกครองส่วนท้องถิ่น</w:t>
      </w:r>
    </w:p>
    <w:p w14:paraId="5791EC72" w14:textId="077A2E25" w:rsidR="004E7EFC" w:rsidRPr="00441FF0" w:rsidRDefault="004E7EFC" w:rsidP="004E7EFC">
      <w:pPr>
        <w:tabs>
          <w:tab w:val="left" w:pos="1246"/>
          <w:tab w:val="left" w:pos="4820"/>
        </w:tabs>
        <w:jc w:val="thaiDistribute"/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eastAsia="zh-CN"/>
        </w:rPr>
        <w:tab/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(</w:t>
      </w:r>
      <w:r w:rsidR="0093119A"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>3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 xml:space="preserve">) 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eastAsia="zh-CN"/>
        </w:rPr>
        <w:t>รายงานผลการประเมินประสิทธิภาพขององค์กรปกครองส่วนท้องถิ่น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 xml:space="preserve"> (ฉบับสมบูรณ์)</w:t>
      </w:r>
    </w:p>
    <w:p w14:paraId="0880460F" w14:textId="0ADD2D90" w:rsidR="004E7EFC" w:rsidRPr="00441FF0" w:rsidRDefault="004E7EFC" w:rsidP="004E7EFC">
      <w:pPr>
        <w:tabs>
          <w:tab w:val="left" w:pos="709"/>
          <w:tab w:val="left" w:pos="1778"/>
          <w:tab w:val="left" w:pos="2114"/>
        </w:tabs>
        <w:ind w:firstLine="1246"/>
        <w:jc w:val="thaiDistribute"/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</w:pP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(</w:t>
      </w:r>
      <w:r w:rsidR="0093119A"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4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)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 xml:space="preserve"> 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eastAsia="zh-CN"/>
        </w:rPr>
        <w:t>รายงานข้อเสนอแนะเชิงนโยบายสำหรับการพัฒนาระบบการประเมินประสิทธิภาพ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eastAsia="zh-CN"/>
        </w:rPr>
        <w:br/>
        <w:t xml:space="preserve">ขององค์กรปกครองส่วนท้องถิ่น การปรับปรุงเกณฑ์การประเมินประสิทธิภาพ และการนำผลการประเมินฯ 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eastAsia="zh-CN"/>
        </w:rPr>
        <w:br/>
        <w:t>ไปใช้ในการส่งเสริมการปฏิบัติงานขององค์กรปกครองส่วนท้องถิ่น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 xml:space="preserve"> (ฉบับสมบูรณ์)</w:t>
      </w:r>
    </w:p>
    <w:p w14:paraId="6ACD6EF2" w14:textId="74771B1E" w:rsidR="006A6DF7" w:rsidRPr="00441FF0" w:rsidRDefault="004E7EFC" w:rsidP="004E7EFC">
      <w:pPr>
        <w:tabs>
          <w:tab w:val="left" w:pos="709"/>
          <w:tab w:val="left" w:pos="1778"/>
          <w:tab w:val="left" w:pos="2114"/>
        </w:tabs>
        <w:ind w:firstLine="1246"/>
        <w:jc w:val="thaiDistribute"/>
        <w:rPr>
          <w:rFonts w:ascii="TH SarabunIT๙" w:eastAsia="SimSun" w:hAnsi="TH SarabunIT๙" w:cs="TH SarabunIT๙"/>
          <w:strike/>
          <w:color w:val="000000" w:themeColor="text1"/>
          <w:sz w:val="32"/>
          <w:szCs w:val="32"/>
          <w:cs/>
          <w:lang w:eastAsia="zh-CN"/>
        </w:rPr>
      </w:pP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(</w:t>
      </w:r>
      <w:r w:rsidR="0093119A"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5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lang w:eastAsia="zh-CN"/>
        </w:rPr>
        <w:t>)</w:t>
      </w:r>
      <w:r w:rsidRPr="00441FF0">
        <w:rPr>
          <w:rFonts w:ascii="TH SarabunIT๙" w:eastAsia="SimSun" w:hAnsi="TH SarabunIT๙" w:cs="TH SarabunIT๙" w:hint="cs"/>
          <w:strike/>
          <w:color w:val="000000"/>
          <w:sz w:val="32"/>
          <w:szCs w:val="32"/>
          <w:cs/>
          <w:lang w:eastAsia="zh-CN"/>
        </w:rPr>
        <w:t xml:space="preserve"> </w:t>
      </w:r>
      <w:r w:rsidRPr="00441FF0">
        <w:rPr>
          <w:rFonts w:ascii="TH SarabunIT๙" w:eastAsia="SimSun" w:hAnsi="TH SarabunIT๙" w:cs="TH SarabunIT๙"/>
          <w:strike/>
          <w:color w:val="000000"/>
          <w:sz w:val="32"/>
          <w:szCs w:val="32"/>
          <w:cs/>
          <w:lang w:eastAsia="zh-CN"/>
        </w:rPr>
        <w:t>รายงานสำรวจระดับ</w:t>
      </w:r>
      <w:r w:rsidRPr="00441FF0">
        <w:rPr>
          <w:rFonts w:ascii="TH SarabunIT๙" w:eastAsia="SimSun" w:hAnsi="TH SarabunIT๙" w:cs="TH SarabunIT๙"/>
          <w:strike/>
          <w:color w:val="000000" w:themeColor="text1"/>
          <w:sz w:val="32"/>
          <w:szCs w:val="32"/>
          <w:cs/>
          <w:lang w:eastAsia="zh-CN"/>
        </w:rPr>
        <w:t>ความพึงพอใจของประชาชนต่อการจัดบริการสาธารณะขององค์กรปกครองส่วนท้องถิ่น</w:t>
      </w:r>
      <w:r w:rsidRPr="00441FF0">
        <w:rPr>
          <w:rFonts w:ascii="TH SarabunIT๙" w:eastAsia="SimSun" w:hAnsi="TH SarabunIT๙" w:cs="TH SarabunIT๙" w:hint="cs"/>
          <w:strike/>
          <w:color w:val="000000" w:themeColor="text1"/>
          <w:sz w:val="32"/>
          <w:szCs w:val="32"/>
          <w:cs/>
          <w:lang w:eastAsia="zh-CN"/>
        </w:rPr>
        <w:t xml:space="preserve"> (ฉบับสมบูรณ์)</w:t>
      </w:r>
    </w:p>
    <w:p w14:paraId="2D243675" w14:textId="3FA19632" w:rsidR="004E7EFC" w:rsidRPr="00441FF0" w:rsidRDefault="00993C0B" w:rsidP="004E7EFC">
      <w:pPr>
        <w:tabs>
          <w:tab w:val="left" w:pos="1276"/>
          <w:tab w:val="left" w:pos="4536"/>
          <w:tab w:val="left" w:pos="4820"/>
        </w:tabs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</w:rPr>
      </w:pPr>
      <w:r w:rsidRPr="00441FF0">
        <w:rPr>
          <w:rFonts w:ascii="TH SarabunIT๙" w:hAnsi="TH SarabunIT๙" w:cs="TH SarabunIT๙"/>
          <w:b/>
          <w:bCs/>
          <w:strike/>
          <w:color w:val="000000" w:themeColor="text1"/>
          <w:sz w:val="32"/>
          <w:szCs w:val="32"/>
          <w:cs/>
        </w:rPr>
        <w:tab/>
      </w:r>
      <w:r w:rsidR="00057630" w:rsidRPr="00441FF0">
        <w:rPr>
          <w:rFonts w:ascii="TH SarabunIT๙" w:hAnsi="TH SarabunIT๙" w:cs="TH SarabunIT๙" w:hint="cs"/>
          <w:b/>
          <w:bCs/>
          <w:strike/>
          <w:color w:val="000000" w:themeColor="text1"/>
          <w:sz w:val="32"/>
          <w:szCs w:val="32"/>
          <w:cs/>
        </w:rPr>
        <w:t>อยู่ระหว่างดำเนินการ</w:t>
      </w:r>
      <w:r w:rsidR="00057630" w:rsidRPr="00441FF0">
        <w:rPr>
          <w:rFonts w:ascii="TH SarabunIT๙" w:hAnsi="TH SarabunIT๙" w:cs="TH SarabunIT๙" w:hint="cs"/>
          <w:strike/>
          <w:color w:val="000000" w:themeColor="text1"/>
          <w:sz w:val="32"/>
          <w:szCs w:val="32"/>
          <w:cs/>
        </w:rPr>
        <w:t xml:space="preserve"> เบิกจ่ายร้อยละ </w:t>
      </w:r>
      <w:r w:rsidR="0093119A" w:rsidRPr="00441FF0">
        <w:rPr>
          <w:rFonts w:ascii="TH SarabunIT๙" w:hAnsi="TH SarabunIT๙" w:cs="TH SarabunIT๙" w:hint="cs"/>
          <w:strike/>
          <w:color w:val="000000" w:themeColor="text1"/>
          <w:sz w:val="32"/>
          <w:szCs w:val="32"/>
          <w:cs/>
        </w:rPr>
        <w:t>50</w:t>
      </w:r>
      <w:r w:rsidR="00057630" w:rsidRPr="00441FF0">
        <w:rPr>
          <w:rFonts w:ascii="TH SarabunIT๙" w:hAnsi="TH SarabunIT๙" w:cs="TH SarabunIT๙" w:hint="cs"/>
          <w:strike/>
          <w:color w:val="000000" w:themeColor="text1"/>
          <w:sz w:val="32"/>
          <w:szCs w:val="32"/>
          <w:cs/>
        </w:rPr>
        <w:t xml:space="preserve"> ของวงเงินสัญญา เป็นเงิน </w:t>
      </w:r>
      <w:r w:rsidR="004E7EFC" w:rsidRPr="00441FF0"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  <w:cs/>
        </w:rPr>
        <w:t xml:space="preserve">เป็นเงิน </w:t>
      </w:r>
      <w:r w:rsidR="0093119A" w:rsidRPr="00441FF0">
        <w:rPr>
          <w:rFonts w:ascii="TH SarabunIT๙" w:hAnsi="TH SarabunIT๙" w:cs="TH SarabunIT๙" w:hint="cs"/>
          <w:strike/>
          <w:color w:val="000000" w:themeColor="text1"/>
          <w:spacing w:val="-6"/>
          <w:sz w:val="32"/>
          <w:szCs w:val="32"/>
          <w:cs/>
        </w:rPr>
        <w:t>198</w:t>
      </w:r>
      <w:r w:rsidR="004E7EFC" w:rsidRPr="00441FF0"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</w:rPr>
        <w:t>,</w:t>
      </w:r>
      <w:r w:rsidR="0093119A" w:rsidRPr="00441FF0"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</w:rPr>
        <w:t>0</w:t>
      </w:r>
      <w:r w:rsidR="004E7EFC" w:rsidRPr="00441FF0"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</w:rPr>
        <w:t>00</w:t>
      </w:r>
      <w:r w:rsidR="004E7EFC" w:rsidRPr="00441FF0"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  <w:cs/>
        </w:rPr>
        <w:t xml:space="preserve"> บาท </w:t>
      </w:r>
    </w:p>
    <w:p w14:paraId="66262FB3" w14:textId="4B12EDC9" w:rsidR="00057630" w:rsidRPr="00441FF0" w:rsidRDefault="004E7EFC" w:rsidP="004E7EFC">
      <w:pPr>
        <w:tabs>
          <w:tab w:val="left" w:pos="1276"/>
          <w:tab w:val="left" w:pos="4536"/>
          <w:tab w:val="left" w:pos="4820"/>
        </w:tabs>
        <w:jc w:val="thaiDistribute"/>
        <w:rPr>
          <w:rFonts w:ascii="TH SarabunIT๙" w:hAnsi="TH SarabunIT๙" w:cs="TH SarabunIT๙"/>
          <w:strike/>
          <w:color w:val="000000" w:themeColor="text1"/>
          <w:sz w:val="32"/>
          <w:szCs w:val="32"/>
        </w:rPr>
      </w:pPr>
      <w:r w:rsidRPr="00441FF0"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</w:rPr>
        <w:t>(</w:t>
      </w:r>
      <w:r w:rsidR="0093119A" w:rsidRPr="00441FF0">
        <w:rPr>
          <w:rFonts w:ascii="TH SarabunIT๙" w:hAnsi="TH SarabunIT๙" w:cs="TH SarabunIT๙" w:hint="cs"/>
          <w:strike/>
          <w:color w:val="000000" w:themeColor="text1"/>
          <w:spacing w:val="-6"/>
          <w:sz w:val="32"/>
          <w:szCs w:val="32"/>
          <w:cs/>
        </w:rPr>
        <w:t>หนึ่งแสนเก้าหมื่นแปดพันบาทถ้วน</w:t>
      </w:r>
      <w:r w:rsidRPr="00441FF0">
        <w:rPr>
          <w:rFonts w:ascii="TH SarabunIT๙" w:hAnsi="TH SarabunIT๙" w:cs="TH SarabunIT๙"/>
          <w:strike/>
          <w:color w:val="000000" w:themeColor="text1"/>
          <w:spacing w:val="-6"/>
          <w:sz w:val="32"/>
          <w:szCs w:val="32"/>
          <w:cs/>
        </w:rPr>
        <w:t>)</w:t>
      </w:r>
      <w:r w:rsidR="00057630" w:rsidRPr="00441FF0">
        <w:rPr>
          <w:rFonts w:ascii="TH SarabunIT๙" w:hAnsi="TH SarabunIT๙" w:cs="TH SarabunIT๙" w:hint="cs"/>
          <w:strike/>
          <w:color w:val="000000" w:themeColor="text1"/>
          <w:sz w:val="32"/>
          <w:szCs w:val="32"/>
          <w:cs/>
        </w:rPr>
        <w:t xml:space="preserve"> </w:t>
      </w:r>
    </w:p>
    <w:p w14:paraId="6200D48B" w14:textId="77777777" w:rsidR="007E58DA" w:rsidRPr="00441FF0" w:rsidRDefault="007E58DA" w:rsidP="007E58DA">
      <w:pPr>
        <w:tabs>
          <w:tab w:val="left" w:pos="4536"/>
          <w:tab w:val="left" w:pos="4820"/>
        </w:tabs>
        <w:jc w:val="center"/>
        <w:rPr>
          <w:rFonts w:ascii="TH SarabunIT๙" w:hAnsi="TH SarabunIT๙" w:cs="TH SarabunIT๙"/>
          <w:strike/>
          <w:sz w:val="32"/>
          <w:szCs w:val="32"/>
          <w:cs/>
        </w:rPr>
      </w:pPr>
    </w:p>
    <w:sectPr w:rsidR="007E58DA" w:rsidRPr="00441FF0" w:rsidSect="006A5F7D">
      <w:headerReference w:type="even" r:id="rId9"/>
      <w:pgSz w:w="11906" w:h="16838" w:code="9"/>
      <w:pgMar w:top="851" w:right="1134" w:bottom="709" w:left="1701" w:header="130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57C3" w14:textId="77777777" w:rsidR="00C52B9C" w:rsidRDefault="00C52B9C">
      <w:r>
        <w:separator/>
      </w:r>
    </w:p>
  </w:endnote>
  <w:endnote w:type="continuationSeparator" w:id="0">
    <w:p w14:paraId="470AA7FD" w14:textId="77777777" w:rsidR="00C52B9C" w:rsidRDefault="00C5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4889" w14:textId="77777777" w:rsidR="00C52B9C" w:rsidRDefault="00C52B9C">
      <w:r>
        <w:separator/>
      </w:r>
    </w:p>
  </w:footnote>
  <w:footnote w:type="continuationSeparator" w:id="0">
    <w:p w14:paraId="3FEC2E3C" w14:textId="77777777" w:rsidR="00C52B9C" w:rsidRDefault="00C5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8124" w14:textId="77777777" w:rsidR="00B84631" w:rsidRDefault="002A4DA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411255C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E9E"/>
    <w:multiLevelType w:val="hybridMultilevel"/>
    <w:tmpl w:val="579EA2A6"/>
    <w:lvl w:ilvl="0" w:tplc="09AA3E02">
      <w:start w:val="2"/>
      <w:numFmt w:val="bullet"/>
      <w:lvlText w:val="-"/>
      <w:lvlJc w:val="left"/>
      <w:pPr>
        <w:ind w:left="305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1010765E"/>
    <w:multiLevelType w:val="hybridMultilevel"/>
    <w:tmpl w:val="A42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24A2"/>
    <w:multiLevelType w:val="hybridMultilevel"/>
    <w:tmpl w:val="5F4C7B6E"/>
    <w:lvl w:ilvl="0" w:tplc="8696D240">
      <w:start w:val="1"/>
      <w:numFmt w:val="decimal"/>
      <w:lvlText w:val="(%1)"/>
      <w:lvlJc w:val="left"/>
      <w:pPr>
        <w:ind w:left="3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2" w:hanging="360"/>
      </w:pPr>
    </w:lvl>
    <w:lvl w:ilvl="2" w:tplc="0409001B" w:tentative="1">
      <w:start w:val="1"/>
      <w:numFmt w:val="lowerRoman"/>
      <w:lvlText w:val="%3."/>
      <w:lvlJc w:val="right"/>
      <w:pPr>
        <w:ind w:left="4532" w:hanging="180"/>
      </w:pPr>
    </w:lvl>
    <w:lvl w:ilvl="3" w:tplc="0409000F" w:tentative="1">
      <w:start w:val="1"/>
      <w:numFmt w:val="decimal"/>
      <w:lvlText w:val="%4."/>
      <w:lvlJc w:val="left"/>
      <w:pPr>
        <w:ind w:left="5252" w:hanging="360"/>
      </w:pPr>
    </w:lvl>
    <w:lvl w:ilvl="4" w:tplc="04090019" w:tentative="1">
      <w:start w:val="1"/>
      <w:numFmt w:val="lowerLetter"/>
      <w:lvlText w:val="%5."/>
      <w:lvlJc w:val="left"/>
      <w:pPr>
        <w:ind w:left="5972" w:hanging="360"/>
      </w:pPr>
    </w:lvl>
    <w:lvl w:ilvl="5" w:tplc="0409001B" w:tentative="1">
      <w:start w:val="1"/>
      <w:numFmt w:val="lowerRoman"/>
      <w:lvlText w:val="%6."/>
      <w:lvlJc w:val="right"/>
      <w:pPr>
        <w:ind w:left="6692" w:hanging="180"/>
      </w:pPr>
    </w:lvl>
    <w:lvl w:ilvl="6" w:tplc="0409000F" w:tentative="1">
      <w:start w:val="1"/>
      <w:numFmt w:val="decimal"/>
      <w:lvlText w:val="%7."/>
      <w:lvlJc w:val="left"/>
      <w:pPr>
        <w:ind w:left="7412" w:hanging="360"/>
      </w:pPr>
    </w:lvl>
    <w:lvl w:ilvl="7" w:tplc="04090019" w:tentative="1">
      <w:start w:val="1"/>
      <w:numFmt w:val="lowerLetter"/>
      <w:lvlText w:val="%8."/>
      <w:lvlJc w:val="left"/>
      <w:pPr>
        <w:ind w:left="8132" w:hanging="360"/>
      </w:pPr>
    </w:lvl>
    <w:lvl w:ilvl="8" w:tplc="0409001B" w:tentative="1">
      <w:start w:val="1"/>
      <w:numFmt w:val="lowerRoman"/>
      <w:lvlText w:val="%9."/>
      <w:lvlJc w:val="right"/>
      <w:pPr>
        <w:ind w:left="8852" w:hanging="180"/>
      </w:pPr>
    </w:lvl>
  </w:abstractNum>
  <w:abstractNum w:abstractNumId="3" w15:restartNumberingAfterBreak="0">
    <w:nsid w:val="667275A9"/>
    <w:multiLevelType w:val="hybridMultilevel"/>
    <w:tmpl w:val="8872DE34"/>
    <w:lvl w:ilvl="0" w:tplc="9C1A01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5956921">
    <w:abstractNumId w:val="3"/>
  </w:num>
  <w:num w:numId="2" w16cid:durableId="1447306478">
    <w:abstractNumId w:val="1"/>
  </w:num>
  <w:num w:numId="3" w16cid:durableId="1007100143">
    <w:abstractNumId w:val="2"/>
  </w:num>
  <w:num w:numId="4" w16cid:durableId="163579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FE"/>
    <w:rsid w:val="000009B3"/>
    <w:rsid w:val="000065A9"/>
    <w:rsid w:val="00007686"/>
    <w:rsid w:val="00010AD5"/>
    <w:rsid w:val="0001137E"/>
    <w:rsid w:val="00011CD7"/>
    <w:rsid w:val="00013AF4"/>
    <w:rsid w:val="00014DAF"/>
    <w:rsid w:val="00017BF8"/>
    <w:rsid w:val="000204FD"/>
    <w:rsid w:val="00021666"/>
    <w:rsid w:val="00022789"/>
    <w:rsid w:val="000253FD"/>
    <w:rsid w:val="000301A3"/>
    <w:rsid w:val="000325CD"/>
    <w:rsid w:val="00033959"/>
    <w:rsid w:val="00035484"/>
    <w:rsid w:val="000367DB"/>
    <w:rsid w:val="000369C0"/>
    <w:rsid w:val="0003706E"/>
    <w:rsid w:val="0004026C"/>
    <w:rsid w:val="00041424"/>
    <w:rsid w:val="00046D80"/>
    <w:rsid w:val="00047842"/>
    <w:rsid w:val="00050119"/>
    <w:rsid w:val="0005071A"/>
    <w:rsid w:val="00050BFF"/>
    <w:rsid w:val="00051079"/>
    <w:rsid w:val="00051D0E"/>
    <w:rsid w:val="000540EE"/>
    <w:rsid w:val="00055337"/>
    <w:rsid w:val="000555E1"/>
    <w:rsid w:val="000563C5"/>
    <w:rsid w:val="00057630"/>
    <w:rsid w:val="00061C8B"/>
    <w:rsid w:val="000622BB"/>
    <w:rsid w:val="0006583D"/>
    <w:rsid w:val="00066641"/>
    <w:rsid w:val="00066E2C"/>
    <w:rsid w:val="00070A55"/>
    <w:rsid w:val="0007135B"/>
    <w:rsid w:val="000765ED"/>
    <w:rsid w:val="00076943"/>
    <w:rsid w:val="00077292"/>
    <w:rsid w:val="00077BE0"/>
    <w:rsid w:val="00077C61"/>
    <w:rsid w:val="00082C1B"/>
    <w:rsid w:val="00082C75"/>
    <w:rsid w:val="000831D6"/>
    <w:rsid w:val="00083452"/>
    <w:rsid w:val="00084BDC"/>
    <w:rsid w:val="0008528F"/>
    <w:rsid w:val="00086DFB"/>
    <w:rsid w:val="00086E53"/>
    <w:rsid w:val="00092434"/>
    <w:rsid w:val="00092997"/>
    <w:rsid w:val="0009329E"/>
    <w:rsid w:val="00095181"/>
    <w:rsid w:val="000A2E9A"/>
    <w:rsid w:val="000A301C"/>
    <w:rsid w:val="000A302B"/>
    <w:rsid w:val="000A339B"/>
    <w:rsid w:val="000A7BAD"/>
    <w:rsid w:val="000B32BB"/>
    <w:rsid w:val="000B6E86"/>
    <w:rsid w:val="000B7F39"/>
    <w:rsid w:val="000C3C41"/>
    <w:rsid w:val="000C474A"/>
    <w:rsid w:val="000D0E4D"/>
    <w:rsid w:val="000D0ECE"/>
    <w:rsid w:val="000D146E"/>
    <w:rsid w:val="000D2A11"/>
    <w:rsid w:val="000D5504"/>
    <w:rsid w:val="000D658D"/>
    <w:rsid w:val="000E2087"/>
    <w:rsid w:val="000E2A66"/>
    <w:rsid w:val="000E4CE6"/>
    <w:rsid w:val="000E56C8"/>
    <w:rsid w:val="000F0883"/>
    <w:rsid w:val="000F3AE0"/>
    <w:rsid w:val="000F4301"/>
    <w:rsid w:val="000F505D"/>
    <w:rsid w:val="000F510A"/>
    <w:rsid w:val="000F785F"/>
    <w:rsid w:val="00104716"/>
    <w:rsid w:val="00106B81"/>
    <w:rsid w:val="00107DC9"/>
    <w:rsid w:val="00113908"/>
    <w:rsid w:val="00114BEA"/>
    <w:rsid w:val="00117F4F"/>
    <w:rsid w:val="00117FC2"/>
    <w:rsid w:val="001208EB"/>
    <w:rsid w:val="0012248B"/>
    <w:rsid w:val="00123F1B"/>
    <w:rsid w:val="00124033"/>
    <w:rsid w:val="001244A5"/>
    <w:rsid w:val="00125531"/>
    <w:rsid w:val="001273F4"/>
    <w:rsid w:val="00130B3A"/>
    <w:rsid w:val="00132E4E"/>
    <w:rsid w:val="00135A9D"/>
    <w:rsid w:val="00140E30"/>
    <w:rsid w:val="00141BC1"/>
    <w:rsid w:val="0014525E"/>
    <w:rsid w:val="00147B0B"/>
    <w:rsid w:val="00151E3B"/>
    <w:rsid w:val="00151F46"/>
    <w:rsid w:val="00155C76"/>
    <w:rsid w:val="00156EA6"/>
    <w:rsid w:val="001578C6"/>
    <w:rsid w:val="00157D87"/>
    <w:rsid w:val="00167315"/>
    <w:rsid w:val="001710AD"/>
    <w:rsid w:val="00173FC3"/>
    <w:rsid w:val="00176889"/>
    <w:rsid w:val="00177BB4"/>
    <w:rsid w:val="00177F25"/>
    <w:rsid w:val="001809AA"/>
    <w:rsid w:val="00183ACF"/>
    <w:rsid w:val="00186E8F"/>
    <w:rsid w:val="00187183"/>
    <w:rsid w:val="0019013C"/>
    <w:rsid w:val="001919C7"/>
    <w:rsid w:val="00193FB7"/>
    <w:rsid w:val="001967D7"/>
    <w:rsid w:val="0019722D"/>
    <w:rsid w:val="001A23C9"/>
    <w:rsid w:val="001A4EBC"/>
    <w:rsid w:val="001A71A8"/>
    <w:rsid w:val="001B3A4B"/>
    <w:rsid w:val="001B5B9A"/>
    <w:rsid w:val="001B739E"/>
    <w:rsid w:val="001C0B6E"/>
    <w:rsid w:val="001C1787"/>
    <w:rsid w:val="001C3393"/>
    <w:rsid w:val="001C3A89"/>
    <w:rsid w:val="001C4C7F"/>
    <w:rsid w:val="001C62E1"/>
    <w:rsid w:val="001E1456"/>
    <w:rsid w:val="001E2120"/>
    <w:rsid w:val="001E5AC7"/>
    <w:rsid w:val="001E63DE"/>
    <w:rsid w:val="001E7337"/>
    <w:rsid w:val="001F268F"/>
    <w:rsid w:val="001F5E85"/>
    <w:rsid w:val="001F713A"/>
    <w:rsid w:val="00203421"/>
    <w:rsid w:val="002046BD"/>
    <w:rsid w:val="00206657"/>
    <w:rsid w:val="00220BFD"/>
    <w:rsid w:val="00221207"/>
    <w:rsid w:val="0022734F"/>
    <w:rsid w:val="002275A0"/>
    <w:rsid w:val="0023066C"/>
    <w:rsid w:val="00232F02"/>
    <w:rsid w:val="00234405"/>
    <w:rsid w:val="002367DD"/>
    <w:rsid w:val="00242CA2"/>
    <w:rsid w:val="00243B6E"/>
    <w:rsid w:val="00244796"/>
    <w:rsid w:val="00244C31"/>
    <w:rsid w:val="00245153"/>
    <w:rsid w:val="00246A17"/>
    <w:rsid w:val="00254E0E"/>
    <w:rsid w:val="00257940"/>
    <w:rsid w:val="0026158B"/>
    <w:rsid w:val="002616C0"/>
    <w:rsid w:val="00261714"/>
    <w:rsid w:val="00264066"/>
    <w:rsid w:val="00265C70"/>
    <w:rsid w:val="00266D42"/>
    <w:rsid w:val="0027296D"/>
    <w:rsid w:val="00273DAF"/>
    <w:rsid w:val="002747A4"/>
    <w:rsid w:val="00276288"/>
    <w:rsid w:val="0028122D"/>
    <w:rsid w:val="00282911"/>
    <w:rsid w:val="00284793"/>
    <w:rsid w:val="0028733A"/>
    <w:rsid w:val="00291031"/>
    <w:rsid w:val="00291B60"/>
    <w:rsid w:val="002947E8"/>
    <w:rsid w:val="002A0543"/>
    <w:rsid w:val="002A3C88"/>
    <w:rsid w:val="002A45F4"/>
    <w:rsid w:val="002A4DAE"/>
    <w:rsid w:val="002A7B9D"/>
    <w:rsid w:val="002B1DB6"/>
    <w:rsid w:val="002B6309"/>
    <w:rsid w:val="002C0057"/>
    <w:rsid w:val="002C6846"/>
    <w:rsid w:val="002C7111"/>
    <w:rsid w:val="002D0349"/>
    <w:rsid w:val="002D0E32"/>
    <w:rsid w:val="002D35FB"/>
    <w:rsid w:val="002D797E"/>
    <w:rsid w:val="002E1EB8"/>
    <w:rsid w:val="002E3D34"/>
    <w:rsid w:val="002E53B9"/>
    <w:rsid w:val="002E65DD"/>
    <w:rsid w:val="002F0594"/>
    <w:rsid w:val="002F193E"/>
    <w:rsid w:val="002F2A55"/>
    <w:rsid w:val="002F2D60"/>
    <w:rsid w:val="002F4C65"/>
    <w:rsid w:val="002F7AE0"/>
    <w:rsid w:val="003004CD"/>
    <w:rsid w:val="00305202"/>
    <w:rsid w:val="00306CAA"/>
    <w:rsid w:val="00307E11"/>
    <w:rsid w:val="003105C7"/>
    <w:rsid w:val="00311A51"/>
    <w:rsid w:val="003127DD"/>
    <w:rsid w:val="00315487"/>
    <w:rsid w:val="00316644"/>
    <w:rsid w:val="00316E20"/>
    <w:rsid w:val="00320959"/>
    <w:rsid w:val="003250B7"/>
    <w:rsid w:val="00326499"/>
    <w:rsid w:val="00326A11"/>
    <w:rsid w:val="00327798"/>
    <w:rsid w:val="00330231"/>
    <w:rsid w:val="00330631"/>
    <w:rsid w:val="003333DC"/>
    <w:rsid w:val="00333898"/>
    <w:rsid w:val="00333A59"/>
    <w:rsid w:val="00333DD2"/>
    <w:rsid w:val="00334D77"/>
    <w:rsid w:val="00336AF7"/>
    <w:rsid w:val="0035010C"/>
    <w:rsid w:val="00363333"/>
    <w:rsid w:val="00363410"/>
    <w:rsid w:val="003646AE"/>
    <w:rsid w:val="003703C2"/>
    <w:rsid w:val="003709B5"/>
    <w:rsid w:val="0037381C"/>
    <w:rsid w:val="00373FC7"/>
    <w:rsid w:val="0037475F"/>
    <w:rsid w:val="00376B55"/>
    <w:rsid w:val="003805D0"/>
    <w:rsid w:val="0038430D"/>
    <w:rsid w:val="003855FD"/>
    <w:rsid w:val="00385FC4"/>
    <w:rsid w:val="00387B20"/>
    <w:rsid w:val="00390D39"/>
    <w:rsid w:val="00392E63"/>
    <w:rsid w:val="00393B50"/>
    <w:rsid w:val="00394D9E"/>
    <w:rsid w:val="003972D0"/>
    <w:rsid w:val="00397A45"/>
    <w:rsid w:val="003A023A"/>
    <w:rsid w:val="003A1C5B"/>
    <w:rsid w:val="003A2A02"/>
    <w:rsid w:val="003A6704"/>
    <w:rsid w:val="003A6C80"/>
    <w:rsid w:val="003A7CC8"/>
    <w:rsid w:val="003A7EE8"/>
    <w:rsid w:val="003B0B81"/>
    <w:rsid w:val="003B0D53"/>
    <w:rsid w:val="003B21AE"/>
    <w:rsid w:val="003B3F6D"/>
    <w:rsid w:val="003B5873"/>
    <w:rsid w:val="003B5923"/>
    <w:rsid w:val="003B7CE5"/>
    <w:rsid w:val="003C2A2B"/>
    <w:rsid w:val="003C568B"/>
    <w:rsid w:val="003D20AA"/>
    <w:rsid w:val="003D6BC3"/>
    <w:rsid w:val="003D71B4"/>
    <w:rsid w:val="003E1C5F"/>
    <w:rsid w:val="003E1FCC"/>
    <w:rsid w:val="003E2476"/>
    <w:rsid w:val="003E6248"/>
    <w:rsid w:val="003F1875"/>
    <w:rsid w:val="003F232F"/>
    <w:rsid w:val="003F251C"/>
    <w:rsid w:val="00401125"/>
    <w:rsid w:val="004052C8"/>
    <w:rsid w:val="00407DB4"/>
    <w:rsid w:val="00411331"/>
    <w:rsid w:val="004137C6"/>
    <w:rsid w:val="004139F4"/>
    <w:rsid w:val="0041426A"/>
    <w:rsid w:val="00415561"/>
    <w:rsid w:val="00415BEA"/>
    <w:rsid w:val="00416726"/>
    <w:rsid w:val="00423195"/>
    <w:rsid w:val="0042327C"/>
    <w:rsid w:val="004236C9"/>
    <w:rsid w:val="0042549F"/>
    <w:rsid w:val="00431136"/>
    <w:rsid w:val="00431E1A"/>
    <w:rsid w:val="004334FE"/>
    <w:rsid w:val="00436189"/>
    <w:rsid w:val="00436C1A"/>
    <w:rsid w:val="00441545"/>
    <w:rsid w:val="00441F98"/>
    <w:rsid w:val="00441FF0"/>
    <w:rsid w:val="0044399B"/>
    <w:rsid w:val="00443A2D"/>
    <w:rsid w:val="00444E8C"/>
    <w:rsid w:val="00446269"/>
    <w:rsid w:val="00446B32"/>
    <w:rsid w:val="004470AA"/>
    <w:rsid w:val="00447691"/>
    <w:rsid w:val="004510D1"/>
    <w:rsid w:val="0045323F"/>
    <w:rsid w:val="00457FC9"/>
    <w:rsid w:val="00460351"/>
    <w:rsid w:val="00462D1F"/>
    <w:rsid w:val="004653EB"/>
    <w:rsid w:val="004669F4"/>
    <w:rsid w:val="00467D74"/>
    <w:rsid w:val="00470BFA"/>
    <w:rsid w:val="004728E2"/>
    <w:rsid w:val="00480BCC"/>
    <w:rsid w:val="00481CBC"/>
    <w:rsid w:val="0048207C"/>
    <w:rsid w:val="004834BA"/>
    <w:rsid w:val="004835AE"/>
    <w:rsid w:val="004878C8"/>
    <w:rsid w:val="0049021B"/>
    <w:rsid w:val="004933AC"/>
    <w:rsid w:val="004976AB"/>
    <w:rsid w:val="004A0BF9"/>
    <w:rsid w:val="004A17D8"/>
    <w:rsid w:val="004A51F7"/>
    <w:rsid w:val="004A5A36"/>
    <w:rsid w:val="004A5CBC"/>
    <w:rsid w:val="004A7769"/>
    <w:rsid w:val="004B1AAD"/>
    <w:rsid w:val="004B1DC4"/>
    <w:rsid w:val="004B241A"/>
    <w:rsid w:val="004B3542"/>
    <w:rsid w:val="004B4D7E"/>
    <w:rsid w:val="004C11EF"/>
    <w:rsid w:val="004C16C4"/>
    <w:rsid w:val="004C3953"/>
    <w:rsid w:val="004C53C8"/>
    <w:rsid w:val="004C5C1A"/>
    <w:rsid w:val="004D0FAD"/>
    <w:rsid w:val="004D1A1B"/>
    <w:rsid w:val="004D3016"/>
    <w:rsid w:val="004D39CC"/>
    <w:rsid w:val="004D4768"/>
    <w:rsid w:val="004D4F5E"/>
    <w:rsid w:val="004D6A33"/>
    <w:rsid w:val="004D7829"/>
    <w:rsid w:val="004E0230"/>
    <w:rsid w:val="004E204B"/>
    <w:rsid w:val="004E7EFC"/>
    <w:rsid w:val="004E7F41"/>
    <w:rsid w:val="004F30DC"/>
    <w:rsid w:val="004F68A5"/>
    <w:rsid w:val="005000CC"/>
    <w:rsid w:val="005022BA"/>
    <w:rsid w:val="00505DB9"/>
    <w:rsid w:val="00506C31"/>
    <w:rsid w:val="0050777E"/>
    <w:rsid w:val="00511042"/>
    <w:rsid w:val="005118B9"/>
    <w:rsid w:val="0051200D"/>
    <w:rsid w:val="00513E10"/>
    <w:rsid w:val="005149F8"/>
    <w:rsid w:val="00516CC0"/>
    <w:rsid w:val="0051785C"/>
    <w:rsid w:val="005217EA"/>
    <w:rsid w:val="00523855"/>
    <w:rsid w:val="0052389E"/>
    <w:rsid w:val="005250AF"/>
    <w:rsid w:val="00525544"/>
    <w:rsid w:val="005305D7"/>
    <w:rsid w:val="00534D46"/>
    <w:rsid w:val="00540849"/>
    <w:rsid w:val="005410A8"/>
    <w:rsid w:val="00541300"/>
    <w:rsid w:val="005431D3"/>
    <w:rsid w:val="00543299"/>
    <w:rsid w:val="0054424D"/>
    <w:rsid w:val="005454D8"/>
    <w:rsid w:val="005472FE"/>
    <w:rsid w:val="00550B54"/>
    <w:rsid w:val="005537F3"/>
    <w:rsid w:val="0055614D"/>
    <w:rsid w:val="005575DD"/>
    <w:rsid w:val="005600AB"/>
    <w:rsid w:val="0056132F"/>
    <w:rsid w:val="005618F6"/>
    <w:rsid w:val="00562817"/>
    <w:rsid w:val="00564BDD"/>
    <w:rsid w:val="00567194"/>
    <w:rsid w:val="00567F40"/>
    <w:rsid w:val="005700F7"/>
    <w:rsid w:val="0057302D"/>
    <w:rsid w:val="0057337C"/>
    <w:rsid w:val="005742CC"/>
    <w:rsid w:val="005758FB"/>
    <w:rsid w:val="00580077"/>
    <w:rsid w:val="0058236F"/>
    <w:rsid w:val="00582C46"/>
    <w:rsid w:val="00587CC0"/>
    <w:rsid w:val="00591408"/>
    <w:rsid w:val="00596B5A"/>
    <w:rsid w:val="005976EE"/>
    <w:rsid w:val="0059793B"/>
    <w:rsid w:val="005A112B"/>
    <w:rsid w:val="005A207F"/>
    <w:rsid w:val="005A3D12"/>
    <w:rsid w:val="005A5FE9"/>
    <w:rsid w:val="005A6006"/>
    <w:rsid w:val="005A625B"/>
    <w:rsid w:val="005A7F64"/>
    <w:rsid w:val="005B1802"/>
    <w:rsid w:val="005B60AA"/>
    <w:rsid w:val="005B650B"/>
    <w:rsid w:val="005C2298"/>
    <w:rsid w:val="005C2903"/>
    <w:rsid w:val="005C5B9F"/>
    <w:rsid w:val="005D21B6"/>
    <w:rsid w:val="005E1389"/>
    <w:rsid w:val="005E4A30"/>
    <w:rsid w:val="005F3CFF"/>
    <w:rsid w:val="005F3D84"/>
    <w:rsid w:val="005F4417"/>
    <w:rsid w:val="005F4EE0"/>
    <w:rsid w:val="0060134E"/>
    <w:rsid w:val="00601F39"/>
    <w:rsid w:val="00602A29"/>
    <w:rsid w:val="0060372F"/>
    <w:rsid w:val="006053E0"/>
    <w:rsid w:val="00605442"/>
    <w:rsid w:val="00606148"/>
    <w:rsid w:val="00607491"/>
    <w:rsid w:val="00611C05"/>
    <w:rsid w:val="006156D5"/>
    <w:rsid w:val="00615F23"/>
    <w:rsid w:val="00616376"/>
    <w:rsid w:val="006174DB"/>
    <w:rsid w:val="0061788A"/>
    <w:rsid w:val="0062547B"/>
    <w:rsid w:val="0062575C"/>
    <w:rsid w:val="0062591E"/>
    <w:rsid w:val="00626D4E"/>
    <w:rsid w:val="00630B33"/>
    <w:rsid w:val="00631475"/>
    <w:rsid w:val="0063601C"/>
    <w:rsid w:val="00643A6C"/>
    <w:rsid w:val="00643D99"/>
    <w:rsid w:val="00643E8C"/>
    <w:rsid w:val="00644362"/>
    <w:rsid w:val="006453FF"/>
    <w:rsid w:val="00645FA9"/>
    <w:rsid w:val="00650572"/>
    <w:rsid w:val="0065257D"/>
    <w:rsid w:val="00656C9A"/>
    <w:rsid w:val="0066249F"/>
    <w:rsid w:val="0066469D"/>
    <w:rsid w:val="00666032"/>
    <w:rsid w:val="0067102B"/>
    <w:rsid w:val="0067106C"/>
    <w:rsid w:val="00675D27"/>
    <w:rsid w:val="00676795"/>
    <w:rsid w:val="00676994"/>
    <w:rsid w:val="0068221C"/>
    <w:rsid w:val="006836A4"/>
    <w:rsid w:val="00687D57"/>
    <w:rsid w:val="00690E1E"/>
    <w:rsid w:val="00690F4E"/>
    <w:rsid w:val="0069169D"/>
    <w:rsid w:val="00693460"/>
    <w:rsid w:val="006A187F"/>
    <w:rsid w:val="006A29B7"/>
    <w:rsid w:val="006A4118"/>
    <w:rsid w:val="006A472C"/>
    <w:rsid w:val="006A5072"/>
    <w:rsid w:val="006A5F7D"/>
    <w:rsid w:val="006A6DF7"/>
    <w:rsid w:val="006A7A2F"/>
    <w:rsid w:val="006A7B6E"/>
    <w:rsid w:val="006A7DAA"/>
    <w:rsid w:val="006B17F4"/>
    <w:rsid w:val="006B31B3"/>
    <w:rsid w:val="006C27EB"/>
    <w:rsid w:val="006C599E"/>
    <w:rsid w:val="006D16F7"/>
    <w:rsid w:val="006D5A4B"/>
    <w:rsid w:val="006D679C"/>
    <w:rsid w:val="006D705C"/>
    <w:rsid w:val="006D742A"/>
    <w:rsid w:val="006E078F"/>
    <w:rsid w:val="006E11DC"/>
    <w:rsid w:val="006E401D"/>
    <w:rsid w:val="006E4FDA"/>
    <w:rsid w:val="006E6BCA"/>
    <w:rsid w:val="006F3BD8"/>
    <w:rsid w:val="006F5FFA"/>
    <w:rsid w:val="006F78DB"/>
    <w:rsid w:val="0070077A"/>
    <w:rsid w:val="0070261C"/>
    <w:rsid w:val="00704749"/>
    <w:rsid w:val="0071058B"/>
    <w:rsid w:val="00712654"/>
    <w:rsid w:val="00713117"/>
    <w:rsid w:val="00713BB4"/>
    <w:rsid w:val="00713BB9"/>
    <w:rsid w:val="00715EF4"/>
    <w:rsid w:val="00724ADC"/>
    <w:rsid w:val="00726DBD"/>
    <w:rsid w:val="00727BEE"/>
    <w:rsid w:val="00731525"/>
    <w:rsid w:val="007316D1"/>
    <w:rsid w:val="00732697"/>
    <w:rsid w:val="00735771"/>
    <w:rsid w:val="00735DF4"/>
    <w:rsid w:val="00737B50"/>
    <w:rsid w:val="00740275"/>
    <w:rsid w:val="00743329"/>
    <w:rsid w:val="007455A2"/>
    <w:rsid w:val="0074649F"/>
    <w:rsid w:val="00752688"/>
    <w:rsid w:val="00753ECF"/>
    <w:rsid w:val="00754B7B"/>
    <w:rsid w:val="00760870"/>
    <w:rsid w:val="00764047"/>
    <w:rsid w:val="00766D23"/>
    <w:rsid w:val="00766DC4"/>
    <w:rsid w:val="007706D7"/>
    <w:rsid w:val="00776543"/>
    <w:rsid w:val="00784EBD"/>
    <w:rsid w:val="007873B0"/>
    <w:rsid w:val="0079070E"/>
    <w:rsid w:val="0079330D"/>
    <w:rsid w:val="007941B5"/>
    <w:rsid w:val="007945C1"/>
    <w:rsid w:val="00794D1B"/>
    <w:rsid w:val="00796762"/>
    <w:rsid w:val="007977E7"/>
    <w:rsid w:val="007A1656"/>
    <w:rsid w:val="007A1727"/>
    <w:rsid w:val="007B02F5"/>
    <w:rsid w:val="007B0A54"/>
    <w:rsid w:val="007B68C6"/>
    <w:rsid w:val="007B78ED"/>
    <w:rsid w:val="007C0AF3"/>
    <w:rsid w:val="007C0E6F"/>
    <w:rsid w:val="007C235E"/>
    <w:rsid w:val="007C369C"/>
    <w:rsid w:val="007C4132"/>
    <w:rsid w:val="007C7DFA"/>
    <w:rsid w:val="007D3BB8"/>
    <w:rsid w:val="007D42A6"/>
    <w:rsid w:val="007D42D4"/>
    <w:rsid w:val="007D5923"/>
    <w:rsid w:val="007D798F"/>
    <w:rsid w:val="007E187F"/>
    <w:rsid w:val="007E21FD"/>
    <w:rsid w:val="007E5439"/>
    <w:rsid w:val="007E58DA"/>
    <w:rsid w:val="007E6E95"/>
    <w:rsid w:val="007F0CD6"/>
    <w:rsid w:val="007F0EBF"/>
    <w:rsid w:val="007F58D0"/>
    <w:rsid w:val="007F6AD5"/>
    <w:rsid w:val="007F6EE4"/>
    <w:rsid w:val="00800A28"/>
    <w:rsid w:val="00800D6F"/>
    <w:rsid w:val="00801516"/>
    <w:rsid w:val="00801619"/>
    <w:rsid w:val="00801D8E"/>
    <w:rsid w:val="008050E1"/>
    <w:rsid w:val="0081022D"/>
    <w:rsid w:val="00813A2F"/>
    <w:rsid w:val="00826642"/>
    <w:rsid w:val="00826B18"/>
    <w:rsid w:val="008337B8"/>
    <w:rsid w:val="00842295"/>
    <w:rsid w:val="008470E9"/>
    <w:rsid w:val="008512DC"/>
    <w:rsid w:val="0085265D"/>
    <w:rsid w:val="008535D9"/>
    <w:rsid w:val="008564E2"/>
    <w:rsid w:val="008579E7"/>
    <w:rsid w:val="00862C6B"/>
    <w:rsid w:val="00862F27"/>
    <w:rsid w:val="0086595F"/>
    <w:rsid w:val="0086677E"/>
    <w:rsid w:val="008704AC"/>
    <w:rsid w:val="00870CC5"/>
    <w:rsid w:val="00871852"/>
    <w:rsid w:val="008720A2"/>
    <w:rsid w:val="00872120"/>
    <w:rsid w:val="008736D9"/>
    <w:rsid w:val="00873B08"/>
    <w:rsid w:val="00876C17"/>
    <w:rsid w:val="00877764"/>
    <w:rsid w:val="00880A57"/>
    <w:rsid w:val="00881B07"/>
    <w:rsid w:val="00886503"/>
    <w:rsid w:val="00887582"/>
    <w:rsid w:val="00887DD7"/>
    <w:rsid w:val="0089145D"/>
    <w:rsid w:val="008929F2"/>
    <w:rsid w:val="008A2DE1"/>
    <w:rsid w:val="008A3A62"/>
    <w:rsid w:val="008A666D"/>
    <w:rsid w:val="008B1D17"/>
    <w:rsid w:val="008B39E7"/>
    <w:rsid w:val="008B3B14"/>
    <w:rsid w:val="008B49C6"/>
    <w:rsid w:val="008B561D"/>
    <w:rsid w:val="008B655A"/>
    <w:rsid w:val="008B7CC4"/>
    <w:rsid w:val="008C1061"/>
    <w:rsid w:val="008C1236"/>
    <w:rsid w:val="008C25E4"/>
    <w:rsid w:val="008C2ADD"/>
    <w:rsid w:val="008C6991"/>
    <w:rsid w:val="008C6D74"/>
    <w:rsid w:val="008C753A"/>
    <w:rsid w:val="008D433F"/>
    <w:rsid w:val="008D5C4F"/>
    <w:rsid w:val="008E3B08"/>
    <w:rsid w:val="008E4B44"/>
    <w:rsid w:val="008F0C96"/>
    <w:rsid w:val="008F0D7D"/>
    <w:rsid w:val="008F4F02"/>
    <w:rsid w:val="008F5556"/>
    <w:rsid w:val="009026DA"/>
    <w:rsid w:val="009026EA"/>
    <w:rsid w:val="00903CE1"/>
    <w:rsid w:val="00904C2B"/>
    <w:rsid w:val="0090768E"/>
    <w:rsid w:val="00910722"/>
    <w:rsid w:val="009128D8"/>
    <w:rsid w:val="0091638F"/>
    <w:rsid w:val="0092196B"/>
    <w:rsid w:val="00921E9F"/>
    <w:rsid w:val="00922594"/>
    <w:rsid w:val="00923102"/>
    <w:rsid w:val="009263ED"/>
    <w:rsid w:val="00930824"/>
    <w:rsid w:val="0093119A"/>
    <w:rsid w:val="00935AB0"/>
    <w:rsid w:val="00941563"/>
    <w:rsid w:val="00942960"/>
    <w:rsid w:val="00946085"/>
    <w:rsid w:val="00946E2C"/>
    <w:rsid w:val="0095006C"/>
    <w:rsid w:val="00950427"/>
    <w:rsid w:val="00951D06"/>
    <w:rsid w:val="00952DB9"/>
    <w:rsid w:val="009544F3"/>
    <w:rsid w:val="0095484D"/>
    <w:rsid w:val="00955FFE"/>
    <w:rsid w:val="00956FD0"/>
    <w:rsid w:val="0096007C"/>
    <w:rsid w:val="00961DAE"/>
    <w:rsid w:val="009641D9"/>
    <w:rsid w:val="009649BF"/>
    <w:rsid w:val="00967F3C"/>
    <w:rsid w:val="0097447B"/>
    <w:rsid w:val="009761BA"/>
    <w:rsid w:val="00981F75"/>
    <w:rsid w:val="00985377"/>
    <w:rsid w:val="00990D85"/>
    <w:rsid w:val="009912BB"/>
    <w:rsid w:val="00993C0B"/>
    <w:rsid w:val="0099423C"/>
    <w:rsid w:val="009A0282"/>
    <w:rsid w:val="009A3835"/>
    <w:rsid w:val="009A621F"/>
    <w:rsid w:val="009A67F9"/>
    <w:rsid w:val="009A71DF"/>
    <w:rsid w:val="009B18DE"/>
    <w:rsid w:val="009B66A8"/>
    <w:rsid w:val="009B6E7E"/>
    <w:rsid w:val="009C2F3A"/>
    <w:rsid w:val="009C4403"/>
    <w:rsid w:val="009C74E1"/>
    <w:rsid w:val="009C7B9C"/>
    <w:rsid w:val="009D04A5"/>
    <w:rsid w:val="009D07AD"/>
    <w:rsid w:val="009D287E"/>
    <w:rsid w:val="009D4AEA"/>
    <w:rsid w:val="009D6348"/>
    <w:rsid w:val="009D74D7"/>
    <w:rsid w:val="009D7F1F"/>
    <w:rsid w:val="009E4C9E"/>
    <w:rsid w:val="009E731A"/>
    <w:rsid w:val="009F0595"/>
    <w:rsid w:val="009F35E0"/>
    <w:rsid w:val="009F55E7"/>
    <w:rsid w:val="009F7148"/>
    <w:rsid w:val="009F7BE6"/>
    <w:rsid w:val="00A00C41"/>
    <w:rsid w:val="00A05175"/>
    <w:rsid w:val="00A05EB4"/>
    <w:rsid w:val="00A12938"/>
    <w:rsid w:val="00A223A3"/>
    <w:rsid w:val="00A317C8"/>
    <w:rsid w:val="00A34DEE"/>
    <w:rsid w:val="00A353E9"/>
    <w:rsid w:val="00A36129"/>
    <w:rsid w:val="00A40C5B"/>
    <w:rsid w:val="00A40CE9"/>
    <w:rsid w:val="00A43278"/>
    <w:rsid w:val="00A46678"/>
    <w:rsid w:val="00A50CE9"/>
    <w:rsid w:val="00A51546"/>
    <w:rsid w:val="00A520EE"/>
    <w:rsid w:val="00A5296D"/>
    <w:rsid w:val="00A53507"/>
    <w:rsid w:val="00A574FD"/>
    <w:rsid w:val="00A60D81"/>
    <w:rsid w:val="00A62318"/>
    <w:rsid w:val="00A636B4"/>
    <w:rsid w:val="00A63E6C"/>
    <w:rsid w:val="00A640CA"/>
    <w:rsid w:val="00A64DF4"/>
    <w:rsid w:val="00A6780A"/>
    <w:rsid w:val="00A705AA"/>
    <w:rsid w:val="00A71FA4"/>
    <w:rsid w:val="00A7391D"/>
    <w:rsid w:val="00A75CAD"/>
    <w:rsid w:val="00A764C9"/>
    <w:rsid w:val="00A77001"/>
    <w:rsid w:val="00A82848"/>
    <w:rsid w:val="00A8381B"/>
    <w:rsid w:val="00A839B4"/>
    <w:rsid w:val="00A85599"/>
    <w:rsid w:val="00A90442"/>
    <w:rsid w:val="00A914C1"/>
    <w:rsid w:val="00A964E7"/>
    <w:rsid w:val="00A97E58"/>
    <w:rsid w:val="00AA0283"/>
    <w:rsid w:val="00AA21C7"/>
    <w:rsid w:val="00AA44C9"/>
    <w:rsid w:val="00AA55A4"/>
    <w:rsid w:val="00AB0170"/>
    <w:rsid w:val="00AB1AE0"/>
    <w:rsid w:val="00AB2868"/>
    <w:rsid w:val="00AB3BC8"/>
    <w:rsid w:val="00AB515F"/>
    <w:rsid w:val="00AB699B"/>
    <w:rsid w:val="00AC1D8A"/>
    <w:rsid w:val="00AC21A5"/>
    <w:rsid w:val="00AC2D9D"/>
    <w:rsid w:val="00AC33BF"/>
    <w:rsid w:val="00AC3C94"/>
    <w:rsid w:val="00AC59EA"/>
    <w:rsid w:val="00AC5C56"/>
    <w:rsid w:val="00AC5D5F"/>
    <w:rsid w:val="00AC6548"/>
    <w:rsid w:val="00AD0725"/>
    <w:rsid w:val="00AD316A"/>
    <w:rsid w:val="00AD7234"/>
    <w:rsid w:val="00AE0D9F"/>
    <w:rsid w:val="00AE0EFE"/>
    <w:rsid w:val="00AE1C11"/>
    <w:rsid w:val="00AE21E9"/>
    <w:rsid w:val="00AE2B46"/>
    <w:rsid w:val="00AE4267"/>
    <w:rsid w:val="00AE76B7"/>
    <w:rsid w:val="00AE7A3D"/>
    <w:rsid w:val="00AF1141"/>
    <w:rsid w:val="00AF1621"/>
    <w:rsid w:val="00AF180E"/>
    <w:rsid w:val="00AF793C"/>
    <w:rsid w:val="00B01FC2"/>
    <w:rsid w:val="00B07106"/>
    <w:rsid w:val="00B10170"/>
    <w:rsid w:val="00B1020F"/>
    <w:rsid w:val="00B105EB"/>
    <w:rsid w:val="00B12BC1"/>
    <w:rsid w:val="00B15A7F"/>
    <w:rsid w:val="00B15D91"/>
    <w:rsid w:val="00B22D17"/>
    <w:rsid w:val="00B23F41"/>
    <w:rsid w:val="00B26534"/>
    <w:rsid w:val="00B30177"/>
    <w:rsid w:val="00B30585"/>
    <w:rsid w:val="00B30608"/>
    <w:rsid w:val="00B3191B"/>
    <w:rsid w:val="00B31C63"/>
    <w:rsid w:val="00B42A4E"/>
    <w:rsid w:val="00B47F8D"/>
    <w:rsid w:val="00B517ED"/>
    <w:rsid w:val="00B52B47"/>
    <w:rsid w:val="00B53275"/>
    <w:rsid w:val="00B54D32"/>
    <w:rsid w:val="00B564EC"/>
    <w:rsid w:val="00B57A21"/>
    <w:rsid w:val="00B57EE0"/>
    <w:rsid w:val="00B607AD"/>
    <w:rsid w:val="00B671E3"/>
    <w:rsid w:val="00B71AB7"/>
    <w:rsid w:val="00B71E2A"/>
    <w:rsid w:val="00B731A8"/>
    <w:rsid w:val="00B73B0F"/>
    <w:rsid w:val="00B74608"/>
    <w:rsid w:val="00B74E1A"/>
    <w:rsid w:val="00B75736"/>
    <w:rsid w:val="00B760DA"/>
    <w:rsid w:val="00B76E67"/>
    <w:rsid w:val="00B77A0E"/>
    <w:rsid w:val="00B80B01"/>
    <w:rsid w:val="00B81583"/>
    <w:rsid w:val="00B833B0"/>
    <w:rsid w:val="00B83E81"/>
    <w:rsid w:val="00B84631"/>
    <w:rsid w:val="00B85353"/>
    <w:rsid w:val="00B8566C"/>
    <w:rsid w:val="00B86B1C"/>
    <w:rsid w:val="00B8707C"/>
    <w:rsid w:val="00B92D22"/>
    <w:rsid w:val="00B94D2D"/>
    <w:rsid w:val="00B95570"/>
    <w:rsid w:val="00B95E74"/>
    <w:rsid w:val="00B977DF"/>
    <w:rsid w:val="00BA287E"/>
    <w:rsid w:val="00BA2EFF"/>
    <w:rsid w:val="00BA63E6"/>
    <w:rsid w:val="00BB1C76"/>
    <w:rsid w:val="00BB2E46"/>
    <w:rsid w:val="00BB4D67"/>
    <w:rsid w:val="00BB4F70"/>
    <w:rsid w:val="00BB75DF"/>
    <w:rsid w:val="00BC0660"/>
    <w:rsid w:val="00BC0CCC"/>
    <w:rsid w:val="00BC51BE"/>
    <w:rsid w:val="00BD0B5C"/>
    <w:rsid w:val="00BD0CA1"/>
    <w:rsid w:val="00BD7B88"/>
    <w:rsid w:val="00BE2EAF"/>
    <w:rsid w:val="00BE593F"/>
    <w:rsid w:val="00BE68DA"/>
    <w:rsid w:val="00BF2201"/>
    <w:rsid w:val="00BF224E"/>
    <w:rsid w:val="00BF4E93"/>
    <w:rsid w:val="00BF65DA"/>
    <w:rsid w:val="00BF7258"/>
    <w:rsid w:val="00C00F8D"/>
    <w:rsid w:val="00C012CA"/>
    <w:rsid w:val="00C02D0F"/>
    <w:rsid w:val="00C03E20"/>
    <w:rsid w:val="00C042AD"/>
    <w:rsid w:val="00C048AC"/>
    <w:rsid w:val="00C067F9"/>
    <w:rsid w:val="00C10D01"/>
    <w:rsid w:val="00C134C6"/>
    <w:rsid w:val="00C13F57"/>
    <w:rsid w:val="00C13FD3"/>
    <w:rsid w:val="00C17ADF"/>
    <w:rsid w:val="00C21DB7"/>
    <w:rsid w:val="00C4275E"/>
    <w:rsid w:val="00C46715"/>
    <w:rsid w:val="00C4674E"/>
    <w:rsid w:val="00C47FE8"/>
    <w:rsid w:val="00C52B9C"/>
    <w:rsid w:val="00C545CB"/>
    <w:rsid w:val="00C57950"/>
    <w:rsid w:val="00C61509"/>
    <w:rsid w:val="00C6293E"/>
    <w:rsid w:val="00C6394B"/>
    <w:rsid w:val="00C63ED0"/>
    <w:rsid w:val="00C648CE"/>
    <w:rsid w:val="00C6524A"/>
    <w:rsid w:val="00C66552"/>
    <w:rsid w:val="00C77809"/>
    <w:rsid w:val="00C77D5E"/>
    <w:rsid w:val="00C802D5"/>
    <w:rsid w:val="00C8264C"/>
    <w:rsid w:val="00C830B5"/>
    <w:rsid w:val="00C83856"/>
    <w:rsid w:val="00C83975"/>
    <w:rsid w:val="00C84773"/>
    <w:rsid w:val="00C85C41"/>
    <w:rsid w:val="00C87E7C"/>
    <w:rsid w:val="00C9198B"/>
    <w:rsid w:val="00C92348"/>
    <w:rsid w:val="00C93B34"/>
    <w:rsid w:val="00C94909"/>
    <w:rsid w:val="00CA0B60"/>
    <w:rsid w:val="00CB0056"/>
    <w:rsid w:val="00CB1228"/>
    <w:rsid w:val="00CB1391"/>
    <w:rsid w:val="00CB2210"/>
    <w:rsid w:val="00CB29FD"/>
    <w:rsid w:val="00CB550E"/>
    <w:rsid w:val="00CB7540"/>
    <w:rsid w:val="00CC1564"/>
    <w:rsid w:val="00CC2658"/>
    <w:rsid w:val="00CC470B"/>
    <w:rsid w:val="00CC688B"/>
    <w:rsid w:val="00CC6E99"/>
    <w:rsid w:val="00CD0E67"/>
    <w:rsid w:val="00CD2F03"/>
    <w:rsid w:val="00CD34B3"/>
    <w:rsid w:val="00CD369F"/>
    <w:rsid w:val="00CD7C3D"/>
    <w:rsid w:val="00CE2A97"/>
    <w:rsid w:val="00CE4AAC"/>
    <w:rsid w:val="00CF3F66"/>
    <w:rsid w:val="00D00955"/>
    <w:rsid w:val="00D00E2F"/>
    <w:rsid w:val="00D012CF"/>
    <w:rsid w:val="00D013A0"/>
    <w:rsid w:val="00D04F3F"/>
    <w:rsid w:val="00D06704"/>
    <w:rsid w:val="00D13BDA"/>
    <w:rsid w:val="00D141A3"/>
    <w:rsid w:val="00D212FC"/>
    <w:rsid w:val="00D240ED"/>
    <w:rsid w:val="00D24DEE"/>
    <w:rsid w:val="00D25A87"/>
    <w:rsid w:val="00D31CBE"/>
    <w:rsid w:val="00D33930"/>
    <w:rsid w:val="00D33962"/>
    <w:rsid w:val="00D35165"/>
    <w:rsid w:val="00D3636C"/>
    <w:rsid w:val="00D374AC"/>
    <w:rsid w:val="00D417C6"/>
    <w:rsid w:val="00D43D28"/>
    <w:rsid w:val="00D44815"/>
    <w:rsid w:val="00D454A7"/>
    <w:rsid w:val="00D4773D"/>
    <w:rsid w:val="00D50287"/>
    <w:rsid w:val="00D518B7"/>
    <w:rsid w:val="00D543C4"/>
    <w:rsid w:val="00D56945"/>
    <w:rsid w:val="00D56F44"/>
    <w:rsid w:val="00D6000E"/>
    <w:rsid w:val="00D65392"/>
    <w:rsid w:val="00D6626B"/>
    <w:rsid w:val="00D70545"/>
    <w:rsid w:val="00D7160E"/>
    <w:rsid w:val="00D73EBF"/>
    <w:rsid w:val="00D76086"/>
    <w:rsid w:val="00D7791F"/>
    <w:rsid w:val="00D77CA6"/>
    <w:rsid w:val="00D81492"/>
    <w:rsid w:val="00D81F70"/>
    <w:rsid w:val="00D8242B"/>
    <w:rsid w:val="00D83C99"/>
    <w:rsid w:val="00D85448"/>
    <w:rsid w:val="00D96796"/>
    <w:rsid w:val="00D968B5"/>
    <w:rsid w:val="00DA13E0"/>
    <w:rsid w:val="00DA4C16"/>
    <w:rsid w:val="00DA7DED"/>
    <w:rsid w:val="00DB086D"/>
    <w:rsid w:val="00DB1184"/>
    <w:rsid w:val="00DB20D6"/>
    <w:rsid w:val="00DB3BA3"/>
    <w:rsid w:val="00DB5840"/>
    <w:rsid w:val="00DB5FF1"/>
    <w:rsid w:val="00DB741A"/>
    <w:rsid w:val="00DB7D70"/>
    <w:rsid w:val="00DC0201"/>
    <w:rsid w:val="00DC2D59"/>
    <w:rsid w:val="00DC2EC5"/>
    <w:rsid w:val="00DC4438"/>
    <w:rsid w:val="00DC4C91"/>
    <w:rsid w:val="00DC70BF"/>
    <w:rsid w:val="00DC7DCB"/>
    <w:rsid w:val="00DD14F1"/>
    <w:rsid w:val="00DD4819"/>
    <w:rsid w:val="00DE1298"/>
    <w:rsid w:val="00DE3C62"/>
    <w:rsid w:val="00DE47AF"/>
    <w:rsid w:val="00DE4AB4"/>
    <w:rsid w:val="00DF145F"/>
    <w:rsid w:val="00DF2CA4"/>
    <w:rsid w:val="00DF4F17"/>
    <w:rsid w:val="00DF620B"/>
    <w:rsid w:val="00DF625B"/>
    <w:rsid w:val="00E035C9"/>
    <w:rsid w:val="00E166C5"/>
    <w:rsid w:val="00E21442"/>
    <w:rsid w:val="00E22BFB"/>
    <w:rsid w:val="00E230B8"/>
    <w:rsid w:val="00E3411D"/>
    <w:rsid w:val="00E35C6A"/>
    <w:rsid w:val="00E36AEC"/>
    <w:rsid w:val="00E36BCB"/>
    <w:rsid w:val="00E413CC"/>
    <w:rsid w:val="00E428B6"/>
    <w:rsid w:val="00E440C8"/>
    <w:rsid w:val="00E44B86"/>
    <w:rsid w:val="00E4611D"/>
    <w:rsid w:val="00E46CE7"/>
    <w:rsid w:val="00E500BE"/>
    <w:rsid w:val="00E537F1"/>
    <w:rsid w:val="00E54AB7"/>
    <w:rsid w:val="00E570BF"/>
    <w:rsid w:val="00E623E6"/>
    <w:rsid w:val="00E62FB2"/>
    <w:rsid w:val="00E63DF2"/>
    <w:rsid w:val="00E65C34"/>
    <w:rsid w:val="00E66D35"/>
    <w:rsid w:val="00E73C83"/>
    <w:rsid w:val="00E75705"/>
    <w:rsid w:val="00E75B97"/>
    <w:rsid w:val="00E76FC1"/>
    <w:rsid w:val="00E7768C"/>
    <w:rsid w:val="00E80DDB"/>
    <w:rsid w:val="00E839E6"/>
    <w:rsid w:val="00E8535E"/>
    <w:rsid w:val="00E87125"/>
    <w:rsid w:val="00E91D9B"/>
    <w:rsid w:val="00E93B4B"/>
    <w:rsid w:val="00E94348"/>
    <w:rsid w:val="00E94B9C"/>
    <w:rsid w:val="00E95BDB"/>
    <w:rsid w:val="00E96B8F"/>
    <w:rsid w:val="00EA04BC"/>
    <w:rsid w:val="00EA2D02"/>
    <w:rsid w:val="00EA45B4"/>
    <w:rsid w:val="00EA53B2"/>
    <w:rsid w:val="00EB12D3"/>
    <w:rsid w:val="00EB2553"/>
    <w:rsid w:val="00EB3983"/>
    <w:rsid w:val="00EB681D"/>
    <w:rsid w:val="00EB727C"/>
    <w:rsid w:val="00EC0906"/>
    <w:rsid w:val="00EC47C2"/>
    <w:rsid w:val="00EC5068"/>
    <w:rsid w:val="00EC58B9"/>
    <w:rsid w:val="00EC7E32"/>
    <w:rsid w:val="00ED107B"/>
    <w:rsid w:val="00ED23A2"/>
    <w:rsid w:val="00ED3DF2"/>
    <w:rsid w:val="00ED5CBC"/>
    <w:rsid w:val="00EE02D7"/>
    <w:rsid w:val="00EE0C32"/>
    <w:rsid w:val="00EE2241"/>
    <w:rsid w:val="00EF026E"/>
    <w:rsid w:val="00EF5275"/>
    <w:rsid w:val="00F0020D"/>
    <w:rsid w:val="00F021C3"/>
    <w:rsid w:val="00F035F9"/>
    <w:rsid w:val="00F1138C"/>
    <w:rsid w:val="00F116A9"/>
    <w:rsid w:val="00F12A63"/>
    <w:rsid w:val="00F15F7B"/>
    <w:rsid w:val="00F16F77"/>
    <w:rsid w:val="00F171F4"/>
    <w:rsid w:val="00F1754F"/>
    <w:rsid w:val="00F21653"/>
    <w:rsid w:val="00F23720"/>
    <w:rsid w:val="00F253A2"/>
    <w:rsid w:val="00F25FB4"/>
    <w:rsid w:val="00F30698"/>
    <w:rsid w:val="00F30B14"/>
    <w:rsid w:val="00F30E85"/>
    <w:rsid w:val="00F32954"/>
    <w:rsid w:val="00F359D8"/>
    <w:rsid w:val="00F366F0"/>
    <w:rsid w:val="00F41BE6"/>
    <w:rsid w:val="00F42CFE"/>
    <w:rsid w:val="00F43096"/>
    <w:rsid w:val="00F45CE6"/>
    <w:rsid w:val="00F46586"/>
    <w:rsid w:val="00F46832"/>
    <w:rsid w:val="00F51BDF"/>
    <w:rsid w:val="00F53408"/>
    <w:rsid w:val="00F54794"/>
    <w:rsid w:val="00F57925"/>
    <w:rsid w:val="00F63E93"/>
    <w:rsid w:val="00F63FEF"/>
    <w:rsid w:val="00F64B8B"/>
    <w:rsid w:val="00F64F0A"/>
    <w:rsid w:val="00F6553E"/>
    <w:rsid w:val="00F65710"/>
    <w:rsid w:val="00F65730"/>
    <w:rsid w:val="00F730CB"/>
    <w:rsid w:val="00F74BEF"/>
    <w:rsid w:val="00F75241"/>
    <w:rsid w:val="00F8241E"/>
    <w:rsid w:val="00F87086"/>
    <w:rsid w:val="00F90CFE"/>
    <w:rsid w:val="00F915A6"/>
    <w:rsid w:val="00F94C49"/>
    <w:rsid w:val="00FA085A"/>
    <w:rsid w:val="00FA4272"/>
    <w:rsid w:val="00FB3C12"/>
    <w:rsid w:val="00FB3EF2"/>
    <w:rsid w:val="00FB4959"/>
    <w:rsid w:val="00FB4C8A"/>
    <w:rsid w:val="00FB5C8A"/>
    <w:rsid w:val="00FC1D4D"/>
    <w:rsid w:val="00FC5538"/>
    <w:rsid w:val="00FD08E0"/>
    <w:rsid w:val="00FD14B2"/>
    <w:rsid w:val="00FD4E1F"/>
    <w:rsid w:val="00FE0B83"/>
    <w:rsid w:val="00FE4772"/>
    <w:rsid w:val="00FE4F1F"/>
    <w:rsid w:val="00FF0131"/>
    <w:rsid w:val="00FF02B0"/>
    <w:rsid w:val="00FF108A"/>
    <w:rsid w:val="00FF258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0A824"/>
  <w15:docId w15:val="{9860975B-D9AE-46CD-8F15-0BA9BB3D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EF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D35FB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2F193E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2F193E"/>
    <w:rPr>
      <w:rFonts w:ascii="Segoe UI" w:hAnsi="Segoe UI"/>
      <w:sz w:val="18"/>
      <w:szCs w:val="22"/>
    </w:rPr>
  </w:style>
  <w:style w:type="table" w:styleId="ab">
    <w:name w:val="Table Grid"/>
    <w:basedOn w:val="a1"/>
    <w:rsid w:val="001C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D454A7"/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D454A7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f3-bhok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356B-ACD6-4597-8D1B-38BDFFD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293</TotalTime>
  <Pages>3</Pages>
  <Words>910</Words>
  <Characters>3808</Characters>
  <Application>Microsoft Office Word</Application>
  <DocSecurity>0</DocSecurity>
  <Lines>31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b3f3-bhok</dc:creator>
  <cp:lastModifiedBy>dla30_2567 018</cp:lastModifiedBy>
  <cp:revision>20</cp:revision>
  <cp:lastPrinted>2025-05-13T04:53:00Z</cp:lastPrinted>
  <dcterms:created xsi:type="dcterms:W3CDTF">2024-08-31T06:45:00Z</dcterms:created>
  <dcterms:modified xsi:type="dcterms:W3CDTF">2025-05-13T04:55:00Z</dcterms:modified>
</cp:coreProperties>
</file>