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03909142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CF0387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EF28C1E" w14:textId="30414736" w:rsidR="00B67AE4" w:rsidRPr="009F6F1C" w:rsidRDefault="00B67AE4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56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3B0" w:rsidRPr="002E6A1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322</w:t>
      </w:r>
      <w:r w:rsidRPr="002E6A1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4676DF">
      <w:pPr>
        <w:spacing w:line="360" w:lineRule="exact"/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13A1F116" w:rsidR="00B67AE4" w:rsidRPr="009F6F1C" w:rsidRDefault="00B67AE4" w:rsidP="00361EE1">
      <w:pPr>
        <w:spacing w:before="120" w:after="120"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2E6A1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</w:t>
      </w:r>
      <w:r w:rsidR="0051228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67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BD483D8" w14:textId="748AF5CD" w:rsidR="002E6A1C" w:rsidRDefault="00B67AE4" w:rsidP="003D069A">
      <w:pPr>
        <w:tabs>
          <w:tab w:val="left" w:pos="567"/>
        </w:tabs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1570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A33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069A" w:rsidRPr="003D069A">
        <w:rPr>
          <w:rFonts w:ascii="TH SarabunIT๙" w:hAnsi="TH SarabunIT๙" w:cs="TH SarabunIT๙"/>
          <w:sz w:val="32"/>
          <w:szCs w:val="32"/>
          <w:cs/>
        </w:rPr>
        <w:t>ประชาสัมพันธ์การฝึกอบรมหลักสูตร “ระบบควบคุมเครื่องสูบน้ำโซลา</w:t>
      </w:r>
      <w:proofErr w:type="spellStart"/>
      <w:r w:rsidR="003D069A" w:rsidRPr="003D069A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3D069A" w:rsidRPr="003D069A">
        <w:rPr>
          <w:rFonts w:ascii="TH SarabunIT๙" w:hAnsi="TH SarabunIT๙" w:cs="TH SarabunIT๙"/>
          <w:sz w:val="32"/>
          <w:szCs w:val="32"/>
          <w:cs/>
        </w:rPr>
        <w:t>เซลล์ และความรู้พื้นฐาน</w:t>
      </w:r>
      <w:r w:rsidR="003D069A">
        <w:rPr>
          <w:rFonts w:ascii="TH SarabunIT๙" w:hAnsi="TH SarabunIT๙" w:cs="TH SarabunIT๙"/>
          <w:sz w:val="32"/>
          <w:szCs w:val="32"/>
          <w:cs/>
        </w:rPr>
        <w:br/>
      </w:r>
      <w:r w:rsidR="003D069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D069A" w:rsidRPr="003D069A">
        <w:rPr>
          <w:rFonts w:ascii="TH SarabunIT๙" w:hAnsi="TH SarabunIT๙" w:cs="TH SarabunIT๙"/>
          <w:sz w:val="32"/>
          <w:szCs w:val="32"/>
          <w:cs/>
        </w:rPr>
        <w:t>ระบบโซลา</w:t>
      </w:r>
      <w:proofErr w:type="spellStart"/>
      <w:r w:rsidR="003D069A" w:rsidRPr="003D069A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3D069A" w:rsidRPr="003D069A">
        <w:rPr>
          <w:rFonts w:ascii="TH SarabunIT๙" w:hAnsi="TH SarabunIT๙" w:cs="TH SarabunIT๙"/>
          <w:sz w:val="32"/>
          <w:szCs w:val="32"/>
          <w:cs/>
        </w:rPr>
        <w:t>เซลล์” รุ่นที่ 3/2568</w:t>
      </w:r>
    </w:p>
    <w:p w14:paraId="28E7EC32" w14:textId="39026474" w:rsidR="00B67AE4" w:rsidRDefault="00B67AE4" w:rsidP="00361EE1">
      <w:pPr>
        <w:tabs>
          <w:tab w:val="left" w:pos="567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56EF7DC4" w14:textId="0C26D3FB" w:rsidR="00361EE1" w:rsidRDefault="00361EE1" w:rsidP="00361EE1">
      <w:pPr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สำเนาหนังสือการประปานครหลวง ที่ มท 5470-2-1.</w:t>
      </w:r>
      <w:r w:rsidR="003D06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3D069A">
        <w:rPr>
          <w:rFonts w:ascii="TH SarabunIT๙" w:hAnsi="TH SarabunIT๙" w:cs="TH SarabunIT๙" w:hint="cs"/>
          <w:sz w:val="32"/>
          <w:szCs w:val="32"/>
          <w:cs/>
        </w:rPr>
        <w:t>6272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7AF2AB" w14:textId="0B439216" w:rsidR="00361EE1" w:rsidRDefault="00361EE1" w:rsidP="00361EE1">
      <w:pPr>
        <w:spacing w:line="36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3D069A">
        <w:rPr>
          <w:rFonts w:ascii="TH SarabunIT๙" w:hAnsi="TH SarabunIT๙" w:cs="TH SarabunIT๙" w:hint="cs"/>
          <w:sz w:val="32"/>
          <w:szCs w:val="32"/>
          <w:cs/>
        </w:rPr>
        <w:t>24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03CA824" w14:textId="6C67F668" w:rsidR="0037210E" w:rsidRPr="00267A90" w:rsidRDefault="00361EE1" w:rsidP="00267A90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67A9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256C0B" w:rsidRPr="00267A9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กรมส่งเสริมการปกครองท้องถิ่นได้รับแจ้งจาก</w:t>
      </w:r>
      <w:r w:rsidRPr="00267A90">
        <w:rPr>
          <w:rFonts w:ascii="TH SarabunIT๙" w:hAnsi="TH SarabunIT๙" w:cs="TH SarabunIT๙" w:hint="cs"/>
          <w:sz w:val="32"/>
          <w:szCs w:val="32"/>
          <w:cs/>
        </w:rPr>
        <w:t>การประปานครหลวง</w:t>
      </w:r>
      <w:r w:rsidR="00256C0B" w:rsidRPr="00267A90"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="00267A9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267A90" w:rsidRPr="00267A90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267A90">
        <w:rPr>
          <w:rFonts w:ascii="TH SarabunIT๙" w:hAnsi="TH SarabunIT๙" w:cs="TH SarabunIT๙"/>
          <w:sz w:val="32"/>
          <w:szCs w:val="32"/>
          <w:cs/>
        </w:rPr>
        <w:br/>
      </w:r>
      <w:r w:rsidR="00267A90" w:rsidRPr="00267A90">
        <w:rPr>
          <w:rFonts w:ascii="TH SarabunIT๙" w:hAnsi="TH SarabunIT๙" w:cs="TH SarabunIT๙"/>
          <w:sz w:val="32"/>
          <w:szCs w:val="32"/>
          <w:cs/>
        </w:rPr>
        <w:t>ตามนโยบายของรัฐบาลในการส่งเสริมให้ประชาชนทั้งในเขตเมืองและชนบท มีน้ำประปาที่สะอาดใช้</w:t>
      </w:r>
      <w:r w:rsidR="00267A90">
        <w:rPr>
          <w:rFonts w:ascii="TH SarabunIT๙" w:hAnsi="TH SarabunIT๙" w:cs="TH SarabunIT๙"/>
          <w:sz w:val="32"/>
          <w:szCs w:val="32"/>
          <w:cs/>
        </w:rPr>
        <w:br/>
      </w:r>
      <w:r w:rsidR="00267A90" w:rsidRPr="00267A90">
        <w:rPr>
          <w:rFonts w:ascii="TH SarabunIT๙" w:hAnsi="TH SarabunIT๙" w:cs="TH SarabunIT๙"/>
          <w:sz w:val="32"/>
          <w:szCs w:val="32"/>
          <w:cs/>
        </w:rPr>
        <w:t>เพื่ออุปโภคบริโภค ยกระดับมาตรฐานคุณภาพชีวิตของประชาชน จึงส่งเสริมให้</w:t>
      </w:r>
      <w:r w:rsidR="00267A9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267A90" w:rsidRPr="00267A90">
        <w:rPr>
          <w:rFonts w:ascii="TH SarabunIT๙" w:hAnsi="TH SarabunIT๙" w:cs="TH SarabunIT๙"/>
          <w:sz w:val="32"/>
          <w:szCs w:val="32"/>
          <w:cs/>
        </w:rPr>
        <w:t xml:space="preserve"> หน่วยงานราชการ และภาคเอกชนเข้ามามีบทบาทในการบริหารจัดการสาธารณูปโภคด้านน้ำประปา</w:t>
      </w:r>
      <w:r w:rsidR="00267A90">
        <w:rPr>
          <w:rFonts w:ascii="TH SarabunIT๙" w:hAnsi="TH SarabunIT๙" w:cs="TH SarabunIT๙"/>
          <w:sz w:val="32"/>
          <w:szCs w:val="32"/>
          <w:cs/>
        </w:rPr>
        <w:br/>
      </w:r>
      <w:r w:rsidR="00267A90" w:rsidRPr="00267A90">
        <w:rPr>
          <w:rFonts w:ascii="TH SarabunIT๙" w:hAnsi="TH SarabunIT๙" w:cs="TH SarabunIT๙"/>
          <w:sz w:val="32"/>
          <w:szCs w:val="32"/>
          <w:cs/>
        </w:rPr>
        <w:t>เพื่อการอุปโภคบริโภค ด้วยการจัดการหลักสูตรฝึกอบรมให้ความรู้กับบุคลากรในหลักสูตรต่าง ๆ โดยมีกำหนดจัดฝึกอบรมหลักสูตร “ระบบควบคุมเครื่องสูบน้ำโซลา</w:t>
      </w:r>
      <w:proofErr w:type="spellStart"/>
      <w:r w:rsidR="00267A90" w:rsidRPr="00267A90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267A90" w:rsidRPr="00267A90">
        <w:rPr>
          <w:rFonts w:ascii="TH SarabunIT๙" w:hAnsi="TH SarabunIT๙" w:cs="TH SarabunIT๙"/>
          <w:sz w:val="32"/>
          <w:szCs w:val="32"/>
          <w:cs/>
        </w:rPr>
        <w:t>เซลล์ และความรู้พื้นฐานระบบโซลา</w:t>
      </w:r>
      <w:proofErr w:type="spellStart"/>
      <w:r w:rsidR="00267A90" w:rsidRPr="00267A90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267A90" w:rsidRPr="00267A90">
        <w:rPr>
          <w:rFonts w:ascii="TH SarabunIT๙" w:hAnsi="TH SarabunIT๙" w:cs="TH SarabunIT๙"/>
          <w:sz w:val="32"/>
          <w:szCs w:val="32"/>
          <w:cs/>
        </w:rPr>
        <w:t xml:space="preserve">เซลล์” </w:t>
      </w:r>
      <w:r w:rsidR="00267A90">
        <w:rPr>
          <w:rFonts w:ascii="TH SarabunIT๙" w:hAnsi="TH SarabunIT๙" w:cs="TH SarabunIT๙"/>
          <w:sz w:val="32"/>
          <w:szCs w:val="32"/>
          <w:cs/>
        </w:rPr>
        <w:br/>
      </w:r>
      <w:r w:rsidR="00267A90" w:rsidRPr="00267A90">
        <w:rPr>
          <w:rFonts w:ascii="TH SarabunIT๙" w:hAnsi="TH SarabunIT๙" w:cs="TH SarabunIT๙"/>
          <w:sz w:val="32"/>
          <w:szCs w:val="32"/>
          <w:cs/>
        </w:rPr>
        <w:t>รุ่นที่ 3/2568 ระหว่างวันที่ 21 – 23 พฤษภาคม 2568 ณ โรงแรมแกรนด์วิสต้า เชียงราย จ</w:t>
      </w:r>
      <w:r w:rsidR="00267A90"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 w:rsidR="00267A90" w:rsidRPr="00267A90">
        <w:rPr>
          <w:rFonts w:ascii="TH SarabunIT๙" w:hAnsi="TH SarabunIT๙" w:cs="TH SarabunIT๙"/>
          <w:sz w:val="32"/>
          <w:szCs w:val="32"/>
          <w:cs/>
        </w:rPr>
        <w:t xml:space="preserve">เชียงราย </w:t>
      </w:r>
      <w:r w:rsidRPr="00267A90">
        <w:rPr>
          <w:rFonts w:ascii="TH SarabunIT๙" w:hAnsi="TH SarabunIT๙" w:cs="TH SarabunIT๙" w:hint="cs"/>
          <w:sz w:val="32"/>
          <w:szCs w:val="32"/>
          <w:cs/>
        </w:rPr>
        <w:t xml:space="preserve">ค่าลงทะเบียน </w:t>
      </w:r>
      <w:r w:rsidRPr="00267A90">
        <w:rPr>
          <w:rFonts w:ascii="TH SarabunIT๙" w:hAnsi="TH SarabunIT๙" w:cs="TH SarabunIT๙"/>
          <w:sz w:val="32"/>
          <w:szCs w:val="32"/>
          <w:cs/>
        </w:rPr>
        <w:t xml:space="preserve">ท่านละ </w:t>
      </w:r>
      <w:r w:rsidR="00267A9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67A90">
        <w:rPr>
          <w:rFonts w:ascii="TH SarabunIT๙" w:hAnsi="TH SarabunIT๙" w:cs="TH SarabunIT๙"/>
          <w:sz w:val="32"/>
          <w:szCs w:val="32"/>
        </w:rPr>
        <w:t>,</w:t>
      </w:r>
      <w:r w:rsidR="00267A90">
        <w:rPr>
          <w:rFonts w:ascii="TH SarabunIT๙" w:hAnsi="TH SarabunIT๙" w:cs="TH SarabunIT๙"/>
          <w:sz w:val="32"/>
          <w:szCs w:val="32"/>
        </w:rPr>
        <w:t>8</w:t>
      </w:r>
      <w:r w:rsidRPr="00267A90">
        <w:rPr>
          <w:rFonts w:ascii="TH SarabunIT๙" w:hAnsi="TH SarabunIT๙" w:cs="TH SarabunIT๙"/>
          <w:sz w:val="32"/>
          <w:szCs w:val="32"/>
        </w:rPr>
        <w:t>00</w:t>
      </w:r>
      <w:r w:rsidRPr="00267A9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267A9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488B1F1" w14:textId="6B64EF7C" w:rsidR="001B7733" w:rsidRPr="001B7733" w:rsidRDefault="000C6831" w:rsidP="00974388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188020030"/>
      <w:r w:rsidRPr="001B7733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256C0B">
        <w:rPr>
          <w:rFonts w:ascii="TH SarabunIT๙" w:hAnsi="TH SarabunIT๙" w:cs="TH SarabunIT๙" w:hint="cs"/>
          <w:sz w:val="32"/>
          <w:szCs w:val="32"/>
          <w:cs/>
        </w:rPr>
        <w:t>พิจารณาแล้ว เพื่อให้การ</w:t>
      </w:r>
      <w:r w:rsidR="00974388" w:rsidRPr="00974388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974388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974388">
        <w:rPr>
          <w:rFonts w:ascii="TH SarabunIT๙" w:hAnsi="TH SarabunIT๙" w:cs="TH SarabunIT๙"/>
          <w:sz w:val="32"/>
          <w:szCs w:val="32"/>
          <w:cs/>
        </w:rPr>
        <w:br/>
      </w:r>
      <w:r w:rsidR="00256C0B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จึง</w:t>
      </w:r>
      <w:r w:rsidR="001B7733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ขอความร่วมมือจังหวัดประชาสัมพันธ์</w:t>
      </w:r>
      <w:r w:rsidR="00974388" w:rsidRPr="003D069A">
        <w:rPr>
          <w:rFonts w:ascii="TH SarabunIT๙" w:hAnsi="TH SarabunIT๙" w:cs="TH SarabunIT๙"/>
          <w:sz w:val="32"/>
          <w:szCs w:val="32"/>
          <w:cs/>
        </w:rPr>
        <w:t>การฝึกอบรมหลักสูตร “ระบบควบคุมเครื่องสูบน้ำโซลา</w:t>
      </w:r>
      <w:proofErr w:type="spellStart"/>
      <w:r w:rsidR="00974388" w:rsidRPr="003D069A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974388" w:rsidRPr="003D069A">
        <w:rPr>
          <w:rFonts w:ascii="TH SarabunIT๙" w:hAnsi="TH SarabunIT๙" w:cs="TH SarabunIT๙"/>
          <w:sz w:val="32"/>
          <w:szCs w:val="32"/>
          <w:cs/>
        </w:rPr>
        <w:t>เซลล์ และความรู้พื้นฐานระบบโซลา</w:t>
      </w:r>
      <w:proofErr w:type="spellStart"/>
      <w:r w:rsidR="00974388" w:rsidRPr="003D069A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974388" w:rsidRPr="003D069A">
        <w:rPr>
          <w:rFonts w:ascii="TH SarabunIT๙" w:hAnsi="TH SarabunIT๙" w:cs="TH SarabunIT๙"/>
          <w:sz w:val="32"/>
          <w:szCs w:val="32"/>
          <w:cs/>
        </w:rPr>
        <w:t>เซลล์” รุ่นที่ 3/2568</w:t>
      </w:r>
      <w:r w:rsidR="00974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773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</w:t>
      </w:r>
      <w:r w:rsidR="001B7733" w:rsidRPr="009743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ในพื้นที่ทราบ </w:t>
      </w:r>
      <w:r w:rsidR="001B7733" w:rsidRPr="00974388">
        <w:rPr>
          <w:rFonts w:ascii="TH SarabunIT๙" w:hAnsi="TH SarabunIT๙" w:cs="TH SarabunIT๙"/>
          <w:spacing w:val="-6"/>
          <w:sz w:val="32"/>
          <w:szCs w:val="32"/>
          <w:cs/>
        </w:rPr>
        <w:t>โดยขอให้ผู้ที่สนใจกรอกข้อมูลการสมัครตามแบบฟอร์มที่กำหนดส่งให้</w:t>
      </w:r>
      <w:r w:rsidR="001B7733" w:rsidRPr="0097438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การประปานครหลวง</w:t>
      </w:r>
      <w:r w:rsidR="001B7733" w:rsidRPr="00974388">
        <w:rPr>
          <w:rFonts w:ascii="TH SarabunIT๙" w:hAnsi="TH SarabunIT๙" w:cs="TH SarabunIT๙"/>
          <w:spacing w:val="-6"/>
          <w:sz w:val="32"/>
          <w:szCs w:val="32"/>
          <w:cs/>
        </w:rPr>
        <w:t>โดยตรง</w:t>
      </w:r>
      <w:r w:rsidR="001B7733">
        <w:rPr>
          <w:rFonts w:ascii="TH SarabunIT๙" w:hAnsi="TH SarabunIT๙" w:cs="TH SarabunIT๙"/>
          <w:sz w:val="32"/>
          <w:szCs w:val="32"/>
        </w:rPr>
        <w:t xml:space="preserve"> </w:t>
      </w:r>
      <w:r w:rsidR="001B7733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 </w:t>
      </w:r>
    </w:p>
    <w:bookmarkEnd w:id="0"/>
    <w:p w14:paraId="6764AF6B" w14:textId="5BF05E93" w:rsidR="00005947" w:rsidRDefault="00B67AE4" w:rsidP="00361EE1">
      <w:pPr>
        <w:tabs>
          <w:tab w:val="left" w:pos="1418"/>
          <w:tab w:val="center" w:pos="4535"/>
        </w:tabs>
        <w:spacing w:before="120" w:after="240" w:line="36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7A301A4A" w:rsidR="00B67AE4" w:rsidRPr="009F6F1C" w:rsidRDefault="00B67AE4" w:rsidP="00361EE1">
      <w:pPr>
        <w:spacing w:before="240" w:after="100" w:afterAutospacing="1"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03C39F0C" w:rsidR="00B67AE4" w:rsidRPr="009F6F1C" w:rsidRDefault="00B67AE4" w:rsidP="00361EE1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36805C00" w14:textId="77777777" w:rsidR="000755D5" w:rsidRPr="009F6F1C" w:rsidRDefault="000755D5" w:rsidP="00361EE1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5DD22D37" w:rsidR="00B67AE4" w:rsidRPr="009F6F1C" w:rsidRDefault="00B67AE4" w:rsidP="00361EE1">
      <w:pPr>
        <w:spacing w:before="120" w:line="360" w:lineRule="exact"/>
        <w:rPr>
          <w:rFonts w:ascii="TH SarabunIT๙" w:hAnsi="TH SarabunIT๙" w:cs="TH SarabunIT๙"/>
          <w:sz w:val="32"/>
          <w:szCs w:val="32"/>
        </w:rPr>
      </w:pPr>
    </w:p>
    <w:p w14:paraId="71DB577C" w14:textId="3EA6E6C1" w:rsidR="004676DF" w:rsidRDefault="00B67AE4" w:rsidP="00361EE1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67E40" w14:textId="6E4396AA" w:rsidR="00B67AE4" w:rsidRPr="00EB0F8D" w:rsidRDefault="00B67AE4" w:rsidP="00974388">
      <w:pPr>
        <w:tabs>
          <w:tab w:val="left" w:pos="3969"/>
          <w:tab w:val="left" w:pos="4253"/>
        </w:tabs>
        <w:spacing w:before="360" w:line="36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58962A0D" w14:textId="23EF3E4D" w:rsidR="00B67AE4" w:rsidRPr="00EB0F8D" w:rsidRDefault="00974388" w:rsidP="00361EE1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85A3440" wp14:editId="0552B15E">
                <wp:simplePos x="0" y="0"/>
                <wp:positionH relativeFrom="page">
                  <wp:posOffset>5095875</wp:posOffset>
                </wp:positionH>
                <wp:positionV relativeFrom="paragraph">
                  <wp:posOffset>148590</wp:posOffset>
                </wp:positionV>
                <wp:extent cx="2305050" cy="1247775"/>
                <wp:effectExtent l="0" t="0" r="0" b="9525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7EE742AE" w:rsidR="00CF5020" w:rsidRPr="005A13CC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="00CF5020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="00CF5020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ถ. ......................</w:t>
                            </w:r>
                            <w:r w:rsidR="008953D2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01D1EB86" w14:textId="23B630A6" w:rsidR="00CF5020" w:rsidRPr="005A13CC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ผอ.กพส. .......................</w:t>
                            </w:r>
                            <w:r w:rsidR="008953D2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37B89A9" w14:textId="2992DC0E" w:rsidR="00236227" w:rsidRPr="005A13CC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ผอ.กง.บศ. </w:t>
                            </w:r>
                            <w:r w:rsidR="00236227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รกน.</w:t>
                            </w:r>
                            <w:proofErr w:type="spellStart"/>
                            <w:r w:rsidR="00236227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ผช</w:t>
                            </w:r>
                            <w:proofErr w:type="spellEnd"/>
                            <w:r w:rsidR="00236227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ช.บศ. ...........................</w:t>
                            </w:r>
                          </w:p>
                          <w:p w14:paraId="6D4536AA" w14:textId="157A50B6" w:rsidR="00CF5020" w:rsidRPr="005A13CC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="00CF5020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พค. .......................</w:t>
                            </w:r>
                            <w:r w:rsidR="008953D2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34F0070" w14:textId="1B181BAA" w:rsidR="00CF5020" w:rsidRPr="005A13CC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8953D2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อภิวิชญ์ 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="008953D2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 ........................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C09802B" w14:textId="716DA2D7" w:rsidR="00CF502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EF529B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มุด</w:t>
                            </w:r>
                            <w:proofErr w:type="spellStart"/>
                            <w:r w:rsidR="00EF529B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ดัซซีร</w:t>
                            </w:r>
                            <w:proofErr w:type="spellEnd"/>
                            <w:r w:rsidR="00E759DF" w:rsidRPr="005A13C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จนท. ........................</w:t>
                            </w:r>
                            <w:r w:rsidR="00CF5020" w:rsidRPr="005A13C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  <w:p w14:paraId="3569AB91" w14:textId="77777777" w:rsidR="005A13CC" w:rsidRPr="005A13CC" w:rsidRDefault="005A13CC" w:rsidP="00CF5020">
                            <w:pP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A34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01.25pt;margin-top:11.7pt;width:181.5pt;height:98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" stroked="f">
                <v:textbox>
                  <w:txbxContent>
                    <w:p w14:paraId="56908883" w14:textId="7EE742AE" w:rsidR="00CF5020" w:rsidRPr="005A13CC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="00CF5020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="00CF5020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ถ. ......................</w:t>
                      </w:r>
                      <w:r w:rsidR="008953D2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01D1EB86" w14:textId="23B630A6" w:rsidR="00CF5020" w:rsidRPr="005A13CC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ผอ.กพส. .......................</w:t>
                      </w:r>
                      <w:r w:rsidR="008953D2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37B89A9" w14:textId="2992DC0E" w:rsidR="00236227" w:rsidRPr="005A13CC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ผอ.กง.บศ. </w:t>
                      </w:r>
                      <w:r w:rsidR="00236227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รกน.</w:t>
                      </w:r>
                      <w:proofErr w:type="spellStart"/>
                      <w:r w:rsidR="00236227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ผช</w:t>
                      </w:r>
                      <w:proofErr w:type="spellEnd"/>
                      <w:r w:rsidR="00236227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ช.บศ. ...........................</w:t>
                      </w:r>
                    </w:p>
                    <w:p w14:paraId="6D4536AA" w14:textId="157A50B6" w:rsidR="00CF5020" w:rsidRPr="005A13CC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ผอ.</w:t>
                      </w:r>
                      <w:r w:rsidR="00CF5020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กง.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พค. .......................</w:t>
                      </w:r>
                      <w:r w:rsidR="008953D2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34F0070" w14:textId="1B181BAA" w:rsidR="00CF5020" w:rsidRPr="005A13CC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8953D2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อภิวิชญ์ 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หน.</w:t>
                      </w:r>
                      <w:r w:rsidR="008953D2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 ........................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C09802B" w14:textId="716DA2D7" w:rsidR="00CF502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EF529B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มุด</w:t>
                      </w:r>
                      <w:proofErr w:type="spellStart"/>
                      <w:r w:rsidR="00EF529B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ดัซซีร</w:t>
                      </w:r>
                      <w:proofErr w:type="spellEnd"/>
                      <w:r w:rsidR="00E759DF" w:rsidRPr="005A13CC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จนท. ........................</w:t>
                      </w:r>
                      <w:r w:rsidR="00CF5020" w:rsidRPr="005A13CC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...</w:t>
                      </w:r>
                    </w:p>
                    <w:p w14:paraId="3569AB91" w14:textId="77777777" w:rsidR="005A13CC" w:rsidRPr="005A13CC" w:rsidRDefault="005A13CC" w:rsidP="00CF5020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7AE4" w:rsidRPr="00EB0F8D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210E318E" w:rsidR="00236227" w:rsidRPr="00EB0F8D" w:rsidRDefault="00B67AE4" w:rsidP="00361EE1">
      <w:pPr>
        <w:tabs>
          <w:tab w:val="left" w:pos="3969"/>
          <w:tab w:val="left" w:pos="4253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 w:rsidRPr="00EB0F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9D00801" w14:textId="6C65F4C4" w:rsidR="00CE4754" w:rsidRPr="003931A9" w:rsidRDefault="00EB0F8D" w:rsidP="00974388">
      <w:pPr>
        <w:tabs>
          <w:tab w:val="left" w:pos="3969"/>
          <w:tab w:val="left" w:pos="8085"/>
          <w:tab w:val="right" w:pos="9071"/>
        </w:tabs>
        <w:spacing w:line="36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F8D"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 xml:space="preserve"> </w:t>
      </w:r>
      <w:r w:rsidR="00974388"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ab/>
      </w:r>
      <w:r w:rsidR="00974388"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ab/>
      </w:r>
      <w:r w:rsidR="00974388"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ab/>
      </w:r>
    </w:p>
    <w:sectPr w:rsidR="00CE4754" w:rsidRPr="003931A9" w:rsidSect="00384FE9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2199"/>
    <w:rsid w:val="00014825"/>
    <w:rsid w:val="00016ECE"/>
    <w:rsid w:val="000221F1"/>
    <w:rsid w:val="000225E2"/>
    <w:rsid w:val="000231D4"/>
    <w:rsid w:val="000247EF"/>
    <w:rsid w:val="00027BFF"/>
    <w:rsid w:val="00034A63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64E4"/>
    <w:rsid w:val="000671C3"/>
    <w:rsid w:val="00067B8D"/>
    <w:rsid w:val="00067FD1"/>
    <w:rsid w:val="000701B3"/>
    <w:rsid w:val="0007527B"/>
    <w:rsid w:val="000753DA"/>
    <w:rsid w:val="000755D5"/>
    <w:rsid w:val="0009772F"/>
    <w:rsid w:val="000A0128"/>
    <w:rsid w:val="000A3396"/>
    <w:rsid w:val="000A5C86"/>
    <w:rsid w:val="000A6A12"/>
    <w:rsid w:val="000B01AF"/>
    <w:rsid w:val="000B2359"/>
    <w:rsid w:val="000B2CAD"/>
    <w:rsid w:val="000B43A1"/>
    <w:rsid w:val="000B4586"/>
    <w:rsid w:val="000B4EE6"/>
    <w:rsid w:val="000B73E8"/>
    <w:rsid w:val="000C2AF3"/>
    <w:rsid w:val="000C2FFB"/>
    <w:rsid w:val="000C4167"/>
    <w:rsid w:val="000C5831"/>
    <w:rsid w:val="000C6177"/>
    <w:rsid w:val="000C6831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73BB"/>
    <w:rsid w:val="000E7F4C"/>
    <w:rsid w:val="000F14AC"/>
    <w:rsid w:val="000F2644"/>
    <w:rsid w:val="000F59DA"/>
    <w:rsid w:val="000F6161"/>
    <w:rsid w:val="000F63FC"/>
    <w:rsid w:val="001103C9"/>
    <w:rsid w:val="00110B4C"/>
    <w:rsid w:val="00111E48"/>
    <w:rsid w:val="00112389"/>
    <w:rsid w:val="00112B0A"/>
    <w:rsid w:val="00114633"/>
    <w:rsid w:val="001147D0"/>
    <w:rsid w:val="0011577F"/>
    <w:rsid w:val="00127492"/>
    <w:rsid w:val="00130C0F"/>
    <w:rsid w:val="001314FB"/>
    <w:rsid w:val="00131E1C"/>
    <w:rsid w:val="00132471"/>
    <w:rsid w:val="00132B8F"/>
    <w:rsid w:val="00132C36"/>
    <w:rsid w:val="001377E5"/>
    <w:rsid w:val="00140236"/>
    <w:rsid w:val="001412C0"/>
    <w:rsid w:val="00141BEB"/>
    <w:rsid w:val="001442AC"/>
    <w:rsid w:val="001442F6"/>
    <w:rsid w:val="001468DE"/>
    <w:rsid w:val="00146ABB"/>
    <w:rsid w:val="00146E03"/>
    <w:rsid w:val="001478E3"/>
    <w:rsid w:val="00153FA4"/>
    <w:rsid w:val="00154384"/>
    <w:rsid w:val="00160406"/>
    <w:rsid w:val="00160C28"/>
    <w:rsid w:val="001642FC"/>
    <w:rsid w:val="00166BBD"/>
    <w:rsid w:val="00170E46"/>
    <w:rsid w:val="001717EB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3264"/>
    <w:rsid w:val="00194466"/>
    <w:rsid w:val="00194F01"/>
    <w:rsid w:val="001959DF"/>
    <w:rsid w:val="00196B78"/>
    <w:rsid w:val="0019712D"/>
    <w:rsid w:val="00197BF4"/>
    <w:rsid w:val="001A1C2F"/>
    <w:rsid w:val="001A35F7"/>
    <w:rsid w:val="001A5221"/>
    <w:rsid w:val="001A600C"/>
    <w:rsid w:val="001A616B"/>
    <w:rsid w:val="001A7C97"/>
    <w:rsid w:val="001B0C34"/>
    <w:rsid w:val="001B0DC4"/>
    <w:rsid w:val="001B16FA"/>
    <w:rsid w:val="001B171D"/>
    <w:rsid w:val="001B1CDB"/>
    <w:rsid w:val="001B20B2"/>
    <w:rsid w:val="001B6DCE"/>
    <w:rsid w:val="001B7733"/>
    <w:rsid w:val="001C1801"/>
    <w:rsid w:val="001C1E49"/>
    <w:rsid w:val="001C31AB"/>
    <w:rsid w:val="001C42A1"/>
    <w:rsid w:val="001C58B8"/>
    <w:rsid w:val="001C5B7A"/>
    <w:rsid w:val="001D0876"/>
    <w:rsid w:val="001D6028"/>
    <w:rsid w:val="001D7294"/>
    <w:rsid w:val="001E28AF"/>
    <w:rsid w:val="001E5B47"/>
    <w:rsid w:val="001E5EDB"/>
    <w:rsid w:val="001E7657"/>
    <w:rsid w:val="001F0E0F"/>
    <w:rsid w:val="001F11A2"/>
    <w:rsid w:val="001F455B"/>
    <w:rsid w:val="001F4580"/>
    <w:rsid w:val="001F49A7"/>
    <w:rsid w:val="001F6881"/>
    <w:rsid w:val="0020148F"/>
    <w:rsid w:val="002035D2"/>
    <w:rsid w:val="002038CB"/>
    <w:rsid w:val="002112FE"/>
    <w:rsid w:val="00214AB8"/>
    <w:rsid w:val="00223CCD"/>
    <w:rsid w:val="00230702"/>
    <w:rsid w:val="00232928"/>
    <w:rsid w:val="0023421E"/>
    <w:rsid w:val="00234578"/>
    <w:rsid w:val="00236227"/>
    <w:rsid w:val="00236F08"/>
    <w:rsid w:val="0023744F"/>
    <w:rsid w:val="00242FD7"/>
    <w:rsid w:val="002436D3"/>
    <w:rsid w:val="00243DC2"/>
    <w:rsid w:val="002440BF"/>
    <w:rsid w:val="00244421"/>
    <w:rsid w:val="00245C68"/>
    <w:rsid w:val="0024673B"/>
    <w:rsid w:val="0024682D"/>
    <w:rsid w:val="002524CE"/>
    <w:rsid w:val="00253791"/>
    <w:rsid w:val="00254027"/>
    <w:rsid w:val="0025460F"/>
    <w:rsid w:val="002556B9"/>
    <w:rsid w:val="00256C0B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A90"/>
    <w:rsid w:val="00267F56"/>
    <w:rsid w:val="002706E6"/>
    <w:rsid w:val="00270C06"/>
    <w:rsid w:val="002711D0"/>
    <w:rsid w:val="00272F79"/>
    <w:rsid w:val="00273009"/>
    <w:rsid w:val="00273FDF"/>
    <w:rsid w:val="002742C2"/>
    <w:rsid w:val="00275E5E"/>
    <w:rsid w:val="002770E9"/>
    <w:rsid w:val="00280A20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3F09"/>
    <w:rsid w:val="00294362"/>
    <w:rsid w:val="00294980"/>
    <w:rsid w:val="00294C2E"/>
    <w:rsid w:val="00296CD1"/>
    <w:rsid w:val="002A3A90"/>
    <w:rsid w:val="002A3B00"/>
    <w:rsid w:val="002A467B"/>
    <w:rsid w:val="002A6451"/>
    <w:rsid w:val="002B527C"/>
    <w:rsid w:val="002B5CE5"/>
    <w:rsid w:val="002C0711"/>
    <w:rsid w:val="002C0CC2"/>
    <w:rsid w:val="002C28CE"/>
    <w:rsid w:val="002C4BCE"/>
    <w:rsid w:val="002C5763"/>
    <w:rsid w:val="002C6DA5"/>
    <w:rsid w:val="002D2B67"/>
    <w:rsid w:val="002D32D4"/>
    <w:rsid w:val="002E0E22"/>
    <w:rsid w:val="002E37CD"/>
    <w:rsid w:val="002E3DD7"/>
    <w:rsid w:val="002E5D75"/>
    <w:rsid w:val="002E6A1C"/>
    <w:rsid w:val="002F0301"/>
    <w:rsid w:val="002F0A60"/>
    <w:rsid w:val="002F0D96"/>
    <w:rsid w:val="002F2BB4"/>
    <w:rsid w:val="002F4186"/>
    <w:rsid w:val="002F4540"/>
    <w:rsid w:val="002F469D"/>
    <w:rsid w:val="002F6376"/>
    <w:rsid w:val="00301561"/>
    <w:rsid w:val="00301D43"/>
    <w:rsid w:val="00307C18"/>
    <w:rsid w:val="0031228F"/>
    <w:rsid w:val="0031255D"/>
    <w:rsid w:val="00312BAE"/>
    <w:rsid w:val="00312BDA"/>
    <w:rsid w:val="0031307E"/>
    <w:rsid w:val="003138B4"/>
    <w:rsid w:val="003170C7"/>
    <w:rsid w:val="003229CB"/>
    <w:rsid w:val="00323F1C"/>
    <w:rsid w:val="00324ABC"/>
    <w:rsid w:val="00325019"/>
    <w:rsid w:val="00325AD4"/>
    <w:rsid w:val="00331300"/>
    <w:rsid w:val="00331D0B"/>
    <w:rsid w:val="00335911"/>
    <w:rsid w:val="003371C8"/>
    <w:rsid w:val="00341680"/>
    <w:rsid w:val="00342BC9"/>
    <w:rsid w:val="00343F08"/>
    <w:rsid w:val="00344511"/>
    <w:rsid w:val="003447D5"/>
    <w:rsid w:val="0035276C"/>
    <w:rsid w:val="00353009"/>
    <w:rsid w:val="003553B8"/>
    <w:rsid w:val="003553C9"/>
    <w:rsid w:val="0035777B"/>
    <w:rsid w:val="00360F95"/>
    <w:rsid w:val="00361399"/>
    <w:rsid w:val="00361EE1"/>
    <w:rsid w:val="00364261"/>
    <w:rsid w:val="00371352"/>
    <w:rsid w:val="0037210E"/>
    <w:rsid w:val="00372270"/>
    <w:rsid w:val="00372467"/>
    <w:rsid w:val="003739C8"/>
    <w:rsid w:val="00376FEC"/>
    <w:rsid w:val="0037733F"/>
    <w:rsid w:val="00377601"/>
    <w:rsid w:val="00382DD8"/>
    <w:rsid w:val="00384FE9"/>
    <w:rsid w:val="00386356"/>
    <w:rsid w:val="0039200A"/>
    <w:rsid w:val="003931A9"/>
    <w:rsid w:val="003A12F3"/>
    <w:rsid w:val="003A2FC1"/>
    <w:rsid w:val="003A3BD7"/>
    <w:rsid w:val="003A3CDD"/>
    <w:rsid w:val="003A3FA1"/>
    <w:rsid w:val="003A4A7F"/>
    <w:rsid w:val="003A7BA7"/>
    <w:rsid w:val="003B1011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069A"/>
    <w:rsid w:val="003D149F"/>
    <w:rsid w:val="003D2D6A"/>
    <w:rsid w:val="003D3BC6"/>
    <w:rsid w:val="003D5499"/>
    <w:rsid w:val="003D5649"/>
    <w:rsid w:val="003D5D17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53B6"/>
    <w:rsid w:val="003F5735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4B94"/>
    <w:rsid w:val="004158D8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089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5C2E"/>
    <w:rsid w:val="0045637E"/>
    <w:rsid w:val="00456AD7"/>
    <w:rsid w:val="00456FD5"/>
    <w:rsid w:val="0046127E"/>
    <w:rsid w:val="00461EF0"/>
    <w:rsid w:val="00462CB5"/>
    <w:rsid w:val="00463416"/>
    <w:rsid w:val="004648A5"/>
    <w:rsid w:val="00464C07"/>
    <w:rsid w:val="004660F3"/>
    <w:rsid w:val="004665DC"/>
    <w:rsid w:val="004676DF"/>
    <w:rsid w:val="004709EE"/>
    <w:rsid w:val="00471B42"/>
    <w:rsid w:val="0047797D"/>
    <w:rsid w:val="004806A9"/>
    <w:rsid w:val="004807AB"/>
    <w:rsid w:val="00480CAB"/>
    <w:rsid w:val="00481F59"/>
    <w:rsid w:val="0048326D"/>
    <w:rsid w:val="00483DB6"/>
    <w:rsid w:val="004879A5"/>
    <w:rsid w:val="0049157B"/>
    <w:rsid w:val="00495963"/>
    <w:rsid w:val="004A1A7A"/>
    <w:rsid w:val="004A35CD"/>
    <w:rsid w:val="004A4E66"/>
    <w:rsid w:val="004A7601"/>
    <w:rsid w:val="004B2ED1"/>
    <w:rsid w:val="004B5204"/>
    <w:rsid w:val="004B6328"/>
    <w:rsid w:val="004B65A5"/>
    <w:rsid w:val="004B6996"/>
    <w:rsid w:val="004B6F4E"/>
    <w:rsid w:val="004C1F0C"/>
    <w:rsid w:val="004C3D90"/>
    <w:rsid w:val="004C6150"/>
    <w:rsid w:val="004D2174"/>
    <w:rsid w:val="004D3BE8"/>
    <w:rsid w:val="004D3E3B"/>
    <w:rsid w:val="004D448B"/>
    <w:rsid w:val="004D6292"/>
    <w:rsid w:val="004E1E17"/>
    <w:rsid w:val="004E4B98"/>
    <w:rsid w:val="004E5182"/>
    <w:rsid w:val="004E6790"/>
    <w:rsid w:val="004E7220"/>
    <w:rsid w:val="004F08E4"/>
    <w:rsid w:val="004F29AC"/>
    <w:rsid w:val="004F7EEB"/>
    <w:rsid w:val="00502BFB"/>
    <w:rsid w:val="00502E58"/>
    <w:rsid w:val="0050317C"/>
    <w:rsid w:val="00504D09"/>
    <w:rsid w:val="00505395"/>
    <w:rsid w:val="00505555"/>
    <w:rsid w:val="00506361"/>
    <w:rsid w:val="005067BC"/>
    <w:rsid w:val="00506FAC"/>
    <w:rsid w:val="0051043F"/>
    <w:rsid w:val="005112D8"/>
    <w:rsid w:val="00512289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16CE"/>
    <w:rsid w:val="00552D62"/>
    <w:rsid w:val="00554593"/>
    <w:rsid w:val="0055504B"/>
    <w:rsid w:val="005563B0"/>
    <w:rsid w:val="00560987"/>
    <w:rsid w:val="0056134E"/>
    <w:rsid w:val="00562DD1"/>
    <w:rsid w:val="005646DA"/>
    <w:rsid w:val="005646E0"/>
    <w:rsid w:val="00566864"/>
    <w:rsid w:val="005672CC"/>
    <w:rsid w:val="00567742"/>
    <w:rsid w:val="00570596"/>
    <w:rsid w:val="00570E9D"/>
    <w:rsid w:val="005717D1"/>
    <w:rsid w:val="00571E7B"/>
    <w:rsid w:val="0057281F"/>
    <w:rsid w:val="00572CF0"/>
    <w:rsid w:val="005739E4"/>
    <w:rsid w:val="00574455"/>
    <w:rsid w:val="00574F09"/>
    <w:rsid w:val="00576AD2"/>
    <w:rsid w:val="00580AD4"/>
    <w:rsid w:val="005873D8"/>
    <w:rsid w:val="00587896"/>
    <w:rsid w:val="00591179"/>
    <w:rsid w:val="00591595"/>
    <w:rsid w:val="0059188A"/>
    <w:rsid w:val="00591957"/>
    <w:rsid w:val="00592050"/>
    <w:rsid w:val="005921BE"/>
    <w:rsid w:val="005957EF"/>
    <w:rsid w:val="005958E5"/>
    <w:rsid w:val="00595DEC"/>
    <w:rsid w:val="00596131"/>
    <w:rsid w:val="005966E3"/>
    <w:rsid w:val="005979EF"/>
    <w:rsid w:val="005A13CC"/>
    <w:rsid w:val="005A5CE7"/>
    <w:rsid w:val="005A6E64"/>
    <w:rsid w:val="005B1356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D078A"/>
    <w:rsid w:val="005D4426"/>
    <w:rsid w:val="005D4614"/>
    <w:rsid w:val="005D5341"/>
    <w:rsid w:val="005D6AF7"/>
    <w:rsid w:val="005D7EA3"/>
    <w:rsid w:val="005E3922"/>
    <w:rsid w:val="005F0E5D"/>
    <w:rsid w:val="005F1C64"/>
    <w:rsid w:val="005F2B3F"/>
    <w:rsid w:val="005F537B"/>
    <w:rsid w:val="00600CAA"/>
    <w:rsid w:val="006012D7"/>
    <w:rsid w:val="00605379"/>
    <w:rsid w:val="006131F7"/>
    <w:rsid w:val="00616FB1"/>
    <w:rsid w:val="0062092D"/>
    <w:rsid w:val="00622869"/>
    <w:rsid w:val="00623C25"/>
    <w:rsid w:val="00623EFE"/>
    <w:rsid w:val="00625093"/>
    <w:rsid w:val="006275A6"/>
    <w:rsid w:val="00630D6E"/>
    <w:rsid w:val="00631BA3"/>
    <w:rsid w:val="00633082"/>
    <w:rsid w:val="00633D9D"/>
    <w:rsid w:val="00634E80"/>
    <w:rsid w:val="00637C48"/>
    <w:rsid w:val="0064040E"/>
    <w:rsid w:val="00642525"/>
    <w:rsid w:val="006426E8"/>
    <w:rsid w:val="00642FAC"/>
    <w:rsid w:val="0064375A"/>
    <w:rsid w:val="0064387D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39F3"/>
    <w:rsid w:val="00673A5D"/>
    <w:rsid w:val="00674F5C"/>
    <w:rsid w:val="0067553E"/>
    <w:rsid w:val="00676A44"/>
    <w:rsid w:val="00676B20"/>
    <w:rsid w:val="0067755A"/>
    <w:rsid w:val="006777D4"/>
    <w:rsid w:val="006812F1"/>
    <w:rsid w:val="00682B9F"/>
    <w:rsid w:val="00682F93"/>
    <w:rsid w:val="006849F2"/>
    <w:rsid w:val="00686C08"/>
    <w:rsid w:val="00687D12"/>
    <w:rsid w:val="00690F92"/>
    <w:rsid w:val="006912AC"/>
    <w:rsid w:val="006927E5"/>
    <w:rsid w:val="00692D3F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5E5"/>
    <w:rsid w:val="006C5A2E"/>
    <w:rsid w:val="006C749E"/>
    <w:rsid w:val="006C7526"/>
    <w:rsid w:val="006D3AEE"/>
    <w:rsid w:val="006D4065"/>
    <w:rsid w:val="006D50CD"/>
    <w:rsid w:val="006D5E82"/>
    <w:rsid w:val="006D6C10"/>
    <w:rsid w:val="006E0482"/>
    <w:rsid w:val="006E23AF"/>
    <w:rsid w:val="006E3D13"/>
    <w:rsid w:val="006E625E"/>
    <w:rsid w:val="006E7A5C"/>
    <w:rsid w:val="006F0AA2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2017F"/>
    <w:rsid w:val="0072518E"/>
    <w:rsid w:val="0072580C"/>
    <w:rsid w:val="007312B1"/>
    <w:rsid w:val="00732597"/>
    <w:rsid w:val="0073294A"/>
    <w:rsid w:val="00732F09"/>
    <w:rsid w:val="0073315A"/>
    <w:rsid w:val="00733CCF"/>
    <w:rsid w:val="0073505F"/>
    <w:rsid w:val="0073531A"/>
    <w:rsid w:val="007357FE"/>
    <w:rsid w:val="007375AF"/>
    <w:rsid w:val="007401B9"/>
    <w:rsid w:val="00742D78"/>
    <w:rsid w:val="0074388E"/>
    <w:rsid w:val="007448A6"/>
    <w:rsid w:val="00744D0C"/>
    <w:rsid w:val="00745CBD"/>
    <w:rsid w:val="00746158"/>
    <w:rsid w:val="0074793C"/>
    <w:rsid w:val="00747EB0"/>
    <w:rsid w:val="00750202"/>
    <w:rsid w:val="00751388"/>
    <w:rsid w:val="00751775"/>
    <w:rsid w:val="007517DC"/>
    <w:rsid w:val="007600D6"/>
    <w:rsid w:val="00760494"/>
    <w:rsid w:val="00760F1D"/>
    <w:rsid w:val="00763677"/>
    <w:rsid w:val="007644CD"/>
    <w:rsid w:val="00765735"/>
    <w:rsid w:val="007719AA"/>
    <w:rsid w:val="00771F05"/>
    <w:rsid w:val="007734EA"/>
    <w:rsid w:val="00774750"/>
    <w:rsid w:val="00774E21"/>
    <w:rsid w:val="00775B6A"/>
    <w:rsid w:val="00776FBE"/>
    <w:rsid w:val="0078153C"/>
    <w:rsid w:val="00781F0B"/>
    <w:rsid w:val="00785812"/>
    <w:rsid w:val="00790B5A"/>
    <w:rsid w:val="00790F06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73D5"/>
    <w:rsid w:val="007C0921"/>
    <w:rsid w:val="007C1283"/>
    <w:rsid w:val="007C2196"/>
    <w:rsid w:val="007C2491"/>
    <w:rsid w:val="007C3A79"/>
    <w:rsid w:val="007C6CA0"/>
    <w:rsid w:val="007D212B"/>
    <w:rsid w:val="007D25C6"/>
    <w:rsid w:val="007D32A9"/>
    <w:rsid w:val="007D3529"/>
    <w:rsid w:val="007D4E26"/>
    <w:rsid w:val="007D53B0"/>
    <w:rsid w:val="007E6434"/>
    <w:rsid w:val="007E777F"/>
    <w:rsid w:val="007F019A"/>
    <w:rsid w:val="007F03AB"/>
    <w:rsid w:val="007F1F43"/>
    <w:rsid w:val="007F7595"/>
    <w:rsid w:val="007F7652"/>
    <w:rsid w:val="008005D5"/>
    <w:rsid w:val="008019AA"/>
    <w:rsid w:val="00802ABD"/>
    <w:rsid w:val="0080320C"/>
    <w:rsid w:val="008038E7"/>
    <w:rsid w:val="00806C91"/>
    <w:rsid w:val="0081204B"/>
    <w:rsid w:val="008136A3"/>
    <w:rsid w:val="00823255"/>
    <w:rsid w:val="00823E4B"/>
    <w:rsid w:val="00825F24"/>
    <w:rsid w:val="00826B4B"/>
    <w:rsid w:val="00827ADE"/>
    <w:rsid w:val="0083241F"/>
    <w:rsid w:val="00833637"/>
    <w:rsid w:val="008342B6"/>
    <w:rsid w:val="00834B4D"/>
    <w:rsid w:val="00834DB9"/>
    <w:rsid w:val="00837B8E"/>
    <w:rsid w:val="00846E69"/>
    <w:rsid w:val="008574E2"/>
    <w:rsid w:val="00861581"/>
    <w:rsid w:val="008627F7"/>
    <w:rsid w:val="008628D2"/>
    <w:rsid w:val="00865B69"/>
    <w:rsid w:val="00873EB7"/>
    <w:rsid w:val="008755FC"/>
    <w:rsid w:val="00877CCC"/>
    <w:rsid w:val="0088018E"/>
    <w:rsid w:val="008824D4"/>
    <w:rsid w:val="0088614C"/>
    <w:rsid w:val="008873C6"/>
    <w:rsid w:val="00891E50"/>
    <w:rsid w:val="00893A4F"/>
    <w:rsid w:val="008948CC"/>
    <w:rsid w:val="008953D2"/>
    <w:rsid w:val="00897154"/>
    <w:rsid w:val="00897A0D"/>
    <w:rsid w:val="008A1C77"/>
    <w:rsid w:val="008A30C7"/>
    <w:rsid w:val="008A38C7"/>
    <w:rsid w:val="008A62FD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680"/>
    <w:rsid w:val="008D785E"/>
    <w:rsid w:val="008D7DE7"/>
    <w:rsid w:val="008E1A6C"/>
    <w:rsid w:val="008E4B6A"/>
    <w:rsid w:val="008F04B2"/>
    <w:rsid w:val="008F263C"/>
    <w:rsid w:val="008F3804"/>
    <w:rsid w:val="008F42D7"/>
    <w:rsid w:val="008F4521"/>
    <w:rsid w:val="008F4845"/>
    <w:rsid w:val="008F7F2F"/>
    <w:rsid w:val="00900FFD"/>
    <w:rsid w:val="009020D2"/>
    <w:rsid w:val="0090439F"/>
    <w:rsid w:val="009046B1"/>
    <w:rsid w:val="00910A3C"/>
    <w:rsid w:val="00910B2B"/>
    <w:rsid w:val="009126ED"/>
    <w:rsid w:val="0091271D"/>
    <w:rsid w:val="00914195"/>
    <w:rsid w:val="00914749"/>
    <w:rsid w:val="009148CD"/>
    <w:rsid w:val="00916687"/>
    <w:rsid w:val="00921600"/>
    <w:rsid w:val="00922565"/>
    <w:rsid w:val="009244C8"/>
    <w:rsid w:val="00924CED"/>
    <w:rsid w:val="00924DB7"/>
    <w:rsid w:val="00925FB5"/>
    <w:rsid w:val="00931034"/>
    <w:rsid w:val="00931148"/>
    <w:rsid w:val="00931426"/>
    <w:rsid w:val="009329D1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4CE1"/>
    <w:rsid w:val="009552BF"/>
    <w:rsid w:val="00957A61"/>
    <w:rsid w:val="0096002B"/>
    <w:rsid w:val="00964D72"/>
    <w:rsid w:val="00970CB5"/>
    <w:rsid w:val="009710DF"/>
    <w:rsid w:val="00974388"/>
    <w:rsid w:val="00974D3F"/>
    <w:rsid w:val="009767F6"/>
    <w:rsid w:val="0097774C"/>
    <w:rsid w:val="00977CBF"/>
    <w:rsid w:val="00980053"/>
    <w:rsid w:val="00983533"/>
    <w:rsid w:val="0098520B"/>
    <w:rsid w:val="00985267"/>
    <w:rsid w:val="00992A17"/>
    <w:rsid w:val="00995348"/>
    <w:rsid w:val="009A0074"/>
    <w:rsid w:val="009A0FAC"/>
    <w:rsid w:val="009A10F0"/>
    <w:rsid w:val="009A4FEA"/>
    <w:rsid w:val="009A532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D7C03"/>
    <w:rsid w:val="009E0389"/>
    <w:rsid w:val="009E05AD"/>
    <w:rsid w:val="009E1A0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11018"/>
    <w:rsid w:val="00A11FD0"/>
    <w:rsid w:val="00A12CC2"/>
    <w:rsid w:val="00A14163"/>
    <w:rsid w:val="00A20ECF"/>
    <w:rsid w:val="00A22CED"/>
    <w:rsid w:val="00A241E5"/>
    <w:rsid w:val="00A24876"/>
    <w:rsid w:val="00A27176"/>
    <w:rsid w:val="00A31453"/>
    <w:rsid w:val="00A32BBF"/>
    <w:rsid w:val="00A32F47"/>
    <w:rsid w:val="00A33046"/>
    <w:rsid w:val="00A349DF"/>
    <w:rsid w:val="00A34B49"/>
    <w:rsid w:val="00A34DE8"/>
    <w:rsid w:val="00A37018"/>
    <w:rsid w:val="00A37A9D"/>
    <w:rsid w:val="00A37AF5"/>
    <w:rsid w:val="00A37CD1"/>
    <w:rsid w:val="00A412AC"/>
    <w:rsid w:val="00A41457"/>
    <w:rsid w:val="00A41794"/>
    <w:rsid w:val="00A44D66"/>
    <w:rsid w:val="00A450C9"/>
    <w:rsid w:val="00A45C28"/>
    <w:rsid w:val="00A4646E"/>
    <w:rsid w:val="00A46F3F"/>
    <w:rsid w:val="00A500E9"/>
    <w:rsid w:val="00A551EB"/>
    <w:rsid w:val="00A557FE"/>
    <w:rsid w:val="00A57D81"/>
    <w:rsid w:val="00A63215"/>
    <w:rsid w:val="00A635B4"/>
    <w:rsid w:val="00A66355"/>
    <w:rsid w:val="00A67E1A"/>
    <w:rsid w:val="00A72FCB"/>
    <w:rsid w:val="00A74E11"/>
    <w:rsid w:val="00A75DB3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67D"/>
    <w:rsid w:val="00AA1A8C"/>
    <w:rsid w:val="00AA1C1C"/>
    <w:rsid w:val="00AA4FC1"/>
    <w:rsid w:val="00AB1C4F"/>
    <w:rsid w:val="00AB5588"/>
    <w:rsid w:val="00AB58D0"/>
    <w:rsid w:val="00AC081B"/>
    <w:rsid w:val="00AC22AA"/>
    <w:rsid w:val="00AC26E0"/>
    <w:rsid w:val="00AC3255"/>
    <w:rsid w:val="00AC5EDF"/>
    <w:rsid w:val="00AC69B5"/>
    <w:rsid w:val="00AC7C29"/>
    <w:rsid w:val="00AD13D4"/>
    <w:rsid w:val="00AD163D"/>
    <w:rsid w:val="00AD1D3E"/>
    <w:rsid w:val="00AD20F1"/>
    <w:rsid w:val="00AD28A1"/>
    <w:rsid w:val="00AD2CAD"/>
    <w:rsid w:val="00AD3504"/>
    <w:rsid w:val="00AD3C4C"/>
    <w:rsid w:val="00AD402D"/>
    <w:rsid w:val="00AD5678"/>
    <w:rsid w:val="00AD5819"/>
    <w:rsid w:val="00AE2075"/>
    <w:rsid w:val="00AE353F"/>
    <w:rsid w:val="00AE423A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113B2"/>
    <w:rsid w:val="00B1201D"/>
    <w:rsid w:val="00B12567"/>
    <w:rsid w:val="00B14EF8"/>
    <w:rsid w:val="00B154C8"/>
    <w:rsid w:val="00B17020"/>
    <w:rsid w:val="00B241AC"/>
    <w:rsid w:val="00B24216"/>
    <w:rsid w:val="00B255E5"/>
    <w:rsid w:val="00B27372"/>
    <w:rsid w:val="00B27BB5"/>
    <w:rsid w:val="00B33E02"/>
    <w:rsid w:val="00B437B0"/>
    <w:rsid w:val="00B441E9"/>
    <w:rsid w:val="00B463DC"/>
    <w:rsid w:val="00B471B5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AE4"/>
    <w:rsid w:val="00B72173"/>
    <w:rsid w:val="00B73599"/>
    <w:rsid w:val="00B738B4"/>
    <w:rsid w:val="00B75921"/>
    <w:rsid w:val="00B75B79"/>
    <w:rsid w:val="00B84571"/>
    <w:rsid w:val="00B86730"/>
    <w:rsid w:val="00B86A48"/>
    <w:rsid w:val="00B86AAA"/>
    <w:rsid w:val="00B9392E"/>
    <w:rsid w:val="00B943C4"/>
    <w:rsid w:val="00B94FE4"/>
    <w:rsid w:val="00B95D52"/>
    <w:rsid w:val="00B96E71"/>
    <w:rsid w:val="00B9725C"/>
    <w:rsid w:val="00B97B31"/>
    <w:rsid w:val="00BA08A7"/>
    <w:rsid w:val="00BA09A4"/>
    <w:rsid w:val="00BA16AB"/>
    <w:rsid w:val="00BA77CA"/>
    <w:rsid w:val="00BB137A"/>
    <w:rsid w:val="00BB197F"/>
    <w:rsid w:val="00BB1A94"/>
    <w:rsid w:val="00BB346A"/>
    <w:rsid w:val="00BC05DA"/>
    <w:rsid w:val="00BC3027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583"/>
    <w:rsid w:val="00BF46DB"/>
    <w:rsid w:val="00BF4914"/>
    <w:rsid w:val="00BF4CA9"/>
    <w:rsid w:val="00C00E3D"/>
    <w:rsid w:val="00C010FA"/>
    <w:rsid w:val="00C053B3"/>
    <w:rsid w:val="00C05AC1"/>
    <w:rsid w:val="00C0665D"/>
    <w:rsid w:val="00C07639"/>
    <w:rsid w:val="00C10018"/>
    <w:rsid w:val="00C115AD"/>
    <w:rsid w:val="00C16CB6"/>
    <w:rsid w:val="00C20BB6"/>
    <w:rsid w:val="00C20FEF"/>
    <w:rsid w:val="00C220CD"/>
    <w:rsid w:val="00C22AC7"/>
    <w:rsid w:val="00C232BC"/>
    <w:rsid w:val="00C2373C"/>
    <w:rsid w:val="00C25D31"/>
    <w:rsid w:val="00C2634C"/>
    <w:rsid w:val="00C26BDF"/>
    <w:rsid w:val="00C26D64"/>
    <w:rsid w:val="00C326EC"/>
    <w:rsid w:val="00C3472E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03EC"/>
    <w:rsid w:val="00C62E83"/>
    <w:rsid w:val="00C63349"/>
    <w:rsid w:val="00C647E4"/>
    <w:rsid w:val="00C657A8"/>
    <w:rsid w:val="00C66629"/>
    <w:rsid w:val="00C70740"/>
    <w:rsid w:val="00C707DD"/>
    <w:rsid w:val="00C71560"/>
    <w:rsid w:val="00C71F90"/>
    <w:rsid w:val="00C7223F"/>
    <w:rsid w:val="00C733BA"/>
    <w:rsid w:val="00C76A05"/>
    <w:rsid w:val="00C8136B"/>
    <w:rsid w:val="00C81C27"/>
    <w:rsid w:val="00C81E01"/>
    <w:rsid w:val="00C82F54"/>
    <w:rsid w:val="00C83562"/>
    <w:rsid w:val="00C83D2E"/>
    <w:rsid w:val="00C90274"/>
    <w:rsid w:val="00C9111B"/>
    <w:rsid w:val="00C95E86"/>
    <w:rsid w:val="00C96684"/>
    <w:rsid w:val="00CA1DCA"/>
    <w:rsid w:val="00CA1ED3"/>
    <w:rsid w:val="00CA3725"/>
    <w:rsid w:val="00CA42C3"/>
    <w:rsid w:val="00CB2317"/>
    <w:rsid w:val="00CB330D"/>
    <w:rsid w:val="00CB3540"/>
    <w:rsid w:val="00CB4193"/>
    <w:rsid w:val="00CC1871"/>
    <w:rsid w:val="00CC3E23"/>
    <w:rsid w:val="00CC6E0F"/>
    <w:rsid w:val="00CC71E8"/>
    <w:rsid w:val="00CD1269"/>
    <w:rsid w:val="00CD15BA"/>
    <w:rsid w:val="00CD3CF2"/>
    <w:rsid w:val="00CE0229"/>
    <w:rsid w:val="00CE0821"/>
    <w:rsid w:val="00CE0883"/>
    <w:rsid w:val="00CE4754"/>
    <w:rsid w:val="00CE6F00"/>
    <w:rsid w:val="00CF0387"/>
    <w:rsid w:val="00CF1F6F"/>
    <w:rsid w:val="00CF288C"/>
    <w:rsid w:val="00CF36A9"/>
    <w:rsid w:val="00CF3D48"/>
    <w:rsid w:val="00CF3E5B"/>
    <w:rsid w:val="00CF47B5"/>
    <w:rsid w:val="00CF5020"/>
    <w:rsid w:val="00CF5910"/>
    <w:rsid w:val="00CF7014"/>
    <w:rsid w:val="00D00995"/>
    <w:rsid w:val="00D0523C"/>
    <w:rsid w:val="00D0666B"/>
    <w:rsid w:val="00D06696"/>
    <w:rsid w:val="00D0683E"/>
    <w:rsid w:val="00D06FEA"/>
    <w:rsid w:val="00D1110B"/>
    <w:rsid w:val="00D12983"/>
    <w:rsid w:val="00D15527"/>
    <w:rsid w:val="00D167EF"/>
    <w:rsid w:val="00D20546"/>
    <w:rsid w:val="00D212B4"/>
    <w:rsid w:val="00D24089"/>
    <w:rsid w:val="00D2596A"/>
    <w:rsid w:val="00D26B04"/>
    <w:rsid w:val="00D27736"/>
    <w:rsid w:val="00D319D7"/>
    <w:rsid w:val="00D33E73"/>
    <w:rsid w:val="00D34C34"/>
    <w:rsid w:val="00D37992"/>
    <w:rsid w:val="00D41C6C"/>
    <w:rsid w:val="00D452F7"/>
    <w:rsid w:val="00D62788"/>
    <w:rsid w:val="00D765CB"/>
    <w:rsid w:val="00D80715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20A4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C58B9"/>
    <w:rsid w:val="00DD03FA"/>
    <w:rsid w:val="00DD1C4B"/>
    <w:rsid w:val="00DD53C7"/>
    <w:rsid w:val="00DD6316"/>
    <w:rsid w:val="00DE0540"/>
    <w:rsid w:val="00DE1BFD"/>
    <w:rsid w:val="00DE2A91"/>
    <w:rsid w:val="00DF29DE"/>
    <w:rsid w:val="00DF65B3"/>
    <w:rsid w:val="00DF682E"/>
    <w:rsid w:val="00DF7C48"/>
    <w:rsid w:val="00E009BB"/>
    <w:rsid w:val="00E009F7"/>
    <w:rsid w:val="00E02393"/>
    <w:rsid w:val="00E030AD"/>
    <w:rsid w:val="00E04D15"/>
    <w:rsid w:val="00E053D4"/>
    <w:rsid w:val="00E05745"/>
    <w:rsid w:val="00E05C88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C67"/>
    <w:rsid w:val="00E452E0"/>
    <w:rsid w:val="00E47125"/>
    <w:rsid w:val="00E505D4"/>
    <w:rsid w:val="00E54306"/>
    <w:rsid w:val="00E54640"/>
    <w:rsid w:val="00E57836"/>
    <w:rsid w:val="00E60AA1"/>
    <w:rsid w:val="00E6122B"/>
    <w:rsid w:val="00E6178B"/>
    <w:rsid w:val="00E63524"/>
    <w:rsid w:val="00E639D9"/>
    <w:rsid w:val="00E65BB6"/>
    <w:rsid w:val="00E669DD"/>
    <w:rsid w:val="00E675AB"/>
    <w:rsid w:val="00E744C4"/>
    <w:rsid w:val="00E748CD"/>
    <w:rsid w:val="00E759DF"/>
    <w:rsid w:val="00E81FDB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E86"/>
    <w:rsid w:val="00EA1EE2"/>
    <w:rsid w:val="00EA2AFA"/>
    <w:rsid w:val="00EA2B55"/>
    <w:rsid w:val="00EA320A"/>
    <w:rsid w:val="00EA3270"/>
    <w:rsid w:val="00EA5E95"/>
    <w:rsid w:val="00EA6312"/>
    <w:rsid w:val="00EA6CC7"/>
    <w:rsid w:val="00EB0F8D"/>
    <w:rsid w:val="00EB2B34"/>
    <w:rsid w:val="00EB4171"/>
    <w:rsid w:val="00EC0450"/>
    <w:rsid w:val="00EC1DC7"/>
    <w:rsid w:val="00EC217D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6362"/>
    <w:rsid w:val="00ED7053"/>
    <w:rsid w:val="00EE00C5"/>
    <w:rsid w:val="00EE27E4"/>
    <w:rsid w:val="00EE3B7A"/>
    <w:rsid w:val="00EE7E45"/>
    <w:rsid w:val="00EF0831"/>
    <w:rsid w:val="00EF2605"/>
    <w:rsid w:val="00EF529B"/>
    <w:rsid w:val="00EF783D"/>
    <w:rsid w:val="00F00766"/>
    <w:rsid w:val="00F0152A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2DED"/>
    <w:rsid w:val="00F160BD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25E"/>
    <w:rsid w:val="00F42886"/>
    <w:rsid w:val="00F429A6"/>
    <w:rsid w:val="00F45BF2"/>
    <w:rsid w:val="00F47097"/>
    <w:rsid w:val="00F47F97"/>
    <w:rsid w:val="00F52225"/>
    <w:rsid w:val="00F675C4"/>
    <w:rsid w:val="00F70124"/>
    <w:rsid w:val="00F719FB"/>
    <w:rsid w:val="00F7372C"/>
    <w:rsid w:val="00F74FB0"/>
    <w:rsid w:val="00F7621B"/>
    <w:rsid w:val="00F845C9"/>
    <w:rsid w:val="00F8662C"/>
    <w:rsid w:val="00F8715D"/>
    <w:rsid w:val="00F906B9"/>
    <w:rsid w:val="00F91A5A"/>
    <w:rsid w:val="00F91EA1"/>
    <w:rsid w:val="00F922F9"/>
    <w:rsid w:val="00F95508"/>
    <w:rsid w:val="00F9699C"/>
    <w:rsid w:val="00F97FD0"/>
    <w:rsid w:val="00FA018B"/>
    <w:rsid w:val="00FA2FA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C30CC"/>
    <w:rsid w:val="00FC39BA"/>
    <w:rsid w:val="00FC41C0"/>
    <w:rsid w:val="00FC6F78"/>
    <w:rsid w:val="00FD1E84"/>
    <w:rsid w:val="00FD35FD"/>
    <w:rsid w:val="00FD6568"/>
    <w:rsid w:val="00FD711A"/>
    <w:rsid w:val="00FD7976"/>
    <w:rsid w:val="00FE0E29"/>
    <w:rsid w:val="00FE33D7"/>
    <w:rsid w:val="00FE484C"/>
    <w:rsid w:val="00FE4ECE"/>
    <w:rsid w:val="00FF1943"/>
    <w:rsid w:val="00FF2190"/>
    <w:rsid w:val="00FF3B68"/>
    <w:rsid w:val="00FF45F4"/>
    <w:rsid w:val="00FF71E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1073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293</cp:revision>
  <cp:lastPrinted>2025-03-19T09:36:00Z</cp:lastPrinted>
  <dcterms:created xsi:type="dcterms:W3CDTF">2024-11-06T06:14:00Z</dcterms:created>
  <dcterms:modified xsi:type="dcterms:W3CDTF">2025-03-19T10:06:00Z</dcterms:modified>
</cp:coreProperties>
</file>