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9B78B" w14:textId="77777777" w:rsidR="00143EEA" w:rsidRDefault="00143EEA" w:rsidP="002E3695">
      <w:pPr>
        <w:spacing w:line="233" w:lineRule="auto"/>
        <w:rPr>
          <w:rFonts w:ascii="TH SarabunIT๙" w:hAnsi="TH SarabunIT๙" w:cs="TH SarabunIT๙"/>
        </w:rPr>
      </w:pPr>
    </w:p>
    <w:p w14:paraId="3F65A011" w14:textId="77777777" w:rsidR="00143EEA" w:rsidRDefault="00143EEA" w:rsidP="002E3695">
      <w:pPr>
        <w:spacing w:line="233" w:lineRule="auto"/>
        <w:rPr>
          <w:rFonts w:ascii="TH SarabunIT๙" w:hAnsi="TH SarabunIT๙" w:cs="TH SarabunIT๙"/>
        </w:rPr>
      </w:pPr>
    </w:p>
    <w:p w14:paraId="64D9CE76" w14:textId="77777777" w:rsidR="00143EEA" w:rsidRDefault="00143EEA" w:rsidP="002E3695">
      <w:pPr>
        <w:spacing w:line="233" w:lineRule="auto"/>
        <w:rPr>
          <w:rFonts w:ascii="TH SarabunIT๙" w:hAnsi="TH SarabunIT๙" w:cs="TH SarabunIT๙"/>
        </w:rPr>
      </w:pPr>
    </w:p>
    <w:p w14:paraId="476C59F3" w14:textId="77777777" w:rsidR="00143EEA" w:rsidRDefault="00143EEA" w:rsidP="00143EEA">
      <w:pPr>
        <w:rPr>
          <w:rFonts w:ascii="TH SarabunIT๙" w:hAnsi="TH SarabunIT๙" w:cs="TH SarabunIT๙"/>
        </w:rPr>
      </w:pPr>
    </w:p>
    <w:p w14:paraId="62311A7B" w14:textId="69C1B5E7" w:rsidR="006C7A49" w:rsidRPr="00130C1E" w:rsidRDefault="007141F8" w:rsidP="00143EEA">
      <w:pPr>
        <w:rPr>
          <w:rFonts w:ascii="TH SarabunIT๙" w:hAnsi="TH SarabunIT๙" w:cs="TH SarabunIT๙"/>
          <w:cs/>
        </w:rPr>
      </w:pPr>
      <w:r w:rsidRPr="00130C1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19B6947C" wp14:editId="3933722A">
            <wp:simplePos x="0" y="0"/>
            <wp:positionH relativeFrom="margin">
              <wp:posOffset>2377440</wp:posOffset>
            </wp:positionH>
            <wp:positionV relativeFrom="page">
              <wp:posOffset>533400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130C1E">
        <w:rPr>
          <w:rFonts w:ascii="TH SarabunIT๙" w:hAnsi="TH SarabunIT๙" w:cs="TH SarabunIT๙"/>
          <w:cs/>
        </w:rPr>
        <w:t>ที่</w:t>
      </w:r>
      <w:r w:rsidR="006C7A49" w:rsidRPr="00130C1E">
        <w:rPr>
          <w:rFonts w:ascii="TH SarabunIT๙" w:hAnsi="TH SarabunIT๙" w:cs="TH SarabunIT๙"/>
        </w:rPr>
        <w:t xml:space="preserve"> </w:t>
      </w:r>
      <w:r w:rsidR="00101CBD" w:rsidRPr="00130C1E">
        <w:rPr>
          <w:rFonts w:ascii="TH SarabunIT๙" w:hAnsi="TH SarabunIT๙" w:cs="TH SarabunIT๙"/>
          <w:cs/>
        </w:rPr>
        <w:t>มท ๐๘๑๖.๑/ว</w:t>
      </w:r>
      <w:r w:rsidR="00DF5CCD">
        <w:rPr>
          <w:rFonts w:ascii="TH SarabunIT๙" w:hAnsi="TH SarabunIT๙" w:cs="TH SarabunIT๙" w:hint="cs"/>
          <w:cs/>
        </w:rPr>
        <w:t xml:space="preserve"> </w:t>
      </w:r>
    </w:p>
    <w:p w14:paraId="10D1BD39" w14:textId="77777777" w:rsidR="009D4E89" w:rsidRPr="00EB62FB" w:rsidRDefault="009D4E89" w:rsidP="002E3695">
      <w:pPr>
        <w:spacing w:before="120" w:line="233" w:lineRule="auto"/>
        <w:rPr>
          <w:rFonts w:ascii="TH SarabunIT๙" w:hAnsi="TH SarabunIT๙" w:cs="TH SarabunIT๙"/>
        </w:rPr>
      </w:pPr>
      <w:r w:rsidRPr="00130C1E">
        <w:rPr>
          <w:rFonts w:ascii="TH SarabunIT๙" w:hAnsi="TH SarabunIT๙" w:cs="TH SarabunIT๙"/>
          <w:cs/>
        </w:rPr>
        <w:t xml:space="preserve">ถึง  </w:t>
      </w:r>
      <w:r w:rsidR="005A4E20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 ทุกจังหวัด</w:t>
      </w:r>
    </w:p>
    <w:p w14:paraId="5954F3B2" w14:textId="77777777" w:rsidR="009D4E89" w:rsidRDefault="009D4E89" w:rsidP="002E3695">
      <w:pPr>
        <w:pStyle w:val="3"/>
        <w:tabs>
          <w:tab w:val="clear" w:pos="1134"/>
          <w:tab w:val="clear" w:pos="1560"/>
        </w:tabs>
        <w:spacing w:line="233" w:lineRule="auto"/>
        <w:ind w:firstLine="1418"/>
        <w:rPr>
          <w:rFonts w:ascii="TH SarabunIT๙" w:eastAsia="Times New Roman" w:hAnsi="TH SarabunIT๙" w:cs="TH SarabunIT๙"/>
        </w:rPr>
      </w:pPr>
    </w:p>
    <w:p w14:paraId="2B15D226" w14:textId="16F84410" w:rsidR="00C8485B" w:rsidRPr="00944CAD" w:rsidRDefault="001768BA" w:rsidP="002E3695">
      <w:pPr>
        <w:spacing w:before="240" w:line="233" w:lineRule="auto"/>
        <w:ind w:firstLine="1418"/>
        <w:jc w:val="thaiDistribute"/>
        <w:rPr>
          <w:rFonts w:ascii="TH SarabunIT๙" w:eastAsia="Times New Roman" w:hAnsi="TH SarabunIT๙" w:cs="TH SarabunIT๙"/>
          <w:cs/>
        </w:rPr>
      </w:pPr>
      <w:bookmarkStart w:id="0" w:name="_Hlk155684971"/>
      <w:r w:rsidRPr="00944CAD">
        <w:rPr>
          <w:rFonts w:ascii="TH SarabunIT๙" w:hAnsi="TH SarabunIT๙" w:cs="TH SarabunIT๙" w:hint="cs"/>
          <w:cs/>
        </w:rPr>
        <w:t>ด้วยกรมส่งเสริมการปกครองท้องถิ่นได้รับแจ้งจาก</w:t>
      </w:r>
      <w:r w:rsidR="00BD0298" w:rsidRPr="00944CAD">
        <w:rPr>
          <w:rFonts w:ascii="TH SarabunIT๙" w:hAnsi="TH SarabunIT๙" w:cs="TH SarabunIT๙" w:hint="cs"/>
          <w:cs/>
        </w:rPr>
        <w:t>สำนักพิมพ์มติชน ว่า</w:t>
      </w:r>
      <w:r w:rsidR="00465DCB" w:rsidRPr="00944CAD">
        <w:rPr>
          <w:rFonts w:ascii="TH SarabunIT๙" w:hAnsi="TH SarabunIT๙" w:cs="TH SarabunIT๙" w:hint="cs"/>
          <w:cs/>
        </w:rPr>
        <w:t xml:space="preserve"> </w:t>
      </w:r>
      <w:r w:rsidR="00BD0298" w:rsidRPr="00944CAD">
        <w:rPr>
          <w:rFonts w:ascii="TH SarabunIT๙" w:hAnsi="TH SarabunIT๙" w:cs="TH SarabunIT๙" w:hint="cs"/>
          <w:cs/>
        </w:rPr>
        <w:t>มี</w:t>
      </w:r>
      <w:r w:rsidR="00944CAD" w:rsidRPr="00944CAD">
        <w:rPr>
          <w:rFonts w:ascii="TH SarabunIT๙" w:hAnsi="TH SarabunIT๙" w:cs="TH SarabunIT๙" w:hint="cs"/>
          <w:cs/>
        </w:rPr>
        <w:t>การจัด</w:t>
      </w:r>
      <w:r w:rsidR="00BD0298" w:rsidRPr="00944CAD">
        <w:rPr>
          <w:rFonts w:ascii="TH SarabunIT๙" w:hAnsi="TH SarabunIT๙" w:cs="TH SarabunIT๙" w:hint="cs"/>
          <w:cs/>
        </w:rPr>
        <w:t>งานสัปดาห์หนังสือแห่งชาติ ครั้งที่ 53 ณ ศูนย์การประชุมแห่งชาติ</w:t>
      </w:r>
      <w:r w:rsidR="000751E1" w:rsidRPr="00944CAD">
        <w:rPr>
          <w:rFonts w:ascii="TH SarabunIT๙" w:hAnsi="TH SarabunIT๙" w:cs="TH SarabunIT๙" w:hint="cs"/>
          <w:cs/>
        </w:rPr>
        <w:t>สิ</w:t>
      </w:r>
      <w:r w:rsidR="00BD0298" w:rsidRPr="00944CAD">
        <w:rPr>
          <w:rFonts w:ascii="TH SarabunIT๙" w:hAnsi="TH SarabunIT๙" w:cs="TH SarabunIT๙" w:hint="cs"/>
          <w:cs/>
        </w:rPr>
        <w:t xml:space="preserve">ริกิติ์ กรุงเทพฯ </w:t>
      </w:r>
      <w:r w:rsidR="00944CAD" w:rsidRPr="00944CAD">
        <w:rPr>
          <w:rFonts w:ascii="TH SarabunIT๙" w:hAnsi="TH SarabunIT๙" w:cs="TH SarabunIT๙" w:hint="cs"/>
          <w:cs/>
        </w:rPr>
        <w:t>ระหว่าง</w:t>
      </w:r>
      <w:r w:rsidR="00BD0298" w:rsidRPr="00944CAD">
        <w:rPr>
          <w:rFonts w:ascii="TH SarabunIT๙" w:hAnsi="TH SarabunIT๙" w:cs="TH SarabunIT๙" w:hint="cs"/>
          <w:cs/>
        </w:rPr>
        <w:t xml:space="preserve">วันที่ 27 มีนาคม </w:t>
      </w:r>
      <w:r w:rsidR="00944CAD" w:rsidRPr="00944CAD">
        <w:rPr>
          <w:rFonts w:ascii="TH SarabunIT๙" w:hAnsi="TH SarabunIT๙" w:cs="TH SarabunIT๙" w:hint="cs"/>
          <w:cs/>
        </w:rPr>
        <w:t xml:space="preserve">2568 - </w:t>
      </w:r>
      <w:r w:rsidR="00944CAD">
        <w:rPr>
          <w:rFonts w:ascii="TH SarabunIT๙" w:hAnsi="TH SarabunIT๙" w:cs="TH SarabunIT๙"/>
          <w:cs/>
        </w:rPr>
        <w:br/>
      </w:r>
      <w:r w:rsidR="00BD0298" w:rsidRPr="00944CAD">
        <w:rPr>
          <w:rFonts w:ascii="TH SarabunIT๙" w:hAnsi="TH SarabunIT๙" w:cs="TH SarabunIT๙" w:hint="cs"/>
          <w:cs/>
        </w:rPr>
        <w:t>7 เมษายน 2568</w:t>
      </w:r>
      <w:r w:rsidR="00143EEA">
        <w:rPr>
          <w:rFonts w:ascii="TH SarabunIT๙" w:hAnsi="TH SarabunIT๙" w:cs="TH SarabunIT๙" w:hint="cs"/>
          <w:cs/>
        </w:rPr>
        <w:t xml:space="preserve"> ตั้งแต่</w:t>
      </w:r>
      <w:r w:rsidR="00BD0298" w:rsidRPr="00944CAD">
        <w:rPr>
          <w:rFonts w:ascii="TH SarabunIT๙" w:hAnsi="TH SarabunIT๙" w:cs="TH SarabunIT๙" w:hint="cs"/>
          <w:cs/>
        </w:rPr>
        <w:t xml:space="preserve">เวลา 10.00 </w:t>
      </w:r>
      <w:r w:rsidR="00BD0298" w:rsidRPr="00944CAD">
        <w:rPr>
          <w:rFonts w:ascii="TH SarabunIT๙" w:hAnsi="TH SarabunIT๙" w:cs="TH SarabunIT๙"/>
          <w:cs/>
        </w:rPr>
        <w:t>–</w:t>
      </w:r>
      <w:r w:rsidR="00BD0298" w:rsidRPr="00944CAD">
        <w:rPr>
          <w:rFonts w:ascii="TH SarabunIT๙" w:hAnsi="TH SarabunIT๙" w:cs="TH SarabunIT๙" w:hint="cs"/>
          <w:cs/>
        </w:rPr>
        <w:t xml:space="preserve"> 21.00 น.</w:t>
      </w:r>
      <w:r w:rsidR="00944CAD">
        <w:rPr>
          <w:rFonts w:ascii="TH SarabunIT๙" w:hAnsi="TH SarabunIT๙" w:cs="TH SarabunIT๙" w:hint="cs"/>
          <w:cs/>
        </w:rPr>
        <w:t xml:space="preserve"> ซึ่ง</w:t>
      </w:r>
      <w:r w:rsidR="00BD0298" w:rsidRPr="00944CAD">
        <w:rPr>
          <w:rFonts w:ascii="TH SarabunIT๙" w:hAnsi="TH SarabunIT๙" w:cs="TH SarabunIT๙" w:hint="cs"/>
          <w:cs/>
        </w:rPr>
        <w:t>สำนักพิมพ์มติชน ได้ร่วมออกบูธงานในครั้งนี้ด้วย</w:t>
      </w:r>
      <w:r w:rsidR="00143EEA">
        <w:rPr>
          <w:rFonts w:ascii="TH SarabunIT๙" w:hAnsi="TH SarabunIT๙" w:cs="TH SarabunIT๙"/>
          <w:cs/>
        </w:rPr>
        <w:br/>
      </w:r>
      <w:r w:rsidR="00944CAD">
        <w:rPr>
          <w:rFonts w:ascii="TH SarabunIT๙" w:hAnsi="TH SarabunIT๙" w:cs="TH SarabunIT๙" w:hint="cs"/>
          <w:cs/>
        </w:rPr>
        <w:t>บูธที่</w:t>
      </w:r>
      <w:r w:rsidR="00BD0298" w:rsidRPr="00944CAD">
        <w:rPr>
          <w:rFonts w:ascii="TH SarabunIT๙" w:hAnsi="TH SarabunIT๙" w:cs="TH SarabunIT๙" w:hint="cs"/>
          <w:cs/>
        </w:rPr>
        <w:t xml:space="preserve"> </w:t>
      </w:r>
      <w:r w:rsidR="00BD0298" w:rsidRPr="00944CAD">
        <w:rPr>
          <w:rFonts w:ascii="TH SarabunPSK" w:hAnsi="TH SarabunPSK" w:cs="TH SarabunPSK"/>
        </w:rPr>
        <w:t>J02</w:t>
      </w:r>
      <w:r w:rsidR="00375867" w:rsidRPr="00944CAD">
        <w:rPr>
          <w:rFonts w:ascii="TH SarabunIT๙" w:hAnsi="TH SarabunIT๙" w:cs="TH SarabunIT๙" w:hint="cs"/>
          <w:cs/>
        </w:rPr>
        <w:t xml:space="preserve"> </w:t>
      </w:r>
      <w:r w:rsidR="00BD0298" w:rsidRPr="00944CAD">
        <w:rPr>
          <w:rFonts w:ascii="TH SarabunIT๙" w:hAnsi="TH SarabunIT๙" w:cs="TH SarabunIT๙" w:hint="cs"/>
          <w:cs/>
        </w:rPr>
        <w:t>เพื่อให้คุณครู</w:t>
      </w:r>
      <w:r w:rsidR="00375867" w:rsidRPr="00944CAD">
        <w:rPr>
          <w:rFonts w:ascii="TH SarabunIT๙" w:hAnsi="TH SarabunIT๙" w:cs="TH SarabunIT๙" w:hint="cs"/>
          <w:cs/>
        </w:rPr>
        <w:t>/</w:t>
      </w:r>
      <w:r w:rsidR="00BD0298" w:rsidRPr="00944CAD">
        <w:rPr>
          <w:rFonts w:ascii="TH SarabunIT๙" w:hAnsi="TH SarabunIT๙" w:cs="TH SarabunIT๙" w:hint="cs"/>
          <w:cs/>
        </w:rPr>
        <w:t>บรรณารักษ์ และผู้ที่เกี่ยวข้องได้ทราบ และเพื่อคัดเลือกหนังสืออ่านนอกเวลา</w:t>
      </w:r>
      <w:r w:rsidR="00944CAD">
        <w:rPr>
          <w:rFonts w:ascii="TH SarabunIT๙" w:hAnsi="TH SarabunIT๙" w:cs="TH SarabunIT๙"/>
          <w:cs/>
        </w:rPr>
        <w:br/>
      </w:r>
      <w:r w:rsidR="00BD0298" w:rsidRPr="00143EEA">
        <w:rPr>
          <w:rFonts w:ascii="TH SarabunIT๙" w:hAnsi="TH SarabunIT๙" w:cs="TH SarabunIT๙" w:hint="cs"/>
          <w:spacing w:val="-8"/>
          <w:cs/>
        </w:rPr>
        <w:t>เข้าห้องสมุด</w:t>
      </w:r>
      <w:r w:rsidR="00375867" w:rsidRPr="00143EEA">
        <w:rPr>
          <w:rFonts w:ascii="TH SarabunIT๙" w:hAnsi="TH SarabunIT๙" w:cs="TH SarabunIT๙" w:hint="cs"/>
          <w:spacing w:val="-8"/>
          <w:cs/>
        </w:rPr>
        <w:t>/</w:t>
      </w:r>
      <w:r w:rsidR="00BD0298" w:rsidRPr="00143EEA">
        <w:rPr>
          <w:rFonts w:ascii="TH SarabunIT๙" w:hAnsi="TH SarabunIT๙" w:cs="TH SarabunIT๙" w:hint="cs"/>
          <w:spacing w:val="-8"/>
          <w:cs/>
        </w:rPr>
        <w:t xml:space="preserve"> ใช้เป็นสื่อประกอบการเรียนการสอน</w:t>
      </w:r>
      <w:r w:rsidR="00143EEA" w:rsidRPr="00143EEA">
        <w:rPr>
          <w:rFonts w:ascii="TH SarabunIT๙" w:hAnsi="TH SarabunIT๙" w:cs="TH SarabunIT๙" w:hint="cs"/>
          <w:spacing w:val="-8"/>
          <w:cs/>
        </w:rPr>
        <w:t xml:space="preserve"> อีกทั้งเป็นการ</w:t>
      </w:r>
      <w:r w:rsidR="00944CAD" w:rsidRPr="00143EEA">
        <w:rPr>
          <w:rFonts w:ascii="TH SarabunIT๙" w:hAnsi="TH SarabunIT๙" w:cs="TH SarabunIT๙" w:hint="cs"/>
          <w:spacing w:val="-8"/>
          <w:cs/>
        </w:rPr>
        <w:t>ส่งเสริม</w:t>
      </w:r>
      <w:r w:rsidR="00BD0298" w:rsidRPr="00143EEA">
        <w:rPr>
          <w:rFonts w:ascii="TH SarabunIT๙" w:hAnsi="TH SarabunIT๙" w:cs="TH SarabunIT๙" w:hint="cs"/>
          <w:spacing w:val="-8"/>
          <w:cs/>
        </w:rPr>
        <w:t>ให้นักเรียนในโรงเรียน</w:t>
      </w:r>
      <w:r w:rsidR="00944CAD" w:rsidRPr="00143EEA">
        <w:rPr>
          <w:rFonts w:ascii="TH SarabunIT๙" w:hAnsi="TH SarabunIT๙" w:cs="TH SarabunIT๙" w:hint="cs"/>
          <w:spacing w:val="-8"/>
          <w:cs/>
        </w:rPr>
        <w:t>มีนิสัย</w:t>
      </w:r>
      <w:r w:rsidR="00BD0298" w:rsidRPr="00143EEA">
        <w:rPr>
          <w:rFonts w:ascii="TH SarabunIT๙" w:hAnsi="TH SarabunIT๙" w:cs="TH SarabunIT๙" w:hint="cs"/>
          <w:spacing w:val="-8"/>
          <w:cs/>
        </w:rPr>
        <w:t>รักการอ่าน</w:t>
      </w:r>
      <w:r w:rsidR="00143EEA">
        <w:rPr>
          <w:rFonts w:ascii="TH SarabunIT๙" w:hAnsi="TH SarabunIT๙" w:cs="TH SarabunIT๙"/>
          <w:cs/>
        </w:rPr>
        <w:br/>
      </w:r>
      <w:r w:rsidR="00BD0298" w:rsidRPr="00944CAD">
        <w:rPr>
          <w:rFonts w:ascii="TH SarabunIT๙" w:hAnsi="TH SarabunIT๙" w:cs="TH SarabunIT๙" w:hint="cs"/>
          <w:cs/>
        </w:rPr>
        <w:t xml:space="preserve">มากยิ่งขึ้น  </w:t>
      </w:r>
    </w:p>
    <w:bookmarkEnd w:id="0"/>
    <w:p w14:paraId="7F2BD783" w14:textId="615B5A86" w:rsidR="007A55DD" w:rsidRPr="004411A7" w:rsidRDefault="00AF3A70" w:rsidP="00A33FA4">
      <w:pPr>
        <w:spacing w:before="120" w:line="233" w:lineRule="auto"/>
        <w:ind w:firstLine="1418"/>
        <w:jc w:val="thaiDistribute"/>
        <w:rPr>
          <w:rFonts w:ascii="TH SarabunIT๙" w:eastAsia="Times New Roman" w:hAnsi="TH SarabunIT๙" w:cs="TH SarabunIT๙"/>
          <w:cs/>
        </w:rPr>
      </w:pPr>
      <w:r w:rsidRPr="00A33FA4">
        <w:rPr>
          <w:rFonts w:ascii="TH SarabunIT๙" w:eastAsia="Times New Roman" w:hAnsi="TH SarabunIT๙" w:cs="TH SarabunIT๙" w:hint="cs"/>
          <w:spacing w:val="-4"/>
          <w:cs/>
        </w:rPr>
        <w:t>กรมส่งเสริมการปกครองท้องถิ่น</w:t>
      </w:r>
      <w:r w:rsidR="00C8485B" w:rsidRPr="00A33FA4">
        <w:rPr>
          <w:rFonts w:ascii="TH SarabunIT๙" w:eastAsia="Times New Roman" w:hAnsi="TH SarabunIT๙" w:cs="TH SarabunIT๙" w:hint="cs"/>
          <w:spacing w:val="-4"/>
          <w:cs/>
        </w:rPr>
        <w:t xml:space="preserve"> </w:t>
      </w:r>
      <w:r w:rsidR="00BD0298">
        <w:rPr>
          <w:rFonts w:ascii="TH SarabunIT๙" w:eastAsia="Times New Roman" w:hAnsi="TH SarabunIT๙" w:cs="TH SarabunIT๙" w:hint="cs"/>
          <w:spacing w:val="-4"/>
          <w:cs/>
        </w:rPr>
        <w:t>ขอความอนุเค</w:t>
      </w:r>
      <w:r w:rsidR="00A43120">
        <w:rPr>
          <w:rFonts w:ascii="TH SarabunIT๙" w:eastAsia="Times New Roman" w:hAnsi="TH SarabunIT๙" w:cs="TH SarabunIT๙" w:hint="cs"/>
          <w:spacing w:val="-4"/>
          <w:cs/>
        </w:rPr>
        <w:t>ร</w:t>
      </w:r>
      <w:r w:rsidR="00BD0298">
        <w:rPr>
          <w:rFonts w:ascii="TH SarabunIT๙" w:eastAsia="Times New Roman" w:hAnsi="TH SarabunIT๙" w:cs="TH SarabunIT๙" w:hint="cs"/>
          <w:spacing w:val="-4"/>
          <w:cs/>
        </w:rPr>
        <w:t>าะห์สำนักงานส่งเสริมการปกครองท้องถิ่นจังหวัด</w:t>
      </w:r>
      <w:r w:rsidR="00A43120">
        <w:rPr>
          <w:rFonts w:ascii="TH SarabunIT๙" w:eastAsia="Times New Roman" w:hAnsi="TH SarabunIT๙" w:cs="TH SarabunIT๙" w:hint="cs"/>
          <w:cs/>
        </w:rPr>
        <w:t>แจ้งองค์กรปกครองส่วนท้องถิ่น</w:t>
      </w:r>
      <w:r w:rsidR="00BD0298">
        <w:rPr>
          <w:rFonts w:ascii="TH SarabunIT๙" w:eastAsia="Times New Roman" w:hAnsi="TH SarabunIT๙" w:cs="TH SarabunIT๙" w:hint="cs"/>
          <w:spacing w:val="-4"/>
          <w:cs/>
        </w:rPr>
        <w:t>ประชาสัมพันธ์การจัดงาน</w:t>
      </w:r>
      <w:r w:rsidR="00941813">
        <w:rPr>
          <w:rFonts w:ascii="TH SarabunIT๙" w:hAnsi="TH SarabunIT๙" w:cs="TH SarabunIT๙" w:hint="cs"/>
          <w:spacing w:val="-4"/>
          <w:cs/>
        </w:rPr>
        <w:t>สัปดาห์หนังสือแห่งชาติ ครั้งที่ 53</w:t>
      </w:r>
      <w:r w:rsidR="00A43120">
        <w:rPr>
          <w:rFonts w:ascii="TH SarabunIT๙" w:eastAsia="Times New Roman" w:hAnsi="TH SarabunIT๙" w:cs="TH SarabunIT๙"/>
          <w:cs/>
        </w:rPr>
        <w:br/>
      </w:r>
      <w:r w:rsidR="00941813">
        <w:rPr>
          <w:rFonts w:ascii="TH SarabunIT๙" w:eastAsia="Times New Roman" w:hAnsi="TH SarabunIT๙" w:cs="TH SarabunIT๙" w:hint="cs"/>
          <w:cs/>
        </w:rPr>
        <w:t>ให้</w:t>
      </w:r>
      <w:r w:rsidR="00A43120">
        <w:rPr>
          <w:rFonts w:ascii="TH SarabunIT๙" w:eastAsia="Times New Roman" w:hAnsi="TH SarabunIT๙" w:cs="TH SarabunIT๙" w:hint="cs"/>
          <w:cs/>
        </w:rPr>
        <w:t>บุคลากรและ</w:t>
      </w:r>
      <w:r w:rsidR="00941813">
        <w:rPr>
          <w:rFonts w:ascii="TH SarabunIT๙" w:eastAsia="Times New Roman" w:hAnsi="TH SarabunIT๙" w:cs="TH SarabunIT๙" w:hint="cs"/>
          <w:cs/>
        </w:rPr>
        <w:t>สถานศึกษาในสังกั</w:t>
      </w:r>
      <w:r w:rsidR="000751E1">
        <w:rPr>
          <w:rFonts w:ascii="TH SarabunIT๙" w:eastAsia="Times New Roman" w:hAnsi="TH SarabunIT๙" w:cs="TH SarabunIT๙" w:hint="cs"/>
          <w:cs/>
        </w:rPr>
        <w:t>ดทราบ</w:t>
      </w:r>
      <w:r w:rsidR="00A43120">
        <w:rPr>
          <w:rFonts w:ascii="TH SarabunIT๙" w:eastAsia="Times New Roman" w:hAnsi="TH SarabunIT๙" w:cs="TH SarabunIT๙" w:hint="cs"/>
          <w:cs/>
        </w:rPr>
        <w:t>และ</w:t>
      </w:r>
      <w:r w:rsidR="000751E1">
        <w:rPr>
          <w:rFonts w:ascii="TH SarabunIT๙" w:eastAsia="Times New Roman" w:hAnsi="TH SarabunIT๙" w:cs="TH SarabunIT๙" w:hint="cs"/>
          <w:cs/>
        </w:rPr>
        <w:t>ขอ</w:t>
      </w:r>
      <w:r w:rsidR="00A43120">
        <w:rPr>
          <w:rFonts w:ascii="TH SarabunIT๙" w:eastAsia="Times New Roman" w:hAnsi="TH SarabunIT๙" w:cs="TH SarabunIT๙" w:hint="cs"/>
          <w:cs/>
        </w:rPr>
        <w:t>เชิญชวนเข</w:t>
      </w:r>
      <w:r w:rsidR="000751E1">
        <w:rPr>
          <w:rFonts w:ascii="TH SarabunIT๙" w:eastAsia="Times New Roman" w:hAnsi="TH SarabunIT๙" w:cs="TH SarabunIT๙" w:hint="cs"/>
          <w:cs/>
        </w:rPr>
        <w:t>้</w:t>
      </w:r>
      <w:r w:rsidR="00941813">
        <w:rPr>
          <w:rFonts w:ascii="TH SarabunIT๙" w:eastAsia="Times New Roman" w:hAnsi="TH SarabunIT๙" w:cs="TH SarabunIT๙" w:hint="cs"/>
          <w:cs/>
        </w:rPr>
        <w:t>าร่วม</w:t>
      </w:r>
      <w:r w:rsidR="00375867">
        <w:rPr>
          <w:rFonts w:ascii="TH SarabunIT๙" w:eastAsia="Times New Roman" w:hAnsi="TH SarabunIT๙" w:cs="TH SarabunIT๙" w:hint="cs"/>
          <w:cs/>
        </w:rPr>
        <w:t>งานสัปดาห์หนังสือ</w:t>
      </w:r>
      <w:r w:rsidR="00941813">
        <w:rPr>
          <w:rFonts w:ascii="TH SarabunIT๙" w:eastAsia="Times New Roman" w:hAnsi="TH SarabunIT๙" w:cs="TH SarabunIT๙" w:hint="cs"/>
          <w:cs/>
        </w:rPr>
        <w:t xml:space="preserve">ดังกล่าว </w:t>
      </w:r>
      <w:r w:rsidR="00A43120">
        <w:rPr>
          <w:rFonts w:ascii="TH SarabunIT๙" w:eastAsia="Times New Roman" w:hAnsi="TH SarabunIT๙" w:cs="TH SarabunIT๙" w:hint="cs"/>
          <w:cs/>
        </w:rPr>
        <w:t>รายละเอียดปรากฏตาม</w:t>
      </w:r>
      <w:r w:rsidR="00375867">
        <w:rPr>
          <w:rFonts w:ascii="TH SarabunIT๙" w:eastAsia="Times New Roman" w:hAnsi="TH SarabunIT๙" w:cs="TH SarabunIT๙"/>
        </w:rPr>
        <w:t xml:space="preserve"> </w:t>
      </w:r>
      <w:r w:rsidR="00A43120">
        <w:rPr>
          <w:rFonts w:ascii="TH SarabunIT๙" w:eastAsia="Times New Roman" w:hAnsi="TH SarabunIT๙" w:cs="TH SarabunIT๙"/>
        </w:rPr>
        <w:t xml:space="preserve">QR Code </w:t>
      </w:r>
      <w:r w:rsidR="00A43120">
        <w:rPr>
          <w:rFonts w:ascii="TH SarabunIT๙" w:eastAsia="Times New Roman" w:hAnsi="TH SarabunIT๙" w:cs="TH SarabunIT๙" w:hint="cs"/>
          <w:cs/>
        </w:rPr>
        <w:t>ที่แนบมาพร้อมนี้</w:t>
      </w:r>
    </w:p>
    <w:p w14:paraId="4FF7C961" w14:textId="77777777" w:rsidR="0012179F" w:rsidRDefault="0012179F" w:rsidP="0012179F">
      <w:pPr>
        <w:spacing w:before="240" w:line="233" w:lineRule="auto"/>
        <w:ind w:firstLine="1418"/>
        <w:jc w:val="thaiDistribute"/>
        <w:rPr>
          <w:rFonts w:ascii="TH SarabunIT๙" w:eastAsia="Times New Roman" w:hAnsi="TH SarabunIT๙" w:cs="TH SarabunIT๙"/>
          <w:spacing w:val="2"/>
        </w:rPr>
      </w:pPr>
    </w:p>
    <w:p w14:paraId="6FF573C3" w14:textId="77777777" w:rsidR="0012179F" w:rsidRDefault="0012179F" w:rsidP="0012179F">
      <w:pPr>
        <w:spacing w:before="240" w:line="233" w:lineRule="auto"/>
        <w:ind w:firstLine="1418"/>
        <w:jc w:val="thaiDistribute"/>
        <w:rPr>
          <w:rFonts w:ascii="TH SarabunIT๙" w:eastAsia="Times New Roman" w:hAnsi="TH SarabunIT๙" w:cs="TH SarabunIT๙"/>
          <w:spacing w:val="2"/>
        </w:rPr>
      </w:pPr>
    </w:p>
    <w:p w14:paraId="366704C3" w14:textId="77777777" w:rsidR="0012179F" w:rsidRPr="0012179F" w:rsidRDefault="0012179F" w:rsidP="0012179F">
      <w:pPr>
        <w:spacing w:before="240" w:line="233" w:lineRule="auto"/>
        <w:ind w:firstLine="1418"/>
        <w:jc w:val="thaiDistribute"/>
        <w:rPr>
          <w:rFonts w:ascii="TH SarabunIT๙" w:eastAsia="Times New Roman" w:hAnsi="TH SarabunIT๙" w:cs="TH SarabunIT๙"/>
          <w:spacing w:val="2"/>
        </w:rPr>
      </w:pPr>
    </w:p>
    <w:p w14:paraId="292E8FAC" w14:textId="77777777" w:rsidR="009D4E89" w:rsidRPr="00130C1E" w:rsidRDefault="00615F48" w:rsidP="002E3695">
      <w:pPr>
        <w:spacing w:line="233" w:lineRule="auto"/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101CBD" w:rsidRPr="00130C1E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7A4A835C" w14:textId="00F7FAE1" w:rsidR="009D4E89" w:rsidRPr="00130C1E" w:rsidRDefault="00615F48" w:rsidP="002E3695">
      <w:pPr>
        <w:spacing w:line="233" w:lineRule="auto"/>
        <w:ind w:firstLine="1418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</w:t>
      </w:r>
      <w:r w:rsidR="00797108">
        <w:rPr>
          <w:rFonts w:ascii="TH SarabunIT๙" w:hAnsi="TH SarabunIT๙" w:cs="TH SarabunIT๙"/>
        </w:rPr>
        <w:t xml:space="preserve">    </w:t>
      </w:r>
      <w:r w:rsidR="008A60EE">
        <w:rPr>
          <w:rFonts w:ascii="TH SarabunIT๙" w:hAnsi="TH SarabunIT๙" w:cs="TH SarabunIT๙"/>
        </w:rPr>
        <w:t xml:space="preserve">  </w:t>
      </w:r>
      <w:r w:rsidR="000751E1">
        <w:rPr>
          <w:rFonts w:ascii="TH SarabunIT๙" w:hAnsi="TH SarabunIT๙" w:cs="TH SarabunIT๙" w:hint="cs"/>
          <w:cs/>
        </w:rPr>
        <w:t>มีนาคม</w:t>
      </w:r>
      <w:r w:rsidR="00DF5105">
        <w:rPr>
          <w:rFonts w:ascii="TH SarabunIT๙" w:hAnsi="TH SarabunIT๙" w:cs="TH SarabunIT๙" w:hint="cs"/>
          <w:cs/>
        </w:rPr>
        <w:t xml:space="preserve">  256</w:t>
      </w:r>
      <w:r w:rsidR="000751E1">
        <w:rPr>
          <w:rFonts w:ascii="TH SarabunIT๙" w:hAnsi="TH SarabunIT๙" w:cs="TH SarabunIT๙" w:hint="cs"/>
          <w:cs/>
        </w:rPr>
        <w:t>8</w:t>
      </w:r>
    </w:p>
    <w:p w14:paraId="179E6460" w14:textId="77777777" w:rsidR="00B93941" w:rsidRPr="00130C1E" w:rsidRDefault="00B93941" w:rsidP="002E3695">
      <w:pPr>
        <w:spacing w:line="233" w:lineRule="auto"/>
        <w:rPr>
          <w:rFonts w:ascii="TH SarabunIT๙" w:hAnsi="TH SarabunIT๙" w:cs="TH SarabunIT๙"/>
        </w:rPr>
      </w:pPr>
    </w:p>
    <w:p w14:paraId="327D6568" w14:textId="77777777" w:rsidR="00DF5105" w:rsidRDefault="00DF5105" w:rsidP="008C5D00">
      <w:pPr>
        <w:spacing w:after="240" w:line="233" w:lineRule="auto"/>
        <w:rPr>
          <w:rFonts w:ascii="TH SarabunIT๙" w:hAnsi="TH SarabunIT๙" w:cs="TH SarabunIT๙"/>
        </w:rPr>
      </w:pPr>
    </w:p>
    <w:p w14:paraId="0FA818E8" w14:textId="1CA5E839" w:rsidR="00912E58" w:rsidRDefault="000751E1" w:rsidP="00912E58">
      <w:pPr>
        <w:spacing w:line="233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  <w:lang w:val="th-TH"/>
        </w:rPr>
        <w:drawing>
          <wp:inline distT="0" distB="0" distL="0" distR="0" wp14:anchorId="23CA8463" wp14:editId="2183A4FF">
            <wp:extent cx="787400" cy="787400"/>
            <wp:effectExtent l="0" t="0" r="0" b="0"/>
            <wp:docPr id="732481478" name="รูปภาพ 2" descr="รูปภาพประกอบด้วย แบบแผน, ผ้า, ตะเข็บ, ขาวดำ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81478" name="รูปภาพ 2" descr="รูปภาพประกอบด้วย แบบแผน, ผ้า, ตะเข็บ, ขาวดำ&#10;&#10;เนื้อหาที่สร้างโดย AI อาจไม่ถูกต้อง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032C1" w14:textId="57B74E22" w:rsidR="00217E25" w:rsidRDefault="00DF5CCD" w:rsidP="008C5D00">
      <w:pPr>
        <w:spacing w:after="240" w:line="233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752" behindDoc="0" locked="0" layoutInCell="1" allowOverlap="1" wp14:anchorId="4C92A21B" wp14:editId="3061D6CD">
            <wp:simplePos x="0" y="0"/>
            <wp:positionH relativeFrom="column">
              <wp:posOffset>1061085</wp:posOffset>
            </wp:positionH>
            <wp:positionV relativeFrom="paragraph">
              <wp:posOffset>8384540</wp:posOffset>
            </wp:positionV>
            <wp:extent cx="864235" cy="864235"/>
            <wp:effectExtent l="0" t="0" r="0" b="0"/>
            <wp:wrapNone/>
            <wp:docPr id="1" name="รูปภาพ 1" descr="qr-code โฟร์เดอร์เอกส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 โฟร์เดอร์เอกสาร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55685629"/>
      <w:r w:rsidR="00912E58">
        <w:rPr>
          <w:rFonts w:ascii="TH SarabunIT๙" w:hAnsi="TH SarabunIT๙" w:cs="TH SarabunIT๙" w:hint="cs"/>
          <w:cs/>
        </w:rPr>
        <w:t>รายละเอียด</w:t>
      </w:r>
    </w:p>
    <w:bookmarkEnd w:id="1"/>
    <w:p w14:paraId="5437F1F9" w14:textId="77777777" w:rsidR="008772BE" w:rsidRPr="00764527" w:rsidRDefault="008772BE" w:rsidP="008772BE">
      <w:pPr>
        <w:spacing w:before="40" w:line="230" w:lineRule="auto"/>
        <w:rPr>
          <w:rFonts w:ascii="TH SarabunIT๙" w:hAnsi="TH SarabunIT๙" w:cs="TH SarabunIT๙"/>
        </w:rPr>
      </w:pPr>
      <w:r w:rsidRPr="00764527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014AD1D3" w14:textId="77777777" w:rsidR="008772BE" w:rsidRPr="00764527" w:rsidRDefault="008772BE" w:rsidP="008772BE">
      <w:pPr>
        <w:spacing w:line="23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ฝ่ายบริหารทั่วไป</w:t>
      </w:r>
    </w:p>
    <w:p w14:paraId="2E604280" w14:textId="77777777" w:rsidR="008772BE" w:rsidRDefault="008772BE" w:rsidP="008772BE">
      <w:pPr>
        <w:spacing w:line="230" w:lineRule="auto"/>
        <w:rPr>
          <w:rFonts w:ascii="TH SarabunIT๙" w:hAnsi="TH SarabunIT๙" w:cs="TH SarabunIT๙"/>
        </w:rPr>
      </w:pPr>
      <w:r w:rsidRPr="00764527">
        <w:rPr>
          <w:rFonts w:ascii="TH SarabunIT๙" w:hAnsi="TH SarabunIT๙" w:cs="TH SarabunIT๙"/>
          <w:cs/>
        </w:rPr>
        <w:t>โทรศัพท์ ๐</w:t>
      </w:r>
      <w:r w:rsidRPr="00764527">
        <w:rPr>
          <w:rFonts w:ascii="TH SarabunIT๙" w:hAnsi="TH SarabunIT๙" w:cs="TH SarabunIT๙"/>
        </w:rPr>
        <w:t xml:space="preserve"> </w:t>
      </w:r>
      <w:r w:rsidRPr="00764527">
        <w:rPr>
          <w:rFonts w:ascii="TH SarabunIT๙" w:hAnsi="TH SarabunIT๙" w:cs="TH SarabunIT๙"/>
          <w:cs/>
        </w:rPr>
        <w:t>๒๒๔๑</w:t>
      </w:r>
      <w:r w:rsidRPr="0076452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9000 ต่อ 5303, 5305 และ 5308</w:t>
      </w:r>
    </w:p>
    <w:p w14:paraId="3DE400D8" w14:textId="2B177944" w:rsidR="008772BE" w:rsidRDefault="008772BE" w:rsidP="008772BE">
      <w:pPr>
        <w:spacing w:line="23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Pr="00A43120">
        <w:rPr>
          <w:rFonts w:ascii="TH SarabunIT๙" w:hAnsi="TH SarabunIT๙" w:cs="TH SarabunIT๙"/>
        </w:rPr>
        <w:t>saraban@dla.go.th</w:t>
      </w:r>
      <w:bookmarkStart w:id="2" w:name="_GoBack"/>
      <w:bookmarkEnd w:id="2"/>
    </w:p>
    <w:p w14:paraId="6F01235D" w14:textId="382043C0" w:rsidR="006C7A49" w:rsidRDefault="008772BE" w:rsidP="00D647AA">
      <w:pPr>
        <w:spacing w:line="23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ผู้ประสานงาน นางสาว</w:t>
      </w:r>
      <w:proofErr w:type="spellStart"/>
      <w:r>
        <w:rPr>
          <w:rFonts w:ascii="TH SarabunIT๙" w:hAnsi="TH SarabunIT๙" w:cs="TH SarabunIT๙" w:hint="cs"/>
          <w:cs/>
        </w:rPr>
        <w:t>ศุคร</w:t>
      </w:r>
      <w:proofErr w:type="spellEnd"/>
      <w:r>
        <w:rPr>
          <w:rFonts w:ascii="TH SarabunIT๙" w:hAnsi="TH SarabunIT๙" w:cs="TH SarabunIT๙" w:hint="cs"/>
          <w:cs/>
        </w:rPr>
        <w:t>ินท</w:t>
      </w:r>
      <w:proofErr w:type="spellStart"/>
      <w:r>
        <w:rPr>
          <w:rFonts w:ascii="TH SarabunIT๙" w:hAnsi="TH SarabunIT๙" w:cs="TH SarabunIT๙" w:hint="cs"/>
          <w:cs/>
        </w:rPr>
        <w:t>ร์</w:t>
      </w:r>
      <w:proofErr w:type="spellEnd"/>
      <w:r>
        <w:rPr>
          <w:rFonts w:ascii="TH SarabunIT๙" w:hAnsi="TH SarabunIT๙" w:cs="TH SarabunIT๙" w:hint="cs"/>
          <w:cs/>
        </w:rPr>
        <w:t xml:space="preserve"> แซะอาหลี โทร. 08 9735 4386</w:t>
      </w:r>
    </w:p>
    <w:p w14:paraId="191548A7" w14:textId="32A20735" w:rsidR="00944CAD" w:rsidRDefault="00944CAD" w:rsidP="00D647AA">
      <w:pPr>
        <w:spacing w:line="230" w:lineRule="auto"/>
        <w:jc w:val="thaiDistribute"/>
        <w:rPr>
          <w:rFonts w:ascii="TH SarabunIT๙" w:hAnsi="TH SarabunIT๙" w:cs="TH SarabunIT๙"/>
        </w:rPr>
      </w:pPr>
    </w:p>
    <w:p w14:paraId="0CFB4D7B" w14:textId="48D3E98D" w:rsidR="00944CAD" w:rsidRPr="00130C1E" w:rsidRDefault="00944CAD" w:rsidP="00D647AA">
      <w:pPr>
        <w:spacing w:line="23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7A4D04" wp14:editId="04B3A709">
                <wp:simplePos x="0" y="0"/>
                <wp:positionH relativeFrom="column">
                  <wp:posOffset>4210685</wp:posOffset>
                </wp:positionH>
                <wp:positionV relativeFrom="margin">
                  <wp:align>bottom</wp:align>
                </wp:positionV>
                <wp:extent cx="1765935" cy="529590"/>
                <wp:effectExtent l="0" t="0" r="571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2F911" w14:textId="296711B4" w:rsidR="00583620" w:rsidRDefault="00BF6B58" w:rsidP="0054676C">
                            <w:pPr>
                              <w:spacing w:before="80"/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หน.ฝ.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บห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. ......................................</w:t>
                            </w:r>
                          </w:p>
                          <w:p w14:paraId="721EF044" w14:textId="1A8D8969" w:rsidR="00BF6B58" w:rsidRDefault="00BF6B58" w:rsidP="0054676C">
                            <w:pPr>
                              <w:spacing w:before="80"/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จนท. .............................................</w:t>
                            </w:r>
                          </w:p>
                          <w:p w14:paraId="42DD49D3" w14:textId="600F5B9B" w:rsidR="00BF6B58" w:rsidRPr="006670D4" w:rsidRDefault="00BF6B58" w:rsidP="0054676C">
                            <w:pPr>
                              <w:spacing w:before="80"/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พิมพ์/ทาน 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7A4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55pt;margin-top:0;width:139.05pt;height:41.7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" stroked="f">
                <v:textbox style="mso-fit-shape-to-text:t">
                  <w:txbxContent>
                    <w:p w14:paraId="0A62F911" w14:textId="296711B4" w:rsidR="00583620" w:rsidRDefault="00BF6B58" w:rsidP="0054676C">
                      <w:pPr>
                        <w:spacing w:before="80"/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หน.ฝ.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บห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. ......................................</w:t>
                      </w:r>
                    </w:p>
                    <w:p w14:paraId="721EF044" w14:textId="1A8D8969" w:rsidR="00BF6B58" w:rsidRDefault="00BF6B58" w:rsidP="0054676C">
                      <w:pPr>
                        <w:spacing w:before="80"/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จนท. .............................................</w:t>
                      </w:r>
                    </w:p>
                    <w:p w14:paraId="42DD49D3" w14:textId="600F5B9B" w:rsidR="00BF6B58" w:rsidRPr="006670D4" w:rsidRDefault="00BF6B58" w:rsidP="0054676C">
                      <w:pPr>
                        <w:spacing w:before="80"/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พิมพ์/ทาน .....................................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944CAD" w:rsidRPr="00130C1E" w:rsidSect="00FE1A70">
      <w:headerReference w:type="even" r:id="rId11"/>
      <w:headerReference w:type="default" r:id="rId12"/>
      <w:pgSz w:w="11907" w:h="16840" w:code="9"/>
      <w:pgMar w:top="851" w:right="1134" w:bottom="567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3CB46" w14:textId="77777777" w:rsidR="00DD5B90" w:rsidRDefault="00DD5B90">
      <w:r>
        <w:separator/>
      </w:r>
    </w:p>
  </w:endnote>
  <w:endnote w:type="continuationSeparator" w:id="0">
    <w:p w14:paraId="52AA23A2" w14:textId="77777777" w:rsidR="00DD5B90" w:rsidRDefault="00DD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0A851" w14:textId="77777777" w:rsidR="00DD5B90" w:rsidRDefault="00DD5B90">
      <w:r>
        <w:separator/>
      </w:r>
    </w:p>
  </w:footnote>
  <w:footnote w:type="continuationSeparator" w:id="0">
    <w:p w14:paraId="22E26FE3" w14:textId="77777777" w:rsidR="00DD5B90" w:rsidRDefault="00DD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ACED8" w14:textId="77777777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0E1114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69DB" w14:textId="77777777"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 w:rsidR="00D37661"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14:paraId="64C5D2A5" w14:textId="77777777"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20"/>
    <w:rsid w:val="000358E6"/>
    <w:rsid w:val="00060E2A"/>
    <w:rsid w:val="000751E1"/>
    <w:rsid w:val="000754F9"/>
    <w:rsid w:val="00096F8A"/>
    <w:rsid w:val="000B5DE0"/>
    <w:rsid w:val="000D3C8E"/>
    <w:rsid w:val="000F7DE6"/>
    <w:rsid w:val="00101CBD"/>
    <w:rsid w:val="0012179F"/>
    <w:rsid w:val="00130C1E"/>
    <w:rsid w:val="00136E4C"/>
    <w:rsid w:val="00143EEA"/>
    <w:rsid w:val="001768BA"/>
    <w:rsid w:val="00177EF8"/>
    <w:rsid w:val="001A2CF8"/>
    <w:rsid w:val="001A41E4"/>
    <w:rsid w:val="001B25E9"/>
    <w:rsid w:val="001B4EA9"/>
    <w:rsid w:val="001C6D17"/>
    <w:rsid w:val="001D7036"/>
    <w:rsid w:val="00210B26"/>
    <w:rsid w:val="00217E25"/>
    <w:rsid w:val="00237143"/>
    <w:rsid w:val="0029403C"/>
    <w:rsid w:val="002E1BC9"/>
    <w:rsid w:val="002E3695"/>
    <w:rsid w:val="002E5270"/>
    <w:rsid w:val="00323AAF"/>
    <w:rsid w:val="00327E86"/>
    <w:rsid w:val="00335974"/>
    <w:rsid w:val="00356AC8"/>
    <w:rsid w:val="00357AD4"/>
    <w:rsid w:val="00375867"/>
    <w:rsid w:val="00377277"/>
    <w:rsid w:val="00384D22"/>
    <w:rsid w:val="0039123F"/>
    <w:rsid w:val="003A08D6"/>
    <w:rsid w:val="003A3C1D"/>
    <w:rsid w:val="003B048F"/>
    <w:rsid w:val="003C2A20"/>
    <w:rsid w:val="003C3BAB"/>
    <w:rsid w:val="003F508C"/>
    <w:rsid w:val="004215CF"/>
    <w:rsid w:val="00433C88"/>
    <w:rsid w:val="004409B2"/>
    <w:rsid w:val="004411A7"/>
    <w:rsid w:val="0044795A"/>
    <w:rsid w:val="00465DCB"/>
    <w:rsid w:val="00475EA6"/>
    <w:rsid w:val="0047682E"/>
    <w:rsid w:val="004B0D54"/>
    <w:rsid w:val="00512124"/>
    <w:rsid w:val="00523F4C"/>
    <w:rsid w:val="00534445"/>
    <w:rsid w:val="005409F3"/>
    <w:rsid w:val="00574CE4"/>
    <w:rsid w:val="00583620"/>
    <w:rsid w:val="0059675E"/>
    <w:rsid w:val="005A313E"/>
    <w:rsid w:val="005A4E20"/>
    <w:rsid w:val="005C5208"/>
    <w:rsid w:val="005D189C"/>
    <w:rsid w:val="005E12CD"/>
    <w:rsid w:val="005E660F"/>
    <w:rsid w:val="005F399E"/>
    <w:rsid w:val="0060036E"/>
    <w:rsid w:val="0060232E"/>
    <w:rsid w:val="00615F48"/>
    <w:rsid w:val="00617AB3"/>
    <w:rsid w:val="00656EA2"/>
    <w:rsid w:val="00662F5F"/>
    <w:rsid w:val="00666B5B"/>
    <w:rsid w:val="006670D4"/>
    <w:rsid w:val="0066716B"/>
    <w:rsid w:val="006A100A"/>
    <w:rsid w:val="006A120A"/>
    <w:rsid w:val="006B6D11"/>
    <w:rsid w:val="006C7A49"/>
    <w:rsid w:val="006E0887"/>
    <w:rsid w:val="00702C2C"/>
    <w:rsid w:val="00706DDB"/>
    <w:rsid w:val="00711FDD"/>
    <w:rsid w:val="00712E30"/>
    <w:rsid w:val="007141F8"/>
    <w:rsid w:val="00721B37"/>
    <w:rsid w:val="00747C2B"/>
    <w:rsid w:val="00797108"/>
    <w:rsid w:val="007A55DD"/>
    <w:rsid w:val="007C0B20"/>
    <w:rsid w:val="008175FB"/>
    <w:rsid w:val="00827CE2"/>
    <w:rsid w:val="008325FB"/>
    <w:rsid w:val="00847D21"/>
    <w:rsid w:val="008647D9"/>
    <w:rsid w:val="00871165"/>
    <w:rsid w:val="008772BE"/>
    <w:rsid w:val="00885110"/>
    <w:rsid w:val="008A60EE"/>
    <w:rsid w:val="008C2D7D"/>
    <w:rsid w:val="008C4BA7"/>
    <w:rsid w:val="008C5D00"/>
    <w:rsid w:val="008E407C"/>
    <w:rsid w:val="009110F5"/>
    <w:rsid w:val="0091115A"/>
    <w:rsid w:val="00912E58"/>
    <w:rsid w:val="00941813"/>
    <w:rsid w:val="00944CAD"/>
    <w:rsid w:val="00962D74"/>
    <w:rsid w:val="00963CEE"/>
    <w:rsid w:val="009767EC"/>
    <w:rsid w:val="00977FDD"/>
    <w:rsid w:val="00981636"/>
    <w:rsid w:val="009A3CDF"/>
    <w:rsid w:val="009B60C7"/>
    <w:rsid w:val="009D4E89"/>
    <w:rsid w:val="009E1BDC"/>
    <w:rsid w:val="00A01173"/>
    <w:rsid w:val="00A22FBE"/>
    <w:rsid w:val="00A33FA4"/>
    <w:rsid w:val="00A43120"/>
    <w:rsid w:val="00A86BDF"/>
    <w:rsid w:val="00AA1FC4"/>
    <w:rsid w:val="00AB3A86"/>
    <w:rsid w:val="00AC60ED"/>
    <w:rsid w:val="00AF290F"/>
    <w:rsid w:val="00AF3A70"/>
    <w:rsid w:val="00B025B4"/>
    <w:rsid w:val="00B24A3C"/>
    <w:rsid w:val="00B27C80"/>
    <w:rsid w:val="00B430F4"/>
    <w:rsid w:val="00B45053"/>
    <w:rsid w:val="00B76B0B"/>
    <w:rsid w:val="00B93941"/>
    <w:rsid w:val="00BA1D8C"/>
    <w:rsid w:val="00BA358D"/>
    <w:rsid w:val="00BC0E39"/>
    <w:rsid w:val="00BD0298"/>
    <w:rsid w:val="00BD1923"/>
    <w:rsid w:val="00BF6B58"/>
    <w:rsid w:val="00C1346D"/>
    <w:rsid w:val="00C14505"/>
    <w:rsid w:val="00C32F1C"/>
    <w:rsid w:val="00C37A90"/>
    <w:rsid w:val="00C8485B"/>
    <w:rsid w:val="00CB6361"/>
    <w:rsid w:val="00CD7346"/>
    <w:rsid w:val="00D07E0A"/>
    <w:rsid w:val="00D14C98"/>
    <w:rsid w:val="00D37661"/>
    <w:rsid w:val="00D41AE2"/>
    <w:rsid w:val="00D476A4"/>
    <w:rsid w:val="00D64039"/>
    <w:rsid w:val="00D647AA"/>
    <w:rsid w:val="00D65C67"/>
    <w:rsid w:val="00D70075"/>
    <w:rsid w:val="00D81CA5"/>
    <w:rsid w:val="00D83827"/>
    <w:rsid w:val="00DB4D10"/>
    <w:rsid w:val="00DB7B19"/>
    <w:rsid w:val="00DC55FA"/>
    <w:rsid w:val="00DC5F91"/>
    <w:rsid w:val="00DD5B90"/>
    <w:rsid w:val="00DE7AD1"/>
    <w:rsid w:val="00DF075E"/>
    <w:rsid w:val="00DF5105"/>
    <w:rsid w:val="00DF5CCD"/>
    <w:rsid w:val="00E01670"/>
    <w:rsid w:val="00E073BC"/>
    <w:rsid w:val="00E24EF1"/>
    <w:rsid w:val="00E2516C"/>
    <w:rsid w:val="00E37CB8"/>
    <w:rsid w:val="00E44159"/>
    <w:rsid w:val="00E57657"/>
    <w:rsid w:val="00E60ACB"/>
    <w:rsid w:val="00EA0B3B"/>
    <w:rsid w:val="00EB62FB"/>
    <w:rsid w:val="00EC5121"/>
    <w:rsid w:val="00EE0E64"/>
    <w:rsid w:val="00EE2EC9"/>
    <w:rsid w:val="00EF761C"/>
    <w:rsid w:val="00EF7A42"/>
    <w:rsid w:val="00F613FA"/>
    <w:rsid w:val="00F63875"/>
    <w:rsid w:val="00F65718"/>
    <w:rsid w:val="00F731C5"/>
    <w:rsid w:val="00F85561"/>
    <w:rsid w:val="00F866FB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02BD1"/>
  <w15:docId w15:val="{BFE06E2F-6673-4D4B-982C-EB17121D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link w:val="30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66716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66716B"/>
    <w:rPr>
      <w:rFonts w:ascii="Tahoma" w:hAnsi="Tahoma"/>
      <w:sz w:val="16"/>
    </w:rPr>
  </w:style>
  <w:style w:type="character" w:customStyle="1" w:styleId="30">
    <w:name w:val="เนื้อความ 3 อักขระ"/>
    <w:basedOn w:val="a0"/>
    <w:link w:val="3"/>
    <w:rsid w:val="000F7DE6"/>
    <w:rPr>
      <w:rFonts w:ascii="EucrosiaUPC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50;&#3588;&#3619;&#3591;&#3585;&#3634;&#3619;&#3588;&#3609;&#3604;&#3637;62\&#3588;&#3629;&#3621;&#3648;&#3585;&#3605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D402-99A7-482E-A41C-FEC31D63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คอลเกต</Template>
  <TotalTime>110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2025-03-20T10:08:00Z</cp:lastPrinted>
  <dcterms:created xsi:type="dcterms:W3CDTF">2025-03-19T10:46:00Z</dcterms:created>
  <dcterms:modified xsi:type="dcterms:W3CDTF">2025-03-20T10:30:00Z</dcterms:modified>
</cp:coreProperties>
</file>