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F2DA" w14:textId="77777777" w:rsidR="006715DD" w:rsidRDefault="006715DD" w:rsidP="00476BCE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61CF5AA7" w14:textId="77777777" w:rsidR="00A73C01" w:rsidRDefault="00A73C01" w:rsidP="00476BCE">
      <w:pPr>
        <w:tabs>
          <w:tab w:val="left" w:pos="2616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98D557" wp14:editId="7D3D4E7B">
            <wp:simplePos x="0" y="0"/>
            <wp:positionH relativeFrom="column">
              <wp:posOffset>2282825</wp:posOffset>
            </wp:positionH>
            <wp:positionV relativeFrom="paragraph">
              <wp:posOffset>-154119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5A11E" w14:textId="77777777" w:rsidR="00E1109B" w:rsidRDefault="00E1109B" w:rsidP="00F4373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092DDAF" w14:textId="77777777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3D4F37B3" w14:textId="77777777" w:rsidR="00205015" w:rsidRPr="00B22A7C" w:rsidRDefault="00205015" w:rsidP="006C7696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B22A7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/>
          <w:sz w:val="32"/>
          <w:szCs w:val="32"/>
        </w:rPr>
        <w:t>0810</w:t>
      </w:r>
      <w:r w:rsidRPr="00B22A7C">
        <w:rPr>
          <w:rFonts w:ascii="TH SarabunIT๙" w:hAnsi="TH SarabunIT๙" w:cs="TH SarabunIT๙"/>
          <w:sz w:val="32"/>
          <w:szCs w:val="32"/>
          <w:cs/>
        </w:rPr>
        <w:t>.</w:t>
      </w:r>
      <w:r w:rsidRPr="00B22A7C">
        <w:rPr>
          <w:rFonts w:ascii="TH SarabunIT๙" w:hAnsi="TH SarabunIT๙" w:cs="TH SarabunIT๙"/>
          <w:sz w:val="32"/>
          <w:szCs w:val="32"/>
        </w:rPr>
        <w:t>4</w:t>
      </w:r>
      <w:r w:rsidRPr="00B22A7C">
        <w:rPr>
          <w:rFonts w:ascii="TH SarabunIT๙" w:hAnsi="TH SarabunIT๙" w:cs="TH SarabunIT๙"/>
          <w:sz w:val="32"/>
          <w:szCs w:val="32"/>
          <w:cs/>
        </w:rPr>
        <w:t>/</w:t>
      </w:r>
      <w:r w:rsidR="005C682E" w:rsidRPr="00B22A7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="00B22A7C" w:rsidRPr="00B22A7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3189F8D" w14:textId="77777777" w:rsidR="00205015" w:rsidRPr="00B22A7C" w:rsidRDefault="00205015" w:rsidP="006C7696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กทม. </w:t>
      </w:r>
      <w:r w:rsidRPr="00B22A7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02ADAFAE" w14:textId="37A9F618" w:rsidR="00205015" w:rsidRPr="00D60271" w:rsidRDefault="00205015" w:rsidP="006C7696">
      <w:pPr>
        <w:spacing w:before="12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03FC9">
        <w:rPr>
          <w:rFonts w:ascii="TH SarabunIT๙" w:hAnsi="TH SarabunIT๙" w:cs="TH SarabunIT๙" w:hint="cs"/>
          <w:sz w:val="32"/>
          <w:szCs w:val="32"/>
          <w:cs/>
        </w:rPr>
        <w:t xml:space="preserve">มีนาคม 2568 </w:t>
      </w:r>
    </w:p>
    <w:p w14:paraId="5C395650" w14:textId="0DCA4179" w:rsidR="00205015" w:rsidRDefault="00205015" w:rsidP="0084520B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4058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103FC9" w:rsidRPr="00D07FD8">
        <w:rPr>
          <w:rFonts w:ascii="TH SarabunIT๙" w:hAnsi="TH SarabunIT๙" w:cs="TH SarabunIT๙"/>
          <w:sz w:val="32"/>
          <w:szCs w:val="32"/>
          <w:cs/>
        </w:rPr>
        <w:t>ตัวชี้วัดตามมาตรการปรับปรุงประสิทธิภาพในการปฏิบัติราชการ ประจำปีงบประมาณ พ.ศ. 2568</w:t>
      </w:r>
    </w:p>
    <w:p w14:paraId="41B08D3F" w14:textId="63500583" w:rsidR="00103FC9" w:rsidRPr="00D60271" w:rsidRDefault="00AE36D2" w:rsidP="0084520B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F148D3"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902A94">
        <w:rPr>
          <w:rFonts w:ascii="TH SarabunIT๙" w:hAnsi="TH SarabunIT๙" w:cs="TH SarabunIT๙" w:hint="cs"/>
          <w:sz w:val="32"/>
          <w:szCs w:val="32"/>
          <w:cs/>
        </w:rPr>
        <w:t xml:space="preserve">ทุกจังหวัด </w:t>
      </w: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2E7764" w14:textId="37423183" w:rsidR="00DE2F4B" w:rsidRDefault="00DE2F4B" w:rsidP="0084520B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หนังสือกรมส่งเสริมการปกครองท้องถิ่น ด่วนที่สุด ที่ มท 0810.4/ว 2177</w:t>
      </w:r>
    </w:p>
    <w:p w14:paraId="19D5842D" w14:textId="41D4DDFA" w:rsidR="00DE2F4B" w:rsidRDefault="00DE2F4B" w:rsidP="0084520B">
      <w:pPr>
        <w:tabs>
          <w:tab w:val="left" w:pos="709"/>
        </w:tabs>
        <w:spacing w:line="32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28 กันยายน 2564</w:t>
      </w:r>
    </w:p>
    <w:p w14:paraId="5CE9C059" w14:textId="3DA83666" w:rsidR="00887007" w:rsidRDefault="00351FE1" w:rsidP="0084520B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2A1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887007"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596C55" w:rsidRPr="00596C55">
        <w:rPr>
          <w:rFonts w:ascii="TH SarabunIT๙" w:hAnsi="TH SarabunIT๙" w:cs="TH SarabunIT๙"/>
          <w:sz w:val="32"/>
          <w:szCs w:val="32"/>
          <w:cs/>
        </w:rPr>
        <w:t>การใช้อาหารตรวจเชื้อแบคทีเรีย (อ</w:t>
      </w:r>
      <w:r w:rsidR="00F12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C55" w:rsidRPr="00596C55">
        <w:rPr>
          <w:rFonts w:ascii="TH SarabunIT๙" w:hAnsi="TH SarabunIT๙" w:cs="TH SarabunIT๙"/>
          <w:sz w:val="32"/>
          <w:szCs w:val="32"/>
          <w:cs/>
        </w:rPr>
        <w:t>11)</w:t>
      </w:r>
      <w:r w:rsidR="00596C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978CD47" w14:textId="18B11AA7" w:rsidR="00596C55" w:rsidRDefault="00596C55" w:rsidP="0084520B">
      <w:pPr>
        <w:tabs>
          <w:tab w:val="left" w:pos="709"/>
        </w:tabs>
        <w:spacing w:line="32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96C55">
        <w:rPr>
          <w:rFonts w:ascii="TH SarabunIT๙" w:hAnsi="TH SarabunIT๙" w:cs="TH SarabunIT๙"/>
          <w:sz w:val="32"/>
          <w:szCs w:val="32"/>
          <w:cs/>
        </w:rPr>
        <w:t xml:space="preserve">การใช้ชุดตรวจสอบคลอรีนอิสระคงเหลือในน้ำดื่ม (อ </w:t>
      </w:r>
      <w:r w:rsidRPr="00596C55">
        <w:rPr>
          <w:rFonts w:ascii="TH SarabunIT๙" w:hAnsi="TH SarabunIT๙" w:cs="TH SarabunIT๙"/>
          <w:sz w:val="32"/>
          <w:szCs w:val="32"/>
        </w:rPr>
        <w:t>31)</w:t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</w:rPr>
        <w:tab/>
      </w:r>
      <w:r w:rsidR="00B66828">
        <w:rPr>
          <w:rFonts w:ascii="TH SarabunIT๙" w:hAnsi="TH SarabunIT๙" w:cs="TH SarabunIT๙"/>
          <w:sz w:val="32"/>
          <w:szCs w:val="32"/>
          <w:cs/>
        </w:rPr>
        <w:tab/>
      </w:r>
      <w:r w:rsidR="00B66828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69EC421" w14:textId="5D5830A3" w:rsidR="00596C55" w:rsidRPr="00596C55" w:rsidRDefault="00596C55" w:rsidP="0084520B">
      <w:pPr>
        <w:tabs>
          <w:tab w:val="left" w:pos="709"/>
        </w:tabs>
        <w:spacing w:line="32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596C55">
        <w:rPr>
          <w:rFonts w:ascii="TH SarabunIT๙" w:hAnsi="TH SarabunIT๙" w:cs="TH SarabunIT๙"/>
          <w:sz w:val="32"/>
          <w:szCs w:val="32"/>
          <w:cs/>
        </w:rPr>
        <w:t>แบบรายงานผลการตรวจสอบคุณภาพน้ำประปา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66828">
        <w:rPr>
          <w:rFonts w:ascii="TH SarabunIT๙" w:hAnsi="TH SarabunIT๙" w:cs="TH SarabunIT๙"/>
          <w:sz w:val="32"/>
          <w:szCs w:val="32"/>
          <w:cs/>
        </w:rPr>
        <w:tab/>
      </w:r>
      <w:r w:rsidR="00B66828">
        <w:rPr>
          <w:rFonts w:ascii="TH SarabunIT๙" w:hAnsi="TH SarabunIT๙" w:cs="TH SarabunIT๙"/>
          <w:sz w:val="32"/>
          <w:szCs w:val="32"/>
          <w:cs/>
        </w:rPr>
        <w:tab/>
      </w:r>
      <w:r w:rsidR="00B66828">
        <w:rPr>
          <w:rFonts w:ascii="TH SarabunIT๙" w:hAnsi="TH SarabunIT๙" w:cs="TH SarabunIT๙"/>
          <w:sz w:val="32"/>
          <w:szCs w:val="32"/>
          <w:cs/>
        </w:rPr>
        <w:tab/>
      </w:r>
      <w:r w:rsidR="00B66828">
        <w:rPr>
          <w:rFonts w:ascii="TH SarabunIT๙" w:hAnsi="TH SarabunIT๙" w:cs="TH SarabunIT๙"/>
          <w:sz w:val="32"/>
          <w:szCs w:val="32"/>
          <w:cs/>
        </w:rPr>
        <w:tab/>
      </w:r>
      <w:r w:rsidR="00B66828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72CC29E" w14:textId="189F8255" w:rsidR="00D85389" w:rsidRDefault="00A036E9" w:rsidP="0084520B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A21984"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</w:t>
      </w:r>
      <w:r w:rsidR="0084520B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การปกครองท้องถิ่นขอความร่วมมือจังหวัดแจ้งองค์กรปกครอง</w:t>
      </w:r>
      <w:r w:rsidR="0084520B">
        <w:rPr>
          <w:rFonts w:ascii="TH SarabunIT๙" w:hAnsi="TH SarabunIT๙" w:cs="TH SarabunIT๙"/>
          <w:sz w:val="32"/>
          <w:szCs w:val="32"/>
          <w:cs/>
        </w:rPr>
        <w:br/>
      </w:r>
      <w:r w:rsidR="0084520B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ส่วนท้องถิ่นในพื้นที่ </w:t>
      </w:r>
      <w:r w:rsidR="0084520B" w:rsidRPr="0084520B">
        <w:rPr>
          <w:rFonts w:ascii="TH SarabunIT๙" w:hAnsi="TH SarabunIT๙" w:cs="TH SarabunIT๙"/>
          <w:sz w:val="32"/>
          <w:szCs w:val="32"/>
          <w:cs/>
        </w:rPr>
        <w:t>ดำเนินการบันทึกข้อมูลในระบบข้อมูลกลาง</w:t>
      </w:r>
      <w:r w:rsidR="0084520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4520B" w:rsidRPr="0084520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4520B" w:rsidRPr="0084520B">
        <w:rPr>
          <w:rFonts w:ascii="TH SarabunIT๙" w:hAnsi="TH SarabunIT๙" w:cs="TH SarabunIT๙"/>
          <w:sz w:val="32"/>
          <w:szCs w:val="32"/>
        </w:rPr>
        <w:t xml:space="preserve">INFO </w:t>
      </w:r>
      <w:r w:rsidR="0084520B" w:rsidRPr="0084520B">
        <w:rPr>
          <w:rFonts w:ascii="TH SarabunIT๙" w:hAnsi="TH SarabunIT๙" w:cs="TH SarabunIT๙"/>
          <w:sz w:val="32"/>
          <w:szCs w:val="32"/>
          <w:cs/>
        </w:rPr>
        <w:t>ระบบใหม่) และตรวจสอบ ปรับปรุงข้อมูลประปาหมู่บ้านให้ถูกต้องเป็นปัจจุบัน</w:t>
      </w:r>
      <w:r w:rsidR="0084520B">
        <w:rPr>
          <w:rFonts w:ascii="TH SarabunIT๙" w:hAnsi="TH SarabunIT๙" w:cs="TH SarabunIT๙"/>
          <w:sz w:val="32"/>
          <w:szCs w:val="32"/>
        </w:rPr>
        <w:t xml:space="preserve"> </w:t>
      </w:r>
      <w:r w:rsidR="0084520B">
        <w:rPr>
          <w:rFonts w:ascii="TH SarabunIT๙" w:hAnsi="TH SarabunIT๙" w:cs="TH SarabunIT๙" w:hint="cs"/>
          <w:sz w:val="32"/>
          <w:szCs w:val="32"/>
          <w:cs/>
        </w:rPr>
        <w:t>และในปีงบประมาณ พ.ศ. 2568</w:t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>กระทรวงมหาดไทยได้กำหนดตัวชี้วัดตามมาตรการปรับปรุงประสิทธิภาพในการปฏิบัติราชการ ประจำปีงบประมาณ พ.ศ. 2568 โดยกำหนดให้ตัวชี้วัด</w:t>
      </w:r>
      <w:r w:rsidR="00295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>“ร้อยละของระบบประปาหมู่บ้าน</w:t>
      </w:r>
      <w:r w:rsidR="00103FC9" w:rsidRPr="00D85389">
        <w:rPr>
          <w:rFonts w:ascii="TH SarabunIT๙" w:hAnsi="TH SarabunIT๙" w:cs="TH SarabunIT๙"/>
          <w:spacing w:val="-4"/>
          <w:sz w:val="32"/>
          <w:szCs w:val="32"/>
          <w:cs/>
        </w:rPr>
        <w:t>ขององค์กรปกครอง</w:t>
      </w:r>
      <w:r w:rsidR="0084520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03FC9" w:rsidRPr="0084520B">
        <w:rPr>
          <w:rFonts w:ascii="TH SarabunIT๙" w:hAnsi="TH SarabunIT๙" w:cs="TH SarabunIT๙"/>
          <w:spacing w:val="-6"/>
          <w:sz w:val="32"/>
          <w:szCs w:val="32"/>
          <w:cs/>
        </w:rPr>
        <w:t>ส่วนท้องถิ่นที่ผ่านเกณฑ์คุณภาพตามมาตรฐานที่กำหนด”</w:t>
      </w:r>
      <w:r w:rsidR="002951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85389" w:rsidRPr="0084520B">
        <w:rPr>
          <w:rFonts w:ascii="TH SarabunIT๙" w:hAnsi="TH SarabunIT๙" w:cs="TH SarabunIT๙"/>
          <w:spacing w:val="-6"/>
          <w:sz w:val="32"/>
          <w:szCs w:val="32"/>
          <w:cs/>
        </w:rPr>
        <w:t>เป็นตัวชี้วัดขับเคลื่อนการบูรณาการร่วมกัน (</w:t>
      </w:r>
      <w:r w:rsidR="00D85389" w:rsidRPr="0084520B">
        <w:rPr>
          <w:rFonts w:ascii="TH SarabunIT๙" w:hAnsi="TH SarabunIT๙" w:cs="TH SarabunIT๙"/>
          <w:spacing w:val="-6"/>
          <w:sz w:val="32"/>
          <w:szCs w:val="32"/>
        </w:rPr>
        <w:t>Joint KPIs)</w:t>
      </w:r>
    </w:p>
    <w:p w14:paraId="4B78A8DE" w14:textId="34CBB447" w:rsidR="00E543D9" w:rsidRDefault="00D85389" w:rsidP="0084520B">
      <w:pPr>
        <w:tabs>
          <w:tab w:val="left" w:pos="1418"/>
        </w:tabs>
        <w:spacing w:before="120"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เพื่อให้การขับเคลื่อนตัวชี้วัดดังกล่าว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 xml:space="preserve"> 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03FC9" w:rsidRPr="00103FC9">
        <w:rPr>
          <w:rFonts w:ascii="TH SarabunIT๙" w:hAnsi="TH SarabunIT๙" w:cs="TH SarabunIT๙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จึงขอความร่วมมือจังหวัดดำเนินการ ดังนี้ </w:t>
      </w:r>
    </w:p>
    <w:p w14:paraId="4C5CF423" w14:textId="3811C52C" w:rsidR="00D85389" w:rsidRPr="00D85389" w:rsidRDefault="00D85389" w:rsidP="0084520B">
      <w:pPr>
        <w:tabs>
          <w:tab w:val="left" w:pos="1701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>ที่มีระบบประปาหมู่บ้านของ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250EC180" w14:textId="12B0680B" w:rsidR="00D85389" w:rsidRPr="00D85389" w:rsidRDefault="00D85389" w:rsidP="0084520B">
      <w:pPr>
        <w:tabs>
          <w:tab w:val="left" w:pos="1701"/>
        </w:tabs>
        <w:spacing w:line="32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จัดให้มีการตรวจสอบคุณภาพน้ำประปาด้วยเครื่องมือภาคสนามอย่างง่าย ได้แก่ </w:t>
      </w:r>
      <w:r w:rsidRPr="00D85389">
        <w:rPr>
          <w:rFonts w:ascii="TH SarabunIT๙" w:hAnsi="TH SarabunIT๙" w:cs="TH SarabunIT๙"/>
          <w:sz w:val="32"/>
          <w:szCs w:val="32"/>
          <w:cs/>
        </w:rPr>
        <w:br/>
      </w:r>
      <w:r w:rsidRPr="00D85389">
        <w:rPr>
          <w:rFonts w:ascii="TH SarabunIT๙" w:hAnsi="TH SarabunIT๙" w:cs="TH SarabunIT๙" w:hint="cs"/>
          <w:spacing w:val="-4"/>
          <w:sz w:val="32"/>
          <w:szCs w:val="32"/>
          <w:cs/>
        </w:rPr>
        <w:t>โคลิฟอร์มในน้ำและน้ำแข็ง (อ</w:t>
      </w:r>
      <w:r w:rsidR="00F12E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85389">
        <w:rPr>
          <w:rFonts w:ascii="TH SarabunIT๙" w:hAnsi="TH SarabunIT๙" w:cs="TH SarabunIT๙" w:hint="cs"/>
          <w:spacing w:val="-4"/>
          <w:sz w:val="32"/>
          <w:szCs w:val="32"/>
          <w:cs/>
        </w:rPr>
        <w:t>11) และชุดทดสอบคลอรีนอิสระคงเหลือในน้ำ (อ</w:t>
      </w:r>
      <w:r w:rsidR="00F12E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85389">
        <w:rPr>
          <w:rFonts w:ascii="TH SarabunIT๙" w:hAnsi="TH SarabunIT๙" w:cs="TH SarabunIT๙" w:hint="cs"/>
          <w:spacing w:val="-4"/>
          <w:sz w:val="32"/>
          <w:szCs w:val="32"/>
          <w:cs/>
        </w:rPr>
        <w:t>31) ณ แหล่งผลิต/แหล่งจ่ายน้ำ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389">
        <w:rPr>
          <w:rFonts w:ascii="TH SarabunIT๙" w:hAnsi="TH SarabunIT๙" w:cs="TH SarabunIT๙"/>
          <w:sz w:val="32"/>
          <w:szCs w:val="32"/>
          <w:cs/>
        </w:rPr>
        <w:br/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 xml:space="preserve">และสุ่มตรวจปลายทางทุกระบบประปา อย่างน้อย 6 เดือนครั้ง </w:t>
      </w:r>
    </w:p>
    <w:p w14:paraId="42221CB9" w14:textId="575760C1" w:rsidR="00D85389" w:rsidRPr="00D85389" w:rsidRDefault="00D85389" w:rsidP="0084520B">
      <w:pPr>
        <w:tabs>
          <w:tab w:val="left" w:pos="1701"/>
        </w:tabs>
        <w:spacing w:line="32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5389">
        <w:rPr>
          <w:rFonts w:ascii="TH SarabunIT๙" w:hAnsi="TH SarabunIT๙" w:cs="TH SarabunIT๙" w:hint="cs"/>
          <w:sz w:val="32"/>
          <w:szCs w:val="32"/>
          <w:cs/>
        </w:rPr>
        <w:t xml:space="preserve">1.2 รายงานผลการตรวจสอบคุณภาพน้ำประปาด้วยเครื่องมือภาคสนามอย่างง่าย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85389">
        <w:rPr>
          <w:rFonts w:ascii="TH SarabunIT๙" w:hAnsi="TH SarabunIT๙" w:cs="TH SarabunIT๙"/>
          <w:sz w:val="32"/>
          <w:szCs w:val="32"/>
          <w:cs/>
        </w:rPr>
        <w:t xml:space="preserve">ตามสิ่งที่ส่งมาด้วย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868B1">
        <w:rPr>
          <w:rFonts w:ascii="TH SarabunIT๙" w:hAnsi="TH SarabunIT๙" w:cs="TH SarabunIT๙" w:hint="cs"/>
          <w:sz w:val="32"/>
          <w:szCs w:val="32"/>
          <w:cs/>
        </w:rPr>
        <w:t>จัดส่ง</w:t>
      </w:r>
      <w:r w:rsidRPr="00D85389">
        <w:rPr>
          <w:rFonts w:ascii="TH SarabunIT๙" w:hAnsi="TH SarabunIT๙" w:cs="TH SarabunIT๙" w:hint="cs"/>
          <w:sz w:val="32"/>
          <w:szCs w:val="32"/>
          <w:cs/>
        </w:rPr>
        <w:t xml:space="preserve">แบบรายงานดังกล่าวให้จังหวัดทราบ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286821" w14:textId="3A57B705" w:rsidR="00D85389" w:rsidRPr="008F2801" w:rsidRDefault="003868B1" w:rsidP="0084520B">
      <w:pPr>
        <w:tabs>
          <w:tab w:val="left" w:pos="1701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68B1">
        <w:rPr>
          <w:rFonts w:ascii="TH SarabunIT๙" w:hAnsi="TH SarabunIT๙" w:cs="TH SarabunIT๙" w:hint="cs"/>
          <w:spacing w:val="-8"/>
          <w:sz w:val="32"/>
          <w:szCs w:val="32"/>
          <w:cs/>
        </w:rPr>
        <w:t>2.</w:t>
      </w:r>
      <w:r w:rsidR="00D85389" w:rsidRPr="003868B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จังหวัดรวบรวมแบบรา</w:t>
      </w:r>
      <w:r w:rsidR="0084520B">
        <w:rPr>
          <w:rFonts w:ascii="TH SarabunIT๙" w:hAnsi="TH SarabunIT๙" w:cs="TH SarabunIT๙" w:hint="cs"/>
          <w:spacing w:val="-8"/>
          <w:sz w:val="32"/>
          <w:szCs w:val="32"/>
          <w:cs/>
        </w:rPr>
        <w:t>ย</w:t>
      </w:r>
      <w:r w:rsidR="00D85389" w:rsidRPr="003868B1">
        <w:rPr>
          <w:rFonts w:ascii="TH SarabunIT๙" w:hAnsi="TH SarabunIT๙" w:cs="TH SarabunIT๙" w:hint="cs"/>
          <w:spacing w:val="-8"/>
          <w:sz w:val="32"/>
          <w:szCs w:val="32"/>
          <w:cs/>
        </w:rPr>
        <w:t>งา</w:t>
      </w:r>
      <w:r w:rsidR="0084520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D85389" w:rsidRPr="003868B1"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ผลการตรวจสอบคุณภาพน้ำประปาด้วยเครื่องมือภาคสนาม</w:t>
      </w:r>
      <w:r w:rsidR="0084520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D85389" w:rsidRPr="003868B1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อย่างง่าย</w:t>
      </w:r>
      <w:r w:rsidR="00D85389" w:rsidRPr="008F2801">
        <w:rPr>
          <w:rFonts w:ascii="TH SarabunIT๙" w:hAnsi="TH SarabunIT๙" w:cs="TH SarabunIT๙"/>
          <w:spacing w:val="-6"/>
          <w:sz w:val="32"/>
          <w:szCs w:val="32"/>
          <w:cs/>
        </w:rPr>
        <w:t>เป็นภาพรวมของจังหวัดในรูปแบบไฟล์ (</w:t>
      </w:r>
      <w:r w:rsidR="00D85389" w:rsidRPr="008F2801">
        <w:rPr>
          <w:rFonts w:ascii="TH SarabunIT๙" w:hAnsi="TH SarabunIT๙" w:cs="TH SarabunIT๙"/>
          <w:spacing w:val="-6"/>
          <w:sz w:val="32"/>
          <w:szCs w:val="32"/>
        </w:rPr>
        <w:t xml:space="preserve">Excel) </w:t>
      </w:r>
      <w:r w:rsidR="00D85389" w:rsidRPr="008F2801">
        <w:rPr>
          <w:rFonts w:ascii="TH SarabunIT๙" w:hAnsi="TH SarabunIT๙" w:cs="TH SarabunIT๙"/>
          <w:spacing w:val="-6"/>
          <w:sz w:val="32"/>
          <w:szCs w:val="32"/>
          <w:cs/>
        </w:rPr>
        <w:t>จัดเรียงตามลำดับอำเภอ</w:t>
      </w:r>
      <w:r w:rsidR="002951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85389" w:rsidRPr="008F2801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8F2801" w:rsidRPr="008F2801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</w:t>
      </w:r>
      <w:r w:rsidR="008F2801" w:rsidRPr="008F280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ส่วนท้องถิ่น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85389" w:rsidRPr="008F2801">
        <w:rPr>
          <w:rFonts w:ascii="TH SarabunIT๙" w:hAnsi="TH SarabunIT๙" w:cs="TH SarabunIT๙"/>
          <w:spacing w:val="-10"/>
          <w:sz w:val="32"/>
          <w:szCs w:val="32"/>
          <w:cs/>
        </w:rPr>
        <w:t>ส่งให้</w:t>
      </w:r>
      <w:r w:rsidR="008F2801" w:rsidRPr="008F2801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</w:t>
      </w:r>
      <w:r w:rsidR="00D85389" w:rsidRPr="008F2801">
        <w:rPr>
          <w:rFonts w:ascii="TH SarabunIT๙" w:hAnsi="TH SarabunIT๙" w:cs="TH SarabunIT๙" w:hint="cs"/>
          <w:spacing w:val="-10"/>
          <w:sz w:val="32"/>
          <w:szCs w:val="32"/>
          <w:cs/>
        </w:rPr>
        <w:t>ทาง</w:t>
      </w:r>
      <w:r w:rsidR="00D85389" w:rsidRPr="008F2801">
        <w:rPr>
          <w:rFonts w:ascii="TH SarabunIT๙" w:hAnsi="TH SarabunIT๙" w:cs="TH SarabunIT๙"/>
          <w:spacing w:val="-10"/>
          <w:sz w:val="32"/>
          <w:szCs w:val="32"/>
          <w:cs/>
        </w:rPr>
        <w:t>ไปรษณีย์อิเล็กทรอนิกส์</w:t>
      </w:r>
      <w:r w:rsidR="00D85389" w:rsidRPr="008F2801">
        <w:rPr>
          <w:spacing w:val="-10"/>
        </w:rPr>
        <w:t xml:space="preserve"> </w:t>
      </w:r>
      <w:proofErr w:type="spellStart"/>
      <w:r w:rsidR="00D85389" w:rsidRPr="008F2801">
        <w:rPr>
          <w:rFonts w:ascii="TH SarabunPSK" w:hAnsi="TH SarabunPSK" w:cs="TH SarabunPSK"/>
          <w:spacing w:val="-10"/>
          <w:sz w:val="32"/>
          <w:szCs w:val="32"/>
        </w:rPr>
        <w:t>drinkingwater</w:t>
      </w:r>
      <w:proofErr w:type="spellEnd"/>
      <w:r w:rsidR="00D85389" w:rsidRPr="008F2801">
        <w:rPr>
          <w:rFonts w:ascii="TH SarabunPSK" w:hAnsi="TH SarabunPSK" w:cs="TH SarabunPSK"/>
          <w:spacing w:val="-10"/>
          <w:sz w:val="32"/>
          <w:szCs w:val="32"/>
          <w:cs/>
        </w:rPr>
        <w:t>0810.4</w:t>
      </w:r>
      <w:r w:rsidR="00D85389" w:rsidRPr="008F2801">
        <w:rPr>
          <w:rFonts w:ascii="TH SarabunPSK" w:hAnsi="TH SarabunPSK" w:cs="TH SarabunPSK"/>
          <w:spacing w:val="-10"/>
          <w:sz w:val="32"/>
          <w:szCs w:val="32"/>
        </w:rPr>
        <w:t>@gmail.com</w:t>
      </w:r>
      <w:r w:rsidR="00D85389" w:rsidRPr="00D85389">
        <w:rPr>
          <w:rFonts w:ascii="TH SarabunIT๙" w:hAnsi="TH SarabunIT๙" w:cs="TH SarabunIT๙"/>
          <w:sz w:val="32"/>
          <w:szCs w:val="32"/>
        </w:rPr>
        <w:t xml:space="preserve"> </w:t>
      </w:r>
      <w:r w:rsidR="00D85389" w:rsidRPr="00D85389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D85389" w:rsidRPr="00D85389">
        <w:rPr>
          <w:rFonts w:ascii="TH SarabunIT๙" w:hAnsi="TH SarabunIT๙" w:cs="TH SarabunIT๙" w:hint="cs"/>
          <w:sz w:val="32"/>
          <w:szCs w:val="32"/>
          <w:cs/>
        </w:rPr>
        <w:t>22 สิงหาคม</w:t>
      </w:r>
      <w:r w:rsidR="00D85389" w:rsidRPr="00D85389">
        <w:rPr>
          <w:rFonts w:ascii="TH SarabunIT๙" w:hAnsi="TH SarabunIT๙" w:cs="TH SarabunIT๙"/>
          <w:sz w:val="32"/>
          <w:szCs w:val="32"/>
          <w:cs/>
        </w:rPr>
        <w:t xml:space="preserve"> 2568   </w:t>
      </w:r>
    </w:p>
    <w:p w14:paraId="2186B6C8" w14:textId="7B461AA2" w:rsidR="00205015" w:rsidRPr="00B45B0F" w:rsidRDefault="00205015" w:rsidP="0084520B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1B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413D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81ECD5B" w14:textId="77777777" w:rsidR="00205015" w:rsidRPr="00B45B0F" w:rsidRDefault="00AC2CEF" w:rsidP="0084520B">
      <w:pPr>
        <w:tabs>
          <w:tab w:val="left" w:pos="4395"/>
        </w:tabs>
        <w:spacing w:before="240" w:line="3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5015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B8E676" w14:textId="77777777" w:rsidR="00205015" w:rsidRPr="00EE05B0" w:rsidRDefault="00205015" w:rsidP="0084520B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06E24DE" w14:textId="77777777" w:rsidR="00205015" w:rsidRPr="00EE05B0" w:rsidRDefault="00205015" w:rsidP="0084520B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0C8936FD" w14:textId="77777777" w:rsidR="00205015" w:rsidRPr="00EE05B0" w:rsidRDefault="00205015" w:rsidP="0084520B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070F2F54" w14:textId="77777777" w:rsidR="00205015" w:rsidRPr="00EE05B0" w:rsidRDefault="00205015" w:rsidP="0084520B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 w:rsidRPr="00EE05B0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             ชื่อเต็ม             )</w:t>
      </w:r>
    </w:p>
    <w:p w14:paraId="6C974B75" w14:textId="4BF0763F" w:rsidR="00F43739" w:rsidRDefault="0084520B" w:rsidP="0084520B">
      <w:pPr>
        <w:tabs>
          <w:tab w:val="left" w:pos="4395"/>
          <w:tab w:val="left" w:pos="5954"/>
        </w:tabs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8C9C2" wp14:editId="76B2B213">
                <wp:simplePos x="0" y="0"/>
                <wp:positionH relativeFrom="column">
                  <wp:posOffset>4361180</wp:posOffset>
                </wp:positionH>
                <wp:positionV relativeFrom="paragraph">
                  <wp:posOffset>74295</wp:posOffset>
                </wp:positionV>
                <wp:extent cx="1813560" cy="129540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98D4" w14:textId="77777777" w:rsidR="00467DF9" w:rsidRPr="0029514F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5651F81F" w14:textId="77777777" w:rsidR="00467DF9" w:rsidRPr="0029514F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ผอ.กพส. ...................................</w:t>
                            </w:r>
                          </w:p>
                          <w:p w14:paraId="31257CD7" w14:textId="2F3BC87F" w:rsidR="00247A32" w:rsidRPr="0029514F" w:rsidRDefault="00247A32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รกน.</w:t>
                            </w:r>
                            <w:proofErr w:type="spellStart"/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ผช</w:t>
                            </w:r>
                            <w:proofErr w:type="spellEnd"/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ช.บศ. ............................</w:t>
                            </w:r>
                          </w:p>
                          <w:p w14:paraId="21A8A7E3" w14:textId="77777777" w:rsidR="00467DF9" w:rsidRPr="0029514F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พค. .......................</w:t>
                            </w: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5E3D7526" w14:textId="77777777" w:rsidR="00467DF9" w:rsidRPr="0029514F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อภิวิชญ์ 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9B8AC87" w14:textId="77777777" w:rsidR="00467DF9" w:rsidRPr="0029514F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มุด</w:t>
                            </w:r>
                            <w:proofErr w:type="spellStart"/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2951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........................</w:t>
                            </w:r>
                            <w:r w:rsidRPr="0029514F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C9C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343.4pt;margin-top:5.85pt;width:142.8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" stroked="f">
                <v:textbox>
                  <w:txbxContent>
                    <w:p w14:paraId="73F698D4" w14:textId="77777777" w:rsidR="00467DF9" w:rsidRPr="0029514F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</w:t>
                      </w:r>
                    </w:p>
                    <w:p w14:paraId="5651F81F" w14:textId="77777777" w:rsidR="00467DF9" w:rsidRPr="0029514F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ผอ.กพส. ...................................</w:t>
                      </w:r>
                    </w:p>
                    <w:p w14:paraId="31257CD7" w14:textId="2F3BC87F" w:rsidR="00247A32" w:rsidRPr="0029514F" w:rsidRDefault="00247A32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รกน.</w:t>
                      </w:r>
                      <w:proofErr w:type="spellStart"/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ผช</w:t>
                      </w:r>
                      <w:proofErr w:type="spellEnd"/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ช.บศ. ............................</w:t>
                      </w:r>
                    </w:p>
                    <w:p w14:paraId="21A8A7E3" w14:textId="77777777" w:rsidR="00467DF9" w:rsidRPr="0029514F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พค. .......................</w:t>
                      </w: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5E3D7526" w14:textId="77777777" w:rsidR="00467DF9" w:rsidRPr="0029514F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อภิวิชญ์ 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</w:t>
                      </w:r>
                    </w:p>
                    <w:p w14:paraId="59B8AC87" w14:textId="77777777" w:rsidR="00467DF9" w:rsidRPr="0029514F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มุด</w:t>
                      </w:r>
                      <w:proofErr w:type="spellStart"/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ดัซซีร</w:t>
                      </w:r>
                      <w:proofErr w:type="spellEnd"/>
                      <w:r w:rsidRPr="0029514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........................</w:t>
                      </w:r>
                      <w:r w:rsidRPr="0029514F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205015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C2CE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05015"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0336AC36" w14:textId="179F0E33" w:rsidR="00205015" w:rsidRPr="003D46DB" w:rsidRDefault="00205015" w:rsidP="0084520B">
      <w:pPr>
        <w:spacing w:before="240" w:line="32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3794BE3" w14:textId="4ADC25FD" w:rsidR="00205015" w:rsidRPr="003D46DB" w:rsidRDefault="00205015" w:rsidP="0084520B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F612D1E" w14:textId="77777777" w:rsidR="004501B8" w:rsidRPr="003D46DB" w:rsidRDefault="00F148D3" w:rsidP="0084520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09D00" wp14:editId="7553C936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D7B1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5AB90C6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081CE764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57E5AE5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15EE0C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9D00" id="Text Box 2" o:spid="_x0000_s1027" type="#_x0000_t202" style="position:absolute;margin-left:423.1pt;margin-top:768.6pt;width:148.35pt;height:8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" filled="f" stroked="f">
                <v:textbox>
                  <w:txbxContent>
                    <w:p w14:paraId="7C8D7B1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5AB90C6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081CE764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57E5AE5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215EE0C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B1002" wp14:editId="0281EC14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1F68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16CC2630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30E1C44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60346EA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686BF3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1002" id="Text Box 1" o:spid="_x0000_s1028" type="#_x0000_t202" style="position:absolute;margin-left:423.1pt;margin-top:768.6pt;width:148.35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" filled="f" stroked="f">
                <v:textbox>
                  <w:txbxContent>
                    <w:p w14:paraId="0B31F68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16CC2630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30E1C44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60346EA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5686BF3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 xml:space="preserve">โทร. 0 2241 9000 ต่อ 4116 </w:t>
      </w:r>
    </w:p>
    <w:p w14:paraId="0E0CA6BA" w14:textId="77777777" w:rsidR="00EE1744" w:rsidRPr="003D46DB" w:rsidRDefault="00F148D3" w:rsidP="0084520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A7C74" wp14:editId="3D954908">
                <wp:simplePos x="0" y="0"/>
                <wp:positionH relativeFrom="column">
                  <wp:posOffset>4204335</wp:posOffset>
                </wp:positionH>
                <wp:positionV relativeFrom="paragraph">
                  <wp:posOffset>9525000</wp:posOffset>
                </wp:positionV>
                <wp:extent cx="1884045" cy="1052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6B359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7F6B11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499BC4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77DEC6D5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7EDA8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7C74" id="Text Box 3" o:spid="_x0000_s1029" type="#_x0000_t202" style="position:absolute;margin-left:331.05pt;margin-top:750pt;width:148.35pt;height:8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" filled="f" stroked="f">
                <v:textbox>
                  <w:txbxContent>
                    <w:p w14:paraId="1B96B359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7F6B11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499BC4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77DEC6D5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387EDA8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B8" w:rsidRPr="003D46D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9824A0" w:rsidRPr="003D46D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1664E459" w14:textId="5E76C014" w:rsidR="009824A0" w:rsidRPr="003739D5" w:rsidRDefault="00B7581F" w:rsidP="006C7696">
      <w:pPr>
        <w:spacing w:line="34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CC4893">
        <w:rPr>
          <w:rFonts w:ascii="TH SarabunIT๙" w:hAnsi="TH SarabunIT๙" w:cs="TH SarabunIT๙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F8F0D" wp14:editId="0CBFA2B8">
                <wp:simplePos x="0" y="0"/>
                <wp:positionH relativeFrom="column">
                  <wp:posOffset>4307205</wp:posOffset>
                </wp:positionH>
                <wp:positionV relativeFrom="paragraph">
                  <wp:posOffset>2264410</wp:posOffset>
                </wp:positionV>
                <wp:extent cx="1686560" cy="1394460"/>
                <wp:effectExtent l="0" t="0" r="889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C471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0752F64D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14BF93E2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14990984" w14:textId="77777777" w:rsidR="00E6096F" w:rsidRPr="00617413" w:rsidRDefault="00090DD6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พค .......................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4E0EBA36" w14:textId="77777777" w:rsidR="007F2450" w:rsidRPr="00617413" w:rsidRDefault="007F2450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หง.ฝ. ..................................</w:t>
                            </w:r>
                          </w:p>
                          <w:p w14:paraId="260A785E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8F0D" id="กล่องข้อความ 2" o:spid="_x0000_s1030" type="#_x0000_t202" style="position:absolute;margin-left:339.15pt;margin-top:178.3pt;width:132.8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" stroked="f">
                <v:textbox>
                  <w:txbxContent>
                    <w:p w14:paraId="30CEC471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0752F64D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14BF93E2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14990984" w14:textId="77777777" w:rsidR="00E6096F" w:rsidRPr="00617413" w:rsidRDefault="00090DD6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พค .......................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4E0EBA36" w14:textId="77777777" w:rsidR="007F2450" w:rsidRPr="00617413" w:rsidRDefault="007F2450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หง.ฝ. ..................................</w:t>
                      </w:r>
                    </w:p>
                    <w:p w14:paraId="260A785E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4A0" w:rsidRPr="003739D5" w:rsidSect="00B25CB4">
      <w:headerReference w:type="even" r:id="rId10"/>
      <w:headerReference w:type="default" r:id="rId11"/>
      <w:pgSz w:w="11906" w:h="16838" w:code="9"/>
      <w:pgMar w:top="851" w:right="1134" w:bottom="0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BECE" w14:textId="77777777" w:rsidR="00AA2685" w:rsidRDefault="00AA2685">
      <w:r>
        <w:separator/>
      </w:r>
    </w:p>
  </w:endnote>
  <w:endnote w:type="continuationSeparator" w:id="0">
    <w:p w14:paraId="508701AC" w14:textId="77777777" w:rsidR="00AA2685" w:rsidRDefault="00AA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BC91" w14:textId="77777777" w:rsidR="00AA2685" w:rsidRDefault="00AA2685">
      <w:r>
        <w:separator/>
      </w:r>
    </w:p>
  </w:footnote>
  <w:footnote w:type="continuationSeparator" w:id="0">
    <w:p w14:paraId="5FBFD03D" w14:textId="77777777" w:rsidR="00AA2685" w:rsidRDefault="00AA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88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7BEEAE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330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9E17E8" w14:textId="77777777" w:rsidR="00DE415D" w:rsidRPr="00DE415D" w:rsidRDefault="00DE415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E41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E415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4C07D89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58DA"/>
    <w:multiLevelType w:val="hybridMultilevel"/>
    <w:tmpl w:val="A51A4E72"/>
    <w:lvl w:ilvl="0" w:tplc="C1B61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424139"/>
    <w:multiLevelType w:val="hybridMultilevel"/>
    <w:tmpl w:val="9080ED4E"/>
    <w:lvl w:ilvl="0" w:tplc="57EA20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5F0621F6"/>
    <w:multiLevelType w:val="hybridMultilevel"/>
    <w:tmpl w:val="E73CA866"/>
    <w:lvl w:ilvl="0" w:tplc="95DEE5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231056A"/>
    <w:multiLevelType w:val="hybridMultilevel"/>
    <w:tmpl w:val="100E4CC4"/>
    <w:lvl w:ilvl="0" w:tplc="9F60D2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291983"/>
    <w:multiLevelType w:val="hybridMultilevel"/>
    <w:tmpl w:val="4724BB7A"/>
    <w:lvl w:ilvl="0" w:tplc="A70030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F6810E6"/>
    <w:multiLevelType w:val="multilevel"/>
    <w:tmpl w:val="E6A60DFA"/>
    <w:lvl w:ilvl="0">
      <w:start w:val="1"/>
      <w:numFmt w:val="decimal"/>
      <w:lvlText w:val="%1"/>
      <w:lvlJc w:val="left"/>
      <w:pPr>
        <w:ind w:left="2175" w:hanging="21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6" w:hanging="21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7" w:hanging="21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78" w:hanging="21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79" w:hanging="21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21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1" w:hanging="21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2" w:hanging="21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83" w:hanging="2175"/>
      </w:pPr>
      <w:rPr>
        <w:rFonts w:hint="default"/>
      </w:rPr>
    </w:lvl>
  </w:abstractNum>
  <w:num w:numId="1" w16cid:durableId="1403525443">
    <w:abstractNumId w:val="4"/>
  </w:num>
  <w:num w:numId="2" w16cid:durableId="554857187">
    <w:abstractNumId w:val="1"/>
  </w:num>
  <w:num w:numId="3" w16cid:durableId="942155893">
    <w:abstractNumId w:val="3"/>
  </w:num>
  <w:num w:numId="4" w16cid:durableId="873731861">
    <w:abstractNumId w:val="2"/>
  </w:num>
  <w:num w:numId="5" w16cid:durableId="1270773918">
    <w:abstractNumId w:val="5"/>
  </w:num>
  <w:num w:numId="6" w16cid:durableId="2037077323">
    <w:abstractNumId w:val="0"/>
  </w:num>
  <w:num w:numId="7" w16cid:durableId="13495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17D93"/>
    <w:rsid w:val="00020C58"/>
    <w:rsid w:val="000238CD"/>
    <w:rsid w:val="00034777"/>
    <w:rsid w:val="000353E5"/>
    <w:rsid w:val="00041424"/>
    <w:rsid w:val="000428E3"/>
    <w:rsid w:val="00042FB4"/>
    <w:rsid w:val="000540CE"/>
    <w:rsid w:val="0005417D"/>
    <w:rsid w:val="00060396"/>
    <w:rsid w:val="00061C6A"/>
    <w:rsid w:val="00062E34"/>
    <w:rsid w:val="0006583D"/>
    <w:rsid w:val="00077A57"/>
    <w:rsid w:val="00081C23"/>
    <w:rsid w:val="00082120"/>
    <w:rsid w:val="00090DD6"/>
    <w:rsid w:val="000A1985"/>
    <w:rsid w:val="000A511A"/>
    <w:rsid w:val="000B3F57"/>
    <w:rsid w:val="000B450B"/>
    <w:rsid w:val="000B7A2F"/>
    <w:rsid w:val="000C107F"/>
    <w:rsid w:val="000C410E"/>
    <w:rsid w:val="000D313B"/>
    <w:rsid w:val="000D658D"/>
    <w:rsid w:val="000E10F1"/>
    <w:rsid w:val="000F0F1F"/>
    <w:rsid w:val="000F4B39"/>
    <w:rsid w:val="000F6D77"/>
    <w:rsid w:val="00103441"/>
    <w:rsid w:val="00103FC9"/>
    <w:rsid w:val="0010417F"/>
    <w:rsid w:val="001042B2"/>
    <w:rsid w:val="0010616D"/>
    <w:rsid w:val="00107DC9"/>
    <w:rsid w:val="001115D9"/>
    <w:rsid w:val="0011263E"/>
    <w:rsid w:val="00123E09"/>
    <w:rsid w:val="0012473B"/>
    <w:rsid w:val="00127C8E"/>
    <w:rsid w:val="001330E6"/>
    <w:rsid w:val="00154538"/>
    <w:rsid w:val="00154845"/>
    <w:rsid w:val="0015538A"/>
    <w:rsid w:val="001554CF"/>
    <w:rsid w:val="00181AA9"/>
    <w:rsid w:val="001828C6"/>
    <w:rsid w:val="00183DD5"/>
    <w:rsid w:val="0018588D"/>
    <w:rsid w:val="00190026"/>
    <w:rsid w:val="00193FB7"/>
    <w:rsid w:val="0019447B"/>
    <w:rsid w:val="001B5F69"/>
    <w:rsid w:val="001C01FA"/>
    <w:rsid w:val="001D3D19"/>
    <w:rsid w:val="001D6B1F"/>
    <w:rsid w:val="001E2319"/>
    <w:rsid w:val="001E52CB"/>
    <w:rsid w:val="001F20FE"/>
    <w:rsid w:val="001F4E30"/>
    <w:rsid w:val="001F594F"/>
    <w:rsid w:val="001F5AAE"/>
    <w:rsid w:val="001F5E85"/>
    <w:rsid w:val="00202442"/>
    <w:rsid w:val="00202809"/>
    <w:rsid w:val="00205015"/>
    <w:rsid w:val="00213E9B"/>
    <w:rsid w:val="00220FD8"/>
    <w:rsid w:val="0022516C"/>
    <w:rsid w:val="00226206"/>
    <w:rsid w:val="00227313"/>
    <w:rsid w:val="00230113"/>
    <w:rsid w:val="00232721"/>
    <w:rsid w:val="00233134"/>
    <w:rsid w:val="00234405"/>
    <w:rsid w:val="002361F2"/>
    <w:rsid w:val="00236CA5"/>
    <w:rsid w:val="00247A32"/>
    <w:rsid w:val="002511E9"/>
    <w:rsid w:val="00260585"/>
    <w:rsid w:val="00260ED6"/>
    <w:rsid w:val="002702E8"/>
    <w:rsid w:val="00273E6A"/>
    <w:rsid w:val="002747A4"/>
    <w:rsid w:val="002756A7"/>
    <w:rsid w:val="00283D2A"/>
    <w:rsid w:val="00284E8F"/>
    <w:rsid w:val="00287AC8"/>
    <w:rsid w:val="002919CB"/>
    <w:rsid w:val="00292F38"/>
    <w:rsid w:val="00293E4C"/>
    <w:rsid w:val="0029514F"/>
    <w:rsid w:val="002A26AF"/>
    <w:rsid w:val="002A2C74"/>
    <w:rsid w:val="002A7D7B"/>
    <w:rsid w:val="002B6C5D"/>
    <w:rsid w:val="002C3EF0"/>
    <w:rsid w:val="002D7FC5"/>
    <w:rsid w:val="002E06B1"/>
    <w:rsid w:val="002E1C5F"/>
    <w:rsid w:val="002E1EB8"/>
    <w:rsid w:val="002E2866"/>
    <w:rsid w:val="002E2EF4"/>
    <w:rsid w:val="002E5E80"/>
    <w:rsid w:val="002F6467"/>
    <w:rsid w:val="002F6F5E"/>
    <w:rsid w:val="003152BC"/>
    <w:rsid w:val="003154E3"/>
    <w:rsid w:val="003178E1"/>
    <w:rsid w:val="00323B46"/>
    <w:rsid w:val="00330820"/>
    <w:rsid w:val="00330C97"/>
    <w:rsid w:val="00335264"/>
    <w:rsid w:val="003365AF"/>
    <w:rsid w:val="00340351"/>
    <w:rsid w:val="00343A61"/>
    <w:rsid w:val="003456CE"/>
    <w:rsid w:val="00351FE1"/>
    <w:rsid w:val="00355919"/>
    <w:rsid w:val="00356C14"/>
    <w:rsid w:val="00360A96"/>
    <w:rsid w:val="003622EF"/>
    <w:rsid w:val="003739D5"/>
    <w:rsid w:val="00385CC8"/>
    <w:rsid w:val="003868B1"/>
    <w:rsid w:val="00387047"/>
    <w:rsid w:val="00387B20"/>
    <w:rsid w:val="003973C4"/>
    <w:rsid w:val="003A104A"/>
    <w:rsid w:val="003A7BD1"/>
    <w:rsid w:val="003B03B8"/>
    <w:rsid w:val="003B0B81"/>
    <w:rsid w:val="003B0C38"/>
    <w:rsid w:val="003B1C6F"/>
    <w:rsid w:val="003B3C11"/>
    <w:rsid w:val="003C583B"/>
    <w:rsid w:val="003C753B"/>
    <w:rsid w:val="003D225D"/>
    <w:rsid w:val="003D46DB"/>
    <w:rsid w:val="003F0FF1"/>
    <w:rsid w:val="003F3D17"/>
    <w:rsid w:val="003F5BB3"/>
    <w:rsid w:val="003F7DB9"/>
    <w:rsid w:val="00404191"/>
    <w:rsid w:val="004054A9"/>
    <w:rsid w:val="004058BE"/>
    <w:rsid w:val="00406B1D"/>
    <w:rsid w:val="0041187B"/>
    <w:rsid w:val="00413D1C"/>
    <w:rsid w:val="004169F9"/>
    <w:rsid w:val="00422C66"/>
    <w:rsid w:val="004245FD"/>
    <w:rsid w:val="00426965"/>
    <w:rsid w:val="004279D4"/>
    <w:rsid w:val="00430E79"/>
    <w:rsid w:val="004359D5"/>
    <w:rsid w:val="004412EF"/>
    <w:rsid w:val="004425F4"/>
    <w:rsid w:val="004470AA"/>
    <w:rsid w:val="00447352"/>
    <w:rsid w:val="004501B8"/>
    <w:rsid w:val="00451611"/>
    <w:rsid w:val="0046505D"/>
    <w:rsid w:val="004655AB"/>
    <w:rsid w:val="00467DF9"/>
    <w:rsid w:val="00473AD8"/>
    <w:rsid w:val="00476BCE"/>
    <w:rsid w:val="00480200"/>
    <w:rsid w:val="00491942"/>
    <w:rsid w:val="00491A00"/>
    <w:rsid w:val="004B4D7E"/>
    <w:rsid w:val="004B5E3C"/>
    <w:rsid w:val="004C149F"/>
    <w:rsid w:val="004C53C8"/>
    <w:rsid w:val="004C7119"/>
    <w:rsid w:val="004D5E1D"/>
    <w:rsid w:val="004E2B25"/>
    <w:rsid w:val="004E3624"/>
    <w:rsid w:val="004E5436"/>
    <w:rsid w:val="004F0A99"/>
    <w:rsid w:val="004F370B"/>
    <w:rsid w:val="005001A7"/>
    <w:rsid w:val="0050241A"/>
    <w:rsid w:val="005042D4"/>
    <w:rsid w:val="00504516"/>
    <w:rsid w:val="0050727A"/>
    <w:rsid w:val="00511317"/>
    <w:rsid w:val="005133DF"/>
    <w:rsid w:val="00520687"/>
    <w:rsid w:val="005236AC"/>
    <w:rsid w:val="00525B2E"/>
    <w:rsid w:val="005276A7"/>
    <w:rsid w:val="00527C1E"/>
    <w:rsid w:val="00544D02"/>
    <w:rsid w:val="005501C8"/>
    <w:rsid w:val="005518DE"/>
    <w:rsid w:val="00560A48"/>
    <w:rsid w:val="0056174D"/>
    <w:rsid w:val="00562905"/>
    <w:rsid w:val="0057317D"/>
    <w:rsid w:val="0057578A"/>
    <w:rsid w:val="00582D12"/>
    <w:rsid w:val="00582E7C"/>
    <w:rsid w:val="00593F41"/>
    <w:rsid w:val="0059430D"/>
    <w:rsid w:val="00595E49"/>
    <w:rsid w:val="00596C55"/>
    <w:rsid w:val="005C62D9"/>
    <w:rsid w:val="005C682E"/>
    <w:rsid w:val="005D644B"/>
    <w:rsid w:val="005E49D2"/>
    <w:rsid w:val="005E6E69"/>
    <w:rsid w:val="005F0F28"/>
    <w:rsid w:val="005F4EE0"/>
    <w:rsid w:val="00602F99"/>
    <w:rsid w:val="006041E6"/>
    <w:rsid w:val="006062FC"/>
    <w:rsid w:val="00617413"/>
    <w:rsid w:val="00624FB0"/>
    <w:rsid w:val="00631D85"/>
    <w:rsid w:val="00642453"/>
    <w:rsid w:val="00647B65"/>
    <w:rsid w:val="00650899"/>
    <w:rsid w:val="006538AE"/>
    <w:rsid w:val="0065498D"/>
    <w:rsid w:val="00656AAB"/>
    <w:rsid w:val="006715DD"/>
    <w:rsid w:val="00680997"/>
    <w:rsid w:val="00684776"/>
    <w:rsid w:val="0068530E"/>
    <w:rsid w:val="006869CB"/>
    <w:rsid w:val="00687930"/>
    <w:rsid w:val="00687F7E"/>
    <w:rsid w:val="00690A66"/>
    <w:rsid w:val="00695E07"/>
    <w:rsid w:val="006A08B3"/>
    <w:rsid w:val="006A4118"/>
    <w:rsid w:val="006B17F4"/>
    <w:rsid w:val="006B5FEA"/>
    <w:rsid w:val="006B7716"/>
    <w:rsid w:val="006C7696"/>
    <w:rsid w:val="006D14BD"/>
    <w:rsid w:val="006D16F7"/>
    <w:rsid w:val="006D3127"/>
    <w:rsid w:val="006D59CF"/>
    <w:rsid w:val="006E013E"/>
    <w:rsid w:val="006F7C27"/>
    <w:rsid w:val="0070072F"/>
    <w:rsid w:val="00712B2F"/>
    <w:rsid w:val="00712FE0"/>
    <w:rsid w:val="00714A39"/>
    <w:rsid w:val="00722246"/>
    <w:rsid w:val="007260A7"/>
    <w:rsid w:val="00726677"/>
    <w:rsid w:val="00733B43"/>
    <w:rsid w:val="00734401"/>
    <w:rsid w:val="007367CA"/>
    <w:rsid w:val="007412C8"/>
    <w:rsid w:val="00743A8A"/>
    <w:rsid w:val="00747336"/>
    <w:rsid w:val="00762674"/>
    <w:rsid w:val="00764330"/>
    <w:rsid w:val="007717C9"/>
    <w:rsid w:val="00772CFB"/>
    <w:rsid w:val="007742F6"/>
    <w:rsid w:val="00777088"/>
    <w:rsid w:val="00786826"/>
    <w:rsid w:val="00786C43"/>
    <w:rsid w:val="007941B5"/>
    <w:rsid w:val="007A0C6A"/>
    <w:rsid w:val="007A74C0"/>
    <w:rsid w:val="007C689C"/>
    <w:rsid w:val="007C75AC"/>
    <w:rsid w:val="007D4C43"/>
    <w:rsid w:val="007D5974"/>
    <w:rsid w:val="007E1557"/>
    <w:rsid w:val="007E2B4D"/>
    <w:rsid w:val="007E6E95"/>
    <w:rsid w:val="007F2450"/>
    <w:rsid w:val="007F65C3"/>
    <w:rsid w:val="00810636"/>
    <w:rsid w:val="00827FDB"/>
    <w:rsid w:val="00832C88"/>
    <w:rsid w:val="008367CD"/>
    <w:rsid w:val="00843D6B"/>
    <w:rsid w:val="0084520B"/>
    <w:rsid w:val="00847982"/>
    <w:rsid w:val="008535D9"/>
    <w:rsid w:val="008623A8"/>
    <w:rsid w:val="0086677E"/>
    <w:rsid w:val="00867563"/>
    <w:rsid w:val="008720A2"/>
    <w:rsid w:val="008722D5"/>
    <w:rsid w:val="00876D8C"/>
    <w:rsid w:val="00887007"/>
    <w:rsid w:val="0089042F"/>
    <w:rsid w:val="00890E7E"/>
    <w:rsid w:val="0089296E"/>
    <w:rsid w:val="00893A2E"/>
    <w:rsid w:val="0089451E"/>
    <w:rsid w:val="008A3DE3"/>
    <w:rsid w:val="008B1995"/>
    <w:rsid w:val="008C1570"/>
    <w:rsid w:val="008C738C"/>
    <w:rsid w:val="008C7BB8"/>
    <w:rsid w:val="008E394B"/>
    <w:rsid w:val="008F2801"/>
    <w:rsid w:val="008F466B"/>
    <w:rsid w:val="009007C5"/>
    <w:rsid w:val="00901918"/>
    <w:rsid w:val="00901CE7"/>
    <w:rsid w:val="00902A94"/>
    <w:rsid w:val="00904C2B"/>
    <w:rsid w:val="00907467"/>
    <w:rsid w:val="00911369"/>
    <w:rsid w:val="00911454"/>
    <w:rsid w:val="009162E6"/>
    <w:rsid w:val="00921E9F"/>
    <w:rsid w:val="00922FDF"/>
    <w:rsid w:val="00923102"/>
    <w:rsid w:val="0093520E"/>
    <w:rsid w:val="00937EE9"/>
    <w:rsid w:val="00946017"/>
    <w:rsid w:val="00946E2C"/>
    <w:rsid w:val="00951D06"/>
    <w:rsid w:val="0096095D"/>
    <w:rsid w:val="009714CB"/>
    <w:rsid w:val="009751EB"/>
    <w:rsid w:val="00976C8F"/>
    <w:rsid w:val="009824A0"/>
    <w:rsid w:val="00983716"/>
    <w:rsid w:val="00990D85"/>
    <w:rsid w:val="0099285C"/>
    <w:rsid w:val="009A07ED"/>
    <w:rsid w:val="009A1520"/>
    <w:rsid w:val="009A30B9"/>
    <w:rsid w:val="009A5228"/>
    <w:rsid w:val="009B1821"/>
    <w:rsid w:val="009B23B4"/>
    <w:rsid w:val="009B35B8"/>
    <w:rsid w:val="009B5BF2"/>
    <w:rsid w:val="009B6DAD"/>
    <w:rsid w:val="009B7540"/>
    <w:rsid w:val="009C0034"/>
    <w:rsid w:val="009C2D7A"/>
    <w:rsid w:val="009C7016"/>
    <w:rsid w:val="009C74E1"/>
    <w:rsid w:val="009D74D7"/>
    <w:rsid w:val="009E026E"/>
    <w:rsid w:val="009E4D13"/>
    <w:rsid w:val="009F2F99"/>
    <w:rsid w:val="00A033AC"/>
    <w:rsid w:val="00A036E9"/>
    <w:rsid w:val="00A127F7"/>
    <w:rsid w:val="00A1456C"/>
    <w:rsid w:val="00A14CC1"/>
    <w:rsid w:val="00A154E6"/>
    <w:rsid w:val="00A178AF"/>
    <w:rsid w:val="00A21443"/>
    <w:rsid w:val="00A21738"/>
    <w:rsid w:val="00A21984"/>
    <w:rsid w:val="00A238E8"/>
    <w:rsid w:val="00A308DA"/>
    <w:rsid w:val="00A34CBA"/>
    <w:rsid w:val="00A35283"/>
    <w:rsid w:val="00A35901"/>
    <w:rsid w:val="00A376DA"/>
    <w:rsid w:val="00A43350"/>
    <w:rsid w:val="00A55250"/>
    <w:rsid w:val="00A60D81"/>
    <w:rsid w:val="00A64DF4"/>
    <w:rsid w:val="00A703DB"/>
    <w:rsid w:val="00A70ADC"/>
    <w:rsid w:val="00A73C01"/>
    <w:rsid w:val="00A8643B"/>
    <w:rsid w:val="00A97E58"/>
    <w:rsid w:val="00AA0124"/>
    <w:rsid w:val="00AA2685"/>
    <w:rsid w:val="00AA32D9"/>
    <w:rsid w:val="00AA75A6"/>
    <w:rsid w:val="00AB1959"/>
    <w:rsid w:val="00AB3BC8"/>
    <w:rsid w:val="00AB6589"/>
    <w:rsid w:val="00AC119A"/>
    <w:rsid w:val="00AC1603"/>
    <w:rsid w:val="00AC2CEF"/>
    <w:rsid w:val="00AC3065"/>
    <w:rsid w:val="00AC51BF"/>
    <w:rsid w:val="00AD0725"/>
    <w:rsid w:val="00AD45A9"/>
    <w:rsid w:val="00AD4D31"/>
    <w:rsid w:val="00AD5F08"/>
    <w:rsid w:val="00AE36D2"/>
    <w:rsid w:val="00AE4267"/>
    <w:rsid w:val="00AE4C69"/>
    <w:rsid w:val="00AE7724"/>
    <w:rsid w:val="00AF3DE9"/>
    <w:rsid w:val="00AF70AD"/>
    <w:rsid w:val="00B02E4C"/>
    <w:rsid w:val="00B03AFB"/>
    <w:rsid w:val="00B04575"/>
    <w:rsid w:val="00B05F03"/>
    <w:rsid w:val="00B06026"/>
    <w:rsid w:val="00B14501"/>
    <w:rsid w:val="00B20261"/>
    <w:rsid w:val="00B223BE"/>
    <w:rsid w:val="00B227D5"/>
    <w:rsid w:val="00B22A7C"/>
    <w:rsid w:val="00B22C9F"/>
    <w:rsid w:val="00B25285"/>
    <w:rsid w:val="00B25CB4"/>
    <w:rsid w:val="00B35343"/>
    <w:rsid w:val="00B50DB1"/>
    <w:rsid w:val="00B53BB4"/>
    <w:rsid w:val="00B54D30"/>
    <w:rsid w:val="00B5696D"/>
    <w:rsid w:val="00B569F8"/>
    <w:rsid w:val="00B63F95"/>
    <w:rsid w:val="00B66828"/>
    <w:rsid w:val="00B66877"/>
    <w:rsid w:val="00B700D9"/>
    <w:rsid w:val="00B70C15"/>
    <w:rsid w:val="00B7221F"/>
    <w:rsid w:val="00B72672"/>
    <w:rsid w:val="00B7581F"/>
    <w:rsid w:val="00B76DD5"/>
    <w:rsid w:val="00B80B01"/>
    <w:rsid w:val="00B84631"/>
    <w:rsid w:val="00B8566C"/>
    <w:rsid w:val="00B85AB4"/>
    <w:rsid w:val="00B94442"/>
    <w:rsid w:val="00B95338"/>
    <w:rsid w:val="00BB4393"/>
    <w:rsid w:val="00BC1C4A"/>
    <w:rsid w:val="00BC3027"/>
    <w:rsid w:val="00BC5053"/>
    <w:rsid w:val="00BC514D"/>
    <w:rsid w:val="00BC5CFF"/>
    <w:rsid w:val="00BC78EE"/>
    <w:rsid w:val="00BD0A4A"/>
    <w:rsid w:val="00BE50C3"/>
    <w:rsid w:val="00BF4F17"/>
    <w:rsid w:val="00BF571A"/>
    <w:rsid w:val="00C03962"/>
    <w:rsid w:val="00C07007"/>
    <w:rsid w:val="00C07777"/>
    <w:rsid w:val="00C13F57"/>
    <w:rsid w:val="00C25C14"/>
    <w:rsid w:val="00C27436"/>
    <w:rsid w:val="00C36971"/>
    <w:rsid w:val="00C42794"/>
    <w:rsid w:val="00C46CB9"/>
    <w:rsid w:val="00C50157"/>
    <w:rsid w:val="00C54984"/>
    <w:rsid w:val="00C55F20"/>
    <w:rsid w:val="00C60B75"/>
    <w:rsid w:val="00C6163C"/>
    <w:rsid w:val="00C643BD"/>
    <w:rsid w:val="00C65CA6"/>
    <w:rsid w:val="00C7013B"/>
    <w:rsid w:val="00C702A3"/>
    <w:rsid w:val="00C709E4"/>
    <w:rsid w:val="00C71471"/>
    <w:rsid w:val="00C75326"/>
    <w:rsid w:val="00C80C02"/>
    <w:rsid w:val="00C81783"/>
    <w:rsid w:val="00C87E7C"/>
    <w:rsid w:val="00C91082"/>
    <w:rsid w:val="00C91AD0"/>
    <w:rsid w:val="00C91BE6"/>
    <w:rsid w:val="00C93FC3"/>
    <w:rsid w:val="00C94909"/>
    <w:rsid w:val="00C970B5"/>
    <w:rsid w:val="00CA0D18"/>
    <w:rsid w:val="00CA4489"/>
    <w:rsid w:val="00CA7CBC"/>
    <w:rsid w:val="00CC3748"/>
    <w:rsid w:val="00CC4077"/>
    <w:rsid w:val="00CC4893"/>
    <w:rsid w:val="00CC72EF"/>
    <w:rsid w:val="00CD22DA"/>
    <w:rsid w:val="00CD3583"/>
    <w:rsid w:val="00CE2B28"/>
    <w:rsid w:val="00CE3D17"/>
    <w:rsid w:val="00CF0090"/>
    <w:rsid w:val="00CF5FBA"/>
    <w:rsid w:val="00D00A83"/>
    <w:rsid w:val="00D0196F"/>
    <w:rsid w:val="00D03EA1"/>
    <w:rsid w:val="00D065B0"/>
    <w:rsid w:val="00D177BF"/>
    <w:rsid w:val="00D177F8"/>
    <w:rsid w:val="00D20707"/>
    <w:rsid w:val="00D2702E"/>
    <w:rsid w:val="00D32DE0"/>
    <w:rsid w:val="00D35165"/>
    <w:rsid w:val="00D37AF3"/>
    <w:rsid w:val="00D408B0"/>
    <w:rsid w:val="00D439A2"/>
    <w:rsid w:val="00D44DD7"/>
    <w:rsid w:val="00D518B7"/>
    <w:rsid w:val="00D60388"/>
    <w:rsid w:val="00D60AF2"/>
    <w:rsid w:val="00D636E3"/>
    <w:rsid w:val="00D6626B"/>
    <w:rsid w:val="00D669BE"/>
    <w:rsid w:val="00D7370E"/>
    <w:rsid w:val="00D80F0A"/>
    <w:rsid w:val="00D82AB4"/>
    <w:rsid w:val="00D82EF1"/>
    <w:rsid w:val="00D85389"/>
    <w:rsid w:val="00D961B6"/>
    <w:rsid w:val="00DA571F"/>
    <w:rsid w:val="00DA7AF3"/>
    <w:rsid w:val="00DB1B8E"/>
    <w:rsid w:val="00DB741A"/>
    <w:rsid w:val="00DD517F"/>
    <w:rsid w:val="00DE1333"/>
    <w:rsid w:val="00DE2F4B"/>
    <w:rsid w:val="00DE415D"/>
    <w:rsid w:val="00DF589D"/>
    <w:rsid w:val="00E07C69"/>
    <w:rsid w:val="00E1109B"/>
    <w:rsid w:val="00E119FF"/>
    <w:rsid w:val="00E14152"/>
    <w:rsid w:val="00E14768"/>
    <w:rsid w:val="00E14A40"/>
    <w:rsid w:val="00E16770"/>
    <w:rsid w:val="00E2221D"/>
    <w:rsid w:val="00E232FE"/>
    <w:rsid w:val="00E27C39"/>
    <w:rsid w:val="00E44865"/>
    <w:rsid w:val="00E51C70"/>
    <w:rsid w:val="00E537F1"/>
    <w:rsid w:val="00E543D9"/>
    <w:rsid w:val="00E6096F"/>
    <w:rsid w:val="00E7007E"/>
    <w:rsid w:val="00E762C1"/>
    <w:rsid w:val="00E81B61"/>
    <w:rsid w:val="00E82A0E"/>
    <w:rsid w:val="00E962D4"/>
    <w:rsid w:val="00E9710D"/>
    <w:rsid w:val="00EA6888"/>
    <w:rsid w:val="00EA6F1D"/>
    <w:rsid w:val="00EA7E19"/>
    <w:rsid w:val="00EB3F61"/>
    <w:rsid w:val="00EB6303"/>
    <w:rsid w:val="00EC16D7"/>
    <w:rsid w:val="00EC5134"/>
    <w:rsid w:val="00EC6B96"/>
    <w:rsid w:val="00EE03C3"/>
    <w:rsid w:val="00EE0C32"/>
    <w:rsid w:val="00EE1744"/>
    <w:rsid w:val="00EE3098"/>
    <w:rsid w:val="00EE59C1"/>
    <w:rsid w:val="00F03FD3"/>
    <w:rsid w:val="00F068E5"/>
    <w:rsid w:val="00F116A9"/>
    <w:rsid w:val="00F12EBE"/>
    <w:rsid w:val="00F1460F"/>
    <w:rsid w:val="00F148D3"/>
    <w:rsid w:val="00F17E40"/>
    <w:rsid w:val="00F23720"/>
    <w:rsid w:val="00F305CD"/>
    <w:rsid w:val="00F30A73"/>
    <w:rsid w:val="00F3174B"/>
    <w:rsid w:val="00F4019C"/>
    <w:rsid w:val="00F43739"/>
    <w:rsid w:val="00F4607B"/>
    <w:rsid w:val="00F47B4B"/>
    <w:rsid w:val="00F574ED"/>
    <w:rsid w:val="00F57925"/>
    <w:rsid w:val="00F615AC"/>
    <w:rsid w:val="00F74558"/>
    <w:rsid w:val="00F76943"/>
    <w:rsid w:val="00F779EB"/>
    <w:rsid w:val="00F86F31"/>
    <w:rsid w:val="00F96048"/>
    <w:rsid w:val="00F9776A"/>
    <w:rsid w:val="00FA170A"/>
    <w:rsid w:val="00FA3617"/>
    <w:rsid w:val="00FA3F46"/>
    <w:rsid w:val="00FB356F"/>
    <w:rsid w:val="00FB3EF2"/>
    <w:rsid w:val="00FB498C"/>
    <w:rsid w:val="00FC0929"/>
    <w:rsid w:val="00FC1484"/>
    <w:rsid w:val="00FC4D5F"/>
    <w:rsid w:val="00FD1B34"/>
    <w:rsid w:val="00FD2F9D"/>
    <w:rsid w:val="00FE10BF"/>
    <w:rsid w:val="00FE11DD"/>
    <w:rsid w:val="00FE2905"/>
    <w:rsid w:val="00FE6F69"/>
    <w:rsid w:val="00FF013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117A"/>
  <w15:docId w15:val="{5BB82BB1-B47A-40E0-B83A-25BFBF2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583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3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90026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DE415D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A036E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Unresolved Mention"/>
    <w:basedOn w:val="a0"/>
    <w:uiPriority w:val="99"/>
    <w:semiHidden/>
    <w:unhideWhenUsed/>
    <w:rsid w:val="0001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57AE-D6AF-484E-B085-9F76AAB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1322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dla30_2567 025</cp:lastModifiedBy>
  <cp:revision>170</cp:revision>
  <cp:lastPrinted>2025-03-13T03:09:00Z</cp:lastPrinted>
  <dcterms:created xsi:type="dcterms:W3CDTF">2023-12-07T03:09:00Z</dcterms:created>
  <dcterms:modified xsi:type="dcterms:W3CDTF">2025-03-13T03:12:00Z</dcterms:modified>
</cp:coreProperties>
</file>