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8E07F" w14:textId="762710B8" w:rsidR="006F6644" w:rsidRPr="00FA75C5" w:rsidRDefault="00C47875" w:rsidP="00726A2A">
      <w:pPr>
        <w:rPr>
          <w:rStyle w:val="af2"/>
          <w:sz w:val="40"/>
          <w:szCs w:val="44"/>
        </w:rPr>
      </w:pPr>
      <w:r w:rsidRPr="007135C9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6AB108FC" wp14:editId="045AF0BC">
            <wp:simplePos x="0" y="0"/>
            <wp:positionH relativeFrom="column">
              <wp:posOffset>2343251</wp:posOffset>
            </wp:positionH>
            <wp:positionV relativeFrom="paragraph">
              <wp:posOffset>305</wp:posOffset>
            </wp:positionV>
            <wp:extent cx="975360" cy="1078865"/>
            <wp:effectExtent l="0" t="0" r="0" b="6985"/>
            <wp:wrapTight wrapText="bothSides">
              <wp:wrapPolygon edited="0">
                <wp:start x="0" y="0"/>
                <wp:lineTo x="0" y="21358"/>
                <wp:lineTo x="21094" y="21358"/>
                <wp:lineTo x="21094" y="0"/>
                <wp:lineTo x="0" y="0"/>
              </wp:wrapPolygon>
            </wp:wrapTight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39639F" w14:textId="77777777" w:rsidR="00F36F8A" w:rsidRDefault="00F36F8A" w:rsidP="00726A2A">
      <w:pPr>
        <w:rPr>
          <w:rFonts w:ascii="TH SarabunIT๙" w:hAnsi="TH SarabunIT๙" w:cs="TH SarabunIT๙"/>
          <w:szCs w:val="32"/>
        </w:rPr>
      </w:pPr>
    </w:p>
    <w:p w14:paraId="27AF8B6D" w14:textId="77777777" w:rsidR="00772E69" w:rsidRDefault="00772E69" w:rsidP="00726A2A">
      <w:pPr>
        <w:rPr>
          <w:rFonts w:ascii="TH SarabunIT๙" w:hAnsi="TH SarabunIT๙" w:cs="TH SarabunIT๙"/>
          <w:szCs w:val="32"/>
        </w:rPr>
      </w:pPr>
    </w:p>
    <w:p w14:paraId="1484A513" w14:textId="77777777" w:rsidR="00772E69" w:rsidRPr="00C47875" w:rsidRDefault="00772E69" w:rsidP="00726A2A">
      <w:pPr>
        <w:rPr>
          <w:rFonts w:ascii="TH SarabunIT๙" w:hAnsi="TH SarabunIT๙" w:cs="TH SarabunIT๙"/>
          <w:sz w:val="16"/>
          <w:szCs w:val="16"/>
        </w:rPr>
      </w:pPr>
    </w:p>
    <w:p w14:paraId="3FBD8087" w14:textId="6C14E1E5" w:rsidR="00726A2A" w:rsidRDefault="00726A2A" w:rsidP="00C47875">
      <w:pPr>
        <w:tabs>
          <w:tab w:val="left" w:pos="5812"/>
        </w:tabs>
        <w:rPr>
          <w:rFonts w:ascii="TH SarabunIT๙" w:hAnsi="TH SarabunIT๙" w:cs="TH SarabunIT๙"/>
          <w:sz w:val="32"/>
          <w:szCs w:val="32"/>
        </w:rPr>
      </w:pPr>
      <w:r w:rsidRPr="007135C9">
        <w:rPr>
          <w:rFonts w:ascii="TH SarabunIT๙" w:hAnsi="TH SarabunIT๙" w:cs="TH SarabunIT๙"/>
          <w:noProof/>
          <w:sz w:val="32"/>
          <w:szCs w:val="32"/>
          <w:cs/>
        </w:rPr>
        <w:t>ที่  มท ๐๘</w:t>
      </w:r>
      <w:r w:rsidR="00EA5C81">
        <w:rPr>
          <w:rFonts w:ascii="TH SarabunIT๙" w:hAnsi="TH SarabunIT๙" w:cs="TH SarabunIT๙" w:hint="cs"/>
          <w:noProof/>
          <w:sz w:val="32"/>
          <w:szCs w:val="32"/>
          <w:cs/>
        </w:rPr>
        <w:t>21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.</w:t>
      </w:r>
      <w:r w:rsidR="00EA5C81">
        <w:rPr>
          <w:rFonts w:ascii="TH SarabunIT๙" w:hAnsi="TH SarabunIT๙" w:cs="TH SarabunIT๙" w:hint="cs"/>
          <w:noProof/>
          <w:sz w:val="32"/>
          <w:szCs w:val="32"/>
          <w:cs/>
        </w:rPr>
        <w:t>5</w:t>
      </w:r>
      <w:r w:rsidRPr="007135C9">
        <w:rPr>
          <w:rFonts w:ascii="TH SarabunIT๙" w:hAnsi="TH SarabunIT๙" w:cs="TH SarabunIT๙"/>
          <w:noProof/>
          <w:sz w:val="32"/>
          <w:szCs w:val="32"/>
          <w:cs/>
        </w:rPr>
        <w:t>/</w:t>
      </w:r>
      <w:r w:rsidR="00C4787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47875">
        <w:rPr>
          <w:rFonts w:ascii="TH SarabunIT๙" w:hAnsi="TH SarabunIT๙" w:cs="TH SarabunIT๙"/>
          <w:sz w:val="32"/>
          <w:szCs w:val="32"/>
        </w:rPr>
        <w:tab/>
      </w:r>
      <w:r w:rsidRPr="007135C9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14:paraId="63F87E7A" w14:textId="4EBB5687" w:rsidR="00726A2A" w:rsidRPr="00C47875" w:rsidRDefault="00C47875" w:rsidP="00C47875">
      <w:pPr>
        <w:tabs>
          <w:tab w:val="left" w:pos="5812"/>
        </w:tabs>
        <w:jc w:val="thaiDistribute"/>
        <w:rPr>
          <w:rFonts w:ascii="TH SarabunIT๙" w:hAnsi="TH SarabunIT๙" w:cs="TH SarabunIT๙"/>
          <w:spacing w:val="-12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26A2A" w:rsidRPr="007135C9">
        <w:rPr>
          <w:rFonts w:ascii="TH SarabunIT๙" w:hAnsi="TH SarabunIT๙" w:cs="TH SarabunIT๙"/>
          <w:spacing w:val="-12"/>
          <w:sz w:val="32"/>
          <w:szCs w:val="32"/>
          <w:cs/>
        </w:rPr>
        <w:t>ถนนนครราชสีมา เขตดุสิต กทม. ๑๐๓๐๐</w:t>
      </w:r>
      <w:r>
        <w:rPr>
          <w:rFonts w:ascii="TH SarabunIT๙" w:hAnsi="TH SarabunIT๙" w:cs="TH SarabunIT๙"/>
          <w:spacing w:val="-12"/>
          <w:sz w:val="32"/>
          <w:szCs w:val="32"/>
        </w:rPr>
        <w:br/>
      </w:r>
    </w:p>
    <w:p w14:paraId="4F18FA71" w14:textId="4D085682" w:rsidR="00726A2A" w:rsidRPr="007135C9" w:rsidRDefault="00BC1C13" w:rsidP="005A6007">
      <w:pPr>
        <w:tabs>
          <w:tab w:val="left" w:pos="5103"/>
        </w:tabs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</w:t>
      </w:r>
      <w:r w:rsidR="00C47875">
        <w:rPr>
          <w:rFonts w:ascii="TH SarabunIT๙" w:hAnsi="TH SarabunIT๙" w:cs="TH SarabunIT๙" w:hint="cs"/>
          <w:sz w:val="32"/>
          <w:szCs w:val="32"/>
          <w:cs/>
        </w:rPr>
        <w:t xml:space="preserve">มีนาคม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C47875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74D9FAD4" w14:textId="66F68D0B" w:rsidR="00C47875" w:rsidRPr="000B1F07" w:rsidRDefault="00E50725" w:rsidP="000B1F07">
      <w:pPr>
        <w:tabs>
          <w:tab w:val="left" w:pos="567"/>
          <w:tab w:val="left" w:pos="9000"/>
        </w:tabs>
        <w:ind w:left="567" w:hanging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B6D86">
        <w:rPr>
          <w:rFonts w:ascii="TH SarabunIT๙" w:hAnsi="TH SarabunIT๙" w:cs="TH SarabunIT๙"/>
          <w:spacing w:val="-10"/>
          <w:sz w:val="32"/>
          <w:szCs w:val="32"/>
          <w:cs/>
        </w:rPr>
        <w:t>เรื่อง</w:t>
      </w:r>
      <w:r w:rsidR="00BC1C13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="00C47875">
        <w:rPr>
          <w:rFonts w:ascii="TH SarabunIT๙" w:hAnsi="TH SarabunIT๙" w:cs="TH SarabunIT๙" w:hint="cs"/>
          <w:sz w:val="32"/>
          <w:szCs w:val="32"/>
          <w:cs/>
        </w:rPr>
        <w:t>รายงานผลความคืบหน้าการดำเนินการ</w:t>
      </w:r>
      <w:r w:rsidR="000B1F0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B1F07">
        <w:rPr>
          <w:rFonts w:ascii="TH SarabunIT๙" w:hAnsi="TH SarabunIT๙" w:cs="TH SarabunIT๙" w:hint="cs"/>
          <w:sz w:val="32"/>
          <w:szCs w:val="32"/>
          <w:cs/>
        </w:rPr>
        <w:t xml:space="preserve">กรณี </w:t>
      </w:r>
      <w:r w:rsidR="000B1F07" w:rsidRPr="000B1F07">
        <w:rPr>
          <w:rFonts w:ascii="TH SarabunIT๙" w:hAnsi="TH SarabunIT๙" w:cs="TH SarabunIT๙"/>
          <w:sz w:val="32"/>
          <w:szCs w:val="32"/>
          <w:cs/>
        </w:rPr>
        <w:t>เกี่ยวกับปัญหาข้อกฎหมาย อุปสรรค และข้อจำกัด ตลอดจนแนวทางการดำเนินการกรณีองค์กรปกครองส่วนท้องถิ่นยังมิได้มีการออกข้อบัญญัติท้องถิ่นเกี่ยวกับเรื่องการประกอบกิจการที่เป็นอันตรายต่อสุขภาพ</w:t>
      </w:r>
    </w:p>
    <w:p w14:paraId="12C10427" w14:textId="6DF54160" w:rsidR="00195B24" w:rsidRPr="00C47875" w:rsidRDefault="00C47875" w:rsidP="00C47875">
      <w:pPr>
        <w:tabs>
          <w:tab w:val="left" w:pos="567"/>
          <w:tab w:val="left" w:pos="9000"/>
        </w:tabs>
        <w:ind w:left="567" w:hanging="567"/>
        <w:jc w:val="thaiDistribute"/>
        <w:rPr>
          <w:rFonts w:ascii="TH SarabunIT๙" w:hAnsi="TH SarabunIT๙" w:cs="TH SarabunIT๙"/>
          <w:sz w:val="12"/>
          <w:szCs w:val="12"/>
        </w:rPr>
      </w:pPr>
      <w:r w:rsidRPr="00C47875">
        <w:rPr>
          <w:rFonts w:ascii="TH SarabunIT๙" w:hAnsi="TH SarabunIT๙" w:cs="TH SarabunIT๙" w:hint="cs"/>
          <w:sz w:val="12"/>
          <w:szCs w:val="12"/>
          <w:cs/>
        </w:rPr>
        <w:t xml:space="preserve"> </w:t>
      </w:r>
    </w:p>
    <w:p w14:paraId="727D0762" w14:textId="4F5E2826" w:rsidR="00726A2A" w:rsidRDefault="00726A2A" w:rsidP="00C47875">
      <w:pPr>
        <w:tabs>
          <w:tab w:val="left" w:pos="1418"/>
          <w:tab w:val="left" w:pos="900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135C9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6F706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47875">
        <w:rPr>
          <w:rFonts w:ascii="TH SarabunIT๙" w:hAnsi="TH SarabunIT๙" w:cs="TH SarabunIT๙" w:hint="cs"/>
          <w:sz w:val="32"/>
          <w:szCs w:val="32"/>
          <w:cs/>
        </w:rPr>
        <w:t>ประธานคณะกรรมาธิการการปกครอง</w:t>
      </w:r>
    </w:p>
    <w:p w14:paraId="52BB4C2D" w14:textId="77777777" w:rsidR="00C47875" w:rsidRPr="00C47875" w:rsidRDefault="00C47875" w:rsidP="00C47875">
      <w:pPr>
        <w:tabs>
          <w:tab w:val="left" w:pos="1418"/>
          <w:tab w:val="left" w:pos="9000"/>
        </w:tabs>
        <w:jc w:val="thaiDistribute"/>
        <w:rPr>
          <w:rFonts w:ascii="TH SarabunIT๙" w:hAnsi="TH SarabunIT๙" w:cs="TH SarabunIT๙"/>
          <w:sz w:val="12"/>
          <w:szCs w:val="12"/>
        </w:rPr>
      </w:pPr>
    </w:p>
    <w:p w14:paraId="29B1135A" w14:textId="57B51EE2" w:rsidR="00ED017B" w:rsidRDefault="00ED017B" w:rsidP="00C47875">
      <w:pPr>
        <w:tabs>
          <w:tab w:val="left" w:pos="709"/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อ้างถึง</w:t>
      </w:r>
      <w:r w:rsidR="00C4787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="006E53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หนังสือ</w:t>
      </w:r>
      <w:r w:rsidR="00C47875">
        <w:rPr>
          <w:rFonts w:ascii="TH SarabunIT๙" w:hAnsi="TH SarabunIT๙" w:cs="TH SarabunIT๙" w:hint="cs"/>
          <w:sz w:val="32"/>
          <w:szCs w:val="32"/>
          <w:cs/>
        </w:rPr>
        <w:t>คณะกรรมาธิการการปกครอง สภาผู้แทนราษฎร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ด่วนที่สุด ที่ </w:t>
      </w:r>
      <w:proofErr w:type="spellStart"/>
      <w:r w:rsidR="00C47875">
        <w:rPr>
          <w:rFonts w:ascii="TH SarabunIT๙" w:hAnsi="TH SarabunIT๙" w:cs="TH SarabunIT๙" w:hint="cs"/>
          <w:sz w:val="32"/>
          <w:szCs w:val="32"/>
          <w:cs/>
        </w:rPr>
        <w:t>สผ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0</w:t>
      </w:r>
      <w:r w:rsidR="00C47875">
        <w:rPr>
          <w:rFonts w:ascii="TH SarabunIT๙" w:hAnsi="TH SarabunIT๙" w:cs="TH SarabunIT๙"/>
          <w:sz w:val="32"/>
          <w:szCs w:val="32"/>
        </w:rPr>
        <w:t>0</w:t>
      </w:r>
      <w:r>
        <w:rPr>
          <w:rFonts w:ascii="TH SarabunIT๙" w:hAnsi="TH SarabunIT๙" w:cs="TH SarabunIT๙"/>
          <w:sz w:val="32"/>
          <w:szCs w:val="32"/>
        </w:rPr>
        <w:t>1</w:t>
      </w:r>
      <w:r w:rsidR="00C47875">
        <w:rPr>
          <w:rFonts w:ascii="TH SarabunIT๙" w:hAnsi="TH SarabunIT๙" w:cs="TH SarabunIT๙"/>
          <w:sz w:val="32"/>
          <w:szCs w:val="32"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="00C47875">
        <w:rPr>
          <w:rFonts w:ascii="TH SarabunIT๙" w:hAnsi="TH SarabunIT๙" w:cs="TH SarabunIT๙"/>
          <w:sz w:val="32"/>
          <w:szCs w:val="32"/>
        </w:rPr>
        <w:t>09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 w:rsidR="00C47875">
        <w:rPr>
          <w:rFonts w:ascii="TH SarabunIT๙" w:hAnsi="TH SarabunIT๙" w:cs="TH SarabunIT๙"/>
          <w:sz w:val="32"/>
          <w:szCs w:val="32"/>
        </w:rPr>
        <w:t>7203</w:t>
      </w:r>
      <w:r w:rsidR="00C47875">
        <w:rPr>
          <w:rFonts w:ascii="TH SarabunIT๙" w:hAnsi="TH SarabunIT๙" w:cs="TH SarabunIT๙"/>
          <w:sz w:val="32"/>
          <w:szCs w:val="32"/>
        </w:rPr>
        <w:br/>
      </w:r>
      <w:r w:rsidR="00C4787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47875">
        <w:rPr>
          <w:rFonts w:ascii="TH SarabunIT๙" w:hAnsi="TH SarabunIT๙" w:cs="TH SarabunIT๙"/>
          <w:sz w:val="32"/>
          <w:szCs w:val="32"/>
        </w:rPr>
        <w:tab/>
      </w:r>
      <w:r w:rsidR="00C4787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 w:rsidR="00C47875">
        <w:rPr>
          <w:rFonts w:ascii="TH SarabunIT๙" w:hAnsi="TH SarabunIT๙" w:cs="TH SarabunIT๙" w:hint="cs"/>
          <w:sz w:val="32"/>
          <w:szCs w:val="32"/>
          <w:cs/>
        </w:rPr>
        <w:t xml:space="preserve">3 กันยายน </w:t>
      </w:r>
      <w:r>
        <w:rPr>
          <w:rFonts w:ascii="TH SarabunIT๙" w:hAnsi="TH SarabunIT๙" w:cs="TH SarabunIT๙"/>
          <w:sz w:val="32"/>
          <w:szCs w:val="32"/>
        </w:rPr>
        <w:t>2567</w:t>
      </w:r>
    </w:p>
    <w:p w14:paraId="78E39320" w14:textId="2E0241EB" w:rsidR="00C47875" w:rsidRDefault="00C47875" w:rsidP="00C47875">
      <w:pPr>
        <w:tabs>
          <w:tab w:val="left" w:pos="709"/>
          <w:tab w:val="left" w:pos="993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ED017B">
        <w:rPr>
          <w:rFonts w:ascii="TH SarabunIT๙" w:hAnsi="TH SarabunIT๙" w:cs="TH SarabunIT๙"/>
          <w:sz w:val="32"/>
          <w:szCs w:val="32"/>
        </w:rPr>
        <w:t>2</w:t>
      </w:r>
      <w:r w:rsidR="00ED017B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ED017B">
        <w:rPr>
          <w:rFonts w:ascii="TH SarabunIT๙" w:hAnsi="TH SarabunIT๙" w:cs="TH SarabunIT๙" w:hint="cs"/>
          <w:sz w:val="32"/>
          <w:szCs w:val="32"/>
          <w:cs/>
        </w:rPr>
        <w:t>หนังสือ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คณะกรรมาธิการการปกครอง สภาผู้แทนราษฎร ด่วนที่สุด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สผ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0018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09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</w:rPr>
        <w:t>7848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19 กันยายน </w:t>
      </w:r>
      <w:r>
        <w:rPr>
          <w:rFonts w:ascii="TH SarabunIT๙" w:hAnsi="TH SarabunIT๙" w:cs="TH SarabunIT๙"/>
          <w:sz w:val="32"/>
          <w:szCs w:val="32"/>
        </w:rPr>
        <w:t>2567</w:t>
      </w:r>
    </w:p>
    <w:p w14:paraId="27A7A9B7" w14:textId="63265BC5" w:rsidR="00C47875" w:rsidRDefault="00C47875" w:rsidP="00C47875">
      <w:pPr>
        <w:tabs>
          <w:tab w:val="left" w:pos="709"/>
          <w:tab w:val="left" w:pos="993"/>
          <w:tab w:val="left" w:pos="90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>3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="006E535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หนังสือคณะกรรมาธิการการปกครอง สภาผู้แทนราษฎร ด่วนที่สุด ที่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สผ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0018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09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1006</w:t>
      </w:r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5 กุมภาพันธ์ </w:t>
      </w:r>
      <w:r>
        <w:rPr>
          <w:rFonts w:ascii="TH SarabunIT๙" w:hAnsi="TH SarabunIT๙" w:cs="TH SarabunIT๙"/>
          <w:sz w:val="32"/>
          <w:szCs w:val="32"/>
        </w:rPr>
        <w:t>2568</w:t>
      </w:r>
    </w:p>
    <w:p w14:paraId="3050FCE2" w14:textId="77777777" w:rsidR="00C47875" w:rsidRPr="00C47875" w:rsidRDefault="00C47875" w:rsidP="00C47875">
      <w:pPr>
        <w:tabs>
          <w:tab w:val="left" w:pos="709"/>
          <w:tab w:val="left" w:pos="993"/>
          <w:tab w:val="left" w:pos="9000"/>
        </w:tabs>
        <w:rPr>
          <w:rFonts w:ascii="TH SarabunIT๙" w:hAnsi="TH SarabunIT๙" w:cs="TH SarabunIT๙"/>
          <w:sz w:val="12"/>
          <w:szCs w:val="12"/>
        </w:rPr>
      </w:pPr>
    </w:p>
    <w:p w14:paraId="3A0F715A" w14:textId="7EE9A042" w:rsidR="009A73B0" w:rsidRDefault="00726A2A" w:rsidP="006E5359">
      <w:pPr>
        <w:tabs>
          <w:tab w:val="left" w:pos="1276"/>
          <w:tab w:val="left" w:pos="1418"/>
        </w:tabs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8591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 w:rsidR="00B85ECE">
        <w:rPr>
          <w:rFonts w:ascii="TH SarabunIT๙" w:hAnsi="TH SarabunIT๙" w:cs="TH SarabunIT๙" w:hint="cs"/>
          <w:spacing w:val="-10"/>
          <w:sz w:val="32"/>
          <w:szCs w:val="32"/>
          <w:cs/>
        </w:rPr>
        <w:t>ตามที่คณะกรรมาธิการการปกครอง สภาผู้แทนราษฎร ได้แจ้งผลการประชุมของคณะอนุกรรมาธิการติดตามนโยบายของรัฐ ศึกษากฎหมาย และศึกษาแก้ไขปัญหาเรื่องร้องเรียน ในการพิจารณาศึกษาแนวทางการแก้ไขปัญหากรณีการขออนุญาตและการประกอบกิจการเพาะพันธุ์ เลี้ยง และการอนุบาลสุกร กรณีตัวอย่างในพื้นที่จังหวัดนครสวรรค์ โดยมีผู้แทนกรมส่งเสริม</w:t>
      </w:r>
      <w:r w:rsidR="00B85ECE">
        <w:rPr>
          <w:rFonts w:ascii="TH SarabunIT๙" w:hAnsi="TH SarabunIT๙" w:cs="TH SarabunIT๙" w:hint="cs"/>
          <w:spacing w:val="-4"/>
          <w:sz w:val="32"/>
          <w:szCs w:val="32"/>
          <w:cs/>
        </w:rPr>
        <w:t>การปกครองท้องถิ่นเข้าร่วมประชุมเพื่อให้ข้อมูลในส่วนที่เกี่ยวข้อง                                       และที่ประชุมขอให้ส่งข้อมูลเพิ่มเติมเกี่ยวกับปัญหา ข้อกฎหมาย อุปสรรค และข้อจำกัด ตลอดจนแนวทางการดำเนินการกรณีองค์กรปกครองส่วนท้องถิ่นที่ยังมิได้มีการออกข้อบัญญัติท้องถิ่นเกี่ยวกับเรื่องการประกอบกิจการที่เป็นอันตรายต่อสุขภาพ รวมถึงประเด็นอื่น ๆ ที่เกี่ยวข้อง ความละเอียดแจ้งแล้ว นั้น</w:t>
      </w:r>
    </w:p>
    <w:p w14:paraId="63B5F5DE" w14:textId="77777777" w:rsidR="00B85ECE" w:rsidRPr="00B85ECE" w:rsidRDefault="00B85ECE" w:rsidP="00B85ECE">
      <w:pPr>
        <w:tabs>
          <w:tab w:val="left" w:pos="1276"/>
          <w:tab w:val="left" w:pos="1418"/>
        </w:tabs>
        <w:jc w:val="thaiDistribute"/>
        <w:rPr>
          <w:rFonts w:ascii="TH SarabunIT๙" w:hAnsi="TH SarabunIT๙" w:cs="TH SarabunIT๙"/>
          <w:spacing w:val="-4"/>
          <w:sz w:val="12"/>
          <w:szCs w:val="12"/>
        </w:rPr>
      </w:pPr>
    </w:p>
    <w:p w14:paraId="6C4463A3" w14:textId="23DFE2CA" w:rsidR="00B85ECE" w:rsidRDefault="00B85ECE" w:rsidP="00B85ECE">
      <w:pPr>
        <w:tabs>
          <w:tab w:val="left" w:pos="851"/>
          <w:tab w:val="left" w:pos="1418"/>
          <w:tab w:val="left" w:pos="1701"/>
          <w:tab w:val="left" w:pos="2127"/>
          <w:tab w:val="left" w:pos="90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1D11D3" w:rsidRPr="00154B7C">
        <w:rPr>
          <w:rFonts w:ascii="TH SarabunIT๙" w:hAnsi="TH SarabunIT๙" w:cs="TH SarabunIT๙" w:hint="cs"/>
          <w:sz w:val="32"/>
          <w:szCs w:val="32"/>
          <w:cs/>
        </w:rPr>
        <w:t>รมส่งเสริมการปกครองท้องถิ่น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ข้อมูลเพิ่มเติมเกี่ยวกับปัญหาข้อกฎหมาย อุปสรรค 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และข้อจำกัด ตลอดจนแนวทางการดำเนินการกรณีองค์กรปกครองส่วนท้องถิ่นยังมิได้มีการออกข้อบัญญัติท้องถิ่น</w:t>
      </w:r>
      <w:r w:rsidRPr="00B85ECE">
        <w:rPr>
          <w:rFonts w:ascii="TH SarabunIT๙" w:hAnsi="TH SarabunIT๙" w:cs="TH SarabunIT๙" w:hint="cs"/>
          <w:sz w:val="32"/>
          <w:szCs w:val="32"/>
          <w:cs/>
        </w:rPr>
        <w:t>เกี่ยวกับเรื่องการประกอบกิจการที่เป็นอันตรายต่อสุขภาพ สรุปได้ดังนี้</w:t>
      </w:r>
    </w:p>
    <w:p w14:paraId="16AF5C2E" w14:textId="54F285EA" w:rsidR="00B85ECE" w:rsidRDefault="00B85ECE" w:rsidP="00B85ECE">
      <w:pPr>
        <w:tabs>
          <w:tab w:val="left" w:pos="851"/>
          <w:tab w:val="left" w:pos="1418"/>
          <w:tab w:val="left" w:pos="1701"/>
          <w:tab w:val="left" w:pos="2127"/>
          <w:tab w:val="left" w:pos="90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="006E535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ปัญหาข้อกฎหมาย อุปสรรค และข้อจำกัดกรณีองค์กรปกครองส่วนท้องถิ่นยังมิได้มีการออกข้อบัญญัติท้องถิ่นเกี่ยวกับเรื่องการประกอบกิจการที่เป็นอันตรายต่อสุขภาพ </w:t>
      </w:r>
    </w:p>
    <w:p w14:paraId="606FFCD8" w14:textId="1470A88A" w:rsidR="00B85ECE" w:rsidRDefault="00B85ECE" w:rsidP="00B85ECE">
      <w:pPr>
        <w:tabs>
          <w:tab w:val="left" w:pos="851"/>
          <w:tab w:val="left" w:pos="1418"/>
          <w:tab w:val="left" w:pos="1701"/>
          <w:tab w:val="left" w:pos="2127"/>
          <w:tab w:val="left" w:pos="900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</w:t>
      </w:r>
      <w:r w:rsidR="006E535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F12AE7">
        <w:rPr>
          <w:rFonts w:ascii="TH SarabunIT๙" w:hAnsi="TH SarabunIT๙" w:cs="TH SarabunIT๙"/>
          <w:spacing w:val="-8"/>
          <w:sz w:val="32"/>
          <w:szCs w:val="32"/>
          <w:cs/>
        </w:rPr>
        <w:t>พระราชบัญญัติการสาธารณสุข พ.ศ. ๒๕๓๕ และที่แก้ไขเพิ่มเติม กำหนดให้</w:t>
      </w:r>
      <w:r w:rsidRPr="00F12AE7">
        <w:rPr>
          <w:rFonts w:ascii="TH SarabunIT๙" w:hAnsi="TH SarabunIT๙" w:cs="TH SarabunIT๙"/>
          <w:spacing w:val="-8"/>
          <w:sz w:val="32"/>
          <w:szCs w:val="32"/>
          <w:cs/>
        </w:rPr>
        <w:br/>
        <w:t xml:space="preserve">องค์กรปกครองส่วนท้องถิ่นมีอำนาจควบคุมการดำเนินกิจการที่เป็นอันตรายต่อสุขภาพบางประเภทหรือทุกประเภท </w:t>
      </w:r>
      <w:r w:rsidRPr="00F12AE7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Pr="00F12AE7">
        <w:rPr>
          <w:rFonts w:ascii="TH SarabunIT๙" w:hAnsi="TH SarabunIT๙" w:cs="TH SarabunIT๙" w:hint="cs"/>
          <w:spacing w:val="-10"/>
          <w:sz w:val="32"/>
          <w:szCs w:val="32"/>
          <w:cs/>
        </w:rPr>
        <w:t>ต</w:t>
      </w:r>
      <w:r w:rsidRPr="00F12AE7">
        <w:rPr>
          <w:rFonts w:ascii="TH SarabunIT๙" w:hAnsi="TH SarabunIT๙" w:cs="TH SarabunIT๙"/>
          <w:spacing w:val="-10"/>
          <w:sz w:val="32"/>
          <w:szCs w:val="32"/>
          <w:cs/>
        </w:rPr>
        <w:t>ามที่รัฐมนตรีว่าการกระทรวงสาธารณสุขประกาศกำหนด</w:t>
      </w:r>
      <w:r w:rsidRPr="00F12AE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F12AE7">
        <w:rPr>
          <w:rFonts w:ascii="TH SarabunIT๙" w:hAnsi="TH SarabunIT๙" w:cs="TH SarabunIT๙"/>
          <w:spacing w:val="-10"/>
          <w:sz w:val="32"/>
          <w:szCs w:val="32"/>
          <w:cs/>
        </w:rPr>
        <w:t>และให้มีการกำหนดเงื่อนไขทั่วไป</w:t>
      </w:r>
      <w:r w:rsidRPr="00F12AE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F12AE7">
        <w:rPr>
          <w:rFonts w:ascii="TH SarabunIT๙" w:hAnsi="TH SarabunIT๙" w:cs="TH SarabunIT๙"/>
          <w:spacing w:val="-10"/>
          <w:sz w:val="32"/>
          <w:szCs w:val="32"/>
          <w:cs/>
        </w:rPr>
        <w:t>สำหรับให้ผู้ดำเนิน</w:t>
      </w:r>
      <w:r w:rsidRPr="005C1486">
        <w:rPr>
          <w:rFonts w:ascii="TH SarabunIT๙" w:hAnsi="TH SarabunIT๙" w:cs="TH SarabunIT๙"/>
          <w:sz w:val="32"/>
          <w:szCs w:val="32"/>
          <w:cs/>
        </w:rPr>
        <w:t>กิจการปฏิบัติ เพื่อดูแลสภาพหรือสุขลักษณะของสถานที่ที่ใช้ดำเนินกิจการ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1486">
        <w:rPr>
          <w:rFonts w:ascii="TH SarabunIT๙" w:hAnsi="TH SarabunIT๙" w:cs="TH SarabunIT๙"/>
          <w:sz w:val="32"/>
          <w:szCs w:val="32"/>
          <w:cs/>
        </w:rPr>
        <w:t>และมาตรการที่ต้องปฏิบัติ เพื่อป้องกันอันตรายต่อสุขภาพที่อาจเกิดกับผู้ปฏิบัติงาน ประชาชน ชุมชน และสิ่งแวดล้อม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ดังนั้น </w:t>
      </w:r>
      <w:r w:rsidRPr="005C1486">
        <w:rPr>
          <w:rFonts w:ascii="TH SarabunIT๙" w:hAnsi="TH SarabunIT๙" w:cs="TH SarabunIT๙"/>
          <w:sz w:val="32"/>
          <w:szCs w:val="32"/>
          <w:cs/>
        </w:rPr>
        <w:t>กรณีองค์กรปกครองส่วนท้องถิ่น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>ที่ยังมิ</w:t>
      </w:r>
      <w:r w:rsidRPr="005C1486">
        <w:rPr>
          <w:rFonts w:ascii="TH SarabunIT๙" w:hAnsi="TH SarabunIT๙" w:cs="TH SarabunIT๙"/>
          <w:sz w:val="32"/>
          <w:szCs w:val="32"/>
          <w:cs/>
        </w:rPr>
        <w:t>ได้ออกข้อบัญญัติท้องถิ่น เรื่อง กิจการที่เป็นอันตรายต่อสุขภาพ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เพื่อค</w:t>
      </w:r>
      <w:r w:rsidRPr="005C1486">
        <w:rPr>
          <w:rFonts w:ascii="TH SarabunIT๙" w:hAnsi="TH SarabunIT๙" w:cs="TH SarabunIT๙"/>
          <w:sz w:val="32"/>
          <w:szCs w:val="32"/>
          <w:cs/>
        </w:rPr>
        <w:t>วบคุมกิจการทั้งหมด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1486">
        <w:rPr>
          <w:rFonts w:ascii="TH SarabunIT๙" w:hAnsi="TH SarabunIT๙" w:cs="TH SarabunIT๙"/>
          <w:sz w:val="32"/>
          <w:szCs w:val="32"/>
          <w:cs/>
        </w:rPr>
        <w:t>ตามที่รัฐมนตรีว่าการกระทรวงสาธารณสุขประกาศ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>กำหนดไว้ใน</w:t>
      </w:r>
      <w:r w:rsidRPr="00DB153B">
        <w:rPr>
          <w:rFonts w:ascii="TH SarabunIT๙" w:hAnsi="TH SarabunIT๙" w:cs="TH SarabunIT๙"/>
          <w:sz w:val="32"/>
          <w:szCs w:val="32"/>
          <w:cs/>
        </w:rPr>
        <w:t>ประกาศกระทรวงสาธารณสุข เรื่อง กิจการ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DB153B">
        <w:rPr>
          <w:rFonts w:ascii="TH SarabunIT๙" w:hAnsi="TH SarabunIT๙" w:cs="TH SarabunIT๙"/>
          <w:sz w:val="32"/>
          <w:szCs w:val="32"/>
          <w:cs/>
        </w:rPr>
        <w:t xml:space="preserve">ที่เป็นอันตรายต่อสุขภาพ พ.ศ. </w:t>
      </w:r>
      <w:r w:rsidRPr="00DB153B">
        <w:rPr>
          <w:rFonts w:ascii="TH SarabunIT๙" w:hAnsi="TH SarabunIT๙" w:cs="TH SarabunIT๙"/>
          <w:sz w:val="32"/>
          <w:szCs w:val="32"/>
        </w:rPr>
        <w:t>2558</w:t>
      </w:r>
      <w:r w:rsidRPr="00DB153B">
        <w:rPr>
          <w:rFonts w:ascii="TH SarabunIT๙" w:hAnsi="TH SarabunIT๙" w:cs="TH SarabunIT๙"/>
          <w:sz w:val="32"/>
          <w:szCs w:val="32"/>
          <w:cs/>
        </w:rPr>
        <w:t xml:space="preserve"> และที่แก้ไขเพิ่มเติม จำนวน 13 กลุ่ม 142 ประ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DB153B">
        <w:rPr>
          <w:rFonts w:ascii="TH SarabunIT๙" w:hAnsi="TH SarabunIT๙" w:cs="TH SarabunIT๙"/>
          <w:sz w:val="32"/>
          <w:szCs w:val="32"/>
          <w:cs/>
        </w:rPr>
        <w:t xml:space="preserve">ภท 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Pr="005C1486">
        <w:rPr>
          <w:rFonts w:ascii="TH SarabunIT๙" w:hAnsi="TH SarabunIT๙" w:cs="TH SarabunIT๙"/>
          <w:sz w:val="32"/>
          <w:szCs w:val="32"/>
          <w:cs/>
        </w:rPr>
        <w:t>ให้องค์กรปกครองส่วนท้องถิ่นไม่มีกฎหมาย หรือมีกฎหมายแต่ไม่สามารถใช้ประโยชน์จากกฎหมาย ในการป้องกันปัญหา</w:t>
      </w:r>
      <w:r>
        <w:rPr>
          <w:rFonts w:ascii="TH SarabunIT๙" w:hAnsi="TH SarabunIT๙" w:cs="TH SarabunIT๙" w:hint="cs"/>
          <w:sz w:val="32"/>
          <w:szCs w:val="32"/>
          <w:cs/>
        </w:rPr>
        <w:t>หรืออันตราย</w:t>
      </w:r>
      <w:r w:rsidRPr="005C1486">
        <w:rPr>
          <w:rFonts w:ascii="TH SarabunIT๙" w:hAnsi="TH SarabunIT๙" w:cs="TH SarabunIT๙"/>
          <w:sz w:val="32"/>
          <w:szCs w:val="32"/>
          <w:cs/>
        </w:rPr>
        <w:t>ที่ก่อ</w:t>
      </w:r>
      <w:r>
        <w:rPr>
          <w:rFonts w:ascii="TH SarabunIT๙" w:hAnsi="TH SarabunIT๙" w:cs="TH SarabunIT๙" w:hint="cs"/>
          <w:sz w:val="32"/>
          <w:szCs w:val="32"/>
          <w:cs/>
        </w:rPr>
        <w:t>ให้เกิด</w:t>
      </w:r>
      <w:r w:rsidRPr="005C1486">
        <w:rPr>
          <w:rFonts w:ascii="TH SarabunIT๙" w:hAnsi="TH SarabunIT๙" w:cs="TH SarabunIT๙"/>
          <w:sz w:val="32"/>
          <w:szCs w:val="32"/>
          <w:cs/>
        </w:rPr>
        <w:t>ผลกระทบต่อสุขภาพของประชาชน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>ในพื้นที่</w:t>
      </w:r>
      <w:r w:rsidRPr="005C1486">
        <w:rPr>
          <w:rFonts w:ascii="TH SarabunIT๙" w:hAnsi="TH SarabunIT๙" w:cs="TH SarabunIT๙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>อย่างเต็มที่</w:t>
      </w:r>
      <w:r w:rsidRPr="005C148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F12AE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F12AE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</w:p>
    <w:p w14:paraId="6DFC0885" w14:textId="77777777" w:rsidR="00351087" w:rsidRPr="00CD12A8" w:rsidRDefault="00351087" w:rsidP="00B85ECE">
      <w:pPr>
        <w:tabs>
          <w:tab w:val="left" w:pos="851"/>
          <w:tab w:val="left" w:pos="1418"/>
          <w:tab w:val="left" w:pos="1701"/>
          <w:tab w:val="left" w:pos="2127"/>
          <w:tab w:val="left" w:pos="9000"/>
        </w:tabs>
        <w:jc w:val="thaiDistribute"/>
        <w:rPr>
          <w:rFonts w:ascii="TH SarabunIT๙" w:hAnsi="TH SarabunIT๙" w:cs="TH SarabunIT๙"/>
          <w:color w:val="FF0000"/>
          <w:sz w:val="12"/>
          <w:szCs w:val="12"/>
        </w:rPr>
      </w:pPr>
    </w:p>
    <w:p w14:paraId="70A09925" w14:textId="3DE13131" w:rsidR="00351087" w:rsidRDefault="00351087" w:rsidP="00351087">
      <w:pPr>
        <w:tabs>
          <w:tab w:val="left" w:pos="851"/>
          <w:tab w:val="left" w:pos="1418"/>
          <w:tab w:val="left" w:pos="1701"/>
          <w:tab w:val="left" w:pos="2127"/>
          <w:tab w:val="left" w:pos="9000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2666A6">
        <w:rPr>
          <w:rFonts w:ascii="TH SarabunIT๙" w:hAnsi="TH SarabunIT๙" w:cs="TH SarabunIT๙"/>
          <w:sz w:val="32"/>
          <w:szCs w:val="32"/>
          <w:cs/>
        </w:rPr>
        <w:t>/</w:t>
      </w:r>
      <w:r w:rsidR="0079741A">
        <w:rPr>
          <w:rFonts w:ascii="TH SarabunIT๙" w:hAnsi="TH SarabunIT๙" w:cs="TH SarabunIT๙" w:hint="cs"/>
          <w:sz w:val="32"/>
          <w:szCs w:val="32"/>
          <w:cs/>
        </w:rPr>
        <w:t xml:space="preserve">1.2 </w:t>
      </w:r>
      <w:r w:rsidRPr="002666A6">
        <w:rPr>
          <w:rFonts w:ascii="TH SarabunIT๙" w:hAnsi="TH SarabunIT๙" w:cs="TH SarabunIT๙"/>
          <w:sz w:val="32"/>
          <w:szCs w:val="32"/>
          <w:cs/>
        </w:rPr>
        <w:t>ผู้ปฏิบัติงาน</w:t>
      </w:r>
      <w:r w:rsidR="00355D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12A8">
        <w:rPr>
          <w:rFonts w:ascii="TH SarabunIT๙" w:hAnsi="TH SarabunIT๙" w:cs="TH SarabunIT๙"/>
          <w:sz w:val="32"/>
          <w:szCs w:val="32"/>
          <w:cs/>
        </w:rPr>
        <w:t>…</w:t>
      </w:r>
    </w:p>
    <w:p w14:paraId="0C346BD0" w14:textId="537509E8" w:rsidR="002666A6" w:rsidRPr="002666A6" w:rsidRDefault="002666A6" w:rsidP="002666A6">
      <w:pPr>
        <w:tabs>
          <w:tab w:val="left" w:pos="851"/>
          <w:tab w:val="left" w:pos="1418"/>
          <w:tab w:val="left" w:pos="1701"/>
          <w:tab w:val="left" w:pos="2127"/>
          <w:tab w:val="left" w:pos="9000"/>
        </w:tabs>
        <w:spacing w:after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-</w:t>
      </w:r>
    </w:p>
    <w:p w14:paraId="4343C3C9" w14:textId="7ABEDBFF" w:rsidR="00B85ECE" w:rsidRDefault="00B85ECE" w:rsidP="00CB3550">
      <w:pPr>
        <w:tabs>
          <w:tab w:val="left" w:pos="851"/>
          <w:tab w:val="left" w:pos="1418"/>
          <w:tab w:val="left" w:pos="1701"/>
          <w:tab w:val="left" w:pos="2127"/>
          <w:tab w:val="left" w:pos="900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B85ECE">
        <w:rPr>
          <w:rFonts w:ascii="TH SarabunIT๙" w:hAnsi="TH SarabunIT๙" w:cs="TH SarabunIT๙"/>
          <w:color w:val="000000" w:themeColor="text1"/>
          <w:sz w:val="32"/>
          <w:szCs w:val="32"/>
        </w:rPr>
        <w:t>1</w:t>
      </w:r>
      <w:r w:rsidRPr="00B85EC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.</w:t>
      </w:r>
      <w:r w:rsidRPr="00B85ECE">
        <w:rPr>
          <w:rFonts w:ascii="TH SarabunIT๙" w:hAnsi="TH SarabunIT๙" w:cs="TH SarabunIT๙"/>
          <w:color w:val="000000" w:themeColor="text1"/>
          <w:sz w:val="32"/>
          <w:szCs w:val="32"/>
        </w:rPr>
        <w:t>2</w:t>
      </w:r>
      <w:r w:rsidR="006E5359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064533">
        <w:rPr>
          <w:rFonts w:ascii="TH SarabunIT๙" w:hAnsi="TH SarabunIT๙" w:cs="TH SarabunIT๙"/>
          <w:spacing w:val="-10"/>
          <w:sz w:val="32"/>
          <w:szCs w:val="32"/>
          <w:cs/>
        </w:rPr>
        <w:t>ผู้ปฏิบัติงาน</w:t>
      </w:r>
      <w:r w:rsidRPr="00064533">
        <w:rPr>
          <w:rFonts w:ascii="TH SarabunIT๙" w:hAnsi="TH SarabunIT๙" w:cs="TH SarabunIT๙" w:hint="cs"/>
          <w:spacing w:val="-10"/>
          <w:sz w:val="32"/>
          <w:szCs w:val="32"/>
          <w:cs/>
        </w:rPr>
        <w:t>ขององค์กรปกครองส่วนท้องถิ่น</w:t>
      </w:r>
      <w:r w:rsidRPr="00064533">
        <w:rPr>
          <w:rFonts w:ascii="TH SarabunIT๙" w:hAnsi="TH SarabunIT๙" w:cs="TH SarabunIT๙"/>
          <w:spacing w:val="-10"/>
          <w:sz w:val="32"/>
          <w:szCs w:val="32"/>
          <w:cs/>
        </w:rPr>
        <w:t>ไม่สามารถพิจารณาได้ว่า</w:t>
      </w:r>
      <w:r w:rsidR="00064533" w:rsidRPr="0006453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064533">
        <w:rPr>
          <w:rFonts w:ascii="TH SarabunIT๙" w:hAnsi="TH SarabunIT๙" w:cs="TH SarabunIT๙"/>
          <w:spacing w:val="-10"/>
          <w:sz w:val="32"/>
          <w:szCs w:val="32"/>
          <w:cs/>
        </w:rPr>
        <w:t>การประกอบกิจการ</w:t>
      </w:r>
      <w:r>
        <w:rPr>
          <w:rFonts w:ascii="TH SarabunIT๙" w:hAnsi="TH SarabunIT๙" w:cs="TH SarabunIT๙" w:hint="cs"/>
          <w:sz w:val="32"/>
          <w:szCs w:val="32"/>
          <w:cs/>
        </w:rPr>
        <w:t>ประเภทใดบ้าง ที่</w:t>
      </w:r>
      <w:r w:rsidRPr="005C1486">
        <w:rPr>
          <w:rFonts w:ascii="TH SarabunIT๙" w:hAnsi="TH SarabunIT๙" w:cs="TH SarabunIT๙"/>
          <w:sz w:val="32"/>
          <w:szCs w:val="32"/>
          <w:cs/>
        </w:rPr>
        <w:t>เข้าข่ายเป็นกิจการที่เป็นอันตรายต่อสุขภาพ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1486">
        <w:rPr>
          <w:rFonts w:ascii="TH SarabunIT๙" w:hAnsi="TH SarabunIT๙" w:cs="TH SarabunIT๙"/>
          <w:sz w:val="32"/>
          <w:szCs w:val="32"/>
          <w:cs/>
        </w:rPr>
        <w:t>ตาม</w:t>
      </w:r>
      <w:r w:rsidRPr="00DB153B">
        <w:rPr>
          <w:rFonts w:ascii="TH SarabunIT๙" w:hAnsi="TH SarabunIT๙" w:cs="TH SarabunIT๙"/>
          <w:sz w:val="32"/>
          <w:szCs w:val="32"/>
          <w:cs/>
        </w:rPr>
        <w:t xml:space="preserve">ประกาศกระทรวงสาธารณสุข เรื่อง กิจการที่เป็นอันตรายต่อสุขภาพ พ.ศ. </w:t>
      </w:r>
      <w:r w:rsidRPr="00DB153B">
        <w:rPr>
          <w:rFonts w:ascii="TH SarabunIT๙" w:hAnsi="TH SarabunIT๙" w:cs="TH SarabunIT๙"/>
          <w:sz w:val="32"/>
          <w:szCs w:val="32"/>
        </w:rPr>
        <w:t>2558</w:t>
      </w:r>
      <w:r w:rsidRPr="00DB153B">
        <w:rPr>
          <w:rFonts w:ascii="TH SarabunIT๙" w:hAnsi="TH SarabunIT๙" w:cs="TH SarabunIT๙"/>
          <w:sz w:val="32"/>
          <w:szCs w:val="32"/>
          <w:cs/>
        </w:rPr>
        <w:t xml:space="preserve"> และที่แก้ไขเพิ่มเติม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C1486">
        <w:rPr>
          <w:rFonts w:ascii="TH SarabunIT๙" w:hAnsi="TH SarabunIT๙" w:cs="TH SarabunIT๙"/>
          <w:sz w:val="32"/>
          <w:szCs w:val="32"/>
          <w:cs/>
        </w:rPr>
        <w:t>ส่งผลให้ผู้ปฏิบัติงานไม่มีความมั่นใจ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ในการบังคับ</w:t>
      </w:r>
      <w:r w:rsidRPr="005C1486">
        <w:rPr>
          <w:rFonts w:ascii="TH SarabunIT๙" w:hAnsi="TH SarabunIT๙" w:cs="TH SarabunIT๙"/>
          <w:sz w:val="32"/>
          <w:szCs w:val="32"/>
          <w:cs/>
        </w:rPr>
        <w:t>ใช้กฎหมาย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9BABD47" w14:textId="427FE46C" w:rsidR="00B85ECE" w:rsidRDefault="00B85ECE" w:rsidP="00CB3550">
      <w:pPr>
        <w:tabs>
          <w:tab w:val="left" w:pos="851"/>
          <w:tab w:val="left" w:pos="1418"/>
          <w:tab w:val="left" w:pos="1701"/>
          <w:tab w:val="left" w:pos="2127"/>
          <w:tab w:val="left" w:pos="2694"/>
          <w:tab w:val="left" w:pos="311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64533">
        <w:rPr>
          <w:rFonts w:ascii="TH SarabunIT๙" w:hAnsi="TH SarabunIT๙" w:cs="TH SarabunIT๙"/>
          <w:sz w:val="32"/>
          <w:szCs w:val="32"/>
        </w:rPr>
        <w:t>1</w:t>
      </w:r>
      <w:r w:rsidR="00064533">
        <w:rPr>
          <w:rFonts w:ascii="TH SarabunIT๙" w:hAnsi="TH SarabunIT๙" w:cs="TH SarabunIT๙"/>
          <w:sz w:val="32"/>
          <w:szCs w:val="32"/>
          <w:cs/>
        </w:rPr>
        <w:t>.</w:t>
      </w:r>
      <w:r w:rsidR="00064533">
        <w:rPr>
          <w:rFonts w:ascii="TH SarabunIT๙" w:hAnsi="TH SarabunIT๙" w:cs="TH SarabunIT๙"/>
          <w:sz w:val="32"/>
          <w:szCs w:val="32"/>
        </w:rPr>
        <w:t>3</w:t>
      </w:r>
      <w:r w:rsidR="006E5359">
        <w:rPr>
          <w:rFonts w:ascii="TH SarabunIT๙" w:hAnsi="TH SarabunIT๙" w:cs="TH SarabunIT๙"/>
          <w:sz w:val="32"/>
          <w:szCs w:val="32"/>
        </w:rPr>
        <w:t xml:space="preserve"> </w:t>
      </w:r>
      <w:r w:rsidRPr="00064533">
        <w:rPr>
          <w:rFonts w:ascii="TH SarabunIT๙" w:hAnsi="TH SarabunIT๙" w:cs="TH SarabunIT๙"/>
          <w:sz w:val="32"/>
          <w:szCs w:val="32"/>
          <w:cs/>
        </w:rPr>
        <w:t>การประกอบกิจการ</w:t>
      </w:r>
      <w:r w:rsidRPr="00064533">
        <w:rPr>
          <w:rFonts w:ascii="TH SarabunIT๙" w:hAnsi="TH SarabunIT๙" w:cs="TH SarabunIT๙" w:hint="cs"/>
          <w:sz w:val="32"/>
          <w:szCs w:val="32"/>
          <w:cs/>
        </w:rPr>
        <w:t xml:space="preserve">ที่เป็นอันตรายต่อสุขภาพ </w:t>
      </w:r>
      <w:r w:rsidRPr="00064533">
        <w:rPr>
          <w:rFonts w:ascii="TH SarabunIT๙" w:hAnsi="TH SarabunIT๙" w:cs="TH SarabunIT๙"/>
          <w:sz w:val="32"/>
          <w:szCs w:val="32"/>
          <w:cs/>
        </w:rPr>
        <w:t>บางประเภท</w:t>
      </w:r>
      <w:r w:rsidRPr="00064533">
        <w:rPr>
          <w:rFonts w:ascii="TH SarabunIT๙" w:hAnsi="TH SarabunIT๙" w:cs="TH SarabunIT๙" w:hint="cs"/>
          <w:sz w:val="32"/>
          <w:szCs w:val="32"/>
          <w:cs/>
        </w:rPr>
        <w:t>กิจการ</w:t>
      </w:r>
      <w:r w:rsidRPr="00064533">
        <w:rPr>
          <w:rFonts w:ascii="TH SarabunIT๙" w:hAnsi="TH SarabunIT๙" w:cs="TH SarabunIT๙"/>
          <w:sz w:val="32"/>
          <w:szCs w:val="32"/>
          <w:cs/>
        </w:rPr>
        <w:t>เข้าข่ายที่จะต้องขอใบอนุญาต</w:t>
      </w:r>
      <w:r w:rsidRPr="00DB153B">
        <w:rPr>
          <w:rFonts w:ascii="TH SarabunIT๙" w:hAnsi="TH SarabunIT๙" w:cs="TH SarabunIT๙"/>
          <w:sz w:val="32"/>
          <w:szCs w:val="32"/>
          <w:cs/>
        </w:rPr>
        <w:t>หลาย</w:t>
      </w:r>
      <w:r>
        <w:rPr>
          <w:rFonts w:ascii="TH SarabunIT๙" w:hAnsi="TH SarabunIT๙" w:cs="TH SarabunIT๙" w:hint="cs"/>
          <w:sz w:val="32"/>
          <w:szCs w:val="32"/>
          <w:cs/>
        </w:rPr>
        <w:t>ฉบับ</w:t>
      </w:r>
      <w:r w:rsidR="00064533">
        <w:rPr>
          <w:rFonts w:ascii="TH SarabunIT๙" w:hAnsi="TH SarabunIT๙" w:cs="TH SarabunIT๙" w:hint="cs"/>
          <w:sz w:val="32"/>
          <w:szCs w:val="32"/>
          <w:cs/>
        </w:rPr>
        <w:t xml:space="preserve"> และมีหน่วยงานที่เกี่ยวข้องจำนวนมาก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เพื่อควบคุมดูแลแต่ละประเภทกิจการ มีดังนี้</w:t>
      </w:r>
    </w:p>
    <w:p w14:paraId="309454BF" w14:textId="025F4BB0" w:rsidR="00064533" w:rsidRDefault="00B85ECE" w:rsidP="00064533">
      <w:pPr>
        <w:tabs>
          <w:tab w:val="left" w:pos="851"/>
          <w:tab w:val="left" w:pos="1418"/>
          <w:tab w:val="left" w:pos="1701"/>
          <w:tab w:val="left" w:pos="2127"/>
          <w:tab w:val="left" w:pos="2694"/>
          <w:tab w:val="left" w:pos="3119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645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64533">
        <w:rPr>
          <w:rFonts w:ascii="TH SarabunIT๙" w:hAnsi="TH SarabunIT๙" w:cs="TH SarabunIT๙"/>
          <w:sz w:val="32"/>
          <w:szCs w:val="32"/>
          <w:cs/>
        </w:rPr>
        <w:tab/>
      </w:r>
      <w:r w:rsidR="00064533">
        <w:rPr>
          <w:rFonts w:ascii="TH SarabunIT๙" w:hAnsi="TH SarabunIT๙" w:cs="TH SarabunIT๙"/>
          <w:sz w:val="32"/>
          <w:szCs w:val="32"/>
          <w:cs/>
        </w:rPr>
        <w:tab/>
      </w:r>
      <w:r w:rsidR="00064533">
        <w:rPr>
          <w:rFonts w:ascii="TH SarabunIT๙" w:hAnsi="TH SarabunIT๙" w:cs="TH SarabunIT๙" w:hint="cs"/>
          <w:sz w:val="32"/>
          <w:szCs w:val="32"/>
          <w:cs/>
        </w:rPr>
        <w:t>1.3.1</w:t>
      </w:r>
      <w:r w:rsidR="006E535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913B58">
        <w:rPr>
          <w:rFonts w:ascii="TH SarabunIT๙" w:hAnsi="TH SarabunIT๙" w:cs="TH SarabunIT๙" w:hint="cs"/>
          <w:spacing w:val="-10"/>
          <w:sz w:val="32"/>
          <w:szCs w:val="32"/>
          <w:cs/>
        </w:rPr>
        <w:t>พระราชบัญญัติ</w:t>
      </w:r>
      <w:r w:rsidRPr="00913B58">
        <w:rPr>
          <w:rFonts w:ascii="TH SarabunIT๙" w:hAnsi="TH SarabunIT๙" w:cs="TH SarabunIT๙"/>
          <w:spacing w:val="-10"/>
          <w:sz w:val="32"/>
          <w:szCs w:val="32"/>
          <w:cs/>
        </w:rPr>
        <w:t>การสาธารณสุข</w:t>
      </w:r>
      <w:r w:rsidRPr="00913B5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พ.ศ. 2535 และที่แก้ไขเพิ่มเติม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กำหนดให้</w:t>
      </w:r>
      <w:r w:rsidR="00064533"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 w:rsidRPr="00913B58">
        <w:rPr>
          <w:rFonts w:ascii="TH SarabunIT๙" w:hAnsi="TH SarabunIT๙" w:cs="TH SarabunIT๙" w:hint="cs"/>
          <w:spacing w:val="-10"/>
          <w:sz w:val="32"/>
          <w:szCs w:val="32"/>
          <w:cs/>
        </w:rPr>
        <w:t>ผู้ประกอบกิจการต้อง</w:t>
      </w:r>
      <w:r w:rsidRPr="00913B58">
        <w:rPr>
          <w:rFonts w:ascii="TH SarabunIT๙" w:hAnsi="TH SarabunIT๙" w:cs="TH SarabunIT๙"/>
          <w:spacing w:val="-10"/>
          <w:sz w:val="32"/>
          <w:szCs w:val="32"/>
          <w:cs/>
        </w:rPr>
        <w:t>ขอ</w:t>
      </w:r>
      <w:r w:rsidRPr="00913B58">
        <w:rPr>
          <w:rFonts w:ascii="TH SarabunIT๙" w:hAnsi="TH SarabunIT๙" w:cs="TH SarabunIT๙" w:hint="cs"/>
          <w:spacing w:val="-10"/>
          <w:sz w:val="32"/>
          <w:szCs w:val="32"/>
          <w:cs/>
        </w:rPr>
        <w:t>ใบ</w:t>
      </w:r>
      <w:r w:rsidRPr="00913B58">
        <w:rPr>
          <w:rFonts w:ascii="TH SarabunIT๙" w:hAnsi="TH SarabunIT๙" w:cs="TH SarabunIT๙"/>
          <w:spacing w:val="-10"/>
          <w:sz w:val="32"/>
          <w:szCs w:val="32"/>
          <w:cs/>
        </w:rPr>
        <w:t>อนุญาตต่อเจ้าพนักงาน</w:t>
      </w:r>
      <w:r w:rsidRPr="00DB153B">
        <w:rPr>
          <w:rFonts w:ascii="TH SarabunIT๙" w:hAnsi="TH SarabunIT๙" w:cs="TH SarabunIT๙"/>
          <w:sz w:val="32"/>
          <w:szCs w:val="32"/>
          <w:cs/>
        </w:rPr>
        <w:t>ท้องถิ่น</w:t>
      </w:r>
    </w:p>
    <w:p w14:paraId="01E497BA" w14:textId="640AC294" w:rsidR="00B85ECE" w:rsidRDefault="00064533" w:rsidP="00CB3550">
      <w:pPr>
        <w:tabs>
          <w:tab w:val="left" w:pos="851"/>
          <w:tab w:val="left" w:pos="1418"/>
          <w:tab w:val="left" w:pos="1701"/>
          <w:tab w:val="left" w:pos="2127"/>
          <w:tab w:val="left" w:pos="2694"/>
          <w:tab w:val="left" w:pos="3119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1.3.2</w:t>
      </w:r>
      <w:r w:rsidR="006E535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85ECE">
        <w:rPr>
          <w:rFonts w:ascii="TH SarabunIT๙" w:hAnsi="TH SarabunIT๙" w:cs="TH SarabunIT๙" w:hint="cs"/>
          <w:sz w:val="32"/>
          <w:szCs w:val="32"/>
          <w:cs/>
        </w:rPr>
        <w:t>พระราชบัญญัติโรงงาน พ.ศ. 2535 และที่แก้ไขเพิ่มเติม กำหนดให้กิจการ</w:t>
      </w:r>
      <w:r w:rsidR="00CB3550">
        <w:rPr>
          <w:rFonts w:ascii="TH SarabunIT๙" w:hAnsi="TH SarabunIT๙" w:cs="TH SarabunIT๙"/>
          <w:sz w:val="32"/>
          <w:szCs w:val="32"/>
          <w:cs/>
        </w:rPr>
        <w:br/>
      </w:r>
      <w:r w:rsidR="00B85ECE" w:rsidRPr="00CB3550">
        <w:rPr>
          <w:rFonts w:ascii="TH SarabunIT๙" w:hAnsi="TH SarabunIT๙" w:cs="TH SarabunIT๙" w:hint="cs"/>
          <w:spacing w:val="-10"/>
          <w:sz w:val="32"/>
          <w:szCs w:val="32"/>
          <w:cs/>
        </w:rPr>
        <w:t>ที่มีขนาดเครื่องจักรที่มีกำลังรวม</w:t>
      </w:r>
      <w:r w:rsidR="00B85ECE" w:rsidRPr="00CB3550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ตั้งแต่ </w:t>
      </w:r>
      <w:r w:rsidR="00B85ECE" w:rsidRPr="00CB3550">
        <w:rPr>
          <w:rFonts w:ascii="TH SarabunIT๙" w:hAnsi="TH SarabunIT๙" w:cs="TH SarabunIT๙"/>
          <w:spacing w:val="-10"/>
          <w:sz w:val="32"/>
          <w:szCs w:val="32"/>
        </w:rPr>
        <w:t xml:space="preserve">50 </w:t>
      </w:r>
      <w:r w:rsidR="00B85ECE" w:rsidRPr="00CB3550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แรงม้า หรือมีคนงานตั้งแต่ </w:t>
      </w:r>
      <w:r w:rsidR="00B85ECE" w:rsidRPr="00CB3550">
        <w:rPr>
          <w:rFonts w:ascii="TH SarabunIT๙" w:hAnsi="TH SarabunIT๙" w:cs="TH SarabunIT๙" w:hint="cs"/>
          <w:spacing w:val="-10"/>
          <w:sz w:val="32"/>
          <w:szCs w:val="32"/>
          <w:cs/>
        </w:rPr>
        <w:t>50</w:t>
      </w:r>
      <w:r w:rsidR="00B85ECE" w:rsidRPr="00CB3550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คนขึ้นไป เป็น “โรงงาน” ซึ่งต้องถูกควบคุม</w:t>
      </w:r>
      <w:r w:rsidR="00B85ECE">
        <w:rPr>
          <w:rFonts w:ascii="TH SarabunIT๙" w:hAnsi="TH SarabunIT๙" w:cs="TH SarabunIT๙" w:hint="cs"/>
          <w:sz w:val="32"/>
          <w:szCs w:val="32"/>
          <w:cs/>
        </w:rPr>
        <w:t xml:space="preserve"> ตามพระราชบัญญัติโรงงาน พ.ศ. 2535 และที่แก้ไขเพิ่มเติม ซึ่ง</w:t>
      </w:r>
      <w:r w:rsidR="00B85ECE" w:rsidRPr="00DB153B">
        <w:rPr>
          <w:rFonts w:ascii="TH SarabunIT๙" w:hAnsi="TH SarabunIT๙" w:cs="TH SarabunIT๙"/>
          <w:sz w:val="32"/>
          <w:szCs w:val="32"/>
          <w:cs/>
        </w:rPr>
        <w:t>ต้องขออนุญาตต่อกรมโรงงานอุตสาหกรรมหรือ</w:t>
      </w:r>
      <w:r w:rsidR="00CB3550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="00B85ECE" w:rsidRPr="00DB153B">
        <w:rPr>
          <w:rFonts w:ascii="TH SarabunIT๙" w:hAnsi="TH SarabunIT๙" w:cs="TH SarabunIT๙"/>
          <w:sz w:val="32"/>
          <w:szCs w:val="32"/>
          <w:cs/>
        </w:rPr>
        <w:t>อุตสาหกรรมจังหวัด</w:t>
      </w:r>
      <w:r w:rsidR="00B85E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DA995F5" w14:textId="790E1A33" w:rsidR="00B85ECE" w:rsidRDefault="00064533" w:rsidP="00B85ECE">
      <w:pPr>
        <w:tabs>
          <w:tab w:val="left" w:pos="851"/>
          <w:tab w:val="left" w:pos="1418"/>
          <w:tab w:val="left" w:pos="1701"/>
          <w:tab w:val="left" w:pos="2127"/>
          <w:tab w:val="left" w:pos="2694"/>
          <w:tab w:val="left" w:pos="3119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3</w:t>
      </w:r>
      <w:r w:rsidR="00FB142E">
        <w:rPr>
          <w:rFonts w:ascii="TH SarabunIT๙" w:hAnsi="TH SarabunIT๙" w:cs="TH SarabunIT๙"/>
          <w:sz w:val="32"/>
          <w:szCs w:val="32"/>
        </w:rPr>
        <w:t xml:space="preserve"> </w:t>
      </w:r>
      <w:r w:rsidR="00B85ECE">
        <w:rPr>
          <w:rFonts w:ascii="TH SarabunIT๙" w:hAnsi="TH SarabunIT๙" w:cs="TH SarabunIT๙" w:hint="cs"/>
          <w:sz w:val="32"/>
          <w:szCs w:val="32"/>
          <w:cs/>
        </w:rPr>
        <w:t>พระราชบัญญัติอาหาร พ.ศ. 2522 กำหนดให้ กรณี</w:t>
      </w:r>
      <w:r w:rsidR="00B85ECE" w:rsidRPr="00DB153B">
        <w:rPr>
          <w:rFonts w:ascii="TH SarabunIT๙" w:hAnsi="TH SarabunIT๙" w:cs="TH SarabunIT๙"/>
          <w:sz w:val="32"/>
          <w:szCs w:val="32"/>
          <w:cs/>
        </w:rPr>
        <w:t>กิจการที่เป็นอันตราย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B85ECE" w:rsidRPr="00DB153B">
        <w:rPr>
          <w:rFonts w:ascii="TH SarabunIT๙" w:hAnsi="TH SarabunIT๙" w:cs="TH SarabunIT๙"/>
          <w:sz w:val="32"/>
          <w:szCs w:val="32"/>
          <w:cs/>
        </w:rPr>
        <w:t>ต่อสุขภาพเข้าข่ายเป็นโรงงาน</w:t>
      </w:r>
      <w:r w:rsidR="00B85ECE">
        <w:rPr>
          <w:rFonts w:ascii="TH SarabunIT๙" w:hAnsi="TH SarabunIT๙" w:cs="TH SarabunIT๙" w:hint="cs"/>
          <w:sz w:val="32"/>
          <w:szCs w:val="32"/>
          <w:cs/>
        </w:rPr>
        <w:t>ประกอบกิจการ</w:t>
      </w:r>
      <w:r w:rsidR="00B85ECE" w:rsidRPr="00DB153B">
        <w:rPr>
          <w:rFonts w:ascii="TH SarabunIT๙" w:hAnsi="TH SarabunIT๙" w:cs="TH SarabunIT๙"/>
          <w:sz w:val="32"/>
          <w:szCs w:val="32"/>
          <w:cs/>
        </w:rPr>
        <w:t>ผลิตอาหาร</w:t>
      </w:r>
      <w:r w:rsidR="00B85ECE">
        <w:rPr>
          <w:rFonts w:ascii="TH SarabunIT๙" w:hAnsi="TH SarabunIT๙" w:cs="TH SarabunIT๙" w:hint="cs"/>
          <w:sz w:val="32"/>
          <w:szCs w:val="32"/>
          <w:cs/>
        </w:rPr>
        <w:t>ที่ต้องถูกควบ</w:t>
      </w:r>
      <w:r w:rsidR="00B85ECE" w:rsidRPr="00DB153B">
        <w:rPr>
          <w:rFonts w:ascii="TH SarabunIT๙" w:hAnsi="TH SarabunIT๙" w:cs="TH SarabunIT๙"/>
          <w:sz w:val="32"/>
          <w:szCs w:val="32"/>
          <w:cs/>
        </w:rPr>
        <w:t>คุม</w:t>
      </w:r>
      <w:r w:rsidR="00B85EC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5F8FE56E" w14:textId="5ECBC417" w:rsidR="008709A7" w:rsidRDefault="00064533" w:rsidP="00064533">
      <w:pPr>
        <w:tabs>
          <w:tab w:val="left" w:pos="851"/>
          <w:tab w:val="left" w:pos="1418"/>
          <w:tab w:val="left" w:pos="1701"/>
          <w:tab w:val="left" w:pos="2127"/>
          <w:tab w:val="left" w:pos="2694"/>
          <w:tab w:val="left" w:pos="3119"/>
          <w:tab w:val="left" w:pos="3686"/>
        </w:tabs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4</w:t>
      </w:r>
      <w:r w:rsidR="00FB142E">
        <w:rPr>
          <w:rFonts w:ascii="TH SarabunIT๙" w:hAnsi="TH SarabunIT๙" w:cs="TH SarabunIT๙"/>
          <w:sz w:val="32"/>
          <w:szCs w:val="32"/>
        </w:rPr>
        <w:t xml:space="preserve"> </w:t>
      </w:r>
      <w:r w:rsidR="00B85ECE">
        <w:rPr>
          <w:rFonts w:ascii="TH SarabunIT๙" w:hAnsi="TH SarabunIT๙" w:cs="TH SarabunIT๙" w:hint="cs"/>
          <w:sz w:val="32"/>
          <w:szCs w:val="32"/>
          <w:cs/>
        </w:rPr>
        <w:t>พระราชบัญญัติมาตรฐานสินค้าเกษตร พ.ศ. 2551 และที่แก้ไข</w:t>
      </w:r>
      <w:r w:rsidR="00B85ECE" w:rsidRPr="005C4150">
        <w:rPr>
          <w:rFonts w:ascii="TH SarabunIT๙" w:hAnsi="TH SarabunIT๙" w:cs="TH SarabunIT๙" w:hint="cs"/>
          <w:spacing w:val="-10"/>
          <w:sz w:val="32"/>
          <w:szCs w:val="32"/>
          <w:cs/>
        </w:rPr>
        <w:t>เพิ่มเติม</w:t>
      </w:r>
      <w:r w:rsidR="00B85ECE" w:rsidRPr="005C4150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โดย</w:t>
      </w:r>
      <w:r w:rsidR="00B85ECE" w:rsidRPr="005C4150">
        <w:rPr>
          <w:rFonts w:ascii="TH SarabunIT๙" w:hAnsi="TH SarabunIT๙" w:cs="TH SarabunIT๙" w:hint="cs"/>
          <w:spacing w:val="-10"/>
          <w:sz w:val="32"/>
          <w:szCs w:val="32"/>
          <w:cs/>
        </w:rPr>
        <w:t>มี</w:t>
      </w:r>
      <w:r w:rsidR="00B85ECE" w:rsidRPr="005C4150">
        <w:rPr>
          <w:rFonts w:ascii="TH SarabunIT๙" w:hAnsi="TH SarabunIT๙" w:cs="TH SarabunIT๙"/>
          <w:spacing w:val="-10"/>
          <w:sz w:val="32"/>
          <w:szCs w:val="32"/>
          <w:cs/>
        </w:rPr>
        <w:t>เนื้อหา</w:t>
      </w:r>
      <w:r w:rsidR="00B85ECE" w:rsidRPr="005C4150">
        <w:rPr>
          <w:rFonts w:ascii="TH SarabunIT๙" w:hAnsi="TH SarabunIT๙" w:cs="TH SarabunIT๙" w:hint="cs"/>
          <w:spacing w:val="-10"/>
          <w:sz w:val="32"/>
          <w:szCs w:val="32"/>
          <w:cs/>
        </w:rPr>
        <w:t>สาระสำคัญ</w:t>
      </w:r>
      <w:r w:rsidR="00B85ECE" w:rsidRPr="005C4150">
        <w:rPr>
          <w:rFonts w:ascii="TH SarabunIT๙" w:hAnsi="TH SarabunIT๙" w:cs="TH SarabunIT๙"/>
          <w:spacing w:val="-10"/>
          <w:sz w:val="32"/>
          <w:szCs w:val="32"/>
          <w:cs/>
        </w:rPr>
        <w:t>ที่เกี่ยวข้องกับงานอนามัยสิ่งแวดล้อม</w:t>
      </w:r>
      <w:r w:rsidR="00B85ECE" w:rsidRPr="005C415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ได้แก่ </w:t>
      </w:r>
      <w:r w:rsidR="00B85ECE" w:rsidRPr="005C4150">
        <w:rPr>
          <w:rFonts w:ascii="TH SarabunIT๙" w:hAnsi="TH SarabunIT๙" w:cs="TH SarabunIT๙"/>
          <w:spacing w:val="-10"/>
          <w:sz w:val="32"/>
          <w:szCs w:val="32"/>
          <w:cs/>
        </w:rPr>
        <w:t>องค์ประกอบของฟาร์ม</w:t>
      </w:r>
      <w:r w:rsidR="00B85ECE" w:rsidRPr="005C4150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B85ECE" w:rsidRPr="005C4150">
        <w:rPr>
          <w:rFonts w:ascii="TH SarabunIT๙" w:hAnsi="TH SarabunIT๙" w:cs="TH SarabunIT๙"/>
          <w:spacing w:val="-10"/>
          <w:sz w:val="32"/>
          <w:szCs w:val="32"/>
          <w:cs/>
        </w:rPr>
        <w:t>การจัดการฟาร์ม</w:t>
      </w:r>
      <w:r w:rsidR="00B85ECE" w:rsidRPr="00CD65D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85ECE" w:rsidRPr="005C4150">
        <w:rPr>
          <w:rFonts w:ascii="TH SarabunIT๙" w:hAnsi="TH SarabunIT๙" w:cs="TH SarabunIT๙"/>
          <w:spacing w:val="-8"/>
          <w:sz w:val="32"/>
          <w:szCs w:val="32"/>
          <w:cs/>
        </w:rPr>
        <w:t>การจัดการด้านสุขภาพสัตว์</w:t>
      </w:r>
      <w:r w:rsidR="00B85ECE" w:rsidRPr="005C4150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การจัดการส</w:t>
      </w:r>
      <w:proofErr w:type="spellStart"/>
      <w:r w:rsidR="00B85ECE" w:rsidRPr="005C4150">
        <w:rPr>
          <w:rFonts w:ascii="TH SarabunIT๙" w:hAnsi="TH SarabunIT๙" w:cs="TH SarabunIT๙" w:hint="cs"/>
          <w:spacing w:val="-8"/>
          <w:sz w:val="32"/>
          <w:szCs w:val="32"/>
          <w:cs/>
        </w:rPr>
        <w:t>วั</w:t>
      </w:r>
      <w:proofErr w:type="spellEnd"/>
      <w:r w:rsidR="00B85ECE" w:rsidRPr="005C4150">
        <w:rPr>
          <w:rFonts w:ascii="TH SarabunIT๙" w:hAnsi="TH SarabunIT๙" w:cs="TH SarabunIT๙" w:hint="cs"/>
          <w:spacing w:val="-8"/>
          <w:sz w:val="32"/>
          <w:szCs w:val="32"/>
          <w:cs/>
        </w:rPr>
        <w:t>สดิภาพสัตว์ และการกำหนดให้กิจการเลี้ยงสุกร ขนาด 500 ตัวขึ้นไป</w:t>
      </w:r>
      <w:r w:rsidR="00B85E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85ECE" w:rsidRPr="005C4150">
        <w:rPr>
          <w:rFonts w:ascii="TH SarabunIT๙" w:hAnsi="TH SarabunIT๙" w:cs="TH SarabunIT๙" w:hint="cs"/>
          <w:spacing w:val="-8"/>
          <w:sz w:val="32"/>
          <w:szCs w:val="32"/>
          <w:cs/>
        </w:rPr>
        <w:t>ต้องขออนุญาต</w:t>
      </w:r>
    </w:p>
    <w:p w14:paraId="7DEAAE2B" w14:textId="7E459159" w:rsidR="00B85ECE" w:rsidRDefault="008709A7" w:rsidP="00064533">
      <w:pPr>
        <w:tabs>
          <w:tab w:val="left" w:pos="851"/>
          <w:tab w:val="left" w:pos="1418"/>
          <w:tab w:val="left" w:pos="1701"/>
          <w:tab w:val="left" w:pos="2127"/>
          <w:tab w:val="left" w:pos="2694"/>
          <w:tab w:val="left" w:pos="3119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1D6719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จากสำนักงานมาตรฐานสินค้าเกษตรและอาหารแห่งชาติ </w:t>
      </w:r>
      <w:r w:rsidR="00B85ECE" w:rsidRPr="001D6719">
        <w:rPr>
          <w:rFonts w:ascii="TH SarabunIT๙" w:hAnsi="TH SarabunIT๙" w:cs="TH SarabunIT๙" w:hint="cs"/>
          <w:spacing w:val="-8"/>
          <w:sz w:val="32"/>
          <w:szCs w:val="32"/>
          <w:cs/>
        </w:rPr>
        <w:t>โดย</w:t>
      </w:r>
      <w:r w:rsidR="00B85ECE" w:rsidRPr="005C4150">
        <w:rPr>
          <w:rFonts w:ascii="TH SarabunIT๙" w:hAnsi="TH SarabunIT๙" w:cs="TH SarabunIT๙" w:hint="cs"/>
          <w:spacing w:val="-8"/>
          <w:sz w:val="32"/>
          <w:szCs w:val="32"/>
          <w:cs/>
        </w:rPr>
        <w:t>กำหนดให้สถานที่ตั้งกิจการเลี้ยงสุกร</w:t>
      </w:r>
      <w:r w:rsidR="00B85ECE">
        <w:rPr>
          <w:rFonts w:ascii="TH SarabunIT๙" w:hAnsi="TH SarabunIT๙" w:cs="TH SarabunIT๙" w:hint="cs"/>
          <w:sz w:val="32"/>
          <w:szCs w:val="32"/>
          <w:cs/>
        </w:rPr>
        <w:t>ต้องมีหลักฐาน</w:t>
      </w:r>
      <w:r w:rsidR="00064533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B85ECE">
        <w:rPr>
          <w:rFonts w:ascii="TH SarabunIT๙" w:hAnsi="TH SarabunIT๙" w:cs="TH SarabunIT๙" w:hint="cs"/>
          <w:sz w:val="32"/>
          <w:szCs w:val="32"/>
          <w:cs/>
        </w:rPr>
        <w:t>การยินยอมให้ประกอบกิจการจากราชการส่วนท้องถิ่นด้วย</w:t>
      </w:r>
    </w:p>
    <w:p w14:paraId="2F28A37B" w14:textId="7831CAB7" w:rsidR="00B85ECE" w:rsidRPr="00DE72C4" w:rsidRDefault="00064533" w:rsidP="00B85ECE">
      <w:pPr>
        <w:tabs>
          <w:tab w:val="left" w:pos="851"/>
          <w:tab w:val="left" w:pos="1418"/>
          <w:tab w:val="left" w:pos="1701"/>
          <w:tab w:val="left" w:pos="2127"/>
          <w:tab w:val="left" w:pos="2694"/>
          <w:tab w:val="left" w:pos="3119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1.3.5</w:t>
      </w:r>
      <w:r w:rsidR="00FB14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85ECE" w:rsidRPr="00DE72C4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พระราชบัญญัติส่งเสริมและรักษาคุณภาพสิ่งแวดล้อมแห่งชาติ พ.ศ. </w:t>
      </w:r>
      <w:r w:rsidR="00B85ECE" w:rsidRPr="00DE72C4">
        <w:rPr>
          <w:rFonts w:ascii="TH SarabunIT๙" w:hAnsi="TH SarabunIT๙" w:cs="TH SarabunIT๙"/>
          <w:sz w:val="32"/>
          <w:szCs w:val="32"/>
        </w:rPr>
        <w:t>2535</w:t>
      </w:r>
      <w:r w:rsidR="00B85E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85ECE">
        <w:rPr>
          <w:rFonts w:ascii="TH SarabunIT๙" w:hAnsi="TH SarabunIT๙" w:cs="TH SarabunIT๙" w:hint="cs"/>
          <w:sz w:val="32"/>
          <w:szCs w:val="32"/>
          <w:cs/>
        </w:rPr>
        <w:t>และที่แก้ไขเพิ่มเติม</w:t>
      </w:r>
      <w:r w:rsidR="00B85ECE" w:rsidRPr="00DE72C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85ECE">
        <w:rPr>
          <w:rFonts w:ascii="TH SarabunIT๙" w:hAnsi="TH SarabunIT๙" w:cs="TH SarabunIT๙" w:hint="cs"/>
          <w:sz w:val="32"/>
          <w:szCs w:val="32"/>
          <w:cs/>
        </w:rPr>
        <w:t>กำหนดให้เจ้าพนักงานท้องถิ่นมีหน้าที่กำกับและควบคุม</w:t>
      </w:r>
      <w:r w:rsidR="00B85ECE" w:rsidRPr="00DE72C4">
        <w:rPr>
          <w:rFonts w:ascii="TH SarabunIT๙" w:hAnsi="TH SarabunIT๙" w:cs="TH SarabunIT๙"/>
          <w:sz w:val="32"/>
          <w:szCs w:val="32"/>
          <w:cs/>
        </w:rPr>
        <w:t>มลพิษ</w:t>
      </w:r>
      <w:r w:rsidR="00B85EC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451462E6" w14:textId="77777777" w:rsidR="00B85ECE" w:rsidRPr="00DB153B" w:rsidRDefault="00B85ECE" w:rsidP="00B85ECE">
      <w:pPr>
        <w:tabs>
          <w:tab w:val="left" w:pos="851"/>
          <w:tab w:val="left" w:pos="1418"/>
          <w:tab w:val="left" w:pos="1701"/>
          <w:tab w:val="left" w:pos="2127"/>
          <w:tab w:val="left" w:pos="2694"/>
          <w:tab w:val="left" w:pos="3119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63917">
        <w:rPr>
          <w:rFonts w:ascii="TH SarabunIT๙" w:hAnsi="TH SarabunIT๙" w:cs="TH SarabunIT๙" w:hint="cs"/>
          <w:spacing w:val="-8"/>
          <w:sz w:val="32"/>
          <w:szCs w:val="32"/>
          <w:cs/>
        </w:rPr>
        <w:t>ดังนั้น หน่วยงานที่เกี่ยวข้องกับการขออนุญาตต้องหารือร่วมกัน เพื่อมิให้การออกใบอนุญาตหรือการมอบอำนาจ</w:t>
      </w:r>
      <w:r>
        <w:rPr>
          <w:rFonts w:ascii="TH SarabunIT๙" w:hAnsi="TH SarabunIT๙" w:cs="TH SarabunIT๙" w:hint="cs"/>
          <w:sz w:val="32"/>
          <w:szCs w:val="32"/>
          <w:cs/>
        </w:rPr>
        <w:t>ให้แก่องค์กรปกครองส่วนท้องถิ่นในการปฏิบัติงานมีความขัดแย้งกัน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A22FAC1" w14:textId="5100B6C5" w:rsidR="00B85ECE" w:rsidRDefault="00B85ECE" w:rsidP="00064533">
      <w:pPr>
        <w:tabs>
          <w:tab w:val="left" w:pos="851"/>
          <w:tab w:val="left" w:pos="1418"/>
          <w:tab w:val="left" w:pos="1701"/>
          <w:tab w:val="left" w:pos="2127"/>
          <w:tab w:val="left" w:pos="2552"/>
          <w:tab w:val="left" w:pos="2835"/>
          <w:tab w:val="left" w:pos="90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64533">
        <w:rPr>
          <w:rFonts w:ascii="TH SarabunIT๙" w:hAnsi="TH SarabunIT๙" w:cs="TH SarabunIT๙"/>
          <w:sz w:val="32"/>
          <w:szCs w:val="32"/>
        </w:rPr>
        <w:t>2</w:t>
      </w:r>
      <w:r w:rsidR="00064533">
        <w:rPr>
          <w:rFonts w:ascii="TH SarabunIT๙" w:hAnsi="TH SarabunIT๙" w:cs="TH SarabunIT๙"/>
          <w:sz w:val="32"/>
          <w:szCs w:val="32"/>
          <w:cs/>
        </w:rPr>
        <w:t>.</w:t>
      </w:r>
      <w:r w:rsidR="00FB142E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F44A57">
        <w:rPr>
          <w:rFonts w:ascii="TH SarabunIT๙" w:hAnsi="TH SarabunIT๙" w:cs="TH SarabunIT๙" w:hint="cs"/>
          <w:spacing w:val="-10"/>
          <w:sz w:val="32"/>
          <w:szCs w:val="32"/>
          <w:cs/>
        </w:rPr>
        <w:t>แนวทางการดำเนินการกรณีองค์กรปกครองส่วนท้องถิ่นที่ยังมิได้ออกข้อบัญญัติ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ท้องถิ่นเกี่ยวกับการประกอบกิจการที่เป็นอันตรายต่อสุขภาพ มีดังนี้</w:t>
      </w:r>
    </w:p>
    <w:p w14:paraId="6AFA98D9" w14:textId="5D15969F" w:rsidR="00B85ECE" w:rsidRDefault="00064533" w:rsidP="00064533">
      <w:pPr>
        <w:tabs>
          <w:tab w:val="left" w:pos="851"/>
          <w:tab w:val="left" w:pos="1418"/>
          <w:tab w:val="left" w:pos="1701"/>
          <w:tab w:val="left" w:pos="2127"/>
          <w:tab w:val="left" w:pos="2552"/>
          <w:tab w:val="left" w:pos="2835"/>
          <w:tab w:val="left" w:pos="3261"/>
          <w:tab w:val="left" w:pos="90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B85ECE" w:rsidRPr="00723748">
        <w:rPr>
          <w:rFonts w:ascii="TH SarabunIT๙" w:hAnsi="TH SarabunIT๙" w:cs="TH SarabunIT๙"/>
          <w:sz w:val="32"/>
          <w:szCs w:val="32"/>
          <w:cs/>
        </w:rPr>
        <w:t xml:space="preserve">ามพระราชบัญญัติการสาธารณสุข พ.ศ. </w:t>
      </w:r>
      <w:r w:rsidR="00B85ECE" w:rsidRPr="00723748">
        <w:rPr>
          <w:rFonts w:ascii="TH SarabunIT๙" w:hAnsi="TH SarabunIT๙" w:cs="TH SarabunIT๙"/>
          <w:sz w:val="32"/>
          <w:szCs w:val="32"/>
        </w:rPr>
        <w:t xml:space="preserve">2535 </w:t>
      </w:r>
      <w:r w:rsidR="00B85ECE" w:rsidRPr="00723748">
        <w:rPr>
          <w:rFonts w:ascii="TH SarabunIT๙" w:hAnsi="TH SarabunIT๙" w:cs="TH SarabunIT๙"/>
          <w:sz w:val="32"/>
          <w:szCs w:val="32"/>
          <w:cs/>
        </w:rPr>
        <w:t xml:space="preserve">และที่แก้ไขเพิ่มเติม </w:t>
      </w:r>
      <w:r w:rsidR="00B85ECE">
        <w:rPr>
          <w:rFonts w:ascii="TH SarabunIT๙" w:hAnsi="TH SarabunIT๙" w:cs="TH SarabunIT๙" w:hint="cs"/>
          <w:sz w:val="32"/>
          <w:szCs w:val="32"/>
          <w:cs/>
        </w:rPr>
        <w:t xml:space="preserve">ตามมาตรา </w:t>
      </w:r>
      <w:r w:rsidR="00B85ECE" w:rsidRPr="00F44A57">
        <w:rPr>
          <w:rFonts w:ascii="TH SarabunIT๙" w:hAnsi="TH SarabunIT๙" w:cs="TH SarabunIT๙"/>
          <w:sz w:val="32"/>
          <w:szCs w:val="32"/>
        </w:rPr>
        <w:t xml:space="preserve">25 </w:t>
      </w:r>
      <w:r w:rsidR="00B85ECE" w:rsidRPr="00064533">
        <w:rPr>
          <w:rFonts w:ascii="TH SarabunIT๙" w:hAnsi="TH SarabunIT๙" w:cs="TH SarabunIT๙" w:hint="cs"/>
          <w:spacing w:val="-8"/>
          <w:sz w:val="32"/>
          <w:szCs w:val="32"/>
          <w:cs/>
        </w:rPr>
        <w:t>กำหนดให้ ใน</w:t>
      </w:r>
      <w:r w:rsidR="00B85ECE" w:rsidRPr="00064533">
        <w:rPr>
          <w:rFonts w:ascii="TH SarabunIT๙" w:hAnsi="TH SarabunIT๙" w:cs="TH SarabunIT๙"/>
          <w:spacing w:val="-8"/>
          <w:sz w:val="32"/>
          <w:szCs w:val="32"/>
          <w:cs/>
        </w:rPr>
        <w:t>กรณีที่มีเหตุอันอาจก่อให้เกิดความเดือดร้อนแก่ผู้อยู่อาศัยในบริเวณใกล้เคียงหรือผู้ที่ต้องประสบก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85ECE" w:rsidRPr="00F44A57">
        <w:rPr>
          <w:rFonts w:ascii="TH SarabunIT๙" w:hAnsi="TH SarabunIT๙" w:cs="TH SarabunIT๙"/>
          <w:sz w:val="32"/>
          <w:szCs w:val="32"/>
          <w:cs/>
        </w:rPr>
        <w:t>เหตุนั้นต่อไปนี้ให้ถือว่าเป็นเหตุรำคาญ... (</w:t>
      </w:r>
      <w:r w:rsidR="00B85ECE" w:rsidRPr="00F44A57">
        <w:rPr>
          <w:rFonts w:ascii="TH SarabunIT๙" w:hAnsi="TH SarabunIT๙" w:cs="TH SarabunIT๙"/>
          <w:sz w:val="32"/>
          <w:szCs w:val="32"/>
        </w:rPr>
        <w:t>2</w:t>
      </w:r>
      <w:r w:rsidR="00B85ECE" w:rsidRPr="00F44A57">
        <w:rPr>
          <w:rFonts w:ascii="TH SarabunIT๙" w:hAnsi="TH SarabunIT๙" w:cs="TH SarabunIT๙"/>
          <w:sz w:val="32"/>
          <w:szCs w:val="32"/>
          <w:cs/>
        </w:rPr>
        <w:t>) “การเลี้ยงสัตว์ในที่หรือ</w:t>
      </w:r>
      <w:r w:rsidR="00CB3550">
        <w:rPr>
          <w:rFonts w:ascii="TH SarabunIT๙" w:hAnsi="TH SarabunIT๙" w:cs="TH SarabunIT๙" w:hint="cs"/>
          <w:sz w:val="32"/>
          <w:szCs w:val="32"/>
          <w:cs/>
        </w:rPr>
        <w:t>โดยวิธี</w:t>
      </w:r>
      <w:r w:rsidR="00B85ECE" w:rsidRPr="00F44A57">
        <w:rPr>
          <w:rFonts w:ascii="TH SarabunIT๙" w:hAnsi="TH SarabunIT๙" w:cs="TH SarabunIT๙"/>
          <w:sz w:val="32"/>
          <w:szCs w:val="32"/>
          <w:cs/>
        </w:rPr>
        <w:t>ใด หรือมีจำนวนเกินสมควรจน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B85ECE" w:rsidRPr="00F44A57">
        <w:rPr>
          <w:rFonts w:ascii="TH SarabunIT๙" w:hAnsi="TH SarabunIT๙" w:cs="TH SarabunIT๙"/>
          <w:sz w:val="32"/>
          <w:szCs w:val="32"/>
          <w:cs/>
        </w:rPr>
        <w:t>เป็นเหตุให้เสื่อมหรืออาจเป็นอันตรายต่อสุขภาพ” (</w:t>
      </w:r>
      <w:r w:rsidR="00B85ECE" w:rsidRPr="00F44A57">
        <w:rPr>
          <w:rFonts w:ascii="TH SarabunIT๙" w:hAnsi="TH SarabunIT๙" w:cs="TH SarabunIT๙"/>
          <w:sz w:val="32"/>
          <w:szCs w:val="32"/>
        </w:rPr>
        <w:t>4</w:t>
      </w:r>
      <w:r w:rsidR="00B85ECE" w:rsidRPr="00F44A57">
        <w:rPr>
          <w:rFonts w:ascii="TH SarabunIT๙" w:hAnsi="TH SarabunIT๙" w:cs="TH SarabunIT๙"/>
          <w:sz w:val="32"/>
          <w:szCs w:val="32"/>
          <w:cs/>
        </w:rPr>
        <w:t xml:space="preserve">) “การกระทำใด ๆ อันเป็นเหตุให้เกิดกลิ่น แสง รังสี เสียง ความร้อน สิ่งมีพิษ ความสั่นสะเทือน ฝุ่น ละออง เขม่า เถ้า หรือกรณีอื่นใด จนเป็นเหตุให้เสื่อมหรืออาจเป็นอันตรายต่อสุขภาพ...” หากราชการส่วนท้องถิ่นใดยังไม่ได้ออกข้อบัญญัติท้องถิ่นเพื่อใช้ควบคุมกำกับดูแล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B85ECE" w:rsidRPr="00064533">
        <w:rPr>
          <w:rFonts w:ascii="TH SarabunIT๙" w:hAnsi="TH SarabunIT๙" w:cs="TH SarabunIT๙"/>
          <w:spacing w:val="-10"/>
          <w:sz w:val="32"/>
          <w:szCs w:val="32"/>
          <w:cs/>
        </w:rPr>
        <w:t>การประกอบกิจการที่เป็นอันตรายต่อสุขภาพประเภท “การเพาะพันธุ์ เลี้ยง และการอนุบาลสุกร” เพื่อใช้บังคับ</w:t>
      </w:r>
      <w:r w:rsidR="00B85ECE" w:rsidRPr="00F44A57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B85ECE" w:rsidRPr="00064533">
        <w:rPr>
          <w:rFonts w:ascii="TH SarabunIT๙" w:hAnsi="TH SarabunIT๙" w:cs="TH SarabunIT๙"/>
          <w:spacing w:val="-6"/>
          <w:sz w:val="32"/>
          <w:szCs w:val="32"/>
          <w:cs/>
        </w:rPr>
        <w:t>ในเขตราชการส่วนท้องถิ่นนั้น หากพบว่ามีผู้ประกอบกิจการการเพาะพันธุ์ เลี้ยง และการอนุบาลสุกร กระทำการ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B85ECE" w:rsidRPr="00F44A57">
        <w:rPr>
          <w:rFonts w:ascii="TH SarabunIT๙" w:hAnsi="TH SarabunIT๙" w:cs="TH SarabunIT๙"/>
          <w:sz w:val="32"/>
          <w:szCs w:val="32"/>
          <w:cs/>
        </w:rPr>
        <w:t>ไม่ถูกสุขลักษณะก่อให้เกิดกลิ่นเหม็น เป็นแหล่งเพาะพันธ</w:t>
      </w:r>
      <w:r w:rsidR="00CB3550">
        <w:rPr>
          <w:rFonts w:ascii="TH SarabunIT๙" w:hAnsi="TH SarabunIT๙" w:cs="TH SarabunIT๙" w:hint="cs"/>
          <w:sz w:val="32"/>
          <w:szCs w:val="32"/>
          <w:cs/>
        </w:rPr>
        <w:t>ุ์</w:t>
      </w:r>
      <w:r w:rsidR="00B85ECE" w:rsidRPr="00F44A57">
        <w:rPr>
          <w:rFonts w:ascii="TH SarabunIT๙" w:hAnsi="TH SarabunIT๙" w:cs="TH SarabunIT๙"/>
          <w:sz w:val="32"/>
          <w:szCs w:val="32"/>
          <w:cs/>
        </w:rPr>
        <w:t>พาหะนำโรค จนเป็นเหตุให้เสื่อมหรืออาจเป็นอันตรายต่อสุขภาพ ถือเป็นการก่อเหตุรำคาญ เจ้าพนักงานตามกฎหมายว่าด้วยการสาธารณสุขสามารถใช้บังคับกฎหมาย ในการควบคุมป้องกันหรือแก้ไขปัญหาเหตุรำคาญที่เกิดขึ้นได้</w:t>
      </w:r>
      <w:r w:rsidR="00B85E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85ECE" w:rsidRPr="00F44A57">
        <w:rPr>
          <w:rFonts w:ascii="TH SarabunIT๙" w:hAnsi="TH SarabunIT๙" w:cs="TH SarabunIT๙"/>
          <w:sz w:val="32"/>
          <w:szCs w:val="32"/>
          <w:cs/>
        </w:rPr>
        <w:t>ดังน</w:t>
      </w:r>
      <w:r w:rsidR="00B85ECE">
        <w:rPr>
          <w:rFonts w:ascii="TH SarabunIT๙" w:hAnsi="TH SarabunIT๙" w:cs="TH SarabunIT๙" w:hint="cs"/>
          <w:sz w:val="32"/>
          <w:szCs w:val="32"/>
          <w:cs/>
        </w:rPr>
        <w:t>ี้</w:t>
      </w:r>
    </w:p>
    <w:p w14:paraId="0BE05B6A" w14:textId="391FAEBA" w:rsidR="00064533" w:rsidRDefault="00064533" w:rsidP="00064533">
      <w:pPr>
        <w:tabs>
          <w:tab w:val="left" w:pos="851"/>
          <w:tab w:val="left" w:pos="1418"/>
          <w:tab w:val="left" w:pos="1701"/>
          <w:tab w:val="left" w:pos="2127"/>
          <w:tab w:val="left" w:pos="2552"/>
          <w:tab w:val="left" w:pos="2835"/>
          <w:tab w:val="left" w:pos="3261"/>
          <w:tab w:val="left" w:pos="900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7ED869" w14:textId="1040E886" w:rsidR="00064533" w:rsidRPr="00064533" w:rsidRDefault="00064533" w:rsidP="00064533">
      <w:pPr>
        <w:tabs>
          <w:tab w:val="left" w:pos="851"/>
          <w:tab w:val="left" w:pos="1418"/>
          <w:tab w:val="left" w:pos="1701"/>
          <w:tab w:val="left" w:pos="2127"/>
          <w:tab w:val="left" w:pos="2552"/>
          <w:tab w:val="left" w:pos="2835"/>
          <w:tab w:val="left" w:pos="3261"/>
          <w:tab w:val="left" w:pos="9000"/>
        </w:tabs>
        <w:jc w:val="thaiDistribute"/>
        <w:rPr>
          <w:rFonts w:ascii="TH SarabunIT๙" w:hAnsi="TH SarabunIT๙" w:cs="TH SarabunIT๙"/>
          <w:sz w:val="12"/>
          <w:szCs w:val="12"/>
        </w:rPr>
      </w:pPr>
    </w:p>
    <w:p w14:paraId="25250EE2" w14:textId="7FE05601" w:rsidR="00064533" w:rsidRDefault="00064533" w:rsidP="00064533">
      <w:pPr>
        <w:tabs>
          <w:tab w:val="left" w:pos="851"/>
          <w:tab w:val="left" w:pos="1418"/>
          <w:tab w:val="left" w:pos="1701"/>
          <w:tab w:val="left" w:pos="2127"/>
          <w:tab w:val="left" w:pos="2552"/>
          <w:tab w:val="left" w:pos="2835"/>
          <w:tab w:val="left" w:pos="3261"/>
          <w:tab w:val="left" w:pos="9000"/>
        </w:tabs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/</w:t>
      </w:r>
      <w:r w:rsidRPr="001F6B85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1F6B8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1F6B85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1F6B85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กรณีที่เป็น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</w:t>
      </w:r>
    </w:p>
    <w:p w14:paraId="58206CC3" w14:textId="77777777" w:rsidR="00CB3550" w:rsidRDefault="00CB3550" w:rsidP="0096642C">
      <w:pPr>
        <w:tabs>
          <w:tab w:val="left" w:pos="851"/>
          <w:tab w:val="left" w:pos="1418"/>
          <w:tab w:val="left" w:pos="1701"/>
          <w:tab w:val="left" w:pos="2127"/>
          <w:tab w:val="left" w:pos="2552"/>
          <w:tab w:val="left" w:pos="2835"/>
          <w:tab w:val="left" w:pos="3261"/>
          <w:tab w:val="left" w:pos="9000"/>
        </w:tabs>
        <w:spacing w:after="240"/>
        <w:jc w:val="center"/>
        <w:rPr>
          <w:rFonts w:ascii="TH SarabunIT๙" w:hAnsi="TH SarabunIT๙" w:cs="TH SarabunIT๙"/>
          <w:sz w:val="32"/>
          <w:szCs w:val="32"/>
        </w:rPr>
      </w:pPr>
    </w:p>
    <w:p w14:paraId="1029A34A" w14:textId="204026E2" w:rsidR="00064533" w:rsidRDefault="00064533" w:rsidP="0096642C">
      <w:pPr>
        <w:tabs>
          <w:tab w:val="left" w:pos="851"/>
          <w:tab w:val="left" w:pos="1418"/>
          <w:tab w:val="left" w:pos="1701"/>
          <w:tab w:val="left" w:pos="2127"/>
          <w:tab w:val="left" w:pos="2552"/>
          <w:tab w:val="left" w:pos="2835"/>
          <w:tab w:val="left" w:pos="3261"/>
          <w:tab w:val="left" w:pos="9000"/>
        </w:tabs>
        <w:spacing w:after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1F6B85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2AC6BBC3" w14:textId="2F2E5D72" w:rsidR="00B85ECE" w:rsidRDefault="00064533" w:rsidP="00B85ECE">
      <w:pPr>
        <w:tabs>
          <w:tab w:val="left" w:pos="851"/>
          <w:tab w:val="left" w:pos="1418"/>
          <w:tab w:val="left" w:pos="1701"/>
          <w:tab w:val="left" w:pos="2127"/>
          <w:tab w:val="left" w:pos="2552"/>
          <w:tab w:val="left" w:pos="2835"/>
          <w:tab w:val="left" w:pos="3261"/>
          <w:tab w:val="left" w:pos="900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64533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06453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064533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FB142E">
        <w:rPr>
          <w:rFonts w:ascii="TH SarabunIT๙" w:hAnsi="TH SarabunIT๙" w:cs="TH SarabunIT๙"/>
          <w:sz w:val="32"/>
          <w:szCs w:val="32"/>
        </w:rPr>
        <w:t xml:space="preserve"> </w:t>
      </w:r>
      <w:r w:rsidR="00B85ECE" w:rsidRPr="008E1C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กรณีที่เป็นเหตุรำคาญโดยทั่วไป </w:t>
      </w:r>
    </w:p>
    <w:p w14:paraId="251DF64B" w14:textId="0AE2FC71" w:rsidR="00B85ECE" w:rsidRDefault="00064533" w:rsidP="00064533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694"/>
          <w:tab w:val="left" w:pos="3261"/>
          <w:tab w:val="left" w:pos="90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64533">
        <w:rPr>
          <w:rFonts w:ascii="TH SarabunIT๙" w:hAnsi="TH SarabunIT๙" w:cs="TH SarabunIT๙"/>
          <w:sz w:val="32"/>
          <w:szCs w:val="32"/>
        </w:rPr>
        <w:t>2</w:t>
      </w:r>
      <w:r w:rsidRPr="00064533">
        <w:rPr>
          <w:rFonts w:ascii="TH SarabunIT๙" w:hAnsi="TH SarabunIT๙" w:cs="TH SarabunIT๙"/>
          <w:sz w:val="32"/>
          <w:szCs w:val="32"/>
          <w:cs/>
        </w:rPr>
        <w:t>.</w:t>
      </w:r>
      <w:r w:rsidRPr="00064533">
        <w:rPr>
          <w:rFonts w:ascii="TH SarabunIT๙" w:hAnsi="TH SarabunIT๙" w:cs="TH SarabunIT๙"/>
          <w:sz w:val="32"/>
          <w:szCs w:val="32"/>
        </w:rPr>
        <w:t>1</w:t>
      </w:r>
      <w:r w:rsidRPr="00064533">
        <w:rPr>
          <w:rFonts w:ascii="TH SarabunIT๙" w:hAnsi="TH SarabunIT๙" w:cs="TH SarabunIT๙"/>
          <w:sz w:val="32"/>
          <w:szCs w:val="32"/>
          <w:cs/>
        </w:rPr>
        <w:t>.</w:t>
      </w:r>
      <w:r w:rsidRPr="00064533">
        <w:rPr>
          <w:rFonts w:ascii="TH SarabunIT๙" w:hAnsi="TH SarabunIT๙" w:cs="TH SarabunIT๙"/>
          <w:sz w:val="32"/>
          <w:szCs w:val="32"/>
        </w:rPr>
        <w:t>1</w:t>
      </w:r>
      <w:r w:rsidR="00FB142E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B85ECE" w:rsidRPr="00F44A57">
        <w:rPr>
          <w:rFonts w:ascii="TH SarabunIT๙" w:hAnsi="TH SarabunIT๙" w:cs="TH SarabunIT๙"/>
          <w:spacing w:val="-8"/>
          <w:sz w:val="32"/>
          <w:szCs w:val="32"/>
          <w:cs/>
        </w:rPr>
        <w:t>กรณีเหตุรำคาญเกิดขึ้นในที่หรือทางสาธารณะ เจ้าพนักงานท้องถิ่น</w:t>
      </w:r>
      <w:r w:rsidR="00B85ECE" w:rsidRPr="00F44A57">
        <w:rPr>
          <w:rFonts w:ascii="TH SarabunIT๙" w:hAnsi="TH SarabunIT๙" w:cs="TH SarabunIT๙"/>
          <w:sz w:val="32"/>
          <w:szCs w:val="32"/>
          <w:cs/>
        </w:rPr>
        <w:t>สามารถใช้อำนาจ</w:t>
      </w:r>
      <w:r w:rsidR="00B85ECE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B85ECE" w:rsidRPr="00F44A57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B85ECE" w:rsidRPr="00F44A57">
        <w:rPr>
          <w:rFonts w:ascii="TH SarabunIT๙" w:hAnsi="TH SarabunIT๙" w:cs="TH SarabunIT๙"/>
          <w:sz w:val="32"/>
          <w:szCs w:val="32"/>
        </w:rPr>
        <w:t xml:space="preserve">27 </w:t>
      </w:r>
      <w:r w:rsidR="00B85ECE" w:rsidRPr="00F44A57">
        <w:rPr>
          <w:rFonts w:ascii="TH SarabunIT๙" w:hAnsi="TH SarabunIT๙" w:cs="TH SarabunIT๙"/>
          <w:sz w:val="32"/>
          <w:szCs w:val="32"/>
          <w:cs/>
        </w:rPr>
        <w:t>วรรคหนึ่ง</w:t>
      </w:r>
      <w:r w:rsidR="00B85E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85ECE" w:rsidRPr="00F44A57">
        <w:rPr>
          <w:rFonts w:ascii="TH SarabunIT๙" w:hAnsi="TH SarabunIT๙" w:cs="TH SarabunIT๙"/>
          <w:sz w:val="32"/>
          <w:szCs w:val="32"/>
          <w:cs/>
        </w:rPr>
        <w:t>ออกคำสั่งเป็นหนังสือให้ผู้ที่ก่อเหตุรำคาญนั้นระงับหรือป้องกันภายในเวลาอันสมควร หากไม่ทราบ หรือไม่มีผู้ก่อเหตุราชการส่วนท้องถิ่นต้องเข้าระงับและปรับปรุงสถานที่นั้น</w:t>
      </w:r>
      <w:r w:rsidR="00DC0640">
        <w:rPr>
          <w:rFonts w:ascii="TH SarabunIT๙" w:hAnsi="TH SarabunIT๙" w:cs="TH SarabunIT๙"/>
          <w:sz w:val="32"/>
          <w:szCs w:val="32"/>
          <w:cs/>
        </w:rPr>
        <w:br/>
      </w:r>
      <w:r w:rsidR="00B85ECE" w:rsidRPr="00F44A57">
        <w:rPr>
          <w:rFonts w:ascii="TH SarabunIT๙" w:hAnsi="TH SarabunIT๙" w:cs="TH SarabunIT๙"/>
          <w:sz w:val="32"/>
          <w:szCs w:val="32"/>
          <w:cs/>
        </w:rPr>
        <w:t xml:space="preserve">จนเหตุรำคาญหมดไป </w:t>
      </w:r>
    </w:p>
    <w:p w14:paraId="097E558B" w14:textId="16504528" w:rsidR="00B85ECE" w:rsidRDefault="00064533" w:rsidP="00064533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694"/>
          <w:tab w:val="left" w:pos="3261"/>
          <w:tab w:val="left" w:pos="90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B142E">
        <w:rPr>
          <w:rFonts w:ascii="TH SarabunIT๙" w:hAnsi="TH SarabunIT๙" w:cs="TH SarabunIT๙"/>
          <w:spacing w:val="-6"/>
          <w:sz w:val="32"/>
          <w:szCs w:val="32"/>
        </w:rPr>
        <w:t>2</w:t>
      </w:r>
      <w:r w:rsidRPr="00FB142E"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r w:rsidRPr="00FB142E">
        <w:rPr>
          <w:rFonts w:ascii="TH SarabunIT๙" w:hAnsi="TH SarabunIT๙" w:cs="TH SarabunIT๙"/>
          <w:spacing w:val="-6"/>
          <w:sz w:val="32"/>
          <w:szCs w:val="32"/>
        </w:rPr>
        <w:t>1</w:t>
      </w:r>
      <w:r w:rsidRPr="00FB142E">
        <w:rPr>
          <w:rFonts w:ascii="TH SarabunIT๙" w:hAnsi="TH SarabunIT๙" w:cs="TH SarabunIT๙"/>
          <w:spacing w:val="-6"/>
          <w:sz w:val="32"/>
          <w:szCs w:val="32"/>
          <w:cs/>
        </w:rPr>
        <w:t>.</w:t>
      </w:r>
      <w:r w:rsidRPr="00FB142E">
        <w:rPr>
          <w:rFonts w:ascii="TH SarabunIT๙" w:hAnsi="TH SarabunIT๙" w:cs="TH SarabunIT๙"/>
          <w:spacing w:val="-6"/>
          <w:sz w:val="32"/>
          <w:szCs w:val="32"/>
        </w:rPr>
        <w:t>2</w:t>
      </w:r>
      <w:r w:rsidR="00FB142E" w:rsidRPr="00FB142E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B85ECE" w:rsidRPr="00FB142E">
        <w:rPr>
          <w:rFonts w:ascii="TH SarabunIT๙" w:hAnsi="TH SarabunIT๙" w:cs="TH SarabunIT๙"/>
          <w:spacing w:val="-6"/>
          <w:sz w:val="32"/>
          <w:szCs w:val="32"/>
          <w:cs/>
        </w:rPr>
        <w:t>กรณีเหตุรำคาญเกิดขึ้นในสถานที่เอกชน เจ้าพนักงานท้องถิ่นสามารถใช้อำนาจ</w:t>
      </w:r>
      <w:r w:rsidR="00B85ECE" w:rsidRPr="002E5A6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ตามมาตรา </w:t>
      </w:r>
      <w:r w:rsidR="00B85ECE" w:rsidRPr="002E5A62">
        <w:rPr>
          <w:rFonts w:ascii="TH SarabunIT๙" w:hAnsi="TH SarabunIT๙" w:cs="TH SarabunIT๙"/>
          <w:spacing w:val="-6"/>
          <w:sz w:val="32"/>
          <w:szCs w:val="32"/>
        </w:rPr>
        <w:t xml:space="preserve">28 </w:t>
      </w:r>
      <w:r w:rsidR="00B85ECE" w:rsidRPr="002E5A62">
        <w:rPr>
          <w:rFonts w:ascii="TH SarabunIT๙" w:hAnsi="TH SarabunIT๙" w:cs="TH SarabunIT๙"/>
          <w:spacing w:val="-6"/>
          <w:sz w:val="32"/>
          <w:szCs w:val="32"/>
          <w:cs/>
        </w:rPr>
        <w:t>วรรคหนึ่ง ออกคำสั่งเป็นหนังสือให้แก่เจ้าของหรือผู้ครอบครองสถานที่เอกชนนั้น</w:t>
      </w:r>
      <w:r w:rsidR="00B85ECE" w:rsidRPr="002E5A62">
        <w:rPr>
          <w:rFonts w:ascii="TH SarabunIT๙" w:hAnsi="TH SarabunIT๙" w:cs="TH SarabunIT๙"/>
          <w:sz w:val="32"/>
          <w:szCs w:val="32"/>
          <w:cs/>
        </w:rPr>
        <w:t>ระงับเหตุรำคาญภายในเวลาอันสมควรและป้องกันมิให้เกิดขึ้นอีกในอนาคตได้ หากไม่ปฏิบัติตามคำสั่งราชการส่วนท้องถิ่นต้องเข้าระงับ จนเหตุรำคาญหมดไปและจัดการตามความจำเป็นเพื่อป้องกันมิให้เกิดเหตุขึ้นอีก โดยเรียกเก็บ</w:t>
      </w:r>
      <w:r w:rsidR="00B85ECE" w:rsidRPr="00064533">
        <w:rPr>
          <w:rFonts w:ascii="TH SarabunIT๙" w:hAnsi="TH SarabunIT๙" w:cs="TH SarabunIT๙"/>
          <w:spacing w:val="-8"/>
          <w:sz w:val="32"/>
          <w:szCs w:val="32"/>
          <w:cs/>
        </w:rPr>
        <w:t>ค่าใช้จ่ายจากเจ้าของหรือผู้ครอบครองสถานที่นั้น เจ้าพนักงานท้องถิ่น</w:t>
      </w:r>
      <w:r w:rsidRPr="00064533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B85ECE" w:rsidRPr="00064533">
        <w:rPr>
          <w:rFonts w:ascii="TH SarabunIT๙" w:hAnsi="TH SarabunIT๙" w:cs="TH SarabunIT๙"/>
          <w:spacing w:val="-8"/>
          <w:sz w:val="32"/>
          <w:szCs w:val="32"/>
          <w:cs/>
        </w:rPr>
        <w:t>มีอำนาจออกคำสั่ง</w:t>
      </w:r>
      <w:r w:rsidR="00B85ECE" w:rsidRPr="002E5A62">
        <w:rPr>
          <w:rFonts w:ascii="TH SarabunIT๙" w:hAnsi="TH SarabunIT๙" w:cs="TH SarabunIT๙"/>
          <w:sz w:val="32"/>
          <w:szCs w:val="32"/>
          <w:cs/>
        </w:rPr>
        <w:t>เป็นหนังสือให้แก่ผู้ที่</w:t>
      </w:r>
      <w:r w:rsidR="00CB3550">
        <w:rPr>
          <w:rFonts w:ascii="TH SarabunIT๙" w:hAnsi="TH SarabunIT๙" w:cs="TH SarabunIT๙"/>
          <w:sz w:val="32"/>
          <w:szCs w:val="32"/>
          <w:cs/>
        </w:rPr>
        <w:br/>
      </w:r>
      <w:r w:rsidR="00B85ECE" w:rsidRPr="002E5A62">
        <w:rPr>
          <w:rFonts w:ascii="TH SarabunIT๙" w:hAnsi="TH SarabunIT๙" w:cs="TH SarabunIT๙"/>
          <w:sz w:val="32"/>
          <w:szCs w:val="32"/>
          <w:cs/>
        </w:rPr>
        <w:t>ก่อเหตุเป็นราย ๆ ไป โดยต้องระบุวิธีการ ป้องกัน หรือแก้ไขและกำหนดระยะเวลาในการปฏิบัติตามคำสั่งให้ชัดเจน ทั้งนี้ ไม่จำเป็นต้องรอให้มีผู้ร้องเรียนแต่อย่างใด</w:t>
      </w:r>
      <w:r w:rsidR="00B85E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8EB9150" w14:textId="6EDDDAA2" w:rsidR="00B85ECE" w:rsidRDefault="00064533" w:rsidP="00064533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694"/>
          <w:tab w:val="left" w:pos="3261"/>
          <w:tab w:val="left" w:pos="900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064533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06453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064533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FB142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85ECE" w:rsidRPr="008E1C87">
        <w:rPr>
          <w:rFonts w:ascii="TH SarabunIT๙" w:hAnsi="TH SarabunIT๙" w:cs="TH SarabunIT๙"/>
          <w:b/>
          <w:bCs/>
          <w:sz w:val="32"/>
          <w:szCs w:val="32"/>
          <w:cs/>
        </w:rPr>
        <w:t>กรณีที่เหตุรำคาญนั้นอาจกระทบต่อสภาพความเป็นอยู่ที่เหมาะสม</w:t>
      </w:r>
      <w:r w:rsidR="00B85ECE" w:rsidRPr="008E1C87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</w:t>
      </w:r>
      <w:r w:rsidR="00B85ECE" w:rsidRPr="008E1C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อาจเป็นอันตรายร้ายแรงต่อสุขภาพ </w:t>
      </w:r>
    </w:p>
    <w:p w14:paraId="20327AEA" w14:textId="7940A2B1" w:rsidR="00B85ECE" w:rsidRDefault="00064533" w:rsidP="00064533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694"/>
          <w:tab w:val="left" w:pos="3261"/>
          <w:tab w:val="left" w:pos="90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64533">
        <w:rPr>
          <w:rFonts w:ascii="TH SarabunIT๙" w:hAnsi="TH SarabunIT๙" w:cs="TH SarabunIT๙"/>
          <w:sz w:val="32"/>
          <w:szCs w:val="32"/>
        </w:rPr>
        <w:t>2</w:t>
      </w:r>
      <w:r w:rsidRPr="00064533">
        <w:rPr>
          <w:rFonts w:ascii="TH SarabunIT๙" w:hAnsi="TH SarabunIT๙" w:cs="TH SarabunIT๙"/>
          <w:sz w:val="32"/>
          <w:szCs w:val="32"/>
          <w:cs/>
        </w:rPr>
        <w:t>.</w:t>
      </w:r>
      <w:r w:rsidRPr="00064533">
        <w:rPr>
          <w:rFonts w:ascii="TH SarabunIT๙" w:hAnsi="TH SarabunIT๙" w:cs="TH SarabunIT๙"/>
          <w:sz w:val="32"/>
          <w:szCs w:val="32"/>
        </w:rPr>
        <w:t>2</w:t>
      </w:r>
      <w:r w:rsidRPr="00064533">
        <w:rPr>
          <w:rFonts w:ascii="TH SarabunIT๙" w:hAnsi="TH SarabunIT๙" w:cs="TH SarabunIT๙"/>
          <w:sz w:val="32"/>
          <w:szCs w:val="32"/>
          <w:cs/>
        </w:rPr>
        <w:t>.</w:t>
      </w:r>
      <w:r w:rsidRPr="00064533">
        <w:rPr>
          <w:rFonts w:ascii="TH SarabunIT๙" w:hAnsi="TH SarabunIT๙" w:cs="TH SarabunIT๙"/>
          <w:sz w:val="32"/>
          <w:szCs w:val="32"/>
        </w:rPr>
        <w:t>1</w:t>
      </w:r>
      <w:r w:rsidR="00FB142E">
        <w:rPr>
          <w:rFonts w:ascii="TH SarabunIT๙" w:hAnsi="TH SarabunIT๙" w:cs="TH SarabunIT๙"/>
          <w:sz w:val="32"/>
          <w:szCs w:val="32"/>
        </w:rPr>
        <w:t xml:space="preserve"> </w:t>
      </w:r>
      <w:r w:rsidR="00B85ECE" w:rsidRPr="002E5A62">
        <w:rPr>
          <w:rFonts w:ascii="TH SarabunIT๙" w:hAnsi="TH SarabunIT๙" w:cs="TH SarabunIT๙"/>
          <w:sz w:val="32"/>
          <w:szCs w:val="32"/>
          <w:cs/>
        </w:rPr>
        <w:t>กรณีเหตุรำคาญเกิดขึ้นในที่สาธารณะ เจ้าพนักงานท้องถิ่นสามารถใช้อำนาจตาม</w:t>
      </w:r>
      <w:r w:rsidR="00B85ECE">
        <w:rPr>
          <w:rFonts w:ascii="TH SarabunIT๙" w:hAnsi="TH SarabunIT๙" w:cs="TH SarabunIT๙" w:hint="cs"/>
          <w:sz w:val="32"/>
          <w:szCs w:val="32"/>
          <w:cs/>
        </w:rPr>
        <w:t>ความใน</w:t>
      </w:r>
      <w:r w:rsidR="00B85ECE" w:rsidRPr="002E5A62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="00B85ECE" w:rsidRPr="002E5A62">
        <w:rPr>
          <w:rFonts w:ascii="TH SarabunIT๙" w:hAnsi="TH SarabunIT๙" w:cs="TH SarabunIT๙"/>
          <w:sz w:val="32"/>
          <w:szCs w:val="32"/>
        </w:rPr>
        <w:t xml:space="preserve">27 </w:t>
      </w:r>
      <w:r w:rsidR="00B85ECE" w:rsidRPr="002E5A62">
        <w:rPr>
          <w:rFonts w:ascii="TH SarabunIT๙" w:hAnsi="TH SarabunIT๙" w:cs="TH SarabunIT๙"/>
          <w:sz w:val="32"/>
          <w:szCs w:val="32"/>
          <w:cs/>
        </w:rPr>
        <w:t>วรรคสอง</w:t>
      </w:r>
      <w:r w:rsidR="00B85E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85ECE" w:rsidRPr="002E5A62">
        <w:rPr>
          <w:rFonts w:ascii="TH SarabunIT๙" w:hAnsi="TH SarabunIT๙" w:cs="TH SarabunIT๙"/>
          <w:sz w:val="32"/>
          <w:szCs w:val="32"/>
          <w:cs/>
        </w:rPr>
        <w:t>เข้าระงับเหตุรำคาญและจัดการตามความจำเป็น</w:t>
      </w:r>
      <w:r w:rsidR="00B85E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85ECE" w:rsidRPr="002E5A62">
        <w:rPr>
          <w:rFonts w:ascii="TH SarabunIT๙" w:hAnsi="TH SarabunIT๙" w:cs="TH SarabunIT๙"/>
          <w:sz w:val="32"/>
          <w:szCs w:val="32"/>
          <w:cs/>
        </w:rPr>
        <w:t xml:space="preserve">โดยเรียกเก็บค่าใช้จ่ายทั้งหมดจากผู้ก่อเหตุได้ </w:t>
      </w:r>
    </w:p>
    <w:p w14:paraId="11D0CF05" w14:textId="3F8106B4" w:rsidR="0085655B" w:rsidRPr="002E5A62" w:rsidRDefault="00064533" w:rsidP="0085655B">
      <w:pPr>
        <w:tabs>
          <w:tab w:val="left" w:pos="851"/>
          <w:tab w:val="left" w:pos="1418"/>
          <w:tab w:val="left" w:pos="1701"/>
          <w:tab w:val="left" w:pos="2127"/>
          <w:tab w:val="left" w:pos="2552"/>
          <w:tab w:val="left" w:pos="2835"/>
          <w:tab w:val="left" w:pos="3261"/>
          <w:tab w:val="left" w:pos="3828"/>
          <w:tab w:val="left" w:pos="90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 w:rsidR="00FB142E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B85ECE" w:rsidRPr="0040651B">
        <w:rPr>
          <w:rFonts w:ascii="TH SarabunIT๙" w:hAnsi="TH SarabunIT๙" w:cs="TH SarabunIT๙"/>
          <w:spacing w:val="-10"/>
          <w:sz w:val="32"/>
          <w:szCs w:val="32"/>
          <w:cs/>
        </w:rPr>
        <w:t>กรณีเหตุรำคาญเกิดขึ้นในสถานที่เอกชนอาจเกิดอันตรายร้ายแรง</w:t>
      </w:r>
      <w:r w:rsidR="00B85ECE" w:rsidRPr="002E5A62">
        <w:rPr>
          <w:rFonts w:ascii="TH SarabunIT๙" w:hAnsi="TH SarabunIT๙" w:cs="TH SarabunIT๙"/>
          <w:sz w:val="32"/>
          <w:szCs w:val="32"/>
          <w:cs/>
        </w:rPr>
        <w:t>ต่อสุขภาพ</w:t>
      </w:r>
      <w:r w:rsidR="0085655B">
        <w:rPr>
          <w:rFonts w:ascii="TH SarabunIT๙" w:hAnsi="TH SarabunIT๙" w:cs="TH SarabunIT๙"/>
          <w:sz w:val="32"/>
          <w:szCs w:val="32"/>
          <w:cs/>
        </w:rPr>
        <w:br/>
      </w:r>
      <w:r w:rsidR="00B85ECE" w:rsidRPr="002E5A62">
        <w:rPr>
          <w:rFonts w:ascii="TH SarabunIT๙" w:hAnsi="TH SarabunIT๙" w:cs="TH SarabunIT๙"/>
          <w:sz w:val="32"/>
          <w:szCs w:val="32"/>
          <w:cs/>
        </w:rPr>
        <w:t>หรือผลกระทบต่อสภาวะความเป็นอยู่ที่เหมาะสมกับการดำรงชีพของประชาชน เจ้าพนักงานท้องถิ่นสามารถ</w:t>
      </w:r>
      <w:r w:rsidR="0085655B">
        <w:rPr>
          <w:rFonts w:ascii="TH SarabunIT๙" w:hAnsi="TH SarabunIT๙" w:cs="TH SarabunIT๙"/>
          <w:sz w:val="32"/>
          <w:szCs w:val="32"/>
          <w:cs/>
        </w:rPr>
        <w:br/>
      </w:r>
      <w:r w:rsidR="00B85ECE" w:rsidRPr="002E5A62">
        <w:rPr>
          <w:rFonts w:ascii="TH SarabunIT๙" w:hAnsi="TH SarabunIT๙" w:cs="TH SarabunIT๙"/>
          <w:sz w:val="32"/>
          <w:szCs w:val="32"/>
          <w:cs/>
        </w:rPr>
        <w:t xml:space="preserve">ใช้อำนาจ ตามมาตรา </w:t>
      </w:r>
      <w:r w:rsidR="00B85ECE" w:rsidRPr="002E5A62">
        <w:rPr>
          <w:rFonts w:ascii="TH SarabunIT๙" w:hAnsi="TH SarabunIT๙" w:cs="TH SarabunIT๙"/>
          <w:sz w:val="32"/>
          <w:szCs w:val="32"/>
        </w:rPr>
        <w:t xml:space="preserve">28 </w:t>
      </w:r>
      <w:r w:rsidR="00B85ECE" w:rsidRPr="002E5A62">
        <w:rPr>
          <w:rFonts w:ascii="TH SarabunIT๙" w:hAnsi="TH SarabunIT๙" w:cs="TH SarabunIT๙"/>
          <w:sz w:val="32"/>
          <w:szCs w:val="32"/>
          <w:cs/>
        </w:rPr>
        <w:t>วรรคสาม ออกคำสั่งเป็นหนังสือห้ามไม่ให้เจ้าของหรือผู้ครอบครองใช้หรือยินยอม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C76D29">
        <w:rPr>
          <w:rFonts w:ascii="TH SarabunIT๙" w:hAnsi="TH SarabunIT๙" w:cs="TH SarabunIT๙"/>
          <w:sz w:val="32"/>
          <w:szCs w:val="32"/>
          <w:cs/>
        </w:rPr>
        <w:t>ให้บุคคลใด</w:t>
      </w:r>
      <w:r w:rsidR="00B85ECE" w:rsidRPr="002E5A62">
        <w:rPr>
          <w:rFonts w:ascii="TH SarabunIT๙" w:hAnsi="TH SarabunIT๙" w:cs="TH SarabunIT๙"/>
          <w:sz w:val="32"/>
          <w:szCs w:val="32"/>
          <w:cs/>
        </w:rPr>
        <w:t>ใช้สถานที่นั้นทั้งหมดหรือบางส่วน จนกว่าจะได้มีการระงับเหตุรำคาญนั้นแล้วก็ได้ นอกจากนี้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776034">
        <w:rPr>
          <w:rFonts w:ascii="TH SarabunIT๙" w:hAnsi="TH SarabunIT๙" w:cs="TH SarabunIT๙"/>
          <w:spacing w:val="-8"/>
          <w:sz w:val="32"/>
          <w:szCs w:val="32"/>
          <w:cs/>
        </w:rPr>
        <w:t>เจ้าพนักงาน</w:t>
      </w:r>
      <w:r w:rsidR="00B85ECE" w:rsidRPr="003B6815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สาธารณสุขยังมีอำนาจตามมาตรา </w:t>
      </w:r>
      <w:r w:rsidR="00B85ECE" w:rsidRPr="003B6815">
        <w:rPr>
          <w:rFonts w:ascii="TH SarabunIT๙" w:hAnsi="TH SarabunIT๙" w:cs="TH SarabunIT๙"/>
          <w:spacing w:val="-8"/>
          <w:sz w:val="32"/>
          <w:szCs w:val="32"/>
        </w:rPr>
        <w:t xml:space="preserve">46 </w:t>
      </w:r>
      <w:r w:rsidR="00B85ECE" w:rsidRPr="003B6815">
        <w:rPr>
          <w:rFonts w:ascii="TH SarabunIT๙" w:hAnsi="TH SarabunIT๙" w:cs="TH SarabunIT๙"/>
          <w:spacing w:val="-8"/>
          <w:sz w:val="32"/>
          <w:szCs w:val="32"/>
          <w:cs/>
        </w:rPr>
        <w:t>วรรคสอง</w:t>
      </w:r>
      <w:r w:rsidR="00B85ECE" w:rsidRPr="003B6815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85655B">
        <w:rPr>
          <w:rFonts w:ascii="TH SarabunIT๙" w:hAnsi="TH SarabunIT๙" w:cs="TH SarabunIT๙" w:hint="cs"/>
          <w:sz w:val="32"/>
          <w:szCs w:val="32"/>
          <w:cs/>
        </w:rPr>
        <w:t>มีอำนาจออกคำสั่งให้ผู้กระทำการไม่ถูกต้อง</w:t>
      </w:r>
      <w:r w:rsidR="0085655B">
        <w:rPr>
          <w:rFonts w:ascii="TH SarabunIT๙" w:hAnsi="TH SarabunIT๙" w:cs="TH SarabunIT๙"/>
          <w:sz w:val="32"/>
          <w:szCs w:val="32"/>
          <w:cs/>
        </w:rPr>
        <w:br/>
      </w:r>
      <w:r w:rsidR="0085655B">
        <w:rPr>
          <w:rFonts w:ascii="TH SarabunIT๙" w:hAnsi="TH SarabunIT๙" w:cs="TH SarabunIT๙" w:hint="cs"/>
          <w:sz w:val="32"/>
          <w:szCs w:val="32"/>
          <w:cs/>
        </w:rPr>
        <w:t>หรือฝ่าฝืนดังกล่าวแก้ไขหรือระงับเหตุนั้น หรือดำเนินการใด ๆ</w:t>
      </w:r>
      <w:r w:rsidR="0085655B">
        <w:rPr>
          <w:rFonts w:ascii="TH SarabunIT๙" w:hAnsi="TH SarabunIT๙" w:cs="TH SarabunIT๙" w:hint="cs"/>
          <w:sz w:val="32"/>
          <w:szCs w:val="32"/>
          <w:cs/>
        </w:rPr>
        <w:t xml:space="preserve"> เ</w:t>
      </w:r>
      <w:r w:rsidR="0085655B">
        <w:rPr>
          <w:rFonts w:ascii="TH SarabunIT๙" w:hAnsi="TH SarabunIT๙" w:cs="TH SarabunIT๙" w:hint="cs"/>
          <w:sz w:val="32"/>
          <w:szCs w:val="32"/>
          <w:cs/>
        </w:rPr>
        <w:t xml:space="preserve">พื่อแก้ไขหรือระงับเหตุนั้นได้ตามสมควร </w:t>
      </w:r>
      <w:r w:rsidR="0085655B">
        <w:rPr>
          <w:rFonts w:ascii="TH SarabunIT๙" w:hAnsi="TH SarabunIT๙" w:cs="TH SarabunIT๙"/>
          <w:sz w:val="32"/>
          <w:szCs w:val="32"/>
          <w:cs/>
        </w:rPr>
        <w:br/>
      </w:r>
      <w:r w:rsidR="0085655B">
        <w:rPr>
          <w:rFonts w:ascii="TH SarabunIT๙" w:hAnsi="TH SarabunIT๙" w:cs="TH SarabunIT๙" w:hint="cs"/>
          <w:sz w:val="32"/>
          <w:szCs w:val="32"/>
          <w:cs/>
        </w:rPr>
        <w:t>แล้วให้แจ้งเจ้าพนักงานท้องถิ่นทราบ</w:t>
      </w:r>
    </w:p>
    <w:p w14:paraId="5FE10DB4" w14:textId="77777777" w:rsidR="003B6815" w:rsidRPr="003B6815" w:rsidRDefault="003B6815" w:rsidP="003B6815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694"/>
          <w:tab w:val="left" w:pos="3261"/>
          <w:tab w:val="left" w:pos="9000"/>
        </w:tabs>
        <w:jc w:val="thaiDistribute"/>
        <w:rPr>
          <w:rFonts w:ascii="TH SarabunIT๙" w:hAnsi="TH SarabunIT๙" w:cs="TH SarabunIT๙"/>
          <w:sz w:val="12"/>
          <w:szCs w:val="12"/>
        </w:rPr>
      </w:pPr>
    </w:p>
    <w:p w14:paraId="7407E0E3" w14:textId="1888AE9E" w:rsidR="00726A2A" w:rsidRPr="007135C9" w:rsidRDefault="003B6815" w:rsidP="0085655B">
      <w:pPr>
        <w:tabs>
          <w:tab w:val="left" w:pos="1418"/>
          <w:tab w:val="left" w:pos="900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B6815">
        <w:rPr>
          <w:rFonts w:ascii="TH SarabunIT๙" w:hAnsi="TH SarabunIT๙" w:cs="TH SarabunIT๙"/>
          <w:spacing w:val="-8"/>
          <w:sz w:val="12"/>
          <w:szCs w:val="1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26A2A" w:rsidRPr="007135C9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</w:t>
      </w:r>
      <w:r>
        <w:rPr>
          <w:rFonts w:ascii="TH SarabunIT๙" w:hAnsi="TH SarabunIT๙" w:cs="TH SarabunIT๙" w:hint="cs"/>
          <w:sz w:val="32"/>
          <w:szCs w:val="32"/>
          <w:cs/>
        </w:rPr>
        <w:t>ทราบ</w:t>
      </w:r>
    </w:p>
    <w:p w14:paraId="6D4B6617" w14:textId="599773C4" w:rsidR="00726A2A" w:rsidRPr="007135C9" w:rsidRDefault="00726A2A" w:rsidP="00726A2A">
      <w:pPr>
        <w:spacing w:before="240"/>
        <w:ind w:firstLine="1418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135C9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0098637D" w14:textId="7616B278" w:rsidR="00726A2A" w:rsidRPr="007135C9" w:rsidRDefault="00726A2A" w:rsidP="00726A2A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712D71DF" w14:textId="334BCC6A" w:rsidR="00726A2A" w:rsidRPr="007135C9" w:rsidRDefault="00726A2A" w:rsidP="00726A2A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77767271" w14:textId="06B478E2" w:rsidR="00726A2A" w:rsidRDefault="00726A2A" w:rsidP="00726A2A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71CA5737" w14:textId="58F96AD3" w:rsidR="00EF2679" w:rsidRPr="00EF2679" w:rsidRDefault="00EF2679" w:rsidP="00726A2A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332F5DA3" w14:textId="1C8DF2EE" w:rsidR="00726A2A" w:rsidRPr="00E46615" w:rsidRDefault="00726A2A" w:rsidP="00726A2A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7135C9">
        <w:rPr>
          <w:rFonts w:ascii="TH SarabunIT๙" w:hAnsi="TH SarabunIT๙" w:cs="TH SarabunIT๙" w:hint="cs"/>
          <w:sz w:val="32"/>
          <w:szCs w:val="32"/>
          <w:cs/>
        </w:rPr>
        <w:t>อธิบดีกรมส่งเสริมการปกครองท้องถิ่น</w:t>
      </w:r>
      <w:r w:rsidRPr="007135C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C5D1B49" w14:textId="51924483" w:rsidR="00A2273C" w:rsidRDefault="00A2273C" w:rsidP="00726A2A">
      <w:pPr>
        <w:rPr>
          <w:rFonts w:ascii="TH SarabunIT๙" w:hAnsi="TH SarabunIT๙" w:cs="TH SarabunIT๙"/>
          <w:sz w:val="32"/>
          <w:szCs w:val="32"/>
        </w:rPr>
      </w:pPr>
    </w:p>
    <w:p w14:paraId="47AB6F0B" w14:textId="2F9266E2" w:rsidR="00726A2A" w:rsidRPr="007135C9" w:rsidRDefault="00726A2A" w:rsidP="00726A2A">
      <w:pPr>
        <w:rPr>
          <w:rFonts w:ascii="TH SarabunIT๙" w:hAnsi="TH SarabunIT๙" w:cs="TH SarabunIT๙"/>
          <w:sz w:val="32"/>
          <w:szCs w:val="32"/>
          <w:cs/>
        </w:rPr>
      </w:pPr>
      <w:r w:rsidRPr="007135C9">
        <w:rPr>
          <w:rFonts w:ascii="TH SarabunIT๙" w:hAnsi="TH SarabunIT๙" w:cs="TH SarabunIT๙" w:hint="cs"/>
          <w:sz w:val="32"/>
          <w:szCs w:val="32"/>
          <w:cs/>
        </w:rPr>
        <w:t>กองสาธารณสุข</w:t>
      </w:r>
      <w:r w:rsidR="003B6815">
        <w:rPr>
          <w:rFonts w:ascii="TH SarabunIT๙" w:hAnsi="TH SarabunIT๙" w:cs="TH SarabunIT๙" w:hint="cs"/>
          <w:sz w:val="32"/>
          <w:szCs w:val="32"/>
          <w:cs/>
        </w:rPr>
        <w:t>และสิ่งแวดล้อม</w:t>
      </w:r>
      <w:r w:rsidRPr="007135C9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</w:p>
    <w:p w14:paraId="16CFD875" w14:textId="4654C789" w:rsidR="00726A2A" w:rsidRDefault="00726A2A" w:rsidP="00726A2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กลุ่มงาน</w:t>
      </w:r>
      <w:r w:rsidR="003B6815">
        <w:rPr>
          <w:rFonts w:ascii="TH SarabunIT๙" w:hAnsi="TH SarabunIT๙" w:cs="TH SarabunIT๙" w:hint="cs"/>
          <w:sz w:val="32"/>
          <w:szCs w:val="32"/>
          <w:cs/>
        </w:rPr>
        <w:t>ป้องกันโรค</w:t>
      </w:r>
    </w:p>
    <w:p w14:paraId="3EAFC3B7" w14:textId="1E81C8CA" w:rsidR="00726A2A" w:rsidRPr="007135C9" w:rsidRDefault="0085655B" w:rsidP="00726A2A">
      <w:pPr>
        <w:rPr>
          <w:rFonts w:ascii="TH SarabunIT๙" w:hAnsi="TH SarabunIT๙" w:cs="TH SarabunIT๙"/>
          <w:sz w:val="32"/>
          <w:szCs w:val="32"/>
          <w:cs/>
        </w:rPr>
      </w:pPr>
      <w:r w:rsidRPr="00EA2C90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5914F7B2" wp14:editId="68BFEBCA">
                <wp:simplePos x="0" y="0"/>
                <wp:positionH relativeFrom="column">
                  <wp:posOffset>4341267</wp:posOffset>
                </wp:positionH>
                <wp:positionV relativeFrom="paragraph">
                  <wp:posOffset>9093</wp:posOffset>
                </wp:positionV>
                <wp:extent cx="1664335" cy="1113790"/>
                <wp:effectExtent l="0" t="0" r="0" b="0"/>
                <wp:wrapThrough wrapText="bothSides">
                  <wp:wrapPolygon edited="0">
                    <wp:start x="0" y="0"/>
                    <wp:lineTo x="0" y="21058"/>
                    <wp:lineTo x="21262" y="21058"/>
                    <wp:lineTo x="21262" y="0"/>
                    <wp:lineTo x="0" y="0"/>
                  </wp:wrapPolygon>
                </wp:wrapThrough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335" cy="1113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E0499" w14:textId="750F6F63" w:rsidR="00492981" w:rsidRPr="006967BD" w:rsidRDefault="00492981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r w:rsidRPr="006967BD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ร.</w:t>
                            </w:r>
                            <w:proofErr w:type="spellStart"/>
                            <w:r w:rsidRPr="006967BD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อส</w:t>
                            </w:r>
                            <w:proofErr w:type="spellEnd"/>
                            <w:r w:rsidRPr="006967BD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ถ. ....................................</w:t>
                            </w:r>
                          </w:p>
                          <w:p w14:paraId="2651EF6B" w14:textId="0522BE78" w:rsidR="00492981" w:rsidRPr="006967BD" w:rsidRDefault="00492981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r w:rsidRPr="006967BD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ผอ.</w:t>
                            </w:r>
                            <w:proofErr w:type="spellStart"/>
                            <w:r w:rsidRPr="006967BD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กส</w:t>
                            </w:r>
                            <w:proofErr w:type="spellEnd"/>
                            <w:r w:rsidR="00FF15FD" w:rsidRPr="006967BD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ส</w:t>
                            </w:r>
                            <w:r w:rsidRPr="006967BD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. .................................</w:t>
                            </w:r>
                          </w:p>
                          <w:p w14:paraId="292F20F7" w14:textId="5065FB16" w:rsidR="00492981" w:rsidRPr="006967BD" w:rsidRDefault="00492981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r w:rsidRPr="006967BD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ผอ.กง.</w:t>
                            </w:r>
                            <w:proofErr w:type="spellStart"/>
                            <w:r w:rsidR="00FF15FD" w:rsidRPr="006967BD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ปร</w:t>
                            </w:r>
                            <w:proofErr w:type="spellEnd"/>
                            <w:r w:rsidRPr="006967BD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. ..............................</w:t>
                            </w:r>
                          </w:p>
                          <w:p w14:paraId="4BF23C86" w14:textId="3F65CB82" w:rsidR="00FA38A5" w:rsidRPr="006967BD" w:rsidRDefault="00FA38A5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proofErr w:type="spellStart"/>
                            <w:r w:rsidRPr="006967BD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นวผ</w:t>
                            </w:r>
                            <w:proofErr w:type="spellEnd"/>
                            <w:r w:rsidRPr="006967BD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.ชก. .................................</w:t>
                            </w:r>
                          </w:p>
                          <w:p w14:paraId="6AC8C0D6" w14:textId="182589EA" w:rsidR="00492981" w:rsidRPr="006967BD" w:rsidRDefault="00BC7707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6967BD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จนท.</w:t>
                            </w:r>
                            <w:r w:rsidR="00492981" w:rsidRPr="006967BD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4F7B2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41.85pt;margin-top:.7pt;width:131.05pt;height:87.7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" stroked="f">
                <v:textbox>
                  <w:txbxContent>
                    <w:p w14:paraId="1E9E0499" w14:textId="750F6F63" w:rsidR="00492981" w:rsidRPr="006967BD" w:rsidRDefault="00492981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r w:rsidRPr="006967BD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ร.</w:t>
                      </w:r>
                      <w:proofErr w:type="spellStart"/>
                      <w:r w:rsidRPr="006967BD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อส</w:t>
                      </w:r>
                      <w:proofErr w:type="spellEnd"/>
                      <w:r w:rsidRPr="006967BD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ถ. ....................................</w:t>
                      </w:r>
                    </w:p>
                    <w:p w14:paraId="2651EF6B" w14:textId="0522BE78" w:rsidR="00492981" w:rsidRPr="006967BD" w:rsidRDefault="00492981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r w:rsidRPr="006967BD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ผอ.</w:t>
                      </w:r>
                      <w:proofErr w:type="spellStart"/>
                      <w:r w:rsidRPr="006967BD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กส</w:t>
                      </w:r>
                      <w:proofErr w:type="spellEnd"/>
                      <w:r w:rsidR="00FF15FD" w:rsidRPr="006967BD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ส</w:t>
                      </w:r>
                      <w:r w:rsidRPr="006967BD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. .................................</w:t>
                      </w:r>
                    </w:p>
                    <w:p w14:paraId="292F20F7" w14:textId="5065FB16" w:rsidR="00492981" w:rsidRPr="006967BD" w:rsidRDefault="00492981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r w:rsidRPr="006967BD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ผอ.กง.</w:t>
                      </w:r>
                      <w:proofErr w:type="spellStart"/>
                      <w:r w:rsidR="00FF15FD" w:rsidRPr="006967BD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ปร</w:t>
                      </w:r>
                      <w:proofErr w:type="spellEnd"/>
                      <w:r w:rsidRPr="006967BD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. ..............................</w:t>
                      </w:r>
                    </w:p>
                    <w:p w14:paraId="4BF23C86" w14:textId="3F65CB82" w:rsidR="00FA38A5" w:rsidRPr="006967BD" w:rsidRDefault="00FA38A5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proofErr w:type="spellStart"/>
                      <w:r w:rsidRPr="006967BD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นวผ</w:t>
                      </w:r>
                      <w:proofErr w:type="spellEnd"/>
                      <w:r w:rsidRPr="006967BD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.ชก. .................................</w:t>
                      </w:r>
                    </w:p>
                    <w:p w14:paraId="6AC8C0D6" w14:textId="182589EA" w:rsidR="00492981" w:rsidRPr="006967BD" w:rsidRDefault="00BC7707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</w:pPr>
                      <w:r w:rsidRPr="006967BD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จนท.</w:t>
                      </w:r>
                      <w:r w:rsidR="00492981" w:rsidRPr="006967BD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 xml:space="preserve"> ......................................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726A2A" w:rsidRPr="007135C9">
        <w:rPr>
          <w:rFonts w:ascii="TH SarabunIT๙" w:hAnsi="TH SarabunIT๙" w:cs="TH SarabunIT๙"/>
          <w:sz w:val="32"/>
          <w:szCs w:val="32"/>
          <w:cs/>
        </w:rPr>
        <w:t>โทรศัพท์ ๐-๒๒๔๑-</w:t>
      </w:r>
      <w:r w:rsidR="00ED5196">
        <w:rPr>
          <w:rFonts w:ascii="TH SarabunIT๙" w:hAnsi="TH SarabunIT๙" w:cs="TH SarabunIT๙"/>
          <w:sz w:val="32"/>
          <w:szCs w:val="32"/>
        </w:rPr>
        <w:t xml:space="preserve">9000 </w:t>
      </w:r>
      <w:r w:rsidR="00ED5196">
        <w:rPr>
          <w:rFonts w:ascii="TH SarabunIT๙" w:hAnsi="TH SarabunIT๙" w:cs="TH SarabunIT๙" w:hint="cs"/>
          <w:sz w:val="32"/>
          <w:szCs w:val="32"/>
          <w:cs/>
        </w:rPr>
        <w:t>ต่อ</w:t>
      </w:r>
      <w:r w:rsidR="00EC20D0">
        <w:rPr>
          <w:rFonts w:ascii="TH SarabunIT๙" w:hAnsi="TH SarabunIT๙" w:cs="TH SarabunIT๙" w:hint="cs"/>
          <w:sz w:val="32"/>
          <w:szCs w:val="32"/>
          <w:cs/>
        </w:rPr>
        <w:t xml:space="preserve"> 5406 </w:t>
      </w:r>
      <w:r w:rsidR="00ED51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68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7F41AB2" w14:textId="630AF1B5" w:rsidR="00726A2A" w:rsidRDefault="00ED5196" w:rsidP="00045F7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ไปรษณีย์อิเล็กทรอนิกส์ </w:t>
      </w:r>
      <w:hyperlink r:id="rId8" w:history="1">
        <w:r w:rsidR="005D06BB" w:rsidRPr="005D06BB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</w:rPr>
          <w:t>saraban@dla</w:t>
        </w:r>
        <w:r w:rsidR="005D06BB" w:rsidRPr="005D06BB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>.</w:t>
        </w:r>
        <w:r w:rsidR="005D06BB" w:rsidRPr="005D06BB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</w:rPr>
          <w:t>go</w:t>
        </w:r>
        <w:r w:rsidR="005D06BB" w:rsidRPr="005D06BB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  <w:cs/>
          </w:rPr>
          <w:t>.</w:t>
        </w:r>
        <w:proofErr w:type="spellStart"/>
        <w:r w:rsidR="005D06BB" w:rsidRPr="005D06BB">
          <w:rPr>
            <w:rStyle w:val="a4"/>
            <w:rFonts w:ascii="TH SarabunIT๙" w:hAnsi="TH SarabunIT๙" w:cs="TH SarabunIT๙"/>
            <w:color w:val="auto"/>
            <w:sz w:val="32"/>
            <w:szCs w:val="32"/>
            <w:u w:val="none"/>
          </w:rPr>
          <w:t>th</w:t>
        </w:r>
        <w:proofErr w:type="spellEnd"/>
      </w:hyperlink>
    </w:p>
    <w:p w14:paraId="14465417" w14:textId="5209113B" w:rsidR="00820D67" w:rsidRDefault="005D06BB" w:rsidP="00045F78">
      <w:pPr>
        <w:rPr>
          <w:rFonts w:ascii="TH SarabunIT๙" w:hAnsi="TH SarabunIT๙" w:cs="TH SarabunIT๙"/>
          <w:sz w:val="30"/>
          <w:szCs w:val="30"/>
        </w:rPr>
      </w:pPr>
      <w:r w:rsidRPr="003B6815">
        <w:rPr>
          <w:rFonts w:ascii="TH SarabunIT๙" w:hAnsi="TH SarabunIT๙" w:cs="TH SarabunIT๙" w:hint="cs"/>
          <w:sz w:val="30"/>
          <w:szCs w:val="30"/>
          <w:cs/>
        </w:rPr>
        <w:t>ผู้ประสาน</w:t>
      </w:r>
      <w:r w:rsidR="001D6719">
        <w:rPr>
          <w:rFonts w:ascii="TH SarabunIT๙" w:hAnsi="TH SarabunIT๙" w:cs="TH SarabunIT๙" w:hint="cs"/>
          <w:sz w:val="30"/>
          <w:szCs w:val="30"/>
          <w:cs/>
        </w:rPr>
        <w:t>งาน</w:t>
      </w:r>
      <w:r w:rsidRPr="003B6815">
        <w:rPr>
          <w:rFonts w:ascii="TH SarabunIT๙" w:hAnsi="TH SarabunIT๙" w:cs="TH SarabunIT๙" w:hint="cs"/>
          <w:sz w:val="30"/>
          <w:szCs w:val="30"/>
          <w:cs/>
        </w:rPr>
        <w:t xml:space="preserve"> นางสาว</w:t>
      </w:r>
      <w:r w:rsidR="00AF357C">
        <w:rPr>
          <w:rFonts w:ascii="TH SarabunIT๙" w:hAnsi="TH SarabunIT๙" w:cs="TH SarabunIT๙" w:hint="cs"/>
          <w:sz w:val="30"/>
          <w:szCs w:val="30"/>
          <w:cs/>
        </w:rPr>
        <w:t>สุจิตรา ดาวเรือง</w:t>
      </w:r>
      <w:r w:rsidR="00AF357C">
        <w:rPr>
          <w:rFonts w:ascii="TH SarabunIT๙" w:hAnsi="TH SarabunIT๙" w:cs="TH SarabunIT๙"/>
          <w:sz w:val="30"/>
          <w:szCs w:val="30"/>
          <w:cs/>
        </w:rPr>
        <w:br/>
      </w:r>
      <w:r w:rsidR="00AF357C">
        <w:rPr>
          <w:rFonts w:ascii="TH SarabunIT๙" w:hAnsi="TH SarabunIT๙" w:cs="TH SarabunIT๙" w:hint="cs"/>
          <w:sz w:val="30"/>
          <w:szCs w:val="30"/>
          <w:cs/>
        </w:rPr>
        <w:t xml:space="preserve">                  </w:t>
      </w:r>
      <w:r w:rsidR="003B6815" w:rsidRPr="003B6815">
        <w:rPr>
          <w:rFonts w:ascii="TH SarabunIT๙" w:hAnsi="TH SarabunIT๙" w:cs="TH SarabunIT๙" w:hint="cs"/>
          <w:sz w:val="30"/>
          <w:szCs w:val="30"/>
          <w:cs/>
        </w:rPr>
        <w:t>นางสาวรัตนาภรณ์ สองแก้ว</w:t>
      </w:r>
      <w:r w:rsidRPr="003B681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AF357C">
        <w:rPr>
          <w:rFonts w:ascii="TH SarabunIT๙" w:hAnsi="TH SarabunIT๙" w:cs="TH SarabunIT๙" w:hint="cs"/>
          <w:sz w:val="30"/>
          <w:szCs w:val="30"/>
          <w:cs/>
        </w:rPr>
        <w:t>โทร. 08 0069 2677</w:t>
      </w:r>
    </w:p>
    <w:p w14:paraId="0EA39D88" w14:textId="491175BE" w:rsidR="009D0EA0" w:rsidRDefault="009D0EA0" w:rsidP="009D0EA0">
      <w:pPr>
        <w:tabs>
          <w:tab w:val="left" w:pos="4536"/>
        </w:tabs>
        <w:rPr>
          <w:rFonts w:ascii="TH SarabunIT๙" w:hAnsi="TH SarabunIT๙" w:cs="TH SarabunIT๙"/>
          <w:szCs w:val="32"/>
        </w:rPr>
      </w:pPr>
      <w:r w:rsidRPr="007135C9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5408" behindDoc="1" locked="0" layoutInCell="1" allowOverlap="1" wp14:anchorId="3DDEC5ED" wp14:editId="53B15B2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75360" cy="1078865"/>
            <wp:effectExtent l="0" t="0" r="0" b="6985"/>
            <wp:wrapTight wrapText="bothSides">
              <wp:wrapPolygon edited="0">
                <wp:start x="0" y="0"/>
                <wp:lineTo x="0" y="21358"/>
                <wp:lineTo x="21094" y="21358"/>
                <wp:lineTo x="21094" y="0"/>
                <wp:lineTo x="0" y="0"/>
              </wp:wrapPolygon>
            </wp:wrapTight>
            <wp:docPr id="2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DF1A96" w14:textId="56038A90" w:rsidR="009D0EA0" w:rsidRDefault="009D0EA0" w:rsidP="009D0EA0">
      <w:pPr>
        <w:rPr>
          <w:rFonts w:ascii="TH SarabunIT๙" w:hAnsi="TH SarabunIT๙" w:cs="TH SarabunIT๙"/>
          <w:szCs w:val="32"/>
        </w:rPr>
      </w:pPr>
    </w:p>
    <w:p w14:paraId="60E79F83" w14:textId="30DF3F54" w:rsidR="009D0EA0" w:rsidRDefault="009D0EA0" w:rsidP="009D0EA0">
      <w:pPr>
        <w:rPr>
          <w:rFonts w:ascii="TH SarabunIT๙" w:hAnsi="TH SarabunIT๙" w:cs="TH SarabunIT๙"/>
          <w:szCs w:val="32"/>
        </w:rPr>
      </w:pPr>
    </w:p>
    <w:p w14:paraId="7F8D5214" w14:textId="77777777" w:rsidR="009D0EA0" w:rsidRPr="00A662DB" w:rsidRDefault="009D0EA0" w:rsidP="009D0EA0">
      <w:pPr>
        <w:rPr>
          <w:rFonts w:ascii="TH SarabunIT๙" w:hAnsi="TH SarabunIT๙" w:cs="TH SarabunIT๙"/>
          <w:sz w:val="14"/>
          <w:szCs w:val="14"/>
        </w:rPr>
      </w:pPr>
    </w:p>
    <w:p w14:paraId="4B0BBE77" w14:textId="77777777" w:rsidR="009D0EA0" w:rsidRPr="009D0EA0" w:rsidRDefault="009D0EA0" w:rsidP="009D0EA0">
      <w:pPr>
        <w:rPr>
          <w:rFonts w:ascii="TH SarabunIT๙" w:hAnsi="TH SarabunIT๙" w:cs="TH SarabunIT๙"/>
          <w:sz w:val="16"/>
          <w:szCs w:val="16"/>
        </w:rPr>
      </w:pPr>
    </w:p>
    <w:p w14:paraId="1C96AA22" w14:textId="072DD4F9" w:rsidR="009D0EA0" w:rsidRDefault="009D0EA0" w:rsidP="009D0EA0">
      <w:pPr>
        <w:tabs>
          <w:tab w:val="left" w:pos="5812"/>
        </w:tabs>
        <w:rPr>
          <w:rFonts w:ascii="TH SarabunIT๙" w:hAnsi="TH SarabunIT๙" w:cs="TH SarabunIT๙"/>
          <w:sz w:val="32"/>
          <w:szCs w:val="32"/>
        </w:rPr>
      </w:pPr>
      <w:r w:rsidRPr="007135C9">
        <w:rPr>
          <w:rFonts w:ascii="TH SarabunIT๙" w:hAnsi="TH SarabunIT๙" w:cs="TH SarabunIT๙"/>
          <w:noProof/>
          <w:sz w:val="32"/>
          <w:szCs w:val="32"/>
          <w:cs/>
        </w:rPr>
        <w:t>ที่  มท ๐๘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21.5</w:t>
      </w:r>
      <w:r w:rsidRPr="007135C9">
        <w:rPr>
          <w:rFonts w:ascii="TH SarabunIT๙" w:hAnsi="TH SarabunIT๙" w:cs="TH SarabunIT๙"/>
          <w:noProof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ว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7135C9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14:paraId="5B099817" w14:textId="77777777" w:rsidR="009D0EA0" w:rsidRPr="00C47875" w:rsidRDefault="009D0EA0" w:rsidP="009D0EA0">
      <w:pPr>
        <w:tabs>
          <w:tab w:val="left" w:pos="5812"/>
        </w:tabs>
        <w:jc w:val="thaiDistribute"/>
        <w:rPr>
          <w:rFonts w:ascii="TH SarabunIT๙" w:hAnsi="TH SarabunIT๙" w:cs="TH SarabunIT๙"/>
          <w:spacing w:val="-12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135C9">
        <w:rPr>
          <w:rFonts w:ascii="TH SarabunIT๙" w:hAnsi="TH SarabunIT๙" w:cs="TH SarabunIT๙"/>
          <w:spacing w:val="-12"/>
          <w:sz w:val="32"/>
          <w:szCs w:val="32"/>
          <w:cs/>
        </w:rPr>
        <w:t>ถนนนครราชสีมา เขตดุสิต กทม. ๑๐๓๐๐</w:t>
      </w:r>
      <w:r>
        <w:rPr>
          <w:rFonts w:ascii="TH SarabunIT๙" w:hAnsi="TH SarabunIT๙" w:cs="TH SarabunIT๙"/>
          <w:spacing w:val="-12"/>
          <w:sz w:val="32"/>
          <w:szCs w:val="32"/>
        </w:rPr>
        <w:br/>
      </w:r>
    </w:p>
    <w:p w14:paraId="1A1C9DF9" w14:textId="77777777" w:rsidR="009D0EA0" w:rsidRPr="007135C9" w:rsidRDefault="009D0EA0" w:rsidP="009D0EA0">
      <w:pPr>
        <w:tabs>
          <w:tab w:val="left" w:pos="5103"/>
        </w:tabs>
        <w:spacing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มีนาคม  2568</w:t>
      </w:r>
    </w:p>
    <w:p w14:paraId="2DBD8C85" w14:textId="7FEEB8C8" w:rsidR="009D0EA0" w:rsidRDefault="009D0EA0" w:rsidP="00460B27">
      <w:pPr>
        <w:tabs>
          <w:tab w:val="left" w:pos="567"/>
          <w:tab w:val="left" w:pos="9000"/>
        </w:tabs>
        <w:ind w:left="567" w:hanging="567"/>
        <w:jc w:val="thaiDistribute"/>
        <w:rPr>
          <w:rFonts w:ascii="TH SarabunIT๙" w:hAnsi="TH SarabunIT๙" w:cs="TH SarabunIT๙"/>
          <w:sz w:val="12"/>
          <w:szCs w:val="12"/>
        </w:rPr>
      </w:pPr>
      <w:r w:rsidRPr="008B6D86">
        <w:rPr>
          <w:rFonts w:ascii="TH SarabunIT๙" w:hAnsi="TH SarabunIT๙" w:cs="TH SarabunIT๙"/>
          <w:spacing w:val="-10"/>
          <w:sz w:val="32"/>
          <w:szCs w:val="32"/>
          <w:cs/>
        </w:rPr>
        <w:t>เรื่อง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Pr="00460B27">
        <w:rPr>
          <w:rFonts w:ascii="TH SarabunIT๙" w:hAnsi="TH SarabunIT๙" w:cs="TH SarabunIT๙" w:hint="cs"/>
          <w:spacing w:val="-8"/>
          <w:sz w:val="32"/>
          <w:szCs w:val="32"/>
          <w:cs/>
        </w:rPr>
        <w:t>ขอความร่วมมือรายงาน</w:t>
      </w:r>
      <w:r w:rsidR="00460B27" w:rsidRPr="00460B27">
        <w:rPr>
          <w:rFonts w:ascii="TH SarabunIT๙" w:hAnsi="TH SarabunIT๙" w:cs="TH SarabunIT๙" w:hint="cs"/>
          <w:spacing w:val="-8"/>
          <w:sz w:val="32"/>
          <w:szCs w:val="32"/>
          <w:cs/>
        </w:rPr>
        <w:t>การดำเนินการแก้ไขปัญหากรณีการขออนุญาตและการประกอบกิจการเพาะพันธุ์</w:t>
      </w:r>
      <w:r w:rsidR="00460B27">
        <w:rPr>
          <w:rFonts w:ascii="TH SarabunIT๙" w:hAnsi="TH SarabunIT๙" w:cs="TH SarabunIT๙"/>
          <w:sz w:val="32"/>
          <w:szCs w:val="32"/>
          <w:cs/>
        </w:rPr>
        <w:br/>
      </w:r>
      <w:r w:rsidR="00460B27">
        <w:rPr>
          <w:rFonts w:ascii="TH SarabunIT๙" w:hAnsi="TH SarabunIT๙" w:cs="TH SarabunIT๙" w:hint="cs"/>
          <w:sz w:val="32"/>
          <w:szCs w:val="32"/>
          <w:cs/>
        </w:rPr>
        <w:t xml:space="preserve">เลี้ยง และการอนุบาลสุกร </w:t>
      </w:r>
      <w:r w:rsidRPr="000B1F07">
        <w:rPr>
          <w:rFonts w:ascii="TH SarabunIT๙" w:hAnsi="TH SarabunIT๙" w:cs="TH SarabunIT๙"/>
          <w:sz w:val="32"/>
          <w:szCs w:val="32"/>
          <w:cs/>
        </w:rPr>
        <w:t>การออกข้อบัญญัติ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>/เทศบัญญัติ</w:t>
      </w:r>
      <w:r w:rsidRPr="000B1F07">
        <w:rPr>
          <w:rFonts w:ascii="TH SarabunIT๙" w:hAnsi="TH SarabunIT๙" w:cs="TH SarabunIT๙"/>
          <w:sz w:val="32"/>
          <w:szCs w:val="32"/>
          <w:cs/>
        </w:rPr>
        <w:t>ท้องถิ่นเกี่ยวกับ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กรณีการขออนุญาต</w:t>
      </w:r>
      <w:r w:rsidR="00703EC5"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และการประกอบกิจการเพาะพันธุ์ เลี้ยง และการอนุบาลสุกร</w:t>
      </w:r>
      <w:r w:rsidRPr="00C47875">
        <w:rPr>
          <w:rFonts w:ascii="TH SarabunIT๙" w:hAnsi="TH SarabunIT๙" w:cs="TH SarabunIT๙" w:hint="cs"/>
          <w:sz w:val="12"/>
          <w:szCs w:val="12"/>
          <w:cs/>
        </w:rPr>
        <w:t xml:space="preserve"> </w:t>
      </w:r>
    </w:p>
    <w:p w14:paraId="660054BA" w14:textId="77777777" w:rsidR="009D0EA0" w:rsidRPr="00C47875" w:rsidRDefault="009D0EA0" w:rsidP="009D0EA0">
      <w:pPr>
        <w:tabs>
          <w:tab w:val="left" w:pos="567"/>
          <w:tab w:val="left" w:pos="9000"/>
        </w:tabs>
        <w:ind w:left="567" w:hanging="567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5BC4A654" w14:textId="6D76F1F9" w:rsidR="009D0EA0" w:rsidRDefault="009D0EA0" w:rsidP="009D0EA0">
      <w:pPr>
        <w:tabs>
          <w:tab w:val="left" w:pos="1418"/>
          <w:tab w:val="left" w:pos="900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135C9">
        <w:rPr>
          <w:rFonts w:ascii="TH SarabunIT๙" w:hAnsi="TH SarabunIT๙" w:cs="TH SarabunIT๙"/>
          <w:sz w:val="32"/>
          <w:szCs w:val="32"/>
          <w:cs/>
        </w:rPr>
        <w:t>เรียน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ผู้ว่าราชการจังหวัด ทุกจังหวัด</w:t>
      </w:r>
    </w:p>
    <w:p w14:paraId="222DC074" w14:textId="77777777" w:rsidR="009D0EA0" w:rsidRPr="00C47875" w:rsidRDefault="009D0EA0" w:rsidP="009D0EA0">
      <w:pPr>
        <w:tabs>
          <w:tab w:val="left" w:pos="1418"/>
          <w:tab w:val="left" w:pos="9000"/>
        </w:tabs>
        <w:jc w:val="thaiDistribute"/>
        <w:rPr>
          <w:rFonts w:ascii="TH SarabunIT๙" w:hAnsi="TH SarabunIT๙" w:cs="TH SarabunIT๙"/>
          <w:sz w:val="12"/>
          <w:szCs w:val="12"/>
        </w:rPr>
      </w:pPr>
    </w:p>
    <w:p w14:paraId="44A93AEA" w14:textId="4642EC3B" w:rsidR="009D0EA0" w:rsidRDefault="009D0EA0" w:rsidP="009D0EA0">
      <w:pPr>
        <w:tabs>
          <w:tab w:val="left" w:pos="709"/>
          <w:tab w:val="left" w:pos="993"/>
          <w:tab w:val="left" w:pos="1418"/>
          <w:tab w:val="left" w:pos="7797"/>
          <w:tab w:val="left" w:pos="9000"/>
        </w:tabs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9D0EA0"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แบบรายงาน</w:t>
      </w:r>
      <w:r w:rsidR="005B7E50">
        <w:rPr>
          <w:rFonts w:ascii="TH SarabunIT๙" w:hAnsi="TH SarabunIT๙" w:cs="TH SarabunIT๙" w:hint="cs"/>
          <w:sz w:val="32"/>
          <w:szCs w:val="32"/>
          <w:cs/>
        </w:rPr>
        <w:t>ผลการดำเนินงานขององค์กรปกครองส่วนท้องถิ่น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D0EA0">
        <w:rPr>
          <w:rFonts w:ascii="TH SarabunIT๙" w:hAnsi="TH SarabunIT๙" w:cs="TH SarabunIT๙" w:hint="cs"/>
          <w:spacing w:val="-10"/>
          <w:sz w:val="32"/>
          <w:szCs w:val="32"/>
          <w:cs/>
        </w:rPr>
        <w:t>จำนวน 1 ฉบับ</w:t>
      </w:r>
    </w:p>
    <w:p w14:paraId="018954A3" w14:textId="50444C68" w:rsidR="009D0EA0" w:rsidRPr="009D0EA0" w:rsidRDefault="009D0EA0" w:rsidP="0048646B">
      <w:pPr>
        <w:tabs>
          <w:tab w:val="left" w:pos="709"/>
          <w:tab w:val="left" w:pos="993"/>
          <w:tab w:val="left" w:pos="1418"/>
          <w:tab w:val="left" w:pos="7797"/>
          <w:tab w:val="left" w:pos="900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9D0EA0">
        <w:rPr>
          <w:rFonts w:ascii="TH SarabunIT๙" w:hAnsi="TH SarabunIT๙" w:cs="TH SarabunIT๙"/>
          <w:spacing w:val="-10"/>
          <w:sz w:val="12"/>
          <w:szCs w:val="1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8591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ด้วยคณะกรรมาธิการการปกครอง สภาผู้แทนราษฎร ได้เชิญกรมส่งเสริมการปกครองท้องถิ่นเข้าร่วมการประชุมกับคณะอนุกรรมาธิการติดตามนโยบายของรัฐ ศึกษากฎหมาย และศึกษาแก้ไขปัญหาเรื่องร้องเรียน 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 w:rsidR="0048646B">
        <w:rPr>
          <w:rFonts w:ascii="TH SarabunIT๙" w:hAnsi="TH SarabunIT๙" w:cs="TH SarabunIT๙" w:hint="cs"/>
          <w:spacing w:val="-10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พิจารณาศึกษาแนวทางการแก้ไขปัญหากรณีการขออนุญาตและการประกอบกิจการเพาะพันธุ์ เลี้ยง </w:t>
      </w:r>
      <w:r w:rsidR="0048646B">
        <w:rPr>
          <w:rFonts w:ascii="TH SarabunIT๙" w:hAnsi="TH SarabunIT๙" w:cs="TH SarabunIT๙"/>
          <w:spacing w:val="-10"/>
          <w:sz w:val="32"/>
          <w:szCs w:val="32"/>
          <w:cs/>
        </w:rPr>
        <w:br/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และการอนุบาลสุกร กรณีตัวอย่างในพื้นที่จังหวัดนครสวรรค์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เพื่อให้ข้อมูลในส่วนที่เกี่ยวกับปัญหา ข้อกฎหมาย </w:t>
      </w:r>
      <w:r w:rsidRPr="0048646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อุปสรรค และข้อจำกัด </w:t>
      </w:r>
      <w:r w:rsidR="0048646B">
        <w:rPr>
          <w:rFonts w:ascii="TH SarabunIT๙" w:hAnsi="TH SarabunIT๙" w:cs="TH SarabunIT๙" w:hint="cs"/>
          <w:spacing w:val="-8"/>
          <w:sz w:val="32"/>
          <w:szCs w:val="32"/>
          <w:cs/>
        </w:rPr>
        <w:t>ในการ</w:t>
      </w:r>
      <w:r w:rsidRPr="0048646B">
        <w:rPr>
          <w:rFonts w:ascii="TH SarabunIT๙" w:hAnsi="TH SarabunIT๙" w:cs="TH SarabunIT๙" w:hint="cs"/>
          <w:spacing w:val="-8"/>
          <w:sz w:val="32"/>
          <w:szCs w:val="32"/>
          <w:cs/>
        </w:rPr>
        <w:t>ออกข้อบัญญัติท้องถิ่น</w:t>
      </w:r>
      <w:r w:rsidR="0048646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และกรณีองค์กรปกครองส่วนท้องถิ่นยังมิได้ออกข้อบัญญัติท้องถิ่น </w:t>
      </w:r>
      <w:r w:rsidRPr="0048646B">
        <w:rPr>
          <w:rFonts w:ascii="TH SarabunIT๙" w:hAnsi="TH SarabunIT๙" w:cs="TH SarabunIT๙" w:hint="cs"/>
          <w:spacing w:val="-8"/>
          <w:sz w:val="32"/>
          <w:szCs w:val="32"/>
          <w:cs/>
        </w:rPr>
        <w:t>เกี่ยวกับการประกอบกิจการดังกล่าว รวมถึงประเด็นอื่น ๆ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ที่เกี่ยวข้อง ความละเอียดแจ้งแล้ว นั้น</w:t>
      </w:r>
    </w:p>
    <w:p w14:paraId="0C809376" w14:textId="77777777" w:rsidR="009D0EA0" w:rsidRPr="00B85ECE" w:rsidRDefault="009D0EA0" w:rsidP="009D0EA0">
      <w:pPr>
        <w:tabs>
          <w:tab w:val="left" w:pos="1276"/>
          <w:tab w:val="left" w:pos="1418"/>
        </w:tabs>
        <w:jc w:val="thaiDistribute"/>
        <w:rPr>
          <w:rFonts w:ascii="TH SarabunIT๙" w:hAnsi="TH SarabunIT๙" w:cs="TH SarabunIT๙"/>
          <w:spacing w:val="-4"/>
          <w:sz w:val="12"/>
          <w:szCs w:val="12"/>
        </w:rPr>
      </w:pPr>
    </w:p>
    <w:p w14:paraId="3BA5C9B8" w14:textId="7162DBFE" w:rsidR="009D0EA0" w:rsidRPr="0011719D" w:rsidRDefault="009D0EA0" w:rsidP="0048646B">
      <w:pPr>
        <w:tabs>
          <w:tab w:val="left" w:pos="851"/>
          <w:tab w:val="left" w:pos="1418"/>
          <w:tab w:val="left" w:pos="1701"/>
          <w:tab w:val="left" w:pos="2127"/>
          <w:tab w:val="left" w:pos="90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154B7C">
        <w:rPr>
          <w:rFonts w:ascii="TH SarabunIT๙" w:hAnsi="TH SarabunIT๙" w:cs="TH SarabunIT๙" w:hint="cs"/>
          <w:sz w:val="32"/>
          <w:szCs w:val="32"/>
          <w:cs/>
        </w:rPr>
        <w:t>รมส่งเสริมการปกครองท้องถิ่น</w:t>
      </w:r>
      <w:r w:rsidR="0048646B">
        <w:rPr>
          <w:rFonts w:ascii="TH SarabunIT๙" w:hAnsi="TH SarabunIT๙" w:cs="TH SarabunIT๙" w:hint="cs"/>
          <w:sz w:val="32"/>
          <w:szCs w:val="32"/>
          <w:cs/>
        </w:rPr>
        <w:t>พิจารณาแล้ว เพื่อเป็นข้อ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มูล</w:t>
      </w:r>
      <w:r w:rsidR="0048646B">
        <w:rPr>
          <w:rFonts w:ascii="TH SarabunIT๙" w:hAnsi="TH SarabunIT๙" w:cs="TH SarabunIT๙" w:hint="cs"/>
          <w:spacing w:val="-10"/>
          <w:sz w:val="32"/>
          <w:szCs w:val="32"/>
          <w:cs/>
        </w:rPr>
        <w:t>ในการดำเนินการและแก้ไขปัญหา</w:t>
      </w:r>
      <w:r w:rsidR="0048646B" w:rsidRPr="0011719D">
        <w:rPr>
          <w:rFonts w:ascii="TH SarabunIT๙" w:hAnsi="TH SarabunIT๙" w:cs="TH SarabunIT๙" w:hint="cs"/>
          <w:sz w:val="32"/>
          <w:szCs w:val="32"/>
          <w:cs/>
        </w:rPr>
        <w:t>ต่อกรณีดังกล่าว จึงขอความร่วมมือจังหวัดประสานองค์กรปกครองส่วนท้องถิ่นดำเนินการ ดังนี้</w:t>
      </w:r>
    </w:p>
    <w:p w14:paraId="1B2D82CC" w14:textId="40514916" w:rsidR="0011719D" w:rsidRDefault="009D0EA0" w:rsidP="0011719D">
      <w:pPr>
        <w:tabs>
          <w:tab w:val="left" w:pos="851"/>
          <w:tab w:val="left" w:pos="1418"/>
          <w:tab w:val="left" w:pos="1701"/>
          <w:tab w:val="left" w:pos="2127"/>
          <w:tab w:val="left" w:pos="90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="00FB142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48646B" w:rsidRPr="0011719D">
        <w:rPr>
          <w:rFonts w:ascii="TH SarabunIT๙" w:hAnsi="TH SarabunIT๙" w:cs="TH SarabunIT๙" w:hint="cs"/>
          <w:spacing w:val="-8"/>
          <w:sz w:val="32"/>
          <w:szCs w:val="32"/>
          <w:cs/>
        </w:rPr>
        <w:t>รายงาน</w:t>
      </w:r>
      <w:r w:rsidRPr="0011719D">
        <w:rPr>
          <w:rFonts w:ascii="TH SarabunIT๙" w:hAnsi="TH SarabunIT๙" w:cs="TH SarabunIT๙" w:hint="cs"/>
          <w:spacing w:val="-8"/>
          <w:sz w:val="32"/>
          <w:szCs w:val="32"/>
          <w:cs/>
        </w:rPr>
        <w:t>ปัญหาข้อกฎหมาย อุปสรรค และข้อจำกัด</w:t>
      </w:r>
      <w:r w:rsidR="0011719D">
        <w:rPr>
          <w:rFonts w:ascii="TH SarabunIT๙" w:hAnsi="TH SarabunIT๙" w:cs="TH SarabunIT๙" w:hint="cs"/>
          <w:spacing w:val="-8"/>
          <w:sz w:val="32"/>
          <w:szCs w:val="32"/>
          <w:cs/>
        </w:rPr>
        <w:t>ในการ</w:t>
      </w:r>
      <w:r w:rsidRPr="0011719D">
        <w:rPr>
          <w:rFonts w:ascii="TH SarabunIT๙" w:hAnsi="TH SarabunIT๙" w:cs="TH SarabunIT๙" w:hint="cs"/>
          <w:spacing w:val="-8"/>
          <w:sz w:val="32"/>
          <w:szCs w:val="32"/>
          <w:cs/>
        </w:rPr>
        <w:t>ออกข้อบัญญัติ</w:t>
      </w:r>
      <w:r w:rsidR="0048646B" w:rsidRPr="0011719D">
        <w:rPr>
          <w:rFonts w:ascii="TH SarabunIT๙" w:hAnsi="TH SarabunIT๙" w:cs="TH SarabunIT๙" w:hint="cs"/>
          <w:spacing w:val="-8"/>
          <w:sz w:val="32"/>
          <w:szCs w:val="32"/>
          <w:cs/>
        </w:rPr>
        <w:t>/เทศบัญญัติ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ท้องถิ่นเกี่ยวกับ</w:t>
      </w:r>
      <w:r w:rsidR="0048646B">
        <w:rPr>
          <w:rFonts w:ascii="TH SarabunIT๙" w:hAnsi="TH SarabunIT๙" w:cs="TH SarabunIT๙" w:hint="cs"/>
          <w:spacing w:val="-10"/>
          <w:sz w:val="32"/>
          <w:szCs w:val="32"/>
          <w:cs/>
        </w:rPr>
        <w:t>การประกอบกิจการเพาะพันธุ์ เลี้ยง และการอนุบาลสุกร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ADDA7E8" w14:textId="3154E84A" w:rsidR="0011719D" w:rsidRDefault="0011719D" w:rsidP="0011719D">
      <w:pPr>
        <w:tabs>
          <w:tab w:val="left" w:pos="851"/>
          <w:tab w:val="left" w:pos="1418"/>
          <w:tab w:val="left" w:pos="1701"/>
          <w:tab w:val="left" w:pos="2127"/>
          <w:tab w:val="left" w:pos="90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2.</w:t>
      </w:r>
      <w:r w:rsidR="00FB142E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แนวทางการดำเนินการแก้ไขปัญหา</w:t>
      </w:r>
      <w:r w:rsidRPr="0011719D">
        <w:rPr>
          <w:rFonts w:ascii="TH SarabunIT๙" w:hAnsi="TH SarabunIT๙" w:cs="TH SarabunIT๙" w:hint="cs"/>
          <w:spacing w:val="-8"/>
          <w:sz w:val="32"/>
          <w:szCs w:val="32"/>
          <w:cs/>
        </w:rPr>
        <w:t>กรณี</w:t>
      </w:r>
      <w:r w:rsidR="00DE103D">
        <w:rPr>
          <w:rFonts w:ascii="TH SarabunIT๙" w:hAnsi="TH SarabunIT๙" w:cs="TH SarabunIT๙" w:hint="cs"/>
          <w:spacing w:val="-8"/>
          <w:sz w:val="32"/>
          <w:szCs w:val="32"/>
          <w:cs/>
        </w:rPr>
        <w:t>องค์กรปกครองส่วนท้องถิ่น</w:t>
      </w:r>
      <w:r w:rsidRPr="0011719D">
        <w:rPr>
          <w:rFonts w:ascii="TH SarabunIT๙" w:hAnsi="TH SarabunIT๙" w:cs="TH SarabunIT๙" w:hint="cs"/>
          <w:spacing w:val="-8"/>
          <w:sz w:val="32"/>
          <w:szCs w:val="32"/>
          <w:cs/>
        </w:rPr>
        <w:t>ยังมิได้มี</w:t>
      </w:r>
      <w:r w:rsidR="00DE103D">
        <w:rPr>
          <w:rFonts w:ascii="TH SarabunIT๙" w:hAnsi="TH SarabunIT๙" w:cs="TH SarabunIT๙" w:hint="cs"/>
          <w:spacing w:val="-8"/>
          <w:sz w:val="32"/>
          <w:szCs w:val="32"/>
          <w:cs/>
        </w:rPr>
        <w:t>การออกข้อบัญญัติ/เทศบัญญัติท้องถิ่น</w:t>
      </w:r>
    </w:p>
    <w:p w14:paraId="587E198B" w14:textId="7F791066" w:rsidR="0011719D" w:rsidRDefault="0011719D" w:rsidP="002C7F52">
      <w:pPr>
        <w:tabs>
          <w:tab w:val="left" w:pos="851"/>
          <w:tab w:val="left" w:pos="1418"/>
          <w:tab w:val="left" w:pos="1701"/>
          <w:tab w:val="left" w:pos="2127"/>
          <w:tab w:val="left" w:pos="900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E103D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FB14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จำนวนองค์กรปกครองส่วนท้องถิ่นที่มีการออกข้อบัญญัติ/เทศบัญญัติท้องถิ่นเกี่ยวกับ</w:t>
      </w:r>
      <w:r w:rsidR="00703EC5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การประกอบกิจการเพาะพันธุ์ เลี้ยง และการอนุบาลสุกร </w:t>
      </w:r>
    </w:p>
    <w:p w14:paraId="36D048A7" w14:textId="0E8930E2" w:rsidR="0011719D" w:rsidRDefault="0011719D" w:rsidP="002C7F52">
      <w:pPr>
        <w:tabs>
          <w:tab w:val="left" w:pos="851"/>
          <w:tab w:val="left" w:pos="1418"/>
          <w:tab w:val="left" w:pos="1701"/>
          <w:tab w:val="left" w:pos="2127"/>
          <w:tab w:val="left" w:pos="900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C7F52">
        <w:rPr>
          <w:rFonts w:ascii="TH SarabunIT๙" w:hAnsi="TH SarabunIT๙" w:cs="TH SarabunIT๙" w:hint="cs"/>
          <w:spacing w:val="-8"/>
          <w:sz w:val="32"/>
          <w:szCs w:val="32"/>
          <w:cs/>
        </w:rPr>
        <w:t>ทั้งนี้ ขอให้จังหวัดรวบรวมข้อมูลผลการดำเนินการดังกล่าว ให้กรมส่งเสริมการปกครองท้องถิ่นทราบ ภายในวัน</w:t>
      </w:r>
      <w:r w:rsidR="00703EC5">
        <w:rPr>
          <w:rFonts w:ascii="TH SarabunIT๙" w:hAnsi="TH SarabunIT๙" w:cs="TH SarabunIT๙" w:hint="cs"/>
          <w:spacing w:val="-8"/>
          <w:sz w:val="32"/>
          <w:szCs w:val="32"/>
          <w:cs/>
        </w:rPr>
        <w:t>ศุกร์</w:t>
      </w:r>
      <w:r w:rsidRPr="002C7F52">
        <w:rPr>
          <w:rFonts w:ascii="TH SarabunIT๙" w:hAnsi="TH SarabunIT๙" w:cs="TH SarabunIT๙" w:hint="cs"/>
          <w:spacing w:val="-8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7F52">
        <w:rPr>
          <w:rFonts w:ascii="TH SarabunIT๙" w:hAnsi="TH SarabunIT๙" w:cs="TH SarabunIT๙"/>
          <w:sz w:val="32"/>
          <w:szCs w:val="32"/>
          <w:cs/>
        </w:rPr>
        <w:br/>
      </w:r>
      <w:r w:rsidR="00F44277">
        <w:rPr>
          <w:rFonts w:ascii="TH SarabunIT๙" w:hAnsi="TH SarabunIT๙" w:cs="TH SarabunIT๙" w:hint="cs"/>
          <w:sz w:val="32"/>
          <w:szCs w:val="32"/>
          <w:cs/>
        </w:rPr>
        <w:t>28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มีนาคม 256</w:t>
      </w:r>
      <w:r w:rsidR="00703EC5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ตามแบบ</w:t>
      </w:r>
      <w:r w:rsidR="002C7F52">
        <w:rPr>
          <w:rFonts w:ascii="TH SarabunIT๙" w:hAnsi="TH SarabunIT๙" w:cs="TH SarabunIT๙" w:hint="cs"/>
          <w:sz w:val="32"/>
          <w:szCs w:val="32"/>
          <w:cs/>
        </w:rPr>
        <w:t>รายงานอิเล็กทรอนิกส์ (</w:t>
      </w:r>
      <w:r w:rsidR="005B7E50">
        <w:rPr>
          <w:rFonts w:ascii="TH SarabunIT๙" w:hAnsi="TH SarabunIT๙" w:cs="TH SarabunIT๙"/>
          <w:sz w:val="32"/>
          <w:szCs w:val="32"/>
        </w:rPr>
        <w:t>G</w:t>
      </w:r>
      <w:r w:rsidR="0090600B">
        <w:rPr>
          <w:rFonts w:ascii="TH SarabunIT๙" w:hAnsi="TH SarabunIT๙" w:cs="TH SarabunIT๙"/>
          <w:sz w:val="32"/>
          <w:szCs w:val="32"/>
        </w:rPr>
        <w:t>oo</w:t>
      </w:r>
      <w:r w:rsidR="005B7E50">
        <w:rPr>
          <w:rFonts w:ascii="TH SarabunIT๙" w:hAnsi="TH SarabunIT๙" w:cs="TH SarabunIT๙"/>
          <w:sz w:val="32"/>
          <w:szCs w:val="32"/>
        </w:rPr>
        <w:t>gle F</w:t>
      </w:r>
      <w:r w:rsidR="0090600B">
        <w:rPr>
          <w:rFonts w:ascii="TH SarabunIT๙" w:hAnsi="TH SarabunIT๙" w:cs="TH SarabunIT๙"/>
          <w:sz w:val="32"/>
          <w:szCs w:val="32"/>
        </w:rPr>
        <w:t>o</w:t>
      </w:r>
      <w:r w:rsidR="005B7E50">
        <w:rPr>
          <w:rFonts w:ascii="TH SarabunIT๙" w:hAnsi="TH SarabunIT๙" w:cs="TH SarabunIT๙"/>
          <w:sz w:val="32"/>
          <w:szCs w:val="32"/>
        </w:rPr>
        <w:t>rm</w:t>
      </w:r>
      <w:r w:rsidR="00776034">
        <w:rPr>
          <w:rFonts w:ascii="TH SarabunIT๙" w:hAnsi="TH SarabunIT๙" w:cs="TH SarabunIT๙"/>
          <w:sz w:val="32"/>
          <w:szCs w:val="32"/>
        </w:rPr>
        <w:t>s</w:t>
      </w:r>
      <w:r w:rsidR="002C7F52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703EC5">
        <w:rPr>
          <w:rFonts w:ascii="TH SarabunIT๙" w:hAnsi="TH SarabunIT๙" w:cs="TH SarabunIT๙" w:hint="cs"/>
          <w:sz w:val="32"/>
          <w:szCs w:val="32"/>
          <w:cs/>
        </w:rPr>
        <w:t>ทั้งนี้</w:t>
      </w:r>
      <w:r w:rsidR="00063C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03EC5">
        <w:rPr>
          <w:rFonts w:ascii="TH SarabunIT๙" w:hAnsi="TH SarabunIT๙" w:cs="TH SarabunIT๙" w:hint="cs"/>
          <w:sz w:val="32"/>
          <w:szCs w:val="32"/>
          <w:cs/>
        </w:rPr>
        <w:t>สามารถดาวน์โหลด</w:t>
      </w:r>
      <w:r w:rsidR="005B7E50"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455A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03EC5">
        <w:rPr>
          <w:rFonts w:ascii="TH SarabunIT๙" w:hAnsi="TH SarabunIT๙" w:cs="TH SarabunIT๙"/>
          <w:sz w:val="32"/>
          <w:szCs w:val="32"/>
          <w:cs/>
        </w:rPr>
        <w:br/>
      </w:r>
      <w:r w:rsidR="00703EC5" w:rsidRPr="005A5825">
        <w:rPr>
          <w:rFonts w:ascii="TH SarabunPSK" w:hAnsi="TH SarabunPSK" w:cs="TH SarabunPSK"/>
          <w:sz w:val="32"/>
          <w:szCs w:val="32"/>
          <w:cs/>
        </w:rPr>
        <w:t>ได้ที่เว็บไซต์</w:t>
      </w:r>
      <w:r w:rsidR="006D44B5" w:rsidRPr="005A5825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9" w:tgtFrame="_blank" w:history="1">
        <w:r w:rsidR="005A5825" w:rsidRPr="005A5825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https</w:t>
        </w:r>
        <w:r w:rsidR="005A5825" w:rsidRPr="005A5825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  <w:cs/>
          </w:rPr>
          <w:t>://</w:t>
        </w:r>
        <w:proofErr w:type="spellStart"/>
        <w:r w:rsidR="005A5825" w:rsidRPr="005A5825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shorturl</w:t>
        </w:r>
        <w:proofErr w:type="spellEnd"/>
        <w:r w:rsidR="005A5825" w:rsidRPr="005A5825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  <w:cs/>
          </w:rPr>
          <w:t>.</w:t>
        </w:r>
        <w:proofErr w:type="spellStart"/>
        <w:r w:rsidR="005A5825" w:rsidRPr="005A5825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asia</w:t>
        </w:r>
        <w:proofErr w:type="spellEnd"/>
        <w:r w:rsidR="005A5825" w:rsidRPr="005A5825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  <w:cs/>
          </w:rPr>
          <w:t>/</w:t>
        </w:r>
        <w:r w:rsidR="005A5825" w:rsidRPr="005A5825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VdK2J</w:t>
        </w:r>
      </w:hyperlink>
      <w:r w:rsidR="005A5825" w:rsidRPr="005A582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03EC5" w:rsidRPr="005A5825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703EC5" w:rsidRPr="005A5825">
        <w:rPr>
          <w:rFonts w:ascii="TH SarabunPSK" w:hAnsi="TH SarabunPSK" w:cs="TH SarabunPSK"/>
          <w:sz w:val="32"/>
          <w:szCs w:val="32"/>
        </w:rPr>
        <w:t>QR code</w:t>
      </w:r>
      <w:r w:rsidR="00703EC5" w:rsidRPr="005A582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03EC5">
        <w:rPr>
          <w:rFonts w:ascii="TH SarabunIT๙" w:hAnsi="TH SarabunIT๙" w:cs="TH SarabunIT๙" w:hint="cs"/>
          <w:sz w:val="32"/>
          <w:szCs w:val="32"/>
          <w:cs/>
        </w:rPr>
        <w:t>ท้ายหนังสือฉบับนี้</w:t>
      </w:r>
    </w:p>
    <w:p w14:paraId="37FAE8FA" w14:textId="1583BDE7" w:rsidR="009D0EA0" w:rsidRPr="003B6815" w:rsidRDefault="009D0EA0" w:rsidP="009D0EA0">
      <w:pPr>
        <w:tabs>
          <w:tab w:val="left" w:pos="851"/>
          <w:tab w:val="left" w:pos="1418"/>
          <w:tab w:val="left" w:pos="1701"/>
          <w:tab w:val="left" w:pos="2127"/>
          <w:tab w:val="left" w:pos="2410"/>
          <w:tab w:val="left" w:pos="2694"/>
          <w:tab w:val="left" w:pos="3261"/>
          <w:tab w:val="left" w:pos="9000"/>
        </w:tabs>
        <w:jc w:val="thaiDistribute"/>
        <w:rPr>
          <w:rFonts w:ascii="TH SarabunIT๙" w:hAnsi="TH SarabunIT๙" w:cs="TH SarabunIT๙"/>
          <w:sz w:val="12"/>
          <w:szCs w:val="12"/>
        </w:rPr>
      </w:pPr>
    </w:p>
    <w:p w14:paraId="2FC89883" w14:textId="61DFEEF1" w:rsidR="009D0EA0" w:rsidRPr="007135C9" w:rsidRDefault="009D0EA0" w:rsidP="0011719D">
      <w:pPr>
        <w:tabs>
          <w:tab w:val="left" w:pos="1418"/>
          <w:tab w:val="left" w:pos="900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B6815">
        <w:rPr>
          <w:rFonts w:ascii="TH SarabunIT๙" w:hAnsi="TH SarabunIT๙" w:cs="TH SarabunIT๙"/>
          <w:spacing w:val="-8"/>
          <w:sz w:val="12"/>
          <w:szCs w:val="1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135C9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</w:t>
      </w:r>
      <w:r w:rsidR="0011719D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14:paraId="3D8F9D53" w14:textId="3E5483FB" w:rsidR="009D0EA0" w:rsidRPr="007135C9" w:rsidRDefault="009D0EA0" w:rsidP="009D0EA0">
      <w:pPr>
        <w:spacing w:before="240"/>
        <w:ind w:firstLine="1418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135C9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49935AC9" w14:textId="4F8AAD37" w:rsidR="009D0EA0" w:rsidRPr="007135C9" w:rsidRDefault="009D0EA0" w:rsidP="009D0EA0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350E9E7F" w14:textId="62C95754" w:rsidR="009D0EA0" w:rsidRPr="007135C9" w:rsidRDefault="00BB75EC" w:rsidP="009D0EA0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04AC2BEC" wp14:editId="5C25473E">
            <wp:simplePos x="0" y="0"/>
            <wp:positionH relativeFrom="column">
              <wp:posOffset>-40005</wp:posOffset>
            </wp:positionH>
            <wp:positionV relativeFrom="paragraph">
              <wp:posOffset>108391</wp:posOffset>
            </wp:positionV>
            <wp:extent cx="723265" cy="723265"/>
            <wp:effectExtent l="0" t="0" r="635" b="63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qr-cod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E340F0" w14:textId="199C367A" w:rsidR="009D0EA0" w:rsidRDefault="009D0EA0" w:rsidP="009D0EA0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053EDFA7" w14:textId="48E78BBE" w:rsidR="009D0EA0" w:rsidRPr="00EF2679" w:rsidRDefault="009D0EA0" w:rsidP="009D0EA0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5816C070" w14:textId="4FD80722" w:rsidR="009D0EA0" w:rsidRPr="00E46615" w:rsidRDefault="00002474" w:rsidP="009D0EA0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455A8A">
        <w:rPr>
          <w:rFonts w:ascii="TH SarabunIT๙" w:hAnsi="TH SarabunIT๙" w:cs="TH SarabunIT๙"/>
          <w:noProof/>
          <w:sz w:val="30"/>
          <w:szCs w:val="30"/>
          <w:cs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0BCB959D" wp14:editId="2A84D476">
                <wp:simplePos x="0" y="0"/>
                <wp:positionH relativeFrom="column">
                  <wp:posOffset>-125399</wp:posOffset>
                </wp:positionH>
                <wp:positionV relativeFrom="paragraph">
                  <wp:posOffset>78105</wp:posOffset>
                </wp:positionV>
                <wp:extent cx="3601085" cy="1371600"/>
                <wp:effectExtent l="0" t="0" r="0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08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7B154" w14:textId="77777777" w:rsidR="00455A8A" w:rsidRPr="00455A8A" w:rsidRDefault="00455A8A" w:rsidP="00703EC5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 w:rsidRPr="00455A8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กองสาธารณสุขและสิ่งแวดล้อมท้องถิ่น</w:t>
                            </w:r>
                          </w:p>
                          <w:p w14:paraId="287ACDB1" w14:textId="77777777" w:rsidR="00455A8A" w:rsidRPr="00455A8A" w:rsidRDefault="00455A8A" w:rsidP="00703EC5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455A8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กลุ่มงานป้องกันโรค</w:t>
                            </w:r>
                          </w:p>
                          <w:p w14:paraId="0A31C19E" w14:textId="6DC37631" w:rsidR="00455A8A" w:rsidRPr="00455A8A" w:rsidRDefault="00455A8A" w:rsidP="00703EC5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 w:rsidRPr="00455A8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โทรศัพท์ ๐-๒๒๔๑-</w:t>
                            </w:r>
                            <w:r w:rsidRPr="00455A8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  <w:t xml:space="preserve">9000 </w:t>
                            </w:r>
                            <w:r w:rsidRPr="00455A8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ต่อ </w:t>
                            </w:r>
                            <w:r w:rsidR="00703EC5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5406</w:t>
                            </w:r>
                          </w:p>
                          <w:p w14:paraId="31DD745C" w14:textId="77777777" w:rsidR="00455A8A" w:rsidRPr="00455A8A" w:rsidRDefault="00455A8A" w:rsidP="00703EC5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 w:rsidRPr="00455A8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ไปรษณีย์อิเล็กทรอนิกส์ </w:t>
                            </w:r>
                            <w:hyperlink r:id="rId11" w:history="1">
                              <w:r w:rsidRPr="00455A8A">
                                <w:rPr>
                                  <w:rStyle w:val="a4"/>
                                  <w:rFonts w:ascii="TH SarabunIT๙" w:hAnsi="TH SarabunIT๙" w:cs="TH SarabunIT๙"/>
                                  <w:color w:val="auto"/>
                                  <w:sz w:val="30"/>
                                  <w:szCs w:val="30"/>
                                  <w:u w:val="none"/>
                                </w:rPr>
                                <w:t>saraban@dla</w:t>
                              </w:r>
                              <w:r w:rsidRPr="00455A8A">
                                <w:rPr>
                                  <w:rStyle w:val="a4"/>
                                  <w:rFonts w:ascii="TH SarabunIT๙" w:hAnsi="TH SarabunIT๙" w:cs="TH SarabunIT๙"/>
                                  <w:color w:val="auto"/>
                                  <w:sz w:val="30"/>
                                  <w:szCs w:val="30"/>
                                  <w:u w:val="none"/>
                                  <w:cs/>
                                </w:rPr>
                                <w:t>.</w:t>
                              </w:r>
                              <w:r w:rsidRPr="00455A8A">
                                <w:rPr>
                                  <w:rStyle w:val="a4"/>
                                  <w:rFonts w:ascii="TH SarabunIT๙" w:hAnsi="TH SarabunIT๙" w:cs="TH SarabunIT๙"/>
                                  <w:color w:val="auto"/>
                                  <w:sz w:val="30"/>
                                  <w:szCs w:val="30"/>
                                  <w:u w:val="none"/>
                                </w:rPr>
                                <w:t>go</w:t>
                              </w:r>
                              <w:r w:rsidRPr="00455A8A">
                                <w:rPr>
                                  <w:rStyle w:val="a4"/>
                                  <w:rFonts w:ascii="TH SarabunIT๙" w:hAnsi="TH SarabunIT๙" w:cs="TH SarabunIT๙"/>
                                  <w:color w:val="auto"/>
                                  <w:sz w:val="30"/>
                                  <w:szCs w:val="30"/>
                                  <w:u w:val="none"/>
                                  <w:cs/>
                                </w:rPr>
                                <w:t>.</w:t>
                              </w:r>
                              <w:proofErr w:type="spellStart"/>
                              <w:r w:rsidRPr="00455A8A">
                                <w:rPr>
                                  <w:rStyle w:val="a4"/>
                                  <w:rFonts w:ascii="TH SarabunIT๙" w:hAnsi="TH SarabunIT๙" w:cs="TH SarabunIT๙"/>
                                  <w:color w:val="auto"/>
                                  <w:sz w:val="30"/>
                                  <w:szCs w:val="30"/>
                                  <w:u w:val="none"/>
                                </w:rPr>
                                <w:t>th</w:t>
                              </w:r>
                              <w:proofErr w:type="spellEnd"/>
                            </w:hyperlink>
                          </w:p>
                          <w:p w14:paraId="17C5BC79" w14:textId="5E459429" w:rsidR="00455A8A" w:rsidRPr="00455A8A" w:rsidRDefault="00455A8A" w:rsidP="00703EC5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</w:pPr>
                            <w:r w:rsidRPr="00455A8A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 xml:space="preserve">ผู้ประสานงาน นางสาวสุจิตรา ดาวเรือง </w:t>
                            </w:r>
                            <w:r w:rsidR="005A5825"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โทร. 08 0069 2677</w:t>
                            </w:r>
                          </w:p>
                          <w:p w14:paraId="42613E54" w14:textId="2C675A37" w:rsidR="00455A8A" w:rsidRDefault="00455A8A" w:rsidP="00703EC5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</w:p>
                          <w:p w14:paraId="13FCB1C5" w14:textId="603C9879" w:rsidR="005A5825" w:rsidRDefault="005A5825" w:rsidP="00703EC5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</w:p>
                          <w:p w14:paraId="0FB245DB" w14:textId="77777777" w:rsidR="005A5825" w:rsidRPr="00455A8A" w:rsidRDefault="005A5825" w:rsidP="00703EC5">
                            <w:pPr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0BCB959D" id="_x0000_s1027" type="#_x0000_t202" style="position:absolute;left:0;text-align:left;margin-left:-9.85pt;margin-top:6.15pt;width:283.55pt;height:108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" stroked="f">
                <v:textbox>
                  <w:txbxContent>
                    <w:p w14:paraId="7A97B154" w14:textId="77777777" w:rsidR="00455A8A" w:rsidRPr="00455A8A" w:rsidRDefault="00455A8A" w:rsidP="00703EC5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 w:rsidRPr="00455A8A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กองสาธารณสุขและสิ่งแวดล้อมท้องถิ่น</w:t>
                      </w:r>
                    </w:p>
                    <w:p w14:paraId="287ACDB1" w14:textId="77777777" w:rsidR="00455A8A" w:rsidRPr="00455A8A" w:rsidRDefault="00455A8A" w:rsidP="00703EC5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455A8A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กลุ่มงานป้องกันโรค</w:t>
                      </w:r>
                    </w:p>
                    <w:p w14:paraId="0A31C19E" w14:textId="6DC37631" w:rsidR="00455A8A" w:rsidRPr="00455A8A" w:rsidRDefault="00455A8A" w:rsidP="00703EC5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 w:rsidRPr="00455A8A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โทรศัพท์ ๐-๒๒๔๑-</w:t>
                      </w:r>
                      <w:r w:rsidRPr="00455A8A"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  <w:t xml:space="preserve">9000 </w:t>
                      </w:r>
                      <w:r w:rsidRPr="00455A8A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ต่อ </w:t>
                      </w:r>
                      <w:r w:rsidR="00703EC5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5406</w:t>
                      </w:r>
                    </w:p>
                    <w:p w14:paraId="31DD745C" w14:textId="77777777" w:rsidR="00455A8A" w:rsidRPr="00455A8A" w:rsidRDefault="00455A8A" w:rsidP="00703EC5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 w:rsidRPr="00455A8A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ไปรษณีย์อิเล็กทรอนิกส์ </w:t>
                      </w:r>
                      <w:hyperlink r:id="rId12" w:history="1">
                        <w:r w:rsidRPr="00455A8A">
                          <w:rPr>
                            <w:rStyle w:val="a4"/>
                            <w:rFonts w:ascii="TH SarabunIT๙" w:hAnsi="TH SarabunIT๙" w:cs="TH SarabunIT๙"/>
                            <w:color w:val="auto"/>
                            <w:sz w:val="30"/>
                            <w:szCs w:val="30"/>
                            <w:u w:val="none"/>
                          </w:rPr>
                          <w:t>saraban@dla</w:t>
                        </w:r>
                        <w:r w:rsidRPr="00455A8A">
                          <w:rPr>
                            <w:rStyle w:val="a4"/>
                            <w:rFonts w:ascii="TH SarabunIT๙" w:hAnsi="TH SarabunIT๙" w:cs="TH SarabunIT๙"/>
                            <w:color w:val="auto"/>
                            <w:sz w:val="30"/>
                            <w:szCs w:val="30"/>
                            <w:u w:val="none"/>
                            <w:cs/>
                          </w:rPr>
                          <w:t>.</w:t>
                        </w:r>
                        <w:r w:rsidRPr="00455A8A">
                          <w:rPr>
                            <w:rStyle w:val="a4"/>
                            <w:rFonts w:ascii="TH SarabunIT๙" w:hAnsi="TH SarabunIT๙" w:cs="TH SarabunIT๙"/>
                            <w:color w:val="auto"/>
                            <w:sz w:val="30"/>
                            <w:szCs w:val="30"/>
                            <w:u w:val="none"/>
                          </w:rPr>
                          <w:t>go</w:t>
                        </w:r>
                        <w:r w:rsidRPr="00455A8A">
                          <w:rPr>
                            <w:rStyle w:val="a4"/>
                            <w:rFonts w:ascii="TH SarabunIT๙" w:hAnsi="TH SarabunIT๙" w:cs="TH SarabunIT๙"/>
                            <w:color w:val="auto"/>
                            <w:sz w:val="30"/>
                            <w:szCs w:val="30"/>
                            <w:u w:val="none"/>
                            <w:cs/>
                          </w:rPr>
                          <w:t>.</w:t>
                        </w:r>
                        <w:proofErr w:type="spellStart"/>
                        <w:r w:rsidRPr="00455A8A">
                          <w:rPr>
                            <w:rStyle w:val="a4"/>
                            <w:rFonts w:ascii="TH SarabunIT๙" w:hAnsi="TH SarabunIT๙" w:cs="TH SarabunIT๙"/>
                            <w:color w:val="auto"/>
                            <w:sz w:val="30"/>
                            <w:szCs w:val="30"/>
                            <w:u w:val="none"/>
                          </w:rPr>
                          <w:t>th</w:t>
                        </w:r>
                        <w:proofErr w:type="spellEnd"/>
                      </w:hyperlink>
                    </w:p>
                    <w:p w14:paraId="17C5BC79" w14:textId="5E459429" w:rsidR="00455A8A" w:rsidRPr="00455A8A" w:rsidRDefault="00455A8A" w:rsidP="00703EC5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</w:pPr>
                      <w:r w:rsidRPr="00455A8A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 xml:space="preserve">ผู้ประสานงาน นางสาวสุจิตรา ดาวเรือง </w:t>
                      </w:r>
                      <w:r w:rsidR="005A5825"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โทร. 08 0069 2677</w:t>
                      </w:r>
                    </w:p>
                    <w:p w14:paraId="42613E54" w14:textId="2C675A37" w:rsidR="00455A8A" w:rsidRDefault="00455A8A" w:rsidP="00703EC5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</w:p>
                    <w:p w14:paraId="13FCB1C5" w14:textId="603C9879" w:rsidR="005A5825" w:rsidRDefault="005A5825" w:rsidP="00703EC5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</w:p>
                    <w:p w14:paraId="0FB245DB" w14:textId="77777777" w:rsidR="005A5825" w:rsidRPr="00455A8A" w:rsidRDefault="005A5825" w:rsidP="00703EC5">
                      <w:pPr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0EA0" w:rsidRPr="007135C9">
        <w:rPr>
          <w:rFonts w:ascii="TH SarabunIT๙" w:hAnsi="TH SarabunIT๙" w:cs="TH SarabunIT๙" w:hint="cs"/>
          <w:sz w:val="32"/>
          <w:szCs w:val="32"/>
          <w:cs/>
        </w:rPr>
        <w:t>อธิบดีกรมส่งเสริมการปกครองท้องถิ่น</w:t>
      </w:r>
      <w:r w:rsidR="009D0EA0" w:rsidRPr="007135C9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D66F6B0" w14:textId="2D9679D2" w:rsidR="00455A8A" w:rsidRDefault="00CF2726" w:rsidP="009D0EA0">
      <w:pPr>
        <w:rPr>
          <w:rFonts w:ascii="TH SarabunIT๙" w:hAnsi="TH SarabunIT๙" w:cs="TH SarabunIT๙"/>
          <w:sz w:val="30"/>
          <w:szCs w:val="30"/>
        </w:rPr>
      </w:pPr>
      <w:r w:rsidRPr="00EA2C90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4FEAC95" wp14:editId="065CB433">
                <wp:simplePos x="0" y="0"/>
                <wp:positionH relativeFrom="column">
                  <wp:posOffset>4606925</wp:posOffset>
                </wp:positionH>
                <wp:positionV relativeFrom="paragraph">
                  <wp:posOffset>22860</wp:posOffset>
                </wp:positionV>
                <wp:extent cx="1664335" cy="1113790"/>
                <wp:effectExtent l="0" t="0" r="0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335" cy="1113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B3EBA" w14:textId="77777777" w:rsidR="009D0EA0" w:rsidRPr="006967BD" w:rsidRDefault="009D0EA0" w:rsidP="009D0EA0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bookmarkStart w:id="0" w:name="_GoBack"/>
                            <w:r w:rsidRPr="006967BD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ร.</w:t>
                            </w:r>
                            <w:proofErr w:type="spellStart"/>
                            <w:r w:rsidRPr="006967BD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อส</w:t>
                            </w:r>
                            <w:proofErr w:type="spellEnd"/>
                            <w:r w:rsidRPr="006967BD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ถ. ....................................</w:t>
                            </w:r>
                          </w:p>
                          <w:p w14:paraId="77024EEB" w14:textId="77777777" w:rsidR="009D0EA0" w:rsidRPr="006967BD" w:rsidRDefault="009D0EA0" w:rsidP="009D0EA0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r w:rsidRPr="006967BD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ผอ.</w:t>
                            </w:r>
                            <w:proofErr w:type="spellStart"/>
                            <w:r w:rsidRPr="006967BD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กส</w:t>
                            </w:r>
                            <w:proofErr w:type="spellEnd"/>
                            <w:r w:rsidRPr="006967BD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ส. .................................</w:t>
                            </w:r>
                          </w:p>
                          <w:p w14:paraId="2E9A7632" w14:textId="77777777" w:rsidR="009D0EA0" w:rsidRPr="006967BD" w:rsidRDefault="009D0EA0" w:rsidP="009D0EA0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r w:rsidRPr="006967BD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ผอ.กง.</w:t>
                            </w:r>
                            <w:proofErr w:type="spellStart"/>
                            <w:r w:rsidRPr="006967BD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ปร</w:t>
                            </w:r>
                            <w:proofErr w:type="spellEnd"/>
                            <w:r w:rsidRPr="006967BD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. ..............................</w:t>
                            </w:r>
                          </w:p>
                          <w:p w14:paraId="76B53A7F" w14:textId="77777777" w:rsidR="009D0EA0" w:rsidRPr="006967BD" w:rsidRDefault="009D0EA0" w:rsidP="009D0EA0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</w:rPr>
                            </w:pPr>
                            <w:proofErr w:type="spellStart"/>
                            <w:r w:rsidRPr="006967BD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นวผ</w:t>
                            </w:r>
                            <w:proofErr w:type="spellEnd"/>
                            <w:r w:rsidRPr="006967BD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.ชก. .................................</w:t>
                            </w:r>
                          </w:p>
                          <w:p w14:paraId="21920E47" w14:textId="77777777" w:rsidR="009D0EA0" w:rsidRPr="006967BD" w:rsidRDefault="009D0EA0" w:rsidP="009D0EA0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6967BD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8"/>
                                <w:cs/>
                              </w:rPr>
                              <w:t>จนท. ......................................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EAC95" id="_x0000_s1028" type="#_x0000_t202" style="position:absolute;margin-left:362.75pt;margin-top:1.8pt;width:131.05pt;height:87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" stroked="f">
                <v:textbox>
                  <w:txbxContent>
                    <w:p w14:paraId="75DB3EBA" w14:textId="77777777" w:rsidR="009D0EA0" w:rsidRPr="006967BD" w:rsidRDefault="009D0EA0" w:rsidP="009D0EA0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bookmarkStart w:id="1" w:name="_GoBack"/>
                      <w:r w:rsidRPr="006967BD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ร.</w:t>
                      </w:r>
                      <w:proofErr w:type="spellStart"/>
                      <w:r w:rsidRPr="006967BD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อส</w:t>
                      </w:r>
                      <w:proofErr w:type="spellEnd"/>
                      <w:r w:rsidRPr="006967BD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ถ. ....................................</w:t>
                      </w:r>
                    </w:p>
                    <w:p w14:paraId="77024EEB" w14:textId="77777777" w:rsidR="009D0EA0" w:rsidRPr="006967BD" w:rsidRDefault="009D0EA0" w:rsidP="009D0EA0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r w:rsidRPr="006967BD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ผอ.</w:t>
                      </w:r>
                      <w:proofErr w:type="spellStart"/>
                      <w:r w:rsidRPr="006967BD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กส</w:t>
                      </w:r>
                      <w:proofErr w:type="spellEnd"/>
                      <w:r w:rsidRPr="006967BD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ส. .................................</w:t>
                      </w:r>
                    </w:p>
                    <w:p w14:paraId="2E9A7632" w14:textId="77777777" w:rsidR="009D0EA0" w:rsidRPr="006967BD" w:rsidRDefault="009D0EA0" w:rsidP="009D0EA0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r w:rsidRPr="006967BD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ผอ.กง.</w:t>
                      </w:r>
                      <w:proofErr w:type="spellStart"/>
                      <w:r w:rsidRPr="006967BD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ปร</w:t>
                      </w:r>
                      <w:proofErr w:type="spellEnd"/>
                      <w:r w:rsidRPr="006967BD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. ..............................</w:t>
                      </w:r>
                    </w:p>
                    <w:p w14:paraId="76B53A7F" w14:textId="77777777" w:rsidR="009D0EA0" w:rsidRPr="006967BD" w:rsidRDefault="009D0EA0" w:rsidP="009D0EA0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</w:rPr>
                      </w:pPr>
                      <w:proofErr w:type="spellStart"/>
                      <w:r w:rsidRPr="006967BD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นวผ</w:t>
                      </w:r>
                      <w:proofErr w:type="spellEnd"/>
                      <w:r w:rsidRPr="006967BD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.ชก. .................................</w:t>
                      </w:r>
                    </w:p>
                    <w:p w14:paraId="21920E47" w14:textId="77777777" w:rsidR="009D0EA0" w:rsidRPr="006967BD" w:rsidRDefault="009D0EA0" w:rsidP="009D0EA0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28"/>
                          <w:cs/>
                        </w:rPr>
                      </w:pPr>
                      <w:r w:rsidRPr="006967BD">
                        <w:rPr>
                          <w:rFonts w:ascii="TH SarabunIT๙" w:hAnsi="TH SarabunIT๙" w:cs="TH SarabunIT๙" w:hint="cs"/>
                          <w:color w:val="000000" w:themeColor="text1"/>
                          <w:sz w:val="28"/>
                          <w:cs/>
                        </w:rPr>
                        <w:t>จนท. ......................................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58489255" w14:textId="73770A59" w:rsidR="00455A8A" w:rsidRDefault="00455A8A" w:rsidP="009D0EA0">
      <w:pPr>
        <w:rPr>
          <w:rFonts w:ascii="TH SarabunIT๙" w:hAnsi="TH SarabunIT๙" w:cs="TH SarabunIT๙"/>
          <w:sz w:val="30"/>
          <w:szCs w:val="30"/>
          <w:cs/>
        </w:rPr>
      </w:pPr>
    </w:p>
    <w:sectPr w:rsidR="00455A8A" w:rsidSect="00C47875">
      <w:headerReference w:type="even" r:id="rId13"/>
      <w:pgSz w:w="11906" w:h="16838" w:code="9"/>
      <w:pgMar w:top="851" w:right="1134" w:bottom="567" w:left="1701" w:header="431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FC95A" w14:textId="77777777" w:rsidR="00233E05" w:rsidRDefault="00233E05">
      <w:r>
        <w:separator/>
      </w:r>
    </w:p>
  </w:endnote>
  <w:endnote w:type="continuationSeparator" w:id="0">
    <w:p w14:paraId="61024967" w14:textId="77777777" w:rsidR="00233E05" w:rsidRDefault="00233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D91DD" w14:textId="77777777" w:rsidR="00233E05" w:rsidRDefault="00233E05">
      <w:r>
        <w:separator/>
      </w:r>
    </w:p>
  </w:footnote>
  <w:footnote w:type="continuationSeparator" w:id="0">
    <w:p w14:paraId="67CF5319" w14:textId="77777777" w:rsidR="00233E05" w:rsidRDefault="00233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CAFCF9" w14:textId="77777777" w:rsidR="00492981" w:rsidRDefault="0049298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5957D23E" w14:textId="77777777" w:rsidR="00492981" w:rsidRDefault="0049298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9B8"/>
    <w:rsid w:val="000009B3"/>
    <w:rsid w:val="00002474"/>
    <w:rsid w:val="0000333C"/>
    <w:rsid w:val="00024247"/>
    <w:rsid w:val="00041424"/>
    <w:rsid w:val="0004290D"/>
    <w:rsid w:val="00045F78"/>
    <w:rsid w:val="00052754"/>
    <w:rsid w:val="00063C9E"/>
    <w:rsid w:val="00064533"/>
    <w:rsid w:val="0006583D"/>
    <w:rsid w:val="0006616B"/>
    <w:rsid w:val="00077F30"/>
    <w:rsid w:val="00086D2F"/>
    <w:rsid w:val="000A2C5A"/>
    <w:rsid w:val="000B1F07"/>
    <w:rsid w:val="000C3D74"/>
    <w:rsid w:val="000D0B1B"/>
    <w:rsid w:val="000D658D"/>
    <w:rsid w:val="000F48E4"/>
    <w:rsid w:val="001020D4"/>
    <w:rsid w:val="00107DC9"/>
    <w:rsid w:val="00113AF1"/>
    <w:rsid w:val="0011719D"/>
    <w:rsid w:val="00117F58"/>
    <w:rsid w:val="00127696"/>
    <w:rsid w:val="00140306"/>
    <w:rsid w:val="001471DF"/>
    <w:rsid w:val="00150D39"/>
    <w:rsid w:val="0015299D"/>
    <w:rsid w:val="001537FC"/>
    <w:rsid w:val="00154B7C"/>
    <w:rsid w:val="00162CEB"/>
    <w:rsid w:val="00177425"/>
    <w:rsid w:val="00185BD4"/>
    <w:rsid w:val="00186A6F"/>
    <w:rsid w:val="00187F90"/>
    <w:rsid w:val="00193B9A"/>
    <w:rsid w:val="00193FB7"/>
    <w:rsid w:val="001947EC"/>
    <w:rsid w:val="00195B24"/>
    <w:rsid w:val="00196994"/>
    <w:rsid w:val="001A1963"/>
    <w:rsid w:val="001B018C"/>
    <w:rsid w:val="001B09DE"/>
    <w:rsid w:val="001B5A0D"/>
    <w:rsid w:val="001D11D3"/>
    <w:rsid w:val="001D5675"/>
    <w:rsid w:val="001D5E5C"/>
    <w:rsid w:val="001D6719"/>
    <w:rsid w:val="001D7E31"/>
    <w:rsid w:val="001E0E74"/>
    <w:rsid w:val="001E65B6"/>
    <w:rsid w:val="001F5E85"/>
    <w:rsid w:val="001F64B5"/>
    <w:rsid w:val="001F6B85"/>
    <w:rsid w:val="0020162E"/>
    <w:rsid w:val="00207D54"/>
    <w:rsid w:val="00211460"/>
    <w:rsid w:val="0023041D"/>
    <w:rsid w:val="002310CF"/>
    <w:rsid w:val="0023130B"/>
    <w:rsid w:val="00233E05"/>
    <w:rsid w:val="00234405"/>
    <w:rsid w:val="002400D0"/>
    <w:rsid w:val="002414A5"/>
    <w:rsid w:val="0024289F"/>
    <w:rsid w:val="00263BE0"/>
    <w:rsid w:val="002666A6"/>
    <w:rsid w:val="002747A4"/>
    <w:rsid w:val="00281BD1"/>
    <w:rsid w:val="00285919"/>
    <w:rsid w:val="00292E04"/>
    <w:rsid w:val="002C7F52"/>
    <w:rsid w:val="002E15EE"/>
    <w:rsid w:val="002E1EB8"/>
    <w:rsid w:val="003059AE"/>
    <w:rsid w:val="00310CA8"/>
    <w:rsid w:val="0031624C"/>
    <w:rsid w:val="00331864"/>
    <w:rsid w:val="00332195"/>
    <w:rsid w:val="0034751C"/>
    <w:rsid w:val="00351087"/>
    <w:rsid w:val="003521FC"/>
    <w:rsid w:val="00352975"/>
    <w:rsid w:val="00355168"/>
    <w:rsid w:val="00355DFB"/>
    <w:rsid w:val="00356C43"/>
    <w:rsid w:val="00365211"/>
    <w:rsid w:val="00370143"/>
    <w:rsid w:val="0038148D"/>
    <w:rsid w:val="003830FE"/>
    <w:rsid w:val="00387B20"/>
    <w:rsid w:val="00395A6B"/>
    <w:rsid w:val="003A3A04"/>
    <w:rsid w:val="003A3C02"/>
    <w:rsid w:val="003A7BB9"/>
    <w:rsid w:val="003B0012"/>
    <w:rsid w:val="003B0A5D"/>
    <w:rsid w:val="003B0B81"/>
    <w:rsid w:val="003B39E3"/>
    <w:rsid w:val="003B4BAC"/>
    <w:rsid w:val="003B6183"/>
    <w:rsid w:val="003B6815"/>
    <w:rsid w:val="003C1593"/>
    <w:rsid w:val="003C37D5"/>
    <w:rsid w:val="003C40DF"/>
    <w:rsid w:val="003D32B8"/>
    <w:rsid w:val="003D4E56"/>
    <w:rsid w:val="003E7D89"/>
    <w:rsid w:val="003F14E3"/>
    <w:rsid w:val="003F72A4"/>
    <w:rsid w:val="00416338"/>
    <w:rsid w:val="004214DB"/>
    <w:rsid w:val="00442561"/>
    <w:rsid w:val="004470AA"/>
    <w:rsid w:val="00455A8A"/>
    <w:rsid w:val="00456C65"/>
    <w:rsid w:val="00460B27"/>
    <w:rsid w:val="004628C5"/>
    <w:rsid w:val="004660FD"/>
    <w:rsid w:val="0048646B"/>
    <w:rsid w:val="004875AE"/>
    <w:rsid w:val="00492981"/>
    <w:rsid w:val="00493E49"/>
    <w:rsid w:val="004A5D29"/>
    <w:rsid w:val="004B4D7E"/>
    <w:rsid w:val="004C2E9F"/>
    <w:rsid w:val="004C53C8"/>
    <w:rsid w:val="004E3E3B"/>
    <w:rsid w:val="00501B46"/>
    <w:rsid w:val="005028B1"/>
    <w:rsid w:val="00507CA6"/>
    <w:rsid w:val="00513620"/>
    <w:rsid w:val="00524CE8"/>
    <w:rsid w:val="00531215"/>
    <w:rsid w:val="005439B4"/>
    <w:rsid w:val="00544B2E"/>
    <w:rsid w:val="005552BB"/>
    <w:rsid w:val="00556932"/>
    <w:rsid w:val="005637B7"/>
    <w:rsid w:val="00577D10"/>
    <w:rsid w:val="00582BF2"/>
    <w:rsid w:val="00583705"/>
    <w:rsid w:val="0058410E"/>
    <w:rsid w:val="005853EE"/>
    <w:rsid w:val="00585955"/>
    <w:rsid w:val="00593B2B"/>
    <w:rsid w:val="005A5825"/>
    <w:rsid w:val="005A6007"/>
    <w:rsid w:val="005B3A67"/>
    <w:rsid w:val="005B7E50"/>
    <w:rsid w:val="005C79B8"/>
    <w:rsid w:val="005D06BB"/>
    <w:rsid w:val="005D63C9"/>
    <w:rsid w:val="005E7C3E"/>
    <w:rsid w:val="005F4EE0"/>
    <w:rsid w:val="005F655F"/>
    <w:rsid w:val="00604B15"/>
    <w:rsid w:val="00610177"/>
    <w:rsid w:val="0061121A"/>
    <w:rsid w:val="00613CFE"/>
    <w:rsid w:val="006200BE"/>
    <w:rsid w:val="00633A5F"/>
    <w:rsid w:val="0063494C"/>
    <w:rsid w:val="00651EB8"/>
    <w:rsid w:val="006522AD"/>
    <w:rsid w:val="00653066"/>
    <w:rsid w:val="0066219E"/>
    <w:rsid w:val="006629D8"/>
    <w:rsid w:val="00664724"/>
    <w:rsid w:val="006677A6"/>
    <w:rsid w:val="0067238B"/>
    <w:rsid w:val="00673DD7"/>
    <w:rsid w:val="00674AEE"/>
    <w:rsid w:val="0068291B"/>
    <w:rsid w:val="00684DDE"/>
    <w:rsid w:val="006967BD"/>
    <w:rsid w:val="006A092B"/>
    <w:rsid w:val="006A29C9"/>
    <w:rsid w:val="006A4118"/>
    <w:rsid w:val="006A6E3E"/>
    <w:rsid w:val="006B0FEB"/>
    <w:rsid w:val="006B17F4"/>
    <w:rsid w:val="006B67F8"/>
    <w:rsid w:val="006D16F7"/>
    <w:rsid w:val="006D44B5"/>
    <w:rsid w:val="006D4917"/>
    <w:rsid w:val="006D589B"/>
    <w:rsid w:val="006E5359"/>
    <w:rsid w:val="006E6062"/>
    <w:rsid w:val="006F08B2"/>
    <w:rsid w:val="006F11B8"/>
    <w:rsid w:val="006F5E2D"/>
    <w:rsid w:val="006F6644"/>
    <w:rsid w:val="006F7066"/>
    <w:rsid w:val="0070249B"/>
    <w:rsid w:val="00702B20"/>
    <w:rsid w:val="00703EC5"/>
    <w:rsid w:val="007114FD"/>
    <w:rsid w:val="00711C02"/>
    <w:rsid w:val="007204D3"/>
    <w:rsid w:val="00726A2A"/>
    <w:rsid w:val="00743A98"/>
    <w:rsid w:val="007442D3"/>
    <w:rsid w:val="007523F0"/>
    <w:rsid w:val="007726D2"/>
    <w:rsid w:val="00772E69"/>
    <w:rsid w:val="00776034"/>
    <w:rsid w:val="00787407"/>
    <w:rsid w:val="007941B5"/>
    <w:rsid w:val="0079741A"/>
    <w:rsid w:val="007A023A"/>
    <w:rsid w:val="007A0999"/>
    <w:rsid w:val="007A20F8"/>
    <w:rsid w:val="007A2EA4"/>
    <w:rsid w:val="007D760A"/>
    <w:rsid w:val="007E545F"/>
    <w:rsid w:val="007E62FA"/>
    <w:rsid w:val="007E6E95"/>
    <w:rsid w:val="008113FF"/>
    <w:rsid w:val="0081523B"/>
    <w:rsid w:val="00820D67"/>
    <w:rsid w:val="0082158D"/>
    <w:rsid w:val="008255DE"/>
    <w:rsid w:val="00844999"/>
    <w:rsid w:val="00844F9C"/>
    <w:rsid w:val="008535D9"/>
    <w:rsid w:val="00854E48"/>
    <w:rsid w:val="0085655B"/>
    <w:rsid w:val="008605EA"/>
    <w:rsid w:val="0086677E"/>
    <w:rsid w:val="008709A7"/>
    <w:rsid w:val="008720A2"/>
    <w:rsid w:val="00873979"/>
    <w:rsid w:val="00874B80"/>
    <w:rsid w:val="0089112C"/>
    <w:rsid w:val="008959F0"/>
    <w:rsid w:val="008A4F76"/>
    <w:rsid w:val="008B0E4C"/>
    <w:rsid w:val="008B1149"/>
    <w:rsid w:val="008B6D86"/>
    <w:rsid w:val="008D65E1"/>
    <w:rsid w:val="008E11E4"/>
    <w:rsid w:val="008E5016"/>
    <w:rsid w:val="008E743F"/>
    <w:rsid w:val="00901DC7"/>
    <w:rsid w:val="0090323F"/>
    <w:rsid w:val="00904C2B"/>
    <w:rsid w:val="0090600B"/>
    <w:rsid w:val="00907086"/>
    <w:rsid w:val="00913196"/>
    <w:rsid w:val="00916ECC"/>
    <w:rsid w:val="00921E9F"/>
    <w:rsid w:val="00923102"/>
    <w:rsid w:val="00934588"/>
    <w:rsid w:val="00946E2C"/>
    <w:rsid w:val="00947AD4"/>
    <w:rsid w:val="00951D06"/>
    <w:rsid w:val="00954B94"/>
    <w:rsid w:val="0096642C"/>
    <w:rsid w:val="00970C69"/>
    <w:rsid w:val="00981AEF"/>
    <w:rsid w:val="00990D85"/>
    <w:rsid w:val="00990FC0"/>
    <w:rsid w:val="00992FA1"/>
    <w:rsid w:val="0099410D"/>
    <w:rsid w:val="0099603B"/>
    <w:rsid w:val="009A73B0"/>
    <w:rsid w:val="009C2ADB"/>
    <w:rsid w:val="009C3E19"/>
    <w:rsid w:val="009C5458"/>
    <w:rsid w:val="009C56B6"/>
    <w:rsid w:val="009C74E1"/>
    <w:rsid w:val="009D0EA0"/>
    <w:rsid w:val="009D0ECF"/>
    <w:rsid w:val="009D74D7"/>
    <w:rsid w:val="00A05D58"/>
    <w:rsid w:val="00A2273C"/>
    <w:rsid w:val="00A25A55"/>
    <w:rsid w:val="00A55A4E"/>
    <w:rsid w:val="00A60D81"/>
    <w:rsid w:val="00A64DF4"/>
    <w:rsid w:val="00A64E33"/>
    <w:rsid w:val="00A662DB"/>
    <w:rsid w:val="00A67690"/>
    <w:rsid w:val="00A70B28"/>
    <w:rsid w:val="00A71AD4"/>
    <w:rsid w:val="00A75D77"/>
    <w:rsid w:val="00A761AD"/>
    <w:rsid w:val="00A772EB"/>
    <w:rsid w:val="00A851D4"/>
    <w:rsid w:val="00A92F73"/>
    <w:rsid w:val="00A94121"/>
    <w:rsid w:val="00A96D12"/>
    <w:rsid w:val="00A97E58"/>
    <w:rsid w:val="00A97E79"/>
    <w:rsid w:val="00AA3F8E"/>
    <w:rsid w:val="00AB3BC8"/>
    <w:rsid w:val="00AC18FF"/>
    <w:rsid w:val="00AC319B"/>
    <w:rsid w:val="00AC351C"/>
    <w:rsid w:val="00AD0725"/>
    <w:rsid w:val="00AD5CBC"/>
    <w:rsid w:val="00AD7C7B"/>
    <w:rsid w:val="00AE1E4E"/>
    <w:rsid w:val="00AE4267"/>
    <w:rsid w:val="00AE473A"/>
    <w:rsid w:val="00AF357C"/>
    <w:rsid w:val="00B30809"/>
    <w:rsid w:val="00B31800"/>
    <w:rsid w:val="00B33181"/>
    <w:rsid w:val="00B35B0F"/>
    <w:rsid w:val="00B36F6B"/>
    <w:rsid w:val="00B40DF5"/>
    <w:rsid w:val="00B41959"/>
    <w:rsid w:val="00B42409"/>
    <w:rsid w:val="00B42698"/>
    <w:rsid w:val="00B5639D"/>
    <w:rsid w:val="00B56BA8"/>
    <w:rsid w:val="00B62124"/>
    <w:rsid w:val="00B74A48"/>
    <w:rsid w:val="00B80B01"/>
    <w:rsid w:val="00B80F84"/>
    <w:rsid w:val="00B84631"/>
    <w:rsid w:val="00B8566C"/>
    <w:rsid w:val="00B85ECE"/>
    <w:rsid w:val="00B87D3E"/>
    <w:rsid w:val="00B91EA5"/>
    <w:rsid w:val="00B9539C"/>
    <w:rsid w:val="00B954CA"/>
    <w:rsid w:val="00B95A12"/>
    <w:rsid w:val="00BA7A2A"/>
    <w:rsid w:val="00BB4C8C"/>
    <w:rsid w:val="00BB6A03"/>
    <w:rsid w:val="00BB75EC"/>
    <w:rsid w:val="00BC1C13"/>
    <w:rsid w:val="00BC7707"/>
    <w:rsid w:val="00BF3485"/>
    <w:rsid w:val="00C10E38"/>
    <w:rsid w:val="00C13F57"/>
    <w:rsid w:val="00C30C3B"/>
    <w:rsid w:val="00C30DE3"/>
    <w:rsid w:val="00C361B0"/>
    <w:rsid w:val="00C36D76"/>
    <w:rsid w:val="00C44081"/>
    <w:rsid w:val="00C4416B"/>
    <w:rsid w:val="00C473D1"/>
    <w:rsid w:val="00C47875"/>
    <w:rsid w:val="00C55D76"/>
    <w:rsid w:val="00C63F3D"/>
    <w:rsid w:val="00C6405B"/>
    <w:rsid w:val="00C64165"/>
    <w:rsid w:val="00C679A1"/>
    <w:rsid w:val="00C70224"/>
    <w:rsid w:val="00C714B5"/>
    <w:rsid w:val="00C76D29"/>
    <w:rsid w:val="00C87E7C"/>
    <w:rsid w:val="00C94909"/>
    <w:rsid w:val="00CB3550"/>
    <w:rsid w:val="00CB4D9B"/>
    <w:rsid w:val="00CB6990"/>
    <w:rsid w:val="00CB76A7"/>
    <w:rsid w:val="00CD12A8"/>
    <w:rsid w:val="00CD400D"/>
    <w:rsid w:val="00CD5A2F"/>
    <w:rsid w:val="00CF2726"/>
    <w:rsid w:val="00CF6CEC"/>
    <w:rsid w:val="00D1517E"/>
    <w:rsid w:val="00D15584"/>
    <w:rsid w:val="00D30F31"/>
    <w:rsid w:val="00D34AB4"/>
    <w:rsid w:val="00D35165"/>
    <w:rsid w:val="00D50DD2"/>
    <w:rsid w:val="00D518B7"/>
    <w:rsid w:val="00D56B7B"/>
    <w:rsid w:val="00D6018A"/>
    <w:rsid w:val="00D61DA2"/>
    <w:rsid w:val="00D64DA1"/>
    <w:rsid w:val="00D6626B"/>
    <w:rsid w:val="00D76177"/>
    <w:rsid w:val="00D768F0"/>
    <w:rsid w:val="00D84F29"/>
    <w:rsid w:val="00D9048D"/>
    <w:rsid w:val="00D90652"/>
    <w:rsid w:val="00D906DC"/>
    <w:rsid w:val="00D90708"/>
    <w:rsid w:val="00D95A56"/>
    <w:rsid w:val="00DA0427"/>
    <w:rsid w:val="00DB741A"/>
    <w:rsid w:val="00DC0640"/>
    <w:rsid w:val="00DC31F6"/>
    <w:rsid w:val="00DC68CE"/>
    <w:rsid w:val="00DC747D"/>
    <w:rsid w:val="00DD04D7"/>
    <w:rsid w:val="00DD59F2"/>
    <w:rsid w:val="00DE103D"/>
    <w:rsid w:val="00DF02FB"/>
    <w:rsid w:val="00E03453"/>
    <w:rsid w:val="00E04144"/>
    <w:rsid w:val="00E1111E"/>
    <w:rsid w:val="00E11134"/>
    <w:rsid w:val="00E17BE1"/>
    <w:rsid w:val="00E31825"/>
    <w:rsid w:val="00E32CBF"/>
    <w:rsid w:val="00E412BE"/>
    <w:rsid w:val="00E421C2"/>
    <w:rsid w:val="00E43179"/>
    <w:rsid w:val="00E50725"/>
    <w:rsid w:val="00E537F1"/>
    <w:rsid w:val="00E64931"/>
    <w:rsid w:val="00E704BE"/>
    <w:rsid w:val="00E715C5"/>
    <w:rsid w:val="00E74AD5"/>
    <w:rsid w:val="00E803FC"/>
    <w:rsid w:val="00E8640E"/>
    <w:rsid w:val="00EA03CC"/>
    <w:rsid w:val="00EA2C90"/>
    <w:rsid w:val="00EA48EC"/>
    <w:rsid w:val="00EA51BF"/>
    <w:rsid w:val="00EA5C81"/>
    <w:rsid w:val="00EC20D0"/>
    <w:rsid w:val="00ED017B"/>
    <w:rsid w:val="00ED35D2"/>
    <w:rsid w:val="00ED5196"/>
    <w:rsid w:val="00EE0C32"/>
    <w:rsid w:val="00EE220D"/>
    <w:rsid w:val="00EF2679"/>
    <w:rsid w:val="00F07C3F"/>
    <w:rsid w:val="00F07E5B"/>
    <w:rsid w:val="00F116A9"/>
    <w:rsid w:val="00F1246A"/>
    <w:rsid w:val="00F23720"/>
    <w:rsid w:val="00F32E0F"/>
    <w:rsid w:val="00F36F8A"/>
    <w:rsid w:val="00F44277"/>
    <w:rsid w:val="00F45840"/>
    <w:rsid w:val="00F57925"/>
    <w:rsid w:val="00F74333"/>
    <w:rsid w:val="00F74D7D"/>
    <w:rsid w:val="00F75DDA"/>
    <w:rsid w:val="00F76C17"/>
    <w:rsid w:val="00F85DF4"/>
    <w:rsid w:val="00F93525"/>
    <w:rsid w:val="00FA38A5"/>
    <w:rsid w:val="00FA6C60"/>
    <w:rsid w:val="00FA75C5"/>
    <w:rsid w:val="00FB142E"/>
    <w:rsid w:val="00FB29E1"/>
    <w:rsid w:val="00FB3EF2"/>
    <w:rsid w:val="00FB5821"/>
    <w:rsid w:val="00FD338A"/>
    <w:rsid w:val="00FD7811"/>
    <w:rsid w:val="00FE05A0"/>
    <w:rsid w:val="00FE5CDD"/>
    <w:rsid w:val="00FF0131"/>
    <w:rsid w:val="00FF0BCD"/>
    <w:rsid w:val="00FF15FD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819E28"/>
  <w15:docId w15:val="{5A3543D1-14DD-443C-B539-83526E61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D90708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rsid w:val="00D90708"/>
    <w:rPr>
      <w:rFonts w:ascii="Leelawadee" w:hAnsi="Leelawadee"/>
      <w:sz w:val="18"/>
      <w:szCs w:val="22"/>
    </w:rPr>
  </w:style>
  <w:style w:type="paragraph" w:styleId="aa">
    <w:name w:val="endnote text"/>
    <w:basedOn w:val="a"/>
    <w:link w:val="ab"/>
    <w:rsid w:val="00045F78"/>
    <w:rPr>
      <w:sz w:val="20"/>
      <w:szCs w:val="25"/>
    </w:rPr>
  </w:style>
  <w:style w:type="character" w:customStyle="1" w:styleId="ab">
    <w:name w:val="ข้อความอ้างอิงท้ายเรื่อง อักขระ"/>
    <w:basedOn w:val="a0"/>
    <w:link w:val="aa"/>
    <w:rsid w:val="00045F78"/>
    <w:rPr>
      <w:szCs w:val="25"/>
    </w:rPr>
  </w:style>
  <w:style w:type="character" w:styleId="ac">
    <w:name w:val="endnote reference"/>
    <w:basedOn w:val="a0"/>
    <w:rsid w:val="00045F78"/>
    <w:rPr>
      <w:sz w:val="32"/>
      <w:szCs w:val="32"/>
      <w:vertAlign w:val="superscript"/>
    </w:rPr>
  </w:style>
  <w:style w:type="character" w:styleId="ad">
    <w:name w:val="annotation reference"/>
    <w:basedOn w:val="a0"/>
    <w:rsid w:val="00F07C3F"/>
    <w:rPr>
      <w:sz w:val="16"/>
      <w:szCs w:val="18"/>
    </w:rPr>
  </w:style>
  <w:style w:type="paragraph" w:styleId="ae">
    <w:name w:val="annotation text"/>
    <w:basedOn w:val="a"/>
    <w:link w:val="af"/>
    <w:rsid w:val="00F07C3F"/>
    <w:rPr>
      <w:sz w:val="20"/>
      <w:szCs w:val="25"/>
    </w:rPr>
  </w:style>
  <w:style w:type="character" w:customStyle="1" w:styleId="af">
    <w:name w:val="ข้อความข้อคิดเห็น อักขระ"/>
    <w:basedOn w:val="a0"/>
    <w:link w:val="ae"/>
    <w:rsid w:val="00F07C3F"/>
    <w:rPr>
      <w:szCs w:val="25"/>
    </w:rPr>
  </w:style>
  <w:style w:type="paragraph" w:styleId="af0">
    <w:name w:val="annotation subject"/>
    <w:basedOn w:val="ae"/>
    <w:next w:val="ae"/>
    <w:link w:val="af1"/>
    <w:rsid w:val="00F07C3F"/>
    <w:rPr>
      <w:b/>
      <w:bCs/>
    </w:rPr>
  </w:style>
  <w:style w:type="character" w:customStyle="1" w:styleId="af1">
    <w:name w:val="ชื่อเรื่องของข้อคิดเห็น อักขระ"/>
    <w:basedOn w:val="af"/>
    <w:link w:val="af0"/>
    <w:rsid w:val="00F07C3F"/>
    <w:rPr>
      <w:b/>
      <w:bCs/>
      <w:szCs w:val="25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DF02FB"/>
    <w:rPr>
      <w:color w:val="605E5C"/>
      <w:shd w:val="clear" w:color="auto" w:fill="E1DFDD"/>
    </w:rPr>
  </w:style>
  <w:style w:type="character" w:customStyle="1" w:styleId="2">
    <w:name w:val="การอ้างถึงที่ไม่ได้แก้ไข2"/>
    <w:basedOn w:val="a0"/>
    <w:uiPriority w:val="99"/>
    <w:semiHidden/>
    <w:unhideWhenUsed/>
    <w:rsid w:val="00820D67"/>
    <w:rPr>
      <w:color w:val="605E5C"/>
      <w:shd w:val="clear" w:color="auto" w:fill="E1DFDD"/>
    </w:rPr>
  </w:style>
  <w:style w:type="character" w:customStyle="1" w:styleId="3">
    <w:name w:val="การอ้างถึงที่ไม่ได้แก้ไข3"/>
    <w:basedOn w:val="a0"/>
    <w:uiPriority w:val="99"/>
    <w:semiHidden/>
    <w:unhideWhenUsed/>
    <w:rsid w:val="000D0B1B"/>
    <w:rPr>
      <w:color w:val="605E5C"/>
      <w:shd w:val="clear" w:color="auto" w:fill="E1DFDD"/>
    </w:rPr>
  </w:style>
  <w:style w:type="character" w:customStyle="1" w:styleId="4">
    <w:name w:val="การอ้างถึงที่ไม่ได้แก้ไข4"/>
    <w:basedOn w:val="a0"/>
    <w:uiPriority w:val="99"/>
    <w:semiHidden/>
    <w:unhideWhenUsed/>
    <w:rsid w:val="007A023A"/>
    <w:rPr>
      <w:color w:val="605E5C"/>
      <w:shd w:val="clear" w:color="auto" w:fill="E1DFDD"/>
    </w:rPr>
  </w:style>
  <w:style w:type="character" w:styleId="af2">
    <w:name w:val="Strong"/>
    <w:basedOn w:val="a0"/>
    <w:qFormat/>
    <w:rsid w:val="001B018C"/>
    <w:rPr>
      <w:b/>
      <w:bCs/>
    </w:rPr>
  </w:style>
  <w:style w:type="paragraph" w:styleId="af3">
    <w:name w:val="List Paragraph"/>
    <w:basedOn w:val="a"/>
    <w:uiPriority w:val="34"/>
    <w:qFormat/>
    <w:rsid w:val="006A6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ban@dla.go.th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araban@dla.go.t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araban@dla.go.t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shorturl.asia/VdK2J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01\Downloads\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2AA77-7D2E-48A0-B34F-38A3B8519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</Template>
  <TotalTime>383</TotalTime>
  <Pages>4</Pages>
  <Words>2218</Words>
  <Characters>12647</Characters>
  <Application>Microsoft Office Word</Application>
  <DocSecurity>0</DocSecurity>
  <Lines>105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</vt:lpstr>
    </vt:vector>
  </TitlesOfParts>
  <Company>SPM</Company>
  <LinksUpToDate>false</LinksUpToDate>
  <CharactersWithSpaces>14836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User01</dc:creator>
  <cp:keywords/>
  <dc:description/>
  <cp:lastModifiedBy>admin</cp:lastModifiedBy>
  <cp:revision>62</cp:revision>
  <cp:lastPrinted>2025-03-12T09:49:00Z</cp:lastPrinted>
  <dcterms:created xsi:type="dcterms:W3CDTF">2025-02-28T07:09:00Z</dcterms:created>
  <dcterms:modified xsi:type="dcterms:W3CDTF">2025-03-12T09:49:00Z</dcterms:modified>
</cp:coreProperties>
</file>