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1C13" w14:textId="76842596" w:rsidR="00E24BE8" w:rsidRDefault="00EE2B79" w:rsidP="00290BA5">
      <w:pPr>
        <w:tabs>
          <w:tab w:val="left" w:pos="4536"/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B7AC1F9" wp14:editId="2AAA958B">
            <wp:simplePos x="0" y="0"/>
            <wp:positionH relativeFrom="column">
              <wp:posOffset>2340519</wp:posOffset>
            </wp:positionH>
            <wp:positionV relativeFrom="paragraph">
              <wp:posOffset>-19685</wp:posOffset>
            </wp:positionV>
            <wp:extent cx="1038529" cy="1152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9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44A8E" w14:textId="77777777" w:rsidR="005D3E54" w:rsidRPr="00F55AFD" w:rsidRDefault="005D3E54" w:rsidP="00290BA5">
      <w:pPr>
        <w:tabs>
          <w:tab w:val="left" w:pos="6379"/>
        </w:tabs>
        <w:rPr>
          <w:rFonts w:ascii="TH SarabunIT๙" w:hAnsi="TH SarabunIT๙" w:cs="TH SarabunIT๙"/>
          <w:sz w:val="28"/>
          <w:szCs w:val="28"/>
        </w:rPr>
      </w:pPr>
    </w:p>
    <w:p w14:paraId="5EEE44F3" w14:textId="77777777" w:rsidR="007C502A" w:rsidRPr="007C502A" w:rsidRDefault="007C502A" w:rsidP="00290BA5">
      <w:pPr>
        <w:tabs>
          <w:tab w:val="left" w:pos="6379"/>
        </w:tabs>
        <w:rPr>
          <w:rFonts w:ascii="TH SarabunIT๙" w:hAnsi="TH SarabunIT๙" w:cs="TH SarabunIT๙"/>
          <w:sz w:val="14"/>
          <w:szCs w:val="14"/>
          <w:cs/>
        </w:rPr>
      </w:pPr>
    </w:p>
    <w:p w14:paraId="5ECFF4C5" w14:textId="77777777" w:rsidR="00E24BE8" w:rsidRDefault="00E24BE8" w:rsidP="00290BA5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290BA5">
      <w:pPr>
        <w:rPr>
          <w:rFonts w:ascii="TH SarabunIT๙" w:hAnsi="TH SarabunIT๙" w:cs="TH SarabunIT๙"/>
          <w:sz w:val="16"/>
          <w:szCs w:val="16"/>
        </w:rPr>
      </w:pPr>
    </w:p>
    <w:p w14:paraId="5E7F20FF" w14:textId="2342155B" w:rsidR="00E950D8" w:rsidRPr="00494B1A" w:rsidRDefault="00E950D8" w:rsidP="00290BA5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494B1A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494B1A">
        <w:rPr>
          <w:rFonts w:ascii="TH SarabunIT๙" w:hAnsi="TH SarabunIT๙" w:cs="TH SarabunIT๙" w:hint="cs"/>
          <w:cs/>
        </w:rPr>
        <w:t xml:space="preserve">           </w:t>
      </w:r>
      <w:r w:rsidR="00A530F1" w:rsidRPr="00494B1A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B1D5E31" w14:textId="7D878050" w:rsidR="00494B1A" w:rsidRPr="00494B1A" w:rsidRDefault="00E950D8" w:rsidP="00290BA5">
      <w:pPr>
        <w:tabs>
          <w:tab w:val="left" w:pos="567"/>
          <w:tab w:val="left" w:pos="5670"/>
        </w:tabs>
        <w:rPr>
          <w:rFonts w:ascii="TH SarabunIT๙" w:hAnsi="TH SarabunIT๙" w:cs="TH SarabunIT๙"/>
        </w:rPr>
      </w:pPr>
      <w:r w:rsidRPr="00494B1A">
        <w:rPr>
          <w:rFonts w:ascii="TH SarabunIT๙" w:hAnsi="TH SarabunIT๙" w:cs="TH SarabunIT๙"/>
        </w:rPr>
        <w:tab/>
      </w:r>
      <w:r w:rsidRPr="00494B1A">
        <w:rPr>
          <w:rFonts w:ascii="TH SarabunIT๙" w:hAnsi="TH SarabunIT๙" w:cs="TH SarabunIT๙"/>
        </w:rPr>
        <w:tab/>
      </w:r>
      <w:r w:rsidR="00494B1A" w:rsidRPr="00494B1A">
        <w:rPr>
          <w:rFonts w:ascii="TH SarabunIT๙" w:hAnsi="TH SarabunIT๙" w:cs="TH SarabunIT๙" w:hint="cs"/>
          <w:cs/>
        </w:rPr>
        <w:t xml:space="preserve">           </w:t>
      </w:r>
      <w:r w:rsidR="00A530F1" w:rsidRPr="00494B1A">
        <w:rPr>
          <w:rFonts w:ascii="TH SarabunIT๙" w:hAnsi="TH SarabunIT๙" w:cs="TH SarabunIT๙" w:hint="cs"/>
          <w:cs/>
        </w:rPr>
        <w:t>ถนน</w:t>
      </w:r>
      <w:r w:rsidR="00D54662" w:rsidRPr="00494B1A">
        <w:rPr>
          <w:rFonts w:ascii="TH SarabunIT๙" w:hAnsi="TH SarabunIT๙" w:cs="TH SarabunIT๙" w:hint="cs"/>
          <w:cs/>
        </w:rPr>
        <w:t>นคร</w:t>
      </w:r>
      <w:r w:rsidR="00A419F3" w:rsidRPr="00494B1A">
        <w:rPr>
          <w:rFonts w:ascii="TH SarabunIT๙" w:hAnsi="TH SarabunIT๙" w:cs="TH SarabunIT๙" w:hint="cs"/>
          <w:cs/>
        </w:rPr>
        <w:t xml:space="preserve">ราชสีมา </w:t>
      </w:r>
      <w:r w:rsidR="00E17B8E" w:rsidRPr="00494B1A">
        <w:rPr>
          <w:rFonts w:ascii="TH SarabunIT๙" w:hAnsi="TH SarabunIT๙" w:cs="TH SarabunIT๙" w:hint="cs"/>
          <w:cs/>
        </w:rPr>
        <w:t xml:space="preserve">เขตดุสิต </w:t>
      </w:r>
    </w:p>
    <w:p w14:paraId="4E21D02B" w14:textId="0A29ED72" w:rsidR="00E950D8" w:rsidRPr="00494B1A" w:rsidRDefault="00494B1A" w:rsidP="00290BA5">
      <w:pPr>
        <w:tabs>
          <w:tab w:val="left" w:pos="567"/>
          <w:tab w:val="left" w:pos="5670"/>
        </w:tabs>
        <w:rPr>
          <w:rFonts w:ascii="TH SarabunIT๙" w:hAnsi="TH SarabunIT๙" w:cs="TH SarabunIT๙"/>
        </w:rPr>
      </w:pPr>
      <w:r w:rsidRPr="00494B1A">
        <w:rPr>
          <w:rFonts w:ascii="TH SarabunIT๙" w:hAnsi="TH SarabunIT๙" w:cs="TH SarabunIT๙"/>
          <w:cs/>
        </w:rPr>
        <w:tab/>
      </w:r>
      <w:r w:rsidRPr="00494B1A">
        <w:rPr>
          <w:rFonts w:ascii="TH SarabunIT๙" w:hAnsi="TH SarabunIT๙" w:cs="TH SarabunIT๙"/>
          <w:cs/>
        </w:rPr>
        <w:tab/>
      </w:r>
      <w:r w:rsidRPr="00494B1A">
        <w:rPr>
          <w:rFonts w:ascii="TH SarabunIT๙" w:hAnsi="TH SarabunIT๙" w:cs="TH SarabunIT๙" w:hint="cs"/>
          <w:cs/>
        </w:rPr>
        <w:t xml:space="preserve">           กรุงเทพมหานคร</w:t>
      </w:r>
      <w:r w:rsidR="00492EBF" w:rsidRPr="00494B1A">
        <w:rPr>
          <w:rFonts w:ascii="TH SarabunIT๙" w:hAnsi="TH SarabunIT๙" w:cs="TH SarabunIT๙"/>
        </w:rPr>
        <w:t xml:space="preserve"> </w:t>
      </w:r>
      <w:r w:rsidR="00A530F1" w:rsidRPr="00494B1A">
        <w:rPr>
          <w:rFonts w:ascii="TH SarabunIT๙" w:hAnsi="TH SarabunIT๙" w:cs="TH SarabunIT๙"/>
        </w:rPr>
        <w:t>10300</w:t>
      </w:r>
      <w:r w:rsidR="00E950D8" w:rsidRPr="00494B1A">
        <w:rPr>
          <w:rFonts w:ascii="TH SarabunIT๙" w:hAnsi="TH SarabunIT๙" w:cs="TH SarabunIT๙"/>
        </w:rPr>
        <w:t xml:space="preserve"> </w:t>
      </w:r>
    </w:p>
    <w:p w14:paraId="023BF34B" w14:textId="4A1404CF" w:rsidR="00D30D15" w:rsidRPr="008F68AF" w:rsidRDefault="00D30D15" w:rsidP="00290BA5">
      <w:pPr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3016F">
        <w:rPr>
          <w:rFonts w:ascii="TH SarabunIT๙" w:hAnsi="TH SarabunIT๙" w:cs="TH SarabunIT๙" w:hint="cs"/>
          <w:cs/>
        </w:rPr>
        <w:t>มีนาคม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7B0FB8">
        <w:rPr>
          <w:rFonts w:ascii="TH SarabunIT๙" w:hAnsi="TH SarabunIT๙" w:cs="TH SarabunIT๙" w:hint="cs"/>
          <w:cs/>
        </w:rPr>
        <w:t>8</w:t>
      </w:r>
    </w:p>
    <w:p w14:paraId="7915863E" w14:textId="683BA8B6" w:rsidR="00593160" w:rsidRDefault="00593160" w:rsidP="00290BA5">
      <w:pPr>
        <w:tabs>
          <w:tab w:val="left" w:pos="426"/>
          <w:tab w:val="left" w:pos="567"/>
          <w:tab w:val="left" w:pos="4508"/>
        </w:tabs>
        <w:spacing w:before="120"/>
        <w:ind w:left="426" w:hanging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432609">
        <w:rPr>
          <w:rFonts w:ascii="TH SarabunIT๙" w:hAnsi="TH SarabunIT๙" w:cs="TH SarabunIT๙" w:hint="cs"/>
          <w:spacing w:val="-6"/>
          <w:cs/>
        </w:rPr>
        <w:t>ยืนยันความประสงค์เข้าร่วมเป็น</w:t>
      </w:r>
      <w:r w:rsidR="00FD2F2A" w:rsidRPr="00FD2F2A">
        <w:rPr>
          <w:rFonts w:ascii="TH SarabunIT๙" w:hAnsi="TH SarabunIT๙" w:cs="TH SarabunIT๙"/>
          <w:spacing w:val="-6"/>
          <w:cs/>
        </w:rPr>
        <w:t>โรงเรียนนำร่องการใช้หลักส</w:t>
      </w:r>
      <w:r w:rsidR="00B42810">
        <w:rPr>
          <w:rFonts w:ascii="TH SarabunIT๙" w:hAnsi="TH SarabunIT๙" w:cs="TH SarabunIT๙" w:hint="cs"/>
          <w:spacing w:val="-6"/>
          <w:cs/>
        </w:rPr>
        <w:t>ู</w:t>
      </w:r>
      <w:r w:rsidR="00FD2F2A" w:rsidRPr="00FD2F2A">
        <w:rPr>
          <w:rFonts w:ascii="TH SarabunIT๙" w:hAnsi="TH SarabunIT๙" w:cs="TH SarabunIT๙"/>
          <w:spacing w:val="-6"/>
          <w:cs/>
        </w:rPr>
        <w:t>ตรการศึกษาปฐมวัย พุทธศักราช 2568 สำหรับ</w:t>
      </w:r>
      <w:r w:rsidR="00432609">
        <w:rPr>
          <w:rFonts w:ascii="TH SarabunIT๙" w:hAnsi="TH SarabunIT๙" w:cs="TH SarabunIT๙" w:hint="cs"/>
          <w:spacing w:val="-6"/>
          <w:cs/>
        </w:rPr>
        <w:t xml:space="preserve">           </w:t>
      </w:r>
      <w:r w:rsidR="00432609" w:rsidRPr="00432609">
        <w:rPr>
          <w:rFonts w:ascii="TH SarabunIT๙" w:hAnsi="TH SarabunIT๙" w:cs="TH SarabunIT๙" w:hint="cs"/>
          <w:color w:val="FFFFFF" w:themeColor="background1"/>
          <w:spacing w:val="-6"/>
          <w:cs/>
        </w:rPr>
        <w:t>..</w:t>
      </w:r>
      <w:r w:rsidR="00FD2F2A" w:rsidRPr="00432609">
        <w:rPr>
          <w:rFonts w:ascii="TH SarabunIT๙" w:hAnsi="TH SarabunIT๙" w:cs="TH SarabunIT๙"/>
          <w:spacing w:val="-10"/>
          <w:cs/>
        </w:rPr>
        <w:t>เด็กอายุ 3 - 6 ปี</w:t>
      </w:r>
      <w:r w:rsidR="00432609" w:rsidRPr="00432609">
        <w:rPr>
          <w:rFonts w:ascii="TH SarabunIT๙" w:hAnsi="TH SarabunIT๙" w:cs="TH SarabunIT๙" w:hint="cs"/>
          <w:color w:val="FFFFFF" w:themeColor="background1"/>
          <w:spacing w:val="-10"/>
          <w:cs/>
        </w:rPr>
        <w:t xml:space="preserve"> </w:t>
      </w:r>
      <w:r w:rsidR="00FD2F2A" w:rsidRPr="00432609">
        <w:rPr>
          <w:rFonts w:ascii="TH SarabunIT๙" w:hAnsi="TH SarabunIT๙" w:cs="TH SarabunIT๙"/>
          <w:spacing w:val="-10"/>
          <w:cs/>
        </w:rPr>
        <w:t>และหลักสูตรการศึกษาประถมศึกษาตอนต้น (ชั้นประถมศึกษาปีที่ 1 - 3) พุทธศักราช 2568</w:t>
      </w:r>
      <w:r w:rsidR="00FD2F2A" w:rsidRPr="00FD2F2A">
        <w:rPr>
          <w:rFonts w:ascii="TH SarabunIT๙" w:hAnsi="TH SarabunIT๙" w:cs="TH SarabunIT๙"/>
          <w:cs/>
        </w:rPr>
        <w:t xml:space="preserve">  </w:t>
      </w:r>
    </w:p>
    <w:p w14:paraId="4E5B83C1" w14:textId="7BC91550" w:rsidR="00417276" w:rsidRDefault="00D30D15" w:rsidP="00290BA5">
      <w:pPr>
        <w:tabs>
          <w:tab w:val="left" w:pos="426"/>
          <w:tab w:val="left" w:pos="4508"/>
          <w:tab w:val="left" w:pos="7938"/>
        </w:tabs>
        <w:spacing w:before="120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871512">
        <w:rPr>
          <w:rFonts w:ascii="TH SarabunIT๙" w:hAnsi="TH SarabunIT๙" w:cs="TH SarabunIT๙" w:hint="cs"/>
          <w:cs/>
        </w:rPr>
        <w:t>ผู้ว่าราชการจังหวัด</w:t>
      </w:r>
      <w:r w:rsidR="00C04774">
        <w:rPr>
          <w:rFonts w:ascii="TH SarabunIT๙" w:hAnsi="TH SarabunIT๙" w:cs="TH SarabunIT๙" w:hint="cs"/>
          <w:cs/>
        </w:rPr>
        <w:t xml:space="preserve"> </w:t>
      </w:r>
      <w:r w:rsidR="008A036B">
        <w:rPr>
          <w:rFonts w:ascii="TH SarabunIT๙" w:hAnsi="TH SarabunIT๙" w:cs="TH SarabunIT๙" w:hint="cs"/>
          <w:cs/>
        </w:rPr>
        <w:t>(ตามบัญชีรายชื่อแนบท้าย)</w:t>
      </w:r>
    </w:p>
    <w:p w14:paraId="73161714" w14:textId="561E9E64" w:rsidR="002961B6" w:rsidRDefault="002961B6" w:rsidP="00290BA5">
      <w:pPr>
        <w:tabs>
          <w:tab w:val="left" w:pos="426"/>
          <w:tab w:val="left" w:pos="4508"/>
          <w:tab w:val="left" w:pos="7938"/>
          <w:tab w:val="left" w:pos="8364"/>
        </w:tabs>
        <w:spacing w:before="120"/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E601A5">
        <w:rPr>
          <w:rFonts w:ascii="TH SarabunIT๙" w:hAnsi="TH SarabunIT๙" w:cs="TH SarabunIT๙" w:hint="cs"/>
          <w:cs/>
        </w:rPr>
        <w:t xml:space="preserve">1. </w:t>
      </w:r>
      <w:r w:rsidR="00440D6C">
        <w:rPr>
          <w:rFonts w:ascii="TH SarabunIT๙" w:hAnsi="TH SarabunIT๙" w:cs="TH SarabunIT๙" w:hint="cs"/>
          <w:spacing w:val="-4"/>
          <w:cs/>
        </w:rPr>
        <w:t>สำนาหนังสือ</w:t>
      </w:r>
      <w:r w:rsidR="00493350"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="00493350">
        <w:rPr>
          <w:rFonts w:ascii="TH SarabunIT๙" w:hAnsi="TH SarabunIT๙" w:cs="TH SarabunIT๙" w:hint="cs"/>
          <w:cs/>
        </w:rPr>
        <w:t xml:space="preserve"> </w:t>
      </w:r>
      <w:r w:rsidR="00C03B72">
        <w:rPr>
          <w:rFonts w:ascii="TH SarabunIT๙" w:hAnsi="TH SarabunIT๙" w:cs="TH SarabunIT๙"/>
          <w:cs/>
        </w:rPr>
        <w:br/>
      </w:r>
      <w:r w:rsidR="00493350">
        <w:rPr>
          <w:rFonts w:ascii="TH SarabunIT๙" w:hAnsi="TH SarabunIT๙" w:cs="TH SarabunIT๙" w:hint="cs"/>
          <w:cs/>
        </w:rPr>
        <w:t>ที่ ศธ 04010/ว</w:t>
      </w:r>
      <w:r w:rsidR="00C03B72">
        <w:rPr>
          <w:rFonts w:ascii="TH SarabunIT๙" w:hAnsi="TH SarabunIT๙" w:cs="TH SarabunIT๙" w:hint="cs"/>
          <w:cs/>
        </w:rPr>
        <w:t xml:space="preserve"> 574 ลงวันที่ 27 กุมภาพันธ์ 2568</w:t>
      </w:r>
      <w:r w:rsidR="00440D6C">
        <w:rPr>
          <w:rFonts w:ascii="TH SarabunIT๙" w:hAnsi="TH SarabunIT๙" w:cs="TH SarabunIT๙" w:hint="cs"/>
          <w:spacing w:val="-4"/>
          <w:cs/>
        </w:rPr>
        <w:t xml:space="preserve"> </w:t>
      </w:r>
      <w:r w:rsidR="00CE7902" w:rsidRPr="00494B1A">
        <w:rPr>
          <w:rFonts w:ascii="TH SarabunIT๙" w:hAnsi="TH SarabunIT๙" w:cs="TH SarabunIT๙" w:hint="cs"/>
          <w:cs/>
        </w:rPr>
        <w:t xml:space="preserve"> </w:t>
      </w:r>
      <w:r w:rsidR="00494B1A">
        <w:rPr>
          <w:rFonts w:ascii="TH SarabunIT๙" w:hAnsi="TH SarabunIT๙" w:cs="TH SarabunIT๙" w:hint="cs"/>
          <w:cs/>
        </w:rPr>
        <w:t xml:space="preserve">   </w:t>
      </w:r>
      <w:r w:rsidR="007768F7">
        <w:rPr>
          <w:rFonts w:ascii="TH SarabunIT๙" w:hAnsi="TH SarabunIT๙" w:cs="TH SarabunIT๙" w:hint="cs"/>
          <w:cs/>
        </w:rPr>
        <w:t xml:space="preserve"> </w:t>
      </w:r>
      <w:r w:rsidR="00494B1A">
        <w:rPr>
          <w:rFonts w:ascii="TH SarabunIT๙" w:hAnsi="TH SarabunIT๙" w:cs="TH SarabunIT๙" w:hint="cs"/>
          <w:cs/>
        </w:rPr>
        <w:t xml:space="preserve">           </w:t>
      </w:r>
      <w:r w:rsidR="007768F7" w:rsidRPr="007768F7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494B1A">
        <w:rPr>
          <w:rFonts w:ascii="TH SarabunIT๙" w:hAnsi="TH SarabunIT๙" w:cs="TH SarabunIT๙" w:hint="cs"/>
          <w:cs/>
        </w:rPr>
        <w:t xml:space="preserve">     </w:t>
      </w:r>
      <w:r w:rsidR="00302581" w:rsidRPr="00494B1A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>...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Pr="00494B1A">
        <w:rPr>
          <w:rFonts w:ascii="TH SarabunIT๙" w:hAnsi="TH SarabunIT๙" w:cs="TH SarabunIT๙" w:hint="cs"/>
          <w:cs/>
        </w:rPr>
        <w:t xml:space="preserve">จำนวน 1 </w:t>
      </w:r>
      <w:r w:rsidR="00C03B72">
        <w:rPr>
          <w:rFonts w:ascii="TH SarabunIT๙" w:hAnsi="TH SarabunIT๙" w:cs="TH SarabunIT๙" w:hint="cs"/>
          <w:cs/>
        </w:rPr>
        <w:t>ฉบับ</w:t>
      </w:r>
    </w:p>
    <w:p w14:paraId="70241CE3" w14:textId="7CBE81D9" w:rsidR="00DA4100" w:rsidRDefault="00DA4100" w:rsidP="0095383A">
      <w:pPr>
        <w:tabs>
          <w:tab w:val="left" w:pos="426"/>
          <w:tab w:val="left" w:pos="1276"/>
          <w:tab w:val="left" w:pos="1418"/>
          <w:tab w:val="left" w:pos="1560"/>
          <w:tab w:val="left" w:pos="4508"/>
          <w:tab w:val="left" w:pos="7938"/>
          <w:tab w:val="left" w:pos="836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="008D2DEE" w:rsidRPr="0095383A">
        <w:rPr>
          <w:rFonts w:ascii="TH SarabunIT๙" w:hAnsi="TH SarabunIT๙" w:cs="TH SarabunIT๙" w:hint="cs"/>
          <w:color w:val="FFFFFF" w:themeColor="background1"/>
          <w:sz w:val="22"/>
          <w:szCs w:val="22"/>
          <w:cs/>
        </w:rPr>
        <w:t>.</w:t>
      </w:r>
      <w:r w:rsidRPr="0095383A">
        <w:rPr>
          <w:rFonts w:ascii="TH SarabunIT๙" w:hAnsi="TH SarabunIT๙" w:cs="TH SarabunIT๙" w:hint="cs"/>
          <w:color w:val="FFFFFF" w:themeColor="background1"/>
          <w:sz w:val="22"/>
          <w:szCs w:val="22"/>
          <w:cs/>
        </w:rPr>
        <w:t xml:space="preserve"> </w:t>
      </w:r>
      <w:r w:rsidR="0095383A" w:rsidRPr="0095383A">
        <w:rPr>
          <w:rFonts w:ascii="TH SarabunIT๙" w:hAnsi="TH SarabunIT๙" w:cs="TH SarabunIT๙" w:hint="cs"/>
          <w:color w:val="FFFFFF" w:themeColor="background1"/>
          <w:sz w:val="22"/>
          <w:szCs w:val="22"/>
          <w:cs/>
        </w:rPr>
        <w:t>.</w:t>
      </w:r>
      <w:r w:rsidR="00C81CB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 </w:t>
      </w:r>
      <w:r w:rsidR="00C03B72">
        <w:rPr>
          <w:rFonts w:ascii="TH SarabunIT๙" w:hAnsi="TH SarabunIT๙" w:cs="TH SarabunIT๙" w:hint="cs"/>
          <w:cs/>
        </w:rPr>
        <w:t>บัญชีรายชื่อ</w:t>
      </w:r>
      <w:r w:rsidR="00E57F38">
        <w:rPr>
          <w:rFonts w:ascii="TH SarabunIT๙" w:hAnsi="TH SarabunIT๙" w:cs="TH SarabunIT๙" w:hint="cs"/>
          <w:cs/>
        </w:rPr>
        <w:t>โรงเรียน</w:t>
      </w:r>
      <w:r w:rsidR="00C03B72">
        <w:rPr>
          <w:rFonts w:ascii="TH SarabunIT๙" w:hAnsi="TH SarabunIT๙" w:cs="TH SarabunIT๙" w:hint="cs"/>
          <w:cs/>
        </w:rPr>
        <w:t xml:space="preserve">กลุ่มเป้าหมาย </w:t>
      </w:r>
      <w:r w:rsidR="008A036B">
        <w:rPr>
          <w:rFonts w:ascii="TH SarabunIT๙" w:hAnsi="TH SarabunIT๙" w:cs="TH SarabunIT๙" w:hint="cs"/>
          <w:cs/>
        </w:rPr>
        <w:t xml:space="preserve">24 แห่ง </w:t>
      </w:r>
      <w:r w:rsidR="00C03B72"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="00C03B72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="0099795F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     </w:t>
      </w:r>
      <w:r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จำนวน 1 </w:t>
      </w:r>
      <w:r w:rsidR="00C03B72">
        <w:rPr>
          <w:rFonts w:ascii="TH SarabunIT๙" w:hAnsi="TH SarabunIT๙" w:cs="TH SarabunIT๙" w:hint="cs"/>
          <w:cs/>
        </w:rPr>
        <w:t>ชุด</w:t>
      </w:r>
    </w:p>
    <w:p w14:paraId="0015B146" w14:textId="25487161" w:rsidR="00EE26A3" w:rsidRDefault="00E601A5" w:rsidP="00404B9F">
      <w:pPr>
        <w:tabs>
          <w:tab w:val="left" w:pos="426"/>
          <w:tab w:val="left" w:pos="4508"/>
          <w:tab w:val="left" w:pos="7938"/>
          <w:tab w:val="left" w:pos="8364"/>
        </w:tabs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BE400C">
        <w:rPr>
          <w:rFonts w:ascii="TH SarabunIT๙" w:hAnsi="TH SarabunIT๙" w:cs="TH SarabunIT๙" w:hint="cs"/>
          <w:cs/>
        </w:rPr>
        <w:t xml:space="preserve"> </w:t>
      </w:r>
      <w:r w:rsidRPr="008D2DE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D2DEE" w:rsidRPr="008D2DEE">
        <w:rPr>
          <w:rFonts w:ascii="TH SarabunIT๙" w:hAnsi="TH SarabunIT๙" w:cs="TH SarabunIT๙" w:hint="cs"/>
          <w:sz w:val="14"/>
          <w:szCs w:val="14"/>
          <w:cs/>
        </w:rPr>
        <w:t>.</w:t>
      </w:r>
      <w:r w:rsidRPr="008D2DEE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8D2DEE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C81CB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 </w:t>
      </w:r>
      <w:r w:rsidR="00EE26A3" w:rsidRPr="00FC0FAB">
        <w:rPr>
          <w:rFonts w:ascii="TH SarabunIT๙" w:hAnsi="TH SarabunIT๙" w:cs="TH SarabunIT๙" w:hint="cs"/>
          <w:spacing w:val="-10"/>
          <w:cs/>
        </w:rPr>
        <w:t>ช่องทาง</w:t>
      </w:r>
      <w:r w:rsidR="00404B9F" w:rsidRPr="00FC0FAB">
        <w:rPr>
          <w:rFonts w:ascii="TH SarabunIT๙" w:hAnsi="TH SarabunIT๙" w:cs="TH SarabunIT๙" w:hint="cs"/>
          <w:spacing w:val="-10"/>
          <w:cs/>
        </w:rPr>
        <w:t>การ</w:t>
      </w:r>
      <w:r w:rsidR="00E54AF1" w:rsidRPr="00FC0FAB">
        <w:rPr>
          <w:rFonts w:ascii="TH SarabunIT๙" w:hAnsi="TH SarabunIT๙" w:cs="TH SarabunIT๙" w:hint="cs"/>
          <w:spacing w:val="-10"/>
          <w:cs/>
        </w:rPr>
        <w:t>สมัครเข้าร่วมเป็น</w:t>
      </w:r>
      <w:r w:rsidR="00BD19B3" w:rsidRPr="00FC0FAB">
        <w:rPr>
          <w:rFonts w:ascii="TH SarabunIT๙" w:hAnsi="TH SarabunIT๙" w:cs="TH SarabunIT๙" w:hint="cs"/>
          <w:spacing w:val="-10"/>
          <w:cs/>
        </w:rPr>
        <w:t>โรงเรียน</w:t>
      </w:r>
      <w:r w:rsidR="00E54AF1" w:rsidRPr="00FC0FAB">
        <w:rPr>
          <w:rFonts w:ascii="TH SarabunIT๙" w:hAnsi="TH SarabunIT๙" w:cs="TH SarabunIT๙" w:hint="cs"/>
          <w:spacing w:val="-10"/>
          <w:cs/>
        </w:rPr>
        <w:t>นำร่อง</w:t>
      </w:r>
      <w:r w:rsidR="0099795F" w:rsidRPr="00FC0FAB">
        <w:rPr>
          <w:rFonts w:ascii="TH SarabunIT๙" w:hAnsi="TH SarabunIT๙" w:cs="TH SarabunIT๙" w:hint="cs"/>
          <w:spacing w:val="-10"/>
          <w:cs/>
        </w:rPr>
        <w:t>ฯ</w:t>
      </w:r>
      <w:r w:rsidR="00C16A34" w:rsidRPr="00FC0FAB">
        <w:rPr>
          <w:rFonts w:ascii="TH SarabunIT๙" w:hAnsi="TH SarabunIT๙" w:cs="TH SarabunIT๙" w:hint="cs"/>
          <w:spacing w:val="-10"/>
          <w:cs/>
        </w:rPr>
        <w:t xml:space="preserve"> </w:t>
      </w:r>
      <w:r w:rsidR="00C03617" w:rsidRPr="00FC0FAB">
        <w:rPr>
          <w:rFonts w:ascii="TH SarabunIT๙" w:hAnsi="TH SarabunIT๙" w:cs="TH SarabunIT๙" w:hint="cs"/>
          <w:spacing w:val="-10"/>
          <w:cs/>
        </w:rPr>
        <w:t>และ</w:t>
      </w:r>
      <w:r w:rsidR="00F9521E" w:rsidRPr="00FC0FAB">
        <w:rPr>
          <w:rFonts w:ascii="TH SarabunIT๙" w:hAnsi="TH SarabunIT๙" w:cs="TH SarabunIT๙" w:hint="cs"/>
          <w:spacing w:val="-10"/>
          <w:cs/>
        </w:rPr>
        <w:t>แบบยืนยันความประสงค์</w:t>
      </w:r>
      <w:r w:rsidR="0099795F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 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="008D2DEE"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A33A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404B9F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8D2DEE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C16A34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16A34">
        <w:rPr>
          <w:rFonts w:ascii="TH SarabunIT๙" w:hAnsi="TH SarabunIT๙" w:cs="TH SarabunIT๙" w:hint="cs"/>
          <w:cs/>
        </w:rPr>
        <w:t>จำนวน 1 ฉบับ</w:t>
      </w:r>
      <w:r w:rsidR="00EE26A3">
        <w:rPr>
          <w:rFonts w:ascii="TH SarabunIT๙" w:hAnsi="TH SarabunIT๙" w:cs="TH SarabunIT๙" w:hint="cs"/>
          <w:cs/>
        </w:rPr>
        <w:t xml:space="preserve"> </w:t>
      </w:r>
    </w:p>
    <w:p w14:paraId="1E081417" w14:textId="14823CD4" w:rsidR="0099795F" w:rsidRDefault="0099795F" w:rsidP="0095383A">
      <w:pPr>
        <w:tabs>
          <w:tab w:val="left" w:pos="426"/>
          <w:tab w:val="left" w:pos="1276"/>
          <w:tab w:val="left" w:pos="4508"/>
          <w:tab w:val="left" w:pos="7938"/>
          <w:tab w:val="left" w:pos="8364"/>
        </w:tabs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</w:t>
      </w:r>
      <w:r w:rsidR="0095383A" w:rsidRPr="0095383A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>
        <w:rPr>
          <w:rFonts w:ascii="TH SarabunIT๙" w:hAnsi="TH SarabunIT๙" w:cs="TH SarabunIT๙" w:hint="cs"/>
          <w:cs/>
        </w:rPr>
        <w:t xml:space="preserve">4. </w:t>
      </w:r>
      <w:r w:rsidRPr="0099795F">
        <w:rPr>
          <w:rFonts w:ascii="TH SarabunIT๙" w:hAnsi="TH SarabunIT๙" w:cs="TH SarabunIT๙"/>
          <w:cs/>
        </w:rPr>
        <w:t>แบบรับรองการสมัคร</w:t>
      </w:r>
      <w:r w:rsidR="00290BA5">
        <w:rPr>
          <w:rFonts w:ascii="TH SarabunIT๙" w:hAnsi="TH SarabunIT๙" w:cs="TH SarabunIT๙" w:hint="cs"/>
          <w:cs/>
        </w:rPr>
        <w:t xml:space="preserve">                    </w:t>
      </w:r>
      <w:r w:rsidR="00290BA5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90BA5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                             </w:t>
      </w:r>
      <w:r w:rsidR="00290BA5"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290BA5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                                                     </w:t>
      </w:r>
      <w:r w:rsidR="0095383A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290BA5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  </w:t>
      </w:r>
      <w:r w:rsidR="00290BA5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90BA5">
        <w:rPr>
          <w:rFonts w:ascii="TH SarabunIT๙" w:hAnsi="TH SarabunIT๙" w:cs="TH SarabunIT๙" w:hint="cs"/>
          <w:cs/>
        </w:rPr>
        <w:t>จำนวน 1 ฉบับ</w:t>
      </w:r>
    </w:p>
    <w:p w14:paraId="5B105A66" w14:textId="4E4D6190" w:rsidR="00AC01CD" w:rsidRPr="00AC01CD" w:rsidRDefault="005C429B" w:rsidP="00CD0DCD">
      <w:pPr>
        <w:tabs>
          <w:tab w:val="left" w:pos="0"/>
          <w:tab w:val="left" w:pos="1418"/>
          <w:tab w:val="left" w:pos="8222"/>
        </w:tabs>
        <w:spacing w:before="120"/>
        <w:jc w:val="thaiDistribute"/>
        <w:rPr>
          <w:rFonts w:ascii="TH SarabunIT๙" w:hAnsi="TH SarabunIT๙" w:cs="TH SarabunIT๙"/>
        </w:rPr>
      </w:pPr>
      <w:r w:rsidRPr="002042E4">
        <w:rPr>
          <w:rFonts w:ascii="TH SarabunIT๙" w:hAnsi="TH SarabunIT๙" w:cs="TH SarabunIT๙" w:hint="cs"/>
          <w:cs/>
        </w:rPr>
        <w:tab/>
      </w:r>
      <w:bookmarkStart w:id="0" w:name="_Hlk109740416"/>
      <w:r w:rsidR="0015610D" w:rsidRPr="002042E4">
        <w:rPr>
          <w:rFonts w:ascii="TH SarabunIT๙" w:hAnsi="TH SarabunIT๙" w:cs="TH SarabunIT๙" w:hint="cs"/>
          <w:cs/>
        </w:rPr>
        <w:t>ด้วยกรมส่งเสริมการปกครองท้องถิ่น</w:t>
      </w:r>
      <w:r w:rsidR="00394C56" w:rsidRPr="00394C56">
        <w:rPr>
          <w:rFonts w:ascii="TH SarabunIT๙" w:hAnsi="TH SarabunIT๙" w:cs="TH SarabunIT๙"/>
          <w:cs/>
        </w:rPr>
        <w:t>ได้รับแจ้งจากสำนักงานคณะกรรมการการศึกษา</w:t>
      </w:r>
      <w:r w:rsidR="00357EAF">
        <w:rPr>
          <w:rFonts w:ascii="TH SarabunIT๙" w:hAnsi="TH SarabunIT๙" w:cs="TH SarabunIT๙"/>
          <w:cs/>
        </w:rPr>
        <w:br/>
      </w:r>
      <w:r w:rsidR="00394C56" w:rsidRPr="00394C56">
        <w:rPr>
          <w:rFonts w:ascii="TH SarabunIT๙" w:hAnsi="TH SarabunIT๙" w:cs="TH SarabunIT๙"/>
          <w:cs/>
        </w:rPr>
        <w:t>ขั้นพื้นฐานว่า ที่ประชุมคณะกรรมการการศึกษาขั้นพื้นฐาน วาระพิเศษ เมื่อวันที่ 26 ตุลาคม 2567 ได้มีมติมอบหมายให้สำนักงานคณะกรรมการการศึกษาขั้นพื้นฐาน</w:t>
      </w:r>
      <w:r w:rsidR="00394C56">
        <w:rPr>
          <w:rFonts w:ascii="TH SarabunIT๙" w:hAnsi="TH SarabunIT๙" w:cs="TH SarabunIT๙" w:hint="cs"/>
          <w:cs/>
        </w:rPr>
        <w:t xml:space="preserve"> </w:t>
      </w:r>
      <w:r w:rsidR="00394C56" w:rsidRPr="00394C56">
        <w:rPr>
          <w:rFonts w:ascii="TH SarabunIT๙" w:hAnsi="TH SarabunIT๙" w:cs="TH SarabunIT๙"/>
          <w:cs/>
        </w:rPr>
        <w:t>โดยสำนักวิชาการและมาตรฐานการศึกษา ดำเนินการจัดทำหลักสูตรใหม่ให้เหมาะสมกับพัฒนาการและความสามารถของผู้เรียนแต่ละช่วงวัย ครอบคลุมความรู้และทักษะที่สอดคล้องกับยุคปัจจุบัน และให้มีการประกาศใช้ในปีการศึกษา 2568 กับโรงเรียนที่มีความพร้อมและสมัครใจ ซึ่ง</w:t>
      </w:r>
      <w:r w:rsidR="00357EAF"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="00394C56" w:rsidRPr="00394C56">
        <w:rPr>
          <w:rFonts w:ascii="TH SarabunIT๙" w:hAnsi="TH SarabunIT๙" w:cs="TH SarabunIT๙"/>
          <w:cs/>
        </w:rPr>
        <w:t xml:space="preserve">ได้ดำเนินการจัดทำหลักสูตรใหม่ </w:t>
      </w:r>
      <w:r w:rsidR="00394C56" w:rsidRPr="00FF7318">
        <w:rPr>
          <w:rFonts w:ascii="TH SarabunIT๙" w:hAnsi="TH SarabunIT๙" w:cs="TH SarabunIT๙"/>
          <w:cs/>
        </w:rPr>
        <w:t xml:space="preserve">จำนวน 2 ฉบับ คือ 1) (ร่าง) หลักสูตรการศึกษาปฐมวัย พุทธศักราช 2568 สำหรับเด็กอายุ 3 - 6 ปี </w:t>
      </w:r>
      <w:r w:rsidR="00FF7318">
        <w:rPr>
          <w:rFonts w:ascii="TH SarabunIT๙" w:hAnsi="TH SarabunIT๙" w:cs="TH SarabunIT๙"/>
          <w:cs/>
        </w:rPr>
        <w:br/>
      </w:r>
      <w:r w:rsidR="00394C56" w:rsidRPr="00FF7318">
        <w:rPr>
          <w:rFonts w:ascii="TH SarabunIT๙" w:hAnsi="TH SarabunIT๙" w:cs="TH SarabunIT๙"/>
          <w:cs/>
        </w:rPr>
        <w:t xml:space="preserve">และ 2) (ร่าง) หลักสูตรการศึกษาประถมศึกษาตอนต้น (ชั้นประถมศึกษาปีที่ 1 - 3) พุทธศักราช 2568 </w:t>
      </w:r>
      <w:r w:rsidR="00FF7318">
        <w:rPr>
          <w:rFonts w:ascii="TH SarabunIT๙" w:hAnsi="TH SarabunIT๙" w:cs="TH SarabunIT๙"/>
          <w:cs/>
        </w:rPr>
        <w:br/>
      </w:r>
      <w:r w:rsidR="00394C56" w:rsidRPr="00FF7318">
        <w:rPr>
          <w:rFonts w:ascii="TH SarabunIT๙" w:hAnsi="TH SarabunIT๙" w:cs="TH SarabunIT๙"/>
          <w:cs/>
        </w:rPr>
        <w:t>เสร็จเรียบร้อยแล้ว จึงขอความร่วมมือ</w:t>
      </w:r>
      <w:r w:rsidR="00394C56" w:rsidRPr="00FF7318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394C56" w:rsidRPr="00FF7318">
        <w:rPr>
          <w:rFonts w:ascii="TH SarabunIT๙" w:hAnsi="TH SarabunIT๙" w:cs="TH SarabunIT๙"/>
          <w:cs/>
        </w:rPr>
        <w:t>ประชาสัมพันธ์ให้</w:t>
      </w:r>
      <w:r w:rsidR="00BD19B3" w:rsidRPr="00FF7318">
        <w:rPr>
          <w:rFonts w:ascii="TH SarabunIT๙" w:hAnsi="TH SarabunIT๙" w:cs="TH SarabunIT๙" w:hint="cs"/>
          <w:cs/>
        </w:rPr>
        <w:t>โรงเรียน</w:t>
      </w:r>
      <w:r w:rsidR="00394C56" w:rsidRPr="00FF7318">
        <w:rPr>
          <w:rFonts w:ascii="TH SarabunIT๙" w:hAnsi="TH SarabunIT๙" w:cs="TH SarabunIT๙"/>
          <w:cs/>
        </w:rPr>
        <w:t>สังกัด</w:t>
      </w:r>
      <w:r w:rsidR="00357EAF" w:rsidRPr="00FF7318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394C56" w:rsidRPr="00FF7318">
        <w:rPr>
          <w:rFonts w:ascii="TH SarabunIT๙" w:hAnsi="TH SarabunIT๙" w:cs="TH SarabunIT๙"/>
          <w:cs/>
        </w:rPr>
        <w:t>ที่มีความพร้อม</w:t>
      </w:r>
      <w:r w:rsidR="007D282A" w:rsidRPr="00FF7318">
        <w:rPr>
          <w:rFonts w:ascii="TH SarabunIT๙" w:hAnsi="TH SarabunIT๙" w:cs="TH SarabunIT๙"/>
          <w:cs/>
        </w:rPr>
        <w:t>และ</w:t>
      </w:r>
      <w:r w:rsidR="007D282A">
        <w:rPr>
          <w:rFonts w:ascii="TH SarabunIT๙" w:hAnsi="TH SarabunIT๙" w:cs="TH SarabunIT๙" w:hint="cs"/>
          <w:cs/>
        </w:rPr>
        <w:t>มีความประสงค์</w:t>
      </w:r>
      <w:r w:rsidR="007D282A" w:rsidRPr="00FF7318">
        <w:rPr>
          <w:rFonts w:ascii="TH SarabunIT๙" w:hAnsi="TH SarabunIT๙" w:cs="TH SarabunIT๙"/>
          <w:cs/>
        </w:rPr>
        <w:t xml:space="preserve"> </w:t>
      </w:r>
      <w:r w:rsidR="00394C56" w:rsidRPr="00FF7318">
        <w:rPr>
          <w:rFonts w:ascii="TH SarabunIT๙" w:hAnsi="TH SarabunIT๙" w:cs="TH SarabunIT๙"/>
          <w:cs/>
        </w:rPr>
        <w:t>สมัครเป็น</w:t>
      </w:r>
      <w:r w:rsidR="00BD19B3" w:rsidRPr="00FF7318">
        <w:rPr>
          <w:rFonts w:ascii="TH SarabunIT๙" w:hAnsi="TH SarabunIT๙" w:cs="TH SarabunIT๙" w:hint="cs"/>
          <w:cs/>
        </w:rPr>
        <w:t>โรงเรียน</w:t>
      </w:r>
      <w:r w:rsidR="00394C56" w:rsidRPr="00FF7318">
        <w:rPr>
          <w:rFonts w:ascii="TH SarabunIT๙" w:hAnsi="TH SarabunIT๙" w:cs="TH SarabunIT๙"/>
          <w:cs/>
        </w:rPr>
        <w:t>นำร่องการใช้หลักสูตรดังกล่าว</w:t>
      </w:r>
      <w:r w:rsidR="00AC01CD">
        <w:rPr>
          <w:rFonts w:ascii="TH SarabunIT๙" w:hAnsi="TH SarabunIT๙" w:cs="TH SarabunIT๙" w:hint="cs"/>
          <w:cs/>
        </w:rPr>
        <w:t xml:space="preserve"> </w:t>
      </w:r>
      <w:r w:rsidR="004F3946">
        <w:rPr>
          <w:rFonts w:ascii="TH SarabunIT๙" w:hAnsi="TH SarabunIT๙" w:cs="TH SarabunIT๙"/>
          <w:cs/>
        </w:rPr>
        <w:br/>
      </w:r>
      <w:r w:rsidR="00F4539C">
        <w:rPr>
          <w:rFonts w:ascii="TH SarabunIT๙" w:hAnsi="TH SarabunIT๙" w:cs="TH SarabunIT๙" w:hint="cs"/>
          <w:cs/>
        </w:rPr>
        <w:t xml:space="preserve">ทั้งนี้ </w:t>
      </w:r>
      <w:r w:rsidR="004F3946"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="004F3946">
        <w:rPr>
          <w:rFonts w:ascii="TH SarabunIT๙" w:hAnsi="TH SarabunIT๙" w:cs="TH SarabunIT๙" w:hint="cs"/>
          <w:cs/>
        </w:rPr>
        <w:t>ได้ประสาน</w:t>
      </w:r>
      <w:r w:rsidR="004F3946" w:rsidRPr="00655EC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  <w:r w:rsidR="004F3946">
        <w:rPr>
          <w:rFonts w:ascii="TH SarabunIT๙" w:hAnsi="TH SarabunIT๙" w:cs="TH SarabunIT๙" w:hint="cs"/>
          <w:color w:val="000000" w:themeColor="text1"/>
          <w:cs/>
        </w:rPr>
        <w:t>ให้</w:t>
      </w:r>
      <w:r w:rsidR="00ED742B">
        <w:rPr>
          <w:rFonts w:ascii="TH SarabunIT๙" w:hAnsi="TH SarabunIT๙" w:cs="TH SarabunIT๙" w:hint="cs"/>
          <w:color w:val="000000" w:themeColor="text1"/>
          <w:cs/>
        </w:rPr>
        <w:t>คัดเลือก</w:t>
      </w:r>
      <w:r w:rsidR="00ED742B" w:rsidRPr="00BE13E2">
        <w:rPr>
          <w:rFonts w:ascii="TH SarabunIT๙" w:hAnsi="TH SarabunIT๙" w:cs="TH SarabunIT๙" w:hint="cs"/>
          <w:color w:val="000000" w:themeColor="text1"/>
          <w:spacing w:val="-6"/>
          <w:cs/>
        </w:rPr>
        <w:t>โรงเรียนสังกัดองค์ก</w:t>
      </w:r>
      <w:r w:rsidR="00D475E1" w:rsidRPr="00BE13E2">
        <w:rPr>
          <w:rFonts w:ascii="TH SarabunIT๙" w:hAnsi="TH SarabunIT๙" w:cs="TH SarabunIT๙" w:hint="cs"/>
          <w:color w:val="000000" w:themeColor="text1"/>
          <w:spacing w:val="-6"/>
          <w:cs/>
        </w:rPr>
        <w:t>รปกครองส่วนท้องถิ่</w:t>
      </w:r>
      <w:r w:rsidR="00EB2B43" w:rsidRPr="00BE13E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น จำนวน 24 แห่ง </w:t>
      </w:r>
      <w:r w:rsidR="000E23FE" w:rsidRPr="00BE13E2">
        <w:rPr>
          <w:rFonts w:ascii="TH SarabunIT๙" w:hAnsi="TH SarabunIT๙" w:cs="TH SarabunIT๙"/>
          <w:color w:val="000000" w:themeColor="text1"/>
          <w:spacing w:val="-6"/>
          <w:cs/>
        </w:rPr>
        <w:t>เพื่อ</w:t>
      </w:r>
      <w:r w:rsidR="00560D2D" w:rsidRPr="00BE13E2">
        <w:rPr>
          <w:rFonts w:ascii="TH SarabunIT๙" w:hAnsi="TH SarabunIT๙" w:cs="TH SarabunIT๙"/>
          <w:spacing w:val="-6"/>
          <w:cs/>
        </w:rPr>
        <w:t>สำนักงานคณะกรรมการการศึกษาขั้นพื้นฐาน</w:t>
      </w:r>
      <w:r w:rsidR="00BE13E2">
        <w:rPr>
          <w:rFonts w:ascii="TH SarabunIT๙" w:hAnsi="TH SarabunIT๙" w:cs="TH SarabunIT๙"/>
          <w:spacing w:val="-6"/>
          <w:cs/>
        </w:rPr>
        <w:br/>
      </w:r>
      <w:r w:rsidR="00CD0DCD">
        <w:rPr>
          <w:rFonts w:ascii="TH SarabunIT๙" w:hAnsi="TH SarabunIT๙" w:cs="TH SarabunIT๙" w:hint="cs"/>
          <w:color w:val="000000" w:themeColor="text1"/>
          <w:cs/>
        </w:rPr>
        <w:t>จะ</w:t>
      </w:r>
      <w:r w:rsidR="000E23FE" w:rsidRPr="000E23FE">
        <w:rPr>
          <w:rFonts w:ascii="TH SarabunIT๙" w:hAnsi="TH SarabunIT๙" w:cs="TH SarabunIT๙"/>
          <w:color w:val="000000" w:themeColor="text1"/>
          <w:cs/>
        </w:rPr>
        <w:t>ติดตามผลการใช้หลักสูตร</w:t>
      </w:r>
      <w:r w:rsidR="000C6A76">
        <w:rPr>
          <w:rFonts w:ascii="TH SarabunIT๙" w:hAnsi="TH SarabunIT๙" w:cs="TH SarabunIT๙" w:hint="cs"/>
          <w:color w:val="000000" w:themeColor="text1"/>
          <w:cs/>
        </w:rPr>
        <w:t>ดังกล่าว</w:t>
      </w:r>
    </w:p>
    <w:p w14:paraId="7A0DED38" w14:textId="185621EC" w:rsidR="00EB157A" w:rsidRDefault="00EF4D3E" w:rsidP="00EB157A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10"/>
          <w:cs/>
        </w:rPr>
        <w:tab/>
      </w:r>
      <w:r w:rsidR="00133FCF" w:rsidRPr="00655EC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  <w:bookmarkEnd w:id="0"/>
      <w:r w:rsidR="00F4539C">
        <w:rPr>
          <w:rFonts w:ascii="TH SarabunIT๙" w:hAnsi="TH SarabunIT๙" w:cs="TH SarabunIT๙" w:hint="cs"/>
          <w:color w:val="000000" w:themeColor="text1"/>
          <w:cs/>
        </w:rPr>
        <w:t>ได้สำรวจความประสงค์ของโรงเรียนสังกัดองค์กรปกครองส่วนท้องถิ่นและได้</w:t>
      </w:r>
      <w:r w:rsidR="000C6A76">
        <w:rPr>
          <w:rFonts w:ascii="TH SarabunIT๙" w:hAnsi="TH SarabunIT๙" w:cs="TH SarabunIT๙" w:hint="cs"/>
          <w:color w:val="000000" w:themeColor="text1"/>
          <w:cs/>
        </w:rPr>
        <w:t>คัดเลือกโรงเรียน จำนวน 24 แห่ง</w:t>
      </w:r>
      <w:r w:rsidR="0085137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06A3F" w:rsidRPr="000E23FE">
        <w:rPr>
          <w:rFonts w:ascii="TH SarabunIT๙" w:hAnsi="TH SarabunIT๙" w:cs="TH SarabunIT๙"/>
          <w:color w:val="000000" w:themeColor="text1"/>
          <w:cs/>
        </w:rPr>
        <w:t>เพื่อเป็น</w:t>
      </w:r>
      <w:r w:rsidR="00D06A3F">
        <w:rPr>
          <w:rFonts w:ascii="TH SarabunIT๙" w:hAnsi="TH SarabunIT๙" w:cs="TH SarabunIT๙" w:hint="cs"/>
          <w:color w:val="000000" w:themeColor="text1"/>
          <w:cs/>
        </w:rPr>
        <w:t>โรงเรียนนำร่อง</w:t>
      </w:r>
      <w:r w:rsidR="00D06A3F" w:rsidRPr="000E23FE">
        <w:rPr>
          <w:rFonts w:ascii="TH SarabunIT๙" w:hAnsi="TH SarabunIT๙" w:cs="TH SarabunIT๙"/>
          <w:color w:val="000000" w:themeColor="text1"/>
          <w:cs/>
        </w:rPr>
        <w:t>กลุ่มติดตาม</w:t>
      </w:r>
      <w:r w:rsidR="00A57E60">
        <w:rPr>
          <w:rFonts w:ascii="TH SarabunIT๙" w:hAnsi="TH SarabunIT๙" w:cs="TH SarabunIT๙" w:hint="cs"/>
          <w:color w:val="000000" w:themeColor="text1"/>
          <w:cs/>
        </w:rPr>
        <w:t>อย่าง</w:t>
      </w:r>
      <w:r w:rsidR="00D06A3F" w:rsidRPr="000E23FE">
        <w:rPr>
          <w:rFonts w:ascii="TH SarabunIT๙" w:hAnsi="TH SarabunIT๙" w:cs="TH SarabunIT๙"/>
          <w:color w:val="000000" w:themeColor="text1"/>
          <w:cs/>
        </w:rPr>
        <w:t>ใกล้ชิด</w:t>
      </w:r>
      <w:r w:rsidR="00D06A3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57E60">
        <w:rPr>
          <w:rFonts w:ascii="TH SarabunIT๙" w:hAnsi="TH SarabunIT๙" w:cs="TH SarabunIT๙"/>
          <w:color w:val="000000" w:themeColor="text1"/>
          <w:cs/>
        </w:rPr>
        <w:br/>
      </w:r>
      <w:r w:rsidR="00D06A3F">
        <w:rPr>
          <w:rFonts w:ascii="TH SarabunIT๙" w:hAnsi="TH SarabunIT๙" w:cs="TH SarabunIT๙" w:hint="cs"/>
          <w:color w:val="000000" w:themeColor="text1"/>
          <w:cs/>
        </w:rPr>
        <w:t>และ</w:t>
      </w:r>
      <w:r w:rsidR="00D06A3F" w:rsidRPr="000E23FE">
        <w:rPr>
          <w:rFonts w:ascii="TH SarabunIT๙" w:hAnsi="TH SarabunIT๙" w:cs="TH SarabunIT๙"/>
          <w:color w:val="000000" w:themeColor="text1"/>
          <w:cs/>
        </w:rPr>
        <w:t>ศึกษาผลการใช้</w:t>
      </w:r>
      <w:r w:rsidR="00EB1AEE" w:rsidRPr="00655ECB">
        <w:rPr>
          <w:rFonts w:ascii="TH SarabunIT๙" w:hAnsi="TH SarabunIT๙" w:cs="TH SarabunIT๙"/>
          <w:cs/>
        </w:rPr>
        <w:t xml:space="preserve">หลักสูตรการศึกษาปฐมวัย พุทธศักราช 2568 สำหรับเด็กอายุ 3 - 6 ปี และหลักสูตรการศึกษาประถมศึกษาตอนต้น (ชั้นประถมศึกษาปีที่ 1 - 3) พุทธศักราช 2568 </w:t>
      </w:r>
      <w:r w:rsidR="00231D47" w:rsidRPr="00655ECB">
        <w:rPr>
          <w:rFonts w:ascii="TH SarabunIT๙" w:hAnsi="TH SarabunIT๙" w:cs="TH SarabunIT๙" w:hint="cs"/>
          <w:cs/>
        </w:rPr>
        <w:t>จึงขอความร่วมมือจังหวัดแจ้งองค์กร</w:t>
      </w:r>
      <w:r w:rsidR="00231D47" w:rsidRPr="009042FF">
        <w:rPr>
          <w:rFonts w:ascii="TH SarabunIT๙" w:hAnsi="TH SarabunIT๙" w:cs="TH SarabunIT๙" w:hint="cs"/>
          <w:spacing w:val="-4"/>
          <w:cs/>
        </w:rPr>
        <w:t>ปกครองส่วนท้องถิ่น</w:t>
      </w:r>
      <w:r w:rsidR="00D06A3F" w:rsidRPr="009042FF">
        <w:rPr>
          <w:rFonts w:ascii="TH SarabunIT๙" w:hAnsi="TH SarabunIT๙" w:cs="TH SarabunIT๙" w:hint="cs"/>
          <w:spacing w:val="-4"/>
          <w:cs/>
        </w:rPr>
        <w:t>ต้นสังกัด</w:t>
      </w:r>
      <w:r w:rsidR="00247273" w:rsidRPr="009042FF">
        <w:rPr>
          <w:rFonts w:ascii="TH SarabunIT๙" w:hAnsi="TH SarabunIT๙" w:cs="TH SarabunIT๙" w:hint="cs"/>
          <w:spacing w:val="-4"/>
          <w:cs/>
        </w:rPr>
        <w:t>โรงเรียน</w:t>
      </w:r>
      <w:r w:rsidR="00D06A3F" w:rsidRPr="009042FF">
        <w:rPr>
          <w:rFonts w:ascii="TH SarabunIT๙" w:hAnsi="TH SarabunIT๙" w:cs="TH SarabunIT๙" w:hint="cs"/>
          <w:spacing w:val="-4"/>
          <w:cs/>
        </w:rPr>
        <w:t>กลุ่มเป้าหมาย</w:t>
      </w:r>
      <w:r w:rsidR="00065176" w:rsidRPr="009042FF">
        <w:rPr>
          <w:rFonts w:ascii="TH SarabunIT๙" w:hAnsi="TH SarabunIT๙" w:cs="TH SarabunIT๙" w:hint="cs"/>
          <w:spacing w:val="-4"/>
          <w:cs/>
        </w:rPr>
        <w:t xml:space="preserve"> จำนวน 24 แห่ง ดังกล่าว</w:t>
      </w:r>
      <w:r w:rsidR="00247273" w:rsidRPr="009042FF">
        <w:rPr>
          <w:rFonts w:ascii="TH SarabunIT๙" w:hAnsi="TH SarabunIT๙" w:cs="TH SarabunIT๙" w:hint="cs"/>
          <w:spacing w:val="-4"/>
          <w:cs/>
        </w:rPr>
        <w:t xml:space="preserve"> </w:t>
      </w:r>
      <w:r w:rsidR="00EB157A" w:rsidRPr="009042FF">
        <w:rPr>
          <w:rFonts w:ascii="TH SarabunIT๙" w:hAnsi="TH SarabunIT๙" w:cs="TH SarabunIT๙" w:hint="cs"/>
          <w:spacing w:val="-4"/>
          <w:cs/>
        </w:rPr>
        <w:t>เพื่อแจ้งโรงเรียนดำเนินกา</w:t>
      </w:r>
      <w:r w:rsidR="009042FF" w:rsidRPr="009042FF">
        <w:rPr>
          <w:rFonts w:ascii="TH SarabunIT๙" w:hAnsi="TH SarabunIT๙" w:cs="TH SarabunIT๙" w:hint="cs"/>
          <w:spacing w:val="-4"/>
          <w:cs/>
        </w:rPr>
        <w:t xml:space="preserve">ร </w:t>
      </w:r>
      <w:r w:rsidR="00EB157A" w:rsidRPr="009042FF">
        <w:rPr>
          <w:rFonts w:ascii="TH SarabunIT๙" w:hAnsi="TH SarabunIT๙" w:cs="TH SarabunIT๙" w:hint="cs"/>
          <w:spacing w:val="-4"/>
          <w:cs/>
        </w:rPr>
        <w:t>ดังนี้</w:t>
      </w:r>
      <w:r w:rsidR="00EB157A">
        <w:rPr>
          <w:rFonts w:ascii="TH SarabunIT๙" w:hAnsi="TH SarabunIT๙" w:cs="TH SarabunIT๙" w:hint="cs"/>
          <w:cs/>
        </w:rPr>
        <w:t xml:space="preserve"> </w:t>
      </w:r>
    </w:p>
    <w:p w14:paraId="7ABF99BB" w14:textId="77777777" w:rsidR="00EB1AEE" w:rsidRDefault="00EB1AEE" w:rsidP="00EB157A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</w:p>
    <w:p w14:paraId="04FCC713" w14:textId="77777777" w:rsidR="00EB1AEE" w:rsidRDefault="00EB1AEE" w:rsidP="00EB157A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</w:p>
    <w:p w14:paraId="544695F5" w14:textId="77777777" w:rsidR="00EB1AEE" w:rsidRPr="00403367" w:rsidRDefault="00EB1AEE" w:rsidP="00EB1AEE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</w:rPr>
      </w:pPr>
      <w:r w:rsidRPr="00403367"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cs/>
        </w:rPr>
        <w:t xml:space="preserve">1. </w:t>
      </w:r>
      <w:r w:rsidRPr="00A90A55">
        <w:rPr>
          <w:rFonts w:ascii="TH SarabunIT๙" w:hAnsi="TH SarabunIT๙" w:cs="TH SarabunIT๙"/>
          <w:cs/>
        </w:rPr>
        <w:t>กรอกข้อมูล</w:t>
      </w:r>
      <w:r>
        <w:rPr>
          <w:rFonts w:ascii="TH SarabunIT๙" w:hAnsi="TH SarabunIT๙" w:cs="TH SarabunIT๙" w:hint="cs"/>
          <w:cs/>
        </w:rPr>
        <w:t xml:space="preserve"> </w:t>
      </w:r>
      <w:r w:rsidRPr="00403367">
        <w:rPr>
          <w:rFonts w:ascii="TH SarabunIT๙" w:hAnsi="TH SarabunIT๙" w:cs="TH SarabunIT๙" w:hint="cs"/>
          <w:cs/>
        </w:rPr>
        <w:t>...</w:t>
      </w:r>
    </w:p>
    <w:p w14:paraId="32F3B943" w14:textId="77777777" w:rsidR="00EB1AEE" w:rsidRDefault="00EB1AEE" w:rsidP="00EB1AEE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4B171056" w14:textId="77777777" w:rsidR="00EB1AEE" w:rsidRDefault="00EB1AEE" w:rsidP="00EB1AEE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4EDA9AA5" w14:textId="77777777" w:rsidR="00EB1AEE" w:rsidRDefault="00EB1AEE" w:rsidP="00EB1AEE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3D09B193" w14:textId="77777777" w:rsidR="00EB1AEE" w:rsidRDefault="00EB1AEE" w:rsidP="00EB1AEE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14EA516C" w14:textId="77777777" w:rsidR="00EB1AEE" w:rsidRDefault="00EB1AEE" w:rsidP="00EB157A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</w:p>
    <w:p w14:paraId="34A51D41" w14:textId="573F6C76" w:rsidR="00C750E6" w:rsidRDefault="00EB157A" w:rsidP="000B2CAF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50E6">
        <w:rPr>
          <w:rFonts w:ascii="TH SarabunIT๙" w:hAnsi="TH SarabunIT๙" w:cs="TH SarabunIT๙" w:hint="cs"/>
          <w:cs/>
        </w:rPr>
        <w:t xml:space="preserve">1. </w:t>
      </w:r>
      <w:r w:rsidR="00C750E6" w:rsidRPr="00A90A55">
        <w:rPr>
          <w:rFonts w:ascii="TH SarabunIT๙" w:hAnsi="TH SarabunIT๙" w:cs="TH SarabunIT๙"/>
          <w:cs/>
        </w:rPr>
        <w:t xml:space="preserve">กรอกข้อมูลในใบสมัครผ่านระบบ </w:t>
      </w:r>
      <w:r w:rsidR="00C750E6" w:rsidRPr="00A90A55">
        <w:rPr>
          <w:rFonts w:ascii="TH SarabunIT๙" w:hAnsi="TH SarabunIT๙" w:cs="TH SarabunIT๙"/>
        </w:rPr>
        <w:t>Google Forms</w:t>
      </w:r>
      <w:r w:rsidR="00C750E6">
        <w:rPr>
          <w:rFonts w:ascii="TH SarabunIT๙" w:hAnsi="TH SarabunIT๙" w:cs="TH SarabunIT๙" w:hint="cs"/>
          <w:cs/>
        </w:rPr>
        <w:t xml:space="preserve"> ของ</w:t>
      </w:r>
      <w:r w:rsidR="00C750E6"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="000B2CAF">
        <w:rPr>
          <w:rFonts w:ascii="TH SarabunIT๙" w:hAnsi="TH SarabunIT๙" w:cs="TH SarabunIT๙" w:hint="cs"/>
          <w:cs/>
        </w:rPr>
        <w:t xml:space="preserve"> </w:t>
      </w:r>
      <w:r w:rsidR="00B12D13" w:rsidRPr="00B12D13">
        <w:rPr>
          <w:rFonts w:ascii="TH SarabunIT๙" w:hAnsi="TH SarabunIT๙" w:cs="TH SarabunIT๙"/>
          <w:cs/>
        </w:rPr>
        <w:t xml:space="preserve">ลิงก์ </w:t>
      </w:r>
      <w:r w:rsidR="00B12D13" w:rsidRPr="007E5A74">
        <w:rPr>
          <w:rFonts w:ascii="TH SarabunPSK" w:hAnsi="TH SarabunPSK" w:cs="TH SarabunPSK"/>
        </w:rPr>
        <w:t>https://bit.ly/</w:t>
      </w:r>
      <w:r w:rsidR="00B12D13" w:rsidRPr="007E5A74">
        <w:rPr>
          <w:rFonts w:ascii="TH SarabunPSK" w:hAnsi="TH SarabunPSK" w:cs="TH SarabunPSK"/>
          <w:cs/>
        </w:rPr>
        <w:t>4</w:t>
      </w:r>
      <w:proofErr w:type="spellStart"/>
      <w:r w:rsidR="00B12D13" w:rsidRPr="007E5A74">
        <w:rPr>
          <w:rFonts w:ascii="TH SarabunPSK" w:hAnsi="TH SarabunPSK" w:cs="TH SarabunPSK"/>
        </w:rPr>
        <w:t>halZiv</w:t>
      </w:r>
      <w:proofErr w:type="spellEnd"/>
    </w:p>
    <w:p w14:paraId="1A80E70A" w14:textId="2E7AEDEB" w:rsidR="00231D47" w:rsidRDefault="00231D47" w:rsidP="00290BA5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Pr="0067725B">
        <w:rPr>
          <w:rFonts w:ascii="TH SarabunIT๙" w:hAnsi="TH SarabunIT๙" w:cs="TH SarabunIT๙"/>
          <w:spacing w:val="-12"/>
          <w:cs/>
        </w:rPr>
        <w:t>จัดทำแบบรับรองการสมัคร</w:t>
      </w:r>
      <w:r w:rsidRPr="0067725B">
        <w:rPr>
          <w:rFonts w:ascii="TH SarabunIT๙" w:hAnsi="TH SarabunIT๙" w:cs="TH SarabunIT๙" w:hint="cs"/>
          <w:spacing w:val="-12"/>
          <w:cs/>
        </w:rPr>
        <w:t xml:space="preserve"> </w:t>
      </w:r>
      <w:r w:rsidR="0099795F" w:rsidRPr="0067725B">
        <w:rPr>
          <w:rFonts w:ascii="TH SarabunIT๙" w:hAnsi="TH SarabunIT๙" w:cs="TH SarabunIT๙" w:hint="cs"/>
          <w:spacing w:val="-12"/>
          <w:cs/>
        </w:rPr>
        <w:t xml:space="preserve">แบบฟอร์มตามสิ่งที่ส่งมาด้วย 4 </w:t>
      </w:r>
      <w:r w:rsidR="00290BA5" w:rsidRPr="0067725B">
        <w:rPr>
          <w:rFonts w:ascii="TH SarabunIT๙" w:hAnsi="TH SarabunIT๙" w:cs="TH SarabunIT๙" w:hint="cs"/>
          <w:spacing w:val="-12"/>
          <w:cs/>
        </w:rPr>
        <w:t>และ</w:t>
      </w:r>
      <w:r w:rsidRPr="0067725B">
        <w:rPr>
          <w:rFonts w:ascii="TH SarabunIT๙" w:hAnsi="TH SarabunIT๙" w:cs="TH SarabunIT๙" w:hint="cs"/>
          <w:spacing w:val="-12"/>
          <w:cs/>
        </w:rPr>
        <w:t>จัดส่งสำเนา</w:t>
      </w:r>
      <w:r w:rsidRPr="0067725B">
        <w:rPr>
          <w:rFonts w:ascii="TH SarabunIT๙" w:hAnsi="TH SarabunIT๙" w:cs="TH SarabunIT๙"/>
          <w:spacing w:val="-12"/>
          <w:cs/>
        </w:rPr>
        <w:t>แบบรับรองการสมัคร</w:t>
      </w:r>
      <w:r>
        <w:rPr>
          <w:rFonts w:ascii="TH SarabunIT๙" w:hAnsi="TH SarabunIT๙" w:cs="TH SarabunIT๙" w:hint="cs"/>
          <w:cs/>
        </w:rPr>
        <w:t>ไปยังไปรษณีย์อิเล็กทรอนิกส์</w:t>
      </w:r>
      <w:r w:rsidRPr="000E4C45">
        <w:rPr>
          <w:rFonts w:ascii="TH SarabunPSK" w:hAnsi="TH SarabunPSK" w:cs="TH SarabunPSK"/>
          <w:cs/>
        </w:rPr>
        <w:t xml:space="preserve"> </w:t>
      </w:r>
      <w:r w:rsidRPr="000E4C45">
        <w:rPr>
          <w:rFonts w:ascii="TH SarabunPSK" w:hAnsi="TH SarabunPSK" w:cs="TH SarabunPSK"/>
        </w:rPr>
        <w:t>dla081</w:t>
      </w:r>
      <w:r w:rsidR="00A64F22">
        <w:rPr>
          <w:rFonts w:ascii="TH SarabunPSK" w:hAnsi="TH SarabunPSK" w:cs="TH SarabunPSK" w:hint="cs"/>
          <w:cs/>
        </w:rPr>
        <w:t>6</w:t>
      </w:r>
      <w:r w:rsidRPr="000E4C45">
        <w:rPr>
          <w:rFonts w:ascii="TH SarabunPSK" w:hAnsi="TH SarabunPSK" w:cs="TH SarabunPSK"/>
        </w:rPr>
        <w:t xml:space="preserve">.3@gmail.com </w:t>
      </w:r>
    </w:p>
    <w:p w14:paraId="276A0F21" w14:textId="35646BB7" w:rsidR="00B12D13" w:rsidRPr="00B12D13" w:rsidRDefault="00B12D13" w:rsidP="00290BA5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="007E5A74" w:rsidRPr="007E5A74">
        <w:rPr>
          <w:rFonts w:ascii="TH SarabunIT๙" w:hAnsi="TH SarabunIT๙" w:cs="TH SarabunIT๙"/>
          <w:spacing w:val="-10"/>
          <w:cs/>
        </w:rPr>
        <w:t>แจ้งยืนยันความประสงค์เข้าร่วมเป็นโรงเรียนนำร่องการใช้หลักสูตรฯ ให้</w:t>
      </w:r>
      <w:r w:rsidR="007E5A74" w:rsidRPr="007E5A74">
        <w:rPr>
          <w:rFonts w:ascii="TH SarabunIT๙" w:hAnsi="TH SarabunIT๙" w:cs="TH SarabunIT๙" w:hint="cs"/>
          <w:spacing w:val="-10"/>
          <w:cs/>
        </w:rPr>
        <w:t>กรมส่งเสริมการปกครอง</w:t>
      </w:r>
      <w:r w:rsidR="007E5A74">
        <w:rPr>
          <w:rFonts w:ascii="TH SarabunIT๙" w:hAnsi="TH SarabunIT๙" w:cs="TH SarabunIT๙" w:hint="cs"/>
          <w:cs/>
        </w:rPr>
        <w:t>ท้องถิ่น</w:t>
      </w:r>
      <w:r w:rsidR="007E5A74" w:rsidRPr="007E5A74">
        <w:rPr>
          <w:rFonts w:ascii="TH SarabunIT๙" w:hAnsi="TH SarabunIT๙" w:cs="TH SarabunIT๙"/>
          <w:cs/>
        </w:rPr>
        <w:t xml:space="preserve">ทราบ ผ่านระบบ </w:t>
      </w:r>
      <w:r w:rsidR="007E5A74" w:rsidRPr="007E5A74">
        <w:rPr>
          <w:rFonts w:ascii="TH SarabunIT๙" w:hAnsi="TH SarabunIT๙" w:cs="TH SarabunIT๙"/>
        </w:rPr>
        <w:t xml:space="preserve">Google Forms </w:t>
      </w:r>
      <w:r w:rsidR="007E5A74" w:rsidRPr="007E5A74">
        <w:rPr>
          <w:rFonts w:ascii="TH SarabunIT๙" w:hAnsi="TH SarabunIT๙" w:cs="TH SarabunIT๙"/>
          <w:cs/>
        </w:rPr>
        <w:t>ของ</w:t>
      </w:r>
      <w:r w:rsidR="007E5A74"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 </w:t>
      </w:r>
      <w:r w:rsidR="007E5A74" w:rsidRPr="007E5A74">
        <w:rPr>
          <w:rFonts w:ascii="TH SarabunIT๙" w:hAnsi="TH SarabunIT๙" w:cs="TH SarabunIT๙"/>
          <w:cs/>
        </w:rPr>
        <w:t xml:space="preserve">ลิงก์ </w:t>
      </w:r>
      <w:r w:rsidR="007E5A74" w:rsidRPr="007E5A74">
        <w:rPr>
          <w:rFonts w:ascii="TH SarabunPSK" w:hAnsi="TH SarabunPSK" w:cs="TH SarabunPSK"/>
        </w:rPr>
        <w:t>https://bit.ly/</w:t>
      </w:r>
      <w:r w:rsidR="007E5A74" w:rsidRPr="007E5A74">
        <w:rPr>
          <w:rFonts w:ascii="TH SarabunPSK" w:hAnsi="TH SarabunPSK" w:cs="TH SarabunPSK"/>
          <w:cs/>
        </w:rPr>
        <w:t>4</w:t>
      </w:r>
      <w:proofErr w:type="spellStart"/>
      <w:r w:rsidR="007E5A74" w:rsidRPr="007E5A74">
        <w:rPr>
          <w:rFonts w:ascii="TH SarabunPSK" w:hAnsi="TH SarabunPSK" w:cs="TH SarabunPSK"/>
        </w:rPr>
        <w:t>i</w:t>
      </w:r>
      <w:proofErr w:type="spellEnd"/>
      <w:r w:rsidR="007E5A74" w:rsidRPr="007E5A74">
        <w:rPr>
          <w:rFonts w:ascii="TH SarabunPSK" w:hAnsi="TH SarabunPSK" w:cs="TH SarabunPSK"/>
          <w:cs/>
        </w:rPr>
        <w:t>623</w:t>
      </w:r>
      <w:r w:rsidR="007E5A74" w:rsidRPr="007E5A74">
        <w:rPr>
          <w:rFonts w:ascii="TH SarabunPSK" w:hAnsi="TH SarabunPSK" w:cs="TH SarabunPSK"/>
        </w:rPr>
        <w:t>OK</w:t>
      </w:r>
    </w:p>
    <w:p w14:paraId="5C721050" w14:textId="311394C7" w:rsidR="009042FF" w:rsidRDefault="009042FF" w:rsidP="00290BA5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ทั้งนี้ ขอให้โรงเรียนดำเนินการตามข้อ 1 - 3 </w:t>
      </w:r>
      <w:r w:rsidRPr="00655ECB">
        <w:rPr>
          <w:rFonts w:ascii="TH SarabunIT๙" w:hAnsi="TH SarabunIT๙" w:cs="TH SarabunIT๙" w:hint="cs"/>
          <w:b/>
          <w:bCs/>
          <w:cs/>
        </w:rPr>
        <w:t>ภายในวัน</w:t>
      </w:r>
      <w:r>
        <w:rPr>
          <w:rFonts w:ascii="TH SarabunIT๙" w:hAnsi="TH SarabunIT๙" w:cs="TH SarabunIT๙" w:hint="cs"/>
          <w:b/>
          <w:bCs/>
          <w:cs/>
        </w:rPr>
        <w:t>พุธ</w:t>
      </w:r>
      <w:r w:rsidRPr="00655ECB">
        <w:rPr>
          <w:rFonts w:ascii="TH SarabunIT๙" w:hAnsi="TH SarabunIT๙" w:cs="TH SarabunIT๙" w:hint="cs"/>
          <w:b/>
          <w:bCs/>
          <w:cs/>
        </w:rPr>
        <w:t>ที่ 1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655ECB">
        <w:rPr>
          <w:rFonts w:ascii="TH SarabunIT๙" w:hAnsi="TH SarabunIT๙" w:cs="TH SarabunIT๙" w:hint="cs"/>
          <w:b/>
          <w:bCs/>
          <w:cs/>
        </w:rPr>
        <w:t xml:space="preserve"> มีนาคม 2568</w:t>
      </w:r>
    </w:p>
    <w:p w14:paraId="1AEF9B1D" w14:textId="3F27298E" w:rsidR="004A116E" w:rsidRPr="009759B8" w:rsidRDefault="00D11D25" w:rsidP="00290BA5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9759B8">
        <w:rPr>
          <w:rFonts w:ascii="TH SarabunIT๙" w:hAnsi="TH SarabunIT๙" w:cs="TH SarabunIT๙" w:hint="cs"/>
          <w:cs/>
        </w:rPr>
        <w:t>รายละเอียด</w:t>
      </w:r>
      <w:r w:rsidR="00FA570D" w:rsidRPr="009759B8">
        <w:rPr>
          <w:rFonts w:ascii="TH SarabunIT๙" w:hAnsi="TH SarabunIT๙" w:cs="TH SarabunIT๙"/>
          <w:cs/>
        </w:rPr>
        <w:t xml:space="preserve">ปรากฏตาม </w:t>
      </w:r>
      <w:r w:rsidR="00FA570D" w:rsidRPr="009759B8">
        <w:rPr>
          <w:rFonts w:ascii="TH SarabunIT๙" w:hAnsi="TH SarabunIT๙" w:cs="TH SarabunIT๙"/>
        </w:rPr>
        <w:t xml:space="preserve">QR Code </w:t>
      </w:r>
      <w:r w:rsidR="00FA570D" w:rsidRPr="009759B8">
        <w:rPr>
          <w:rFonts w:ascii="TH SarabunIT๙" w:hAnsi="TH SarabunIT๙" w:cs="TH SarabunIT๙"/>
          <w:cs/>
        </w:rPr>
        <w:t>ท้ายหนังสือนี้</w:t>
      </w:r>
    </w:p>
    <w:p w14:paraId="05E449A1" w14:textId="2FA93010" w:rsidR="00BD2647" w:rsidRPr="004A1704" w:rsidRDefault="00DD3F2F" w:rsidP="00290BA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79892427" w14:textId="0960AFF7" w:rsidR="007A6F06" w:rsidRDefault="00EE2B79" w:rsidP="00290BA5">
      <w:pPr>
        <w:tabs>
          <w:tab w:val="left" w:pos="4536"/>
        </w:tabs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C2DB7">
        <w:rPr>
          <w:rFonts w:ascii="TH SarabunIT๙" w:hAnsi="TH SarabunIT๙" w:cs="TH SarabunIT๙" w:hint="cs"/>
          <w:cs/>
        </w:rPr>
        <w:t xml:space="preserve">                   </w:t>
      </w:r>
      <w:r w:rsidR="009C2DB7" w:rsidRPr="009C2DB7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</w:p>
    <w:p w14:paraId="42454CB7" w14:textId="5E995D86" w:rsidR="007A6F06" w:rsidRDefault="007A6F06" w:rsidP="00290BA5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56BD6B51" w14:textId="48EE0C6A" w:rsidR="007A6F06" w:rsidRPr="00484E58" w:rsidRDefault="007A6F06" w:rsidP="00290BA5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6071D789" w14:textId="48576556" w:rsidR="00DC682A" w:rsidRDefault="00DC682A" w:rsidP="00290BA5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21E94DA7" w14:textId="05603973" w:rsidR="00CC571A" w:rsidRPr="007A6F06" w:rsidRDefault="009D2772" w:rsidP="00290BA5">
      <w:pPr>
        <w:tabs>
          <w:tab w:val="left" w:pos="4536"/>
        </w:tabs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1B4BD2">
        <w:rPr>
          <w:rFonts w:ascii="TH SarabunIT๙" w:hAnsi="TH SarabunIT๙" w:cs="TH SarabunIT๙" w:hint="cs"/>
          <w:color w:val="FFFFFF" w:themeColor="background1"/>
          <w:cs/>
        </w:rPr>
        <w:t>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4D568A13" w14:textId="1182CAEF" w:rsidR="00465CFD" w:rsidRDefault="008E2C01" w:rsidP="00290BA5">
      <w:pPr>
        <w:tabs>
          <w:tab w:val="left" w:pos="567"/>
          <w:tab w:val="left" w:pos="4536"/>
          <w:tab w:val="left" w:pos="609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78B83F62" w14:textId="68B6C951" w:rsidR="00A15CE5" w:rsidRPr="005F05CD" w:rsidRDefault="00A15CE5" w:rsidP="00290BA5">
      <w:pPr>
        <w:rPr>
          <w:rFonts w:ascii="TH SarabunIT๙" w:hAnsi="TH SarabunIT๙" w:cs="TH SarabunIT๙"/>
        </w:rPr>
      </w:pPr>
    </w:p>
    <w:p w14:paraId="189F0028" w14:textId="1B4327C9" w:rsidR="00DC682A" w:rsidRDefault="00F81059" w:rsidP="00290B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D0A399" wp14:editId="15D7CF04">
                <wp:simplePos x="0" y="0"/>
                <wp:positionH relativeFrom="column">
                  <wp:posOffset>3432678</wp:posOffset>
                </wp:positionH>
                <wp:positionV relativeFrom="paragraph">
                  <wp:posOffset>193675</wp:posOffset>
                </wp:positionV>
                <wp:extent cx="2320290" cy="1226185"/>
                <wp:effectExtent l="0" t="0" r="0" b="0"/>
                <wp:wrapNone/>
                <wp:docPr id="5033233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EF40C1" w14:textId="28336C7B" w:rsidR="00913706" w:rsidRPr="0040625F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</w:t>
                            </w:r>
                          </w:p>
                          <w:p w14:paraId="6B9418E8" w14:textId="1C480703" w:rsidR="00913706" w:rsidRPr="0040625F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</w:t>
                            </w:r>
                          </w:p>
                          <w:p w14:paraId="2B8C7298" w14:textId="1241C25A" w:rsidR="00913706" w:rsidRPr="0040625F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461503DD" w14:textId="7FC9BC60" w:rsidR="00913706" w:rsidRPr="0040625F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418"/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</w:t>
                            </w:r>
                            <w:r w:rsidR="00E345E7" w:rsidRPr="004062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คศ</w:t>
                            </w:r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</w:t>
                            </w:r>
                          </w:p>
                          <w:p w14:paraId="2F421C8A" w14:textId="0AAA0129" w:rsidR="00913706" w:rsidRPr="0040625F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4062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A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3pt;margin-top:15.25pt;width:182.7pt;height:96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" stroked="f">
                <v:textbox>
                  <w:txbxContent>
                    <w:p w14:paraId="6EEF40C1" w14:textId="28336C7B" w:rsidR="00913706" w:rsidRPr="0040625F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</w:t>
                      </w:r>
                    </w:p>
                    <w:p w14:paraId="6B9418E8" w14:textId="1C480703" w:rsidR="00913706" w:rsidRPr="0040625F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ผอ.กศ. ..............................</w:t>
                      </w:r>
                    </w:p>
                    <w:p w14:paraId="2B8C7298" w14:textId="1241C25A" w:rsidR="00913706" w:rsidRPr="0040625F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ผอ.กง.สศ. ..........................</w:t>
                      </w:r>
                    </w:p>
                    <w:p w14:paraId="461503DD" w14:textId="7FC9BC60" w:rsidR="00913706" w:rsidRPr="0040625F" w:rsidRDefault="00913706" w:rsidP="008013CF">
                      <w:pPr>
                        <w:shd w:val="clear" w:color="auto" w:fill="FFFFFF" w:themeFill="background1"/>
                        <w:tabs>
                          <w:tab w:val="left" w:pos="1418"/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</w:t>
                      </w:r>
                      <w:r w:rsidR="00E345E7" w:rsidRPr="0040625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คศ</w:t>
                      </w:r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</w:t>
                      </w:r>
                    </w:p>
                    <w:p w14:paraId="2F421C8A" w14:textId="0AAA0129" w:rsidR="00913706" w:rsidRPr="0040625F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40625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D4C84FA" w14:textId="7DC575BF" w:rsidR="005F05CD" w:rsidRPr="00DC682A" w:rsidRDefault="005F05CD" w:rsidP="00290BA5">
      <w:pPr>
        <w:rPr>
          <w:rFonts w:ascii="TH SarabunIT๙" w:hAnsi="TH SarabunIT๙" w:cs="TH SarabunIT๙"/>
        </w:rPr>
      </w:pPr>
    </w:p>
    <w:p w14:paraId="3696264A" w14:textId="4FDC4A22" w:rsidR="0059039B" w:rsidRPr="00DC682A" w:rsidRDefault="0059039B" w:rsidP="00290BA5">
      <w:pPr>
        <w:rPr>
          <w:rFonts w:ascii="TH SarabunIT๙" w:hAnsi="TH SarabunIT๙" w:cs="TH SarabunIT๙"/>
          <w:sz w:val="28"/>
          <w:szCs w:val="28"/>
        </w:rPr>
      </w:pPr>
      <w:r w:rsidRPr="00DC682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  <w:r w:rsidRPr="00DC682A">
        <w:rPr>
          <w:rFonts w:ascii="TH SarabunIT๙" w:hAnsi="TH SarabunIT๙" w:cs="TH SarabunIT๙" w:hint="cs"/>
          <w:cs/>
        </w:rPr>
        <w:t xml:space="preserve">                           </w:t>
      </w:r>
    </w:p>
    <w:p w14:paraId="3947BEF3" w14:textId="1D0DE369" w:rsidR="0059039B" w:rsidRPr="00DC682A" w:rsidRDefault="0059039B" w:rsidP="00290BA5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1075307E" w14:textId="24924FB2" w:rsidR="0059039B" w:rsidRPr="00DC682A" w:rsidRDefault="0059039B" w:rsidP="00290BA5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โทร. ๐-๒241-9000 ต่อ 5313</w:t>
      </w:r>
    </w:p>
    <w:p w14:paraId="7AD21ECC" w14:textId="7F8CC19C" w:rsidR="0059039B" w:rsidRPr="00DC682A" w:rsidRDefault="0059039B" w:rsidP="00290BA5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9" w:history="1">
        <w:r w:rsidRPr="00DC682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DC682A">
        <w:rPr>
          <w:rFonts w:ascii="TH SarabunIT๙" w:hAnsi="TH SarabunIT๙" w:cs="TH SarabunIT๙"/>
          <w:cs/>
        </w:rPr>
        <w:t xml:space="preserve"> </w:t>
      </w:r>
    </w:p>
    <w:p w14:paraId="4BFF9ADE" w14:textId="290C24EE" w:rsidR="00ED5859" w:rsidRPr="00DC682A" w:rsidRDefault="0059039B" w:rsidP="00290BA5">
      <w:r w:rsidRPr="00DC682A">
        <w:rPr>
          <w:rFonts w:ascii="TH SarabunIT๙" w:hAnsi="TH SarabunIT๙" w:cs="TH SarabunIT๙"/>
          <w:cs/>
        </w:rPr>
        <w:t xml:space="preserve">ผู้ประสานงาน </w:t>
      </w:r>
      <w:r w:rsidR="00933A3F" w:rsidRPr="00DC682A">
        <w:rPr>
          <w:rFonts w:ascii="TH SarabunIT๙" w:hAnsi="TH SarabunIT๙" w:cs="TH SarabunIT๙" w:hint="cs"/>
          <w:cs/>
        </w:rPr>
        <w:t>นางสาวสรัลพ</w:t>
      </w:r>
      <w:proofErr w:type="spellStart"/>
      <w:r w:rsidR="00933A3F" w:rsidRPr="00DC682A">
        <w:rPr>
          <w:rFonts w:ascii="TH SarabunIT๙" w:hAnsi="TH SarabunIT๙" w:cs="TH SarabunIT๙" w:hint="cs"/>
          <w:cs/>
        </w:rPr>
        <w:t>ัฒน์</w:t>
      </w:r>
      <w:proofErr w:type="spellEnd"/>
      <w:r w:rsidR="00933A3F" w:rsidRPr="00DC682A">
        <w:rPr>
          <w:rFonts w:ascii="TH SarabunIT๙" w:hAnsi="TH SarabunIT๙" w:cs="TH SarabunIT๙" w:hint="cs"/>
          <w:cs/>
        </w:rPr>
        <w:t xml:space="preserve"> พรหมสาขา ณ สกลนคร </w:t>
      </w:r>
      <w:r w:rsidR="00412E24">
        <w:rPr>
          <w:rFonts w:ascii="TH SarabunIT๙" w:hAnsi="TH SarabunIT๙" w:cs="TH SarabunIT๙" w:hint="cs"/>
          <w:cs/>
        </w:rPr>
        <w:t xml:space="preserve"> </w:t>
      </w:r>
      <w:r w:rsidR="00933A3F" w:rsidRPr="00DC682A">
        <w:rPr>
          <w:rFonts w:ascii="TH SarabunIT๙" w:hAnsi="TH SarabunIT๙" w:cs="TH SarabunIT๙" w:hint="cs"/>
          <w:cs/>
        </w:rPr>
        <w:t>โทร. 08 1451 6416</w:t>
      </w:r>
      <w:r w:rsidRPr="00DC682A">
        <w:rPr>
          <w:rFonts w:hint="cs"/>
          <w:cs/>
        </w:rPr>
        <w:t xml:space="preserve"> </w:t>
      </w:r>
    </w:p>
    <w:p w14:paraId="4D30A97C" w14:textId="35A4DE7A" w:rsidR="00F85735" w:rsidRDefault="007C0A35" w:rsidP="00290BA5">
      <w:pPr>
        <w:rPr>
          <w:rFonts w:ascii="TH SarabunPSK" w:hAnsi="TH SarabunPSK" w:cs="TH SarabunPSK"/>
          <w:noProof/>
        </w:rPr>
      </w:pPr>
      <w:r w:rsidRPr="00092E8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454CE94" wp14:editId="10F7CDEF">
                <wp:simplePos x="0" y="0"/>
                <wp:positionH relativeFrom="column">
                  <wp:posOffset>-196215</wp:posOffset>
                </wp:positionH>
                <wp:positionV relativeFrom="paragraph">
                  <wp:posOffset>165100</wp:posOffset>
                </wp:positionV>
                <wp:extent cx="1499235" cy="1294765"/>
                <wp:effectExtent l="0" t="0" r="571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5DE3" w14:textId="77777777" w:rsidR="00352E5D" w:rsidRPr="00092E85" w:rsidRDefault="00352E5D" w:rsidP="00352E5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3771AF3F" w14:textId="77777777" w:rsidR="00352E5D" w:rsidRPr="00092E85" w:rsidRDefault="00352E5D" w:rsidP="00352E5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7CCD44D" wp14:editId="7D8242B3">
                                  <wp:extent cx="720000" cy="720000"/>
                                  <wp:effectExtent l="0" t="0" r="4445" b="4445"/>
                                  <wp:docPr id="223705391" name="รูปภาพ 223705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705391" name="รูปภาพ 2237053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C7747E" w14:textId="6F681F63" w:rsidR="00352E5D" w:rsidRPr="007C0A35" w:rsidRDefault="00502067" w:rsidP="007C0A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206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https://bit.ly/3Dk6TsG</w:t>
                            </w:r>
                          </w:p>
                          <w:p w14:paraId="2FF545E0" w14:textId="6A1B44E0" w:rsidR="00092E85" w:rsidRDefault="00092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CE94" id="Text Box 2" o:spid="_x0000_s1027" type="#_x0000_t202" style="position:absolute;margin-left:-15.45pt;margin-top:13pt;width:118.05pt;height:101.9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YEEQIAAP4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" stroked="f">
                <v:textbox>
                  <w:txbxContent>
                    <w:p w14:paraId="5C6F5DE3" w14:textId="77777777" w:rsidR="00352E5D" w:rsidRPr="00092E85" w:rsidRDefault="00352E5D" w:rsidP="00352E5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  <w:p w14:paraId="3771AF3F" w14:textId="77777777" w:rsidR="00352E5D" w:rsidRPr="00092E85" w:rsidRDefault="00352E5D" w:rsidP="00352E5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7CCD44D" wp14:editId="7D8242B3">
                            <wp:extent cx="720000" cy="720000"/>
                            <wp:effectExtent l="0" t="0" r="4445" b="4445"/>
                            <wp:docPr id="223705391" name="รูปภาพ 223705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705391" name="รูปภาพ 2237053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C7747E" w14:textId="6F681F63" w:rsidR="00352E5D" w:rsidRPr="007C0A35" w:rsidRDefault="00502067" w:rsidP="007C0A3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206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https://bit.ly/3Dk6TsG</w:t>
                      </w:r>
                    </w:p>
                    <w:p w14:paraId="2FF545E0" w14:textId="6A1B44E0" w:rsidR="00092E85" w:rsidRDefault="00092E85"/>
                  </w:txbxContent>
                </v:textbox>
              </v:shape>
            </w:pict>
          </mc:Fallback>
        </mc:AlternateContent>
      </w:r>
      <w:r w:rsidR="00F85735">
        <w:rPr>
          <w:rFonts w:ascii="TH SarabunPSK" w:hAnsi="TH SarabunPSK" w:cs="TH SarabunPSK" w:hint="cs"/>
          <w:noProof/>
          <w:cs/>
        </w:rPr>
        <w:t xml:space="preserve">  </w:t>
      </w:r>
    </w:p>
    <w:p w14:paraId="12EE4F29" w14:textId="1C04F979" w:rsidR="00092E85" w:rsidRDefault="00092E85" w:rsidP="00290BA5">
      <w:pPr>
        <w:rPr>
          <w:rFonts w:ascii="TH SarabunPSK" w:hAnsi="TH SarabunPSK" w:cs="TH SarabunPSK"/>
          <w:noProof/>
        </w:rPr>
      </w:pPr>
    </w:p>
    <w:p w14:paraId="7B5B8E37" w14:textId="60C0E751" w:rsidR="00092E85" w:rsidRDefault="00092E85" w:rsidP="00290BA5">
      <w:pPr>
        <w:rPr>
          <w:rFonts w:ascii="TH SarabunPSK" w:hAnsi="TH SarabunPSK" w:cs="TH SarabunPSK"/>
          <w:noProof/>
        </w:rPr>
      </w:pPr>
    </w:p>
    <w:p w14:paraId="7CD7AAE8" w14:textId="08281C56" w:rsidR="00092E85" w:rsidRDefault="00092E85" w:rsidP="00290BA5">
      <w:pPr>
        <w:rPr>
          <w:rFonts w:ascii="TH SarabunPSK" w:hAnsi="TH SarabunPSK" w:cs="TH SarabunPSK"/>
          <w:noProof/>
        </w:rPr>
      </w:pPr>
    </w:p>
    <w:p w14:paraId="30C3BBA6" w14:textId="74B471F4" w:rsidR="00F95F39" w:rsidRPr="00092E85" w:rsidRDefault="00F85735" w:rsidP="00352E5D">
      <w:pPr>
        <w:rPr>
          <w:rFonts w:ascii="TH SarabunPSK" w:hAnsi="TH SarabunPSK" w:cs="TH SarabunPSK"/>
        </w:rPr>
      </w:pPr>
      <w:r w:rsidRPr="00092E85">
        <w:rPr>
          <w:rFonts w:ascii="TH SarabunPSK" w:hAnsi="TH SarabunPSK" w:cs="TH SarabunPSK"/>
          <w:cs/>
        </w:rPr>
        <w:t xml:space="preserve">    </w:t>
      </w:r>
    </w:p>
    <w:p w14:paraId="5EA142D9" w14:textId="77777777" w:rsidR="00F95F39" w:rsidRDefault="00F95F39" w:rsidP="00290BA5"/>
    <w:p w14:paraId="51119774" w14:textId="77777777" w:rsidR="00F95F39" w:rsidRDefault="00F95F39" w:rsidP="00290BA5"/>
    <w:p w14:paraId="6BDDFB35" w14:textId="77777777" w:rsidR="005F05CD" w:rsidRDefault="005F05CD" w:rsidP="00290BA5"/>
    <w:p w14:paraId="2E0EAD74" w14:textId="77777777" w:rsidR="00403367" w:rsidRDefault="00403367" w:rsidP="00290BA5"/>
    <w:p w14:paraId="23B9F74B" w14:textId="77777777" w:rsidR="00404B9F" w:rsidRDefault="00404B9F" w:rsidP="00B42810">
      <w:pPr>
        <w:tabs>
          <w:tab w:val="left" w:pos="4536"/>
        </w:tabs>
      </w:pPr>
    </w:p>
    <w:p w14:paraId="24CD5FD1" w14:textId="77777777" w:rsidR="00404B9F" w:rsidRDefault="00404B9F" w:rsidP="00290BA5"/>
    <w:p w14:paraId="6C0BFD1E" w14:textId="77777777" w:rsidR="00404B9F" w:rsidRDefault="00404B9F" w:rsidP="00290BA5"/>
    <w:p w14:paraId="786AA25E" w14:textId="77777777" w:rsidR="00404B9F" w:rsidRDefault="00404B9F" w:rsidP="00290BA5"/>
    <w:p w14:paraId="1904C700" w14:textId="77777777" w:rsidR="00404B9F" w:rsidRDefault="00404B9F" w:rsidP="00290BA5"/>
    <w:p w14:paraId="25121363" w14:textId="77777777" w:rsidR="00F66BEB" w:rsidRDefault="00F66BEB" w:rsidP="00290BA5"/>
    <w:p w14:paraId="2D5891F2" w14:textId="77777777" w:rsidR="00F66BEB" w:rsidRDefault="00F66BEB" w:rsidP="00290BA5"/>
    <w:p w14:paraId="7FF3CBC5" w14:textId="77777777" w:rsidR="00F66BEB" w:rsidRPr="00BB10F7" w:rsidRDefault="00F66BEB" w:rsidP="00F66BEB">
      <w:pPr>
        <w:jc w:val="center"/>
        <w:rPr>
          <w:rFonts w:ascii="TH SarabunIT๙" w:hAnsi="TH SarabunIT๙" w:cs="TH SarabunIT๙"/>
          <w:b/>
          <w:bCs/>
        </w:rPr>
      </w:pPr>
      <w:r w:rsidRPr="00BB10F7">
        <w:rPr>
          <w:rFonts w:ascii="TH SarabunIT๙" w:hAnsi="TH SarabunIT๙" w:cs="TH SarabunIT๙"/>
          <w:b/>
          <w:bCs/>
          <w:cs/>
        </w:rPr>
        <w:lastRenderedPageBreak/>
        <w:t>บัญชีรายชื่อจังหวัด</w:t>
      </w:r>
    </w:p>
    <w:p w14:paraId="3709BA5C" w14:textId="77777777" w:rsidR="001D6498" w:rsidRPr="00DC0E44" w:rsidRDefault="00F66BEB" w:rsidP="00F66BEB">
      <w:pPr>
        <w:jc w:val="center"/>
        <w:rPr>
          <w:rFonts w:ascii="TH SarabunIT๙" w:hAnsi="TH SarabunIT๙" w:cs="TH SarabunIT๙"/>
          <w:b/>
          <w:bCs/>
        </w:rPr>
      </w:pPr>
      <w:r w:rsidRPr="00DC0E44">
        <w:rPr>
          <w:rFonts w:ascii="TH SarabunIT๙" w:hAnsi="TH SarabunIT๙" w:cs="TH SarabunIT๙"/>
          <w:b/>
          <w:bCs/>
          <w:cs/>
        </w:rPr>
        <w:t>แจ้ง</w:t>
      </w:r>
      <w:r w:rsidRPr="00DC0E44">
        <w:rPr>
          <w:rFonts w:ascii="TH SarabunIT๙" w:hAnsi="TH SarabunIT๙" w:cs="TH SarabunIT๙" w:hint="cs"/>
          <w:b/>
          <w:bCs/>
          <w:cs/>
        </w:rPr>
        <w:t>โรงเรียนสังกัดองค์ดรปกครองส่วนท้องถิ่น</w:t>
      </w:r>
      <w:r w:rsidRPr="00DC0E44">
        <w:rPr>
          <w:rFonts w:ascii="TH SarabunIT๙" w:hAnsi="TH SarabunIT๙" w:cs="TH SarabunIT๙" w:hint="cs"/>
          <w:b/>
          <w:bCs/>
          <w:cs/>
        </w:rPr>
        <w:t>ยืนยันความประสงค์เข้าร่วม</w:t>
      </w:r>
    </w:p>
    <w:p w14:paraId="5F7942C5" w14:textId="783226DC" w:rsidR="00F66BEB" w:rsidRPr="00DC0E44" w:rsidRDefault="00F66BEB" w:rsidP="00F66BEB">
      <w:pPr>
        <w:jc w:val="center"/>
        <w:rPr>
          <w:rFonts w:ascii="TH SarabunIT๙" w:hAnsi="TH SarabunIT๙" w:cs="TH SarabunIT๙"/>
          <w:b/>
          <w:bCs/>
          <w:color w:val="FFFFFF" w:themeColor="background1"/>
        </w:rPr>
      </w:pPr>
      <w:r w:rsidRPr="00DC0E44">
        <w:rPr>
          <w:rFonts w:ascii="TH SarabunIT๙" w:hAnsi="TH SarabunIT๙" w:cs="TH SarabunIT๙" w:hint="cs"/>
          <w:b/>
          <w:bCs/>
          <w:cs/>
        </w:rPr>
        <w:t>เป็น</w:t>
      </w:r>
      <w:r w:rsidRPr="00DC0E44">
        <w:rPr>
          <w:rFonts w:ascii="TH SarabunIT๙" w:hAnsi="TH SarabunIT๙" w:cs="TH SarabunIT๙"/>
          <w:b/>
          <w:bCs/>
          <w:cs/>
        </w:rPr>
        <w:t>โรงเรียนนำร่องการใช้หลักส</w:t>
      </w:r>
      <w:r w:rsidRPr="00DC0E44">
        <w:rPr>
          <w:rFonts w:ascii="TH SarabunIT๙" w:hAnsi="TH SarabunIT๙" w:cs="TH SarabunIT๙" w:hint="cs"/>
          <w:b/>
          <w:bCs/>
          <w:cs/>
        </w:rPr>
        <w:t>ู</w:t>
      </w:r>
      <w:r w:rsidRPr="00DC0E44">
        <w:rPr>
          <w:rFonts w:ascii="TH SarabunIT๙" w:hAnsi="TH SarabunIT๙" w:cs="TH SarabunIT๙"/>
          <w:b/>
          <w:bCs/>
          <w:cs/>
        </w:rPr>
        <w:t>ตรการศึกษาปฐมวัย พุทธศักราช 2568 สำหรับเด็กอายุ 3 - 6 ปี</w:t>
      </w:r>
      <w:r w:rsidRPr="00DC0E44">
        <w:rPr>
          <w:rFonts w:ascii="TH SarabunIT๙" w:hAnsi="TH SarabunIT๙" w:cs="TH SarabunIT๙" w:hint="cs"/>
          <w:b/>
          <w:bCs/>
          <w:color w:val="FFFFFF" w:themeColor="background1"/>
          <w:cs/>
        </w:rPr>
        <w:t xml:space="preserve"> </w:t>
      </w:r>
    </w:p>
    <w:p w14:paraId="465E5323" w14:textId="6C8FB0A9" w:rsidR="00F66BEB" w:rsidRPr="00DC0E44" w:rsidRDefault="00F66BEB" w:rsidP="00F66BEB">
      <w:pPr>
        <w:jc w:val="center"/>
        <w:rPr>
          <w:rFonts w:ascii="TH SarabunIT๙" w:hAnsi="TH SarabunIT๙" w:cs="TH SarabunIT๙"/>
          <w:b/>
          <w:bCs/>
        </w:rPr>
      </w:pPr>
      <w:r w:rsidRPr="00DC0E44">
        <w:rPr>
          <w:rFonts w:ascii="TH SarabunIT๙" w:hAnsi="TH SarabunIT๙" w:cs="TH SarabunIT๙"/>
          <w:b/>
          <w:bCs/>
          <w:cs/>
        </w:rPr>
        <w:t xml:space="preserve">และหลักสูตรการศึกษาประถมศึกษาตอนต้น (ชั้นประถมศึกษาปีที่ 1 - 3) พุทธศักราช 2568  </w:t>
      </w:r>
    </w:p>
    <w:p w14:paraId="2BA83178" w14:textId="77777777" w:rsidR="00F66BEB" w:rsidRPr="00BB10F7" w:rsidRDefault="00F66BEB" w:rsidP="00F66BEB">
      <w:pPr>
        <w:rPr>
          <w:rFonts w:ascii="TH SarabunIT๙" w:hAnsi="TH SarabunIT๙" w:cs="TH SarabunIT๙"/>
        </w:rPr>
      </w:pPr>
    </w:p>
    <w:p w14:paraId="455CCC2A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 w:rsidRPr="003231A5">
        <w:rPr>
          <w:rFonts w:ascii="TH SarabunIT๙" w:hAnsi="TH SarabunIT๙" w:cs="TH SarabunIT๙"/>
          <w:szCs w:val="32"/>
          <w:cs/>
        </w:rPr>
        <w:t>กระบี่</w:t>
      </w:r>
    </w:p>
    <w:p w14:paraId="14113004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กำแพงเพชร</w:t>
      </w:r>
    </w:p>
    <w:p w14:paraId="726BCB3D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ขอนแก่น</w:t>
      </w:r>
    </w:p>
    <w:p w14:paraId="2C60CF6F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ชลบุรี</w:t>
      </w:r>
    </w:p>
    <w:p w14:paraId="19029AEF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ตรัง</w:t>
      </w:r>
    </w:p>
    <w:p w14:paraId="13FE92DA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ตาก</w:t>
      </w:r>
    </w:p>
    <w:p w14:paraId="28546860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นครราชสีมา</w:t>
      </w:r>
    </w:p>
    <w:p w14:paraId="4934E0AC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ประจวบคีรีขันธ์</w:t>
      </w:r>
    </w:p>
    <w:p w14:paraId="0C9C105D" w14:textId="77777777" w:rsidR="000606D2" w:rsidRPr="003231A5" w:rsidRDefault="000606D2" w:rsidP="000606D2">
      <w:pPr>
        <w:pStyle w:val="ab"/>
        <w:numPr>
          <w:ilvl w:val="0"/>
          <w:numId w:val="14"/>
        </w:numPr>
        <w:ind w:hanging="2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แพร่</w:t>
      </w:r>
    </w:p>
    <w:p w14:paraId="5A2C6626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พะเยา</w:t>
      </w:r>
    </w:p>
    <w:p w14:paraId="745799A4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ภูเก็ต</w:t>
      </w:r>
    </w:p>
    <w:p w14:paraId="5FAE209D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ร้อยเอ็ด</w:t>
      </w:r>
    </w:p>
    <w:p w14:paraId="36260093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ราชบุรี</w:t>
      </w:r>
    </w:p>
    <w:p w14:paraId="6AF0E390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ศรีสะเกษ</w:t>
      </w:r>
    </w:p>
    <w:p w14:paraId="3656F530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สงขลา</w:t>
      </w:r>
    </w:p>
    <w:p w14:paraId="4108FF3D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สมุทรปราการ</w:t>
      </w:r>
    </w:p>
    <w:p w14:paraId="1134A7F8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สมุทรสาคร</w:t>
      </w:r>
    </w:p>
    <w:p w14:paraId="2C1CA2A5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สระแก้ว</w:t>
      </w:r>
    </w:p>
    <w:p w14:paraId="61986DB4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สุราษฎร์ธานี</w:t>
      </w:r>
    </w:p>
    <w:p w14:paraId="2FB58375" w14:textId="77777777" w:rsidR="000606D2" w:rsidRPr="003231A5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หนองบัวลำภู</w:t>
      </w:r>
    </w:p>
    <w:p w14:paraId="6180FD03" w14:textId="77777777" w:rsidR="000606D2" w:rsidRPr="00AF43B7" w:rsidRDefault="000606D2" w:rsidP="000606D2">
      <w:pPr>
        <w:pStyle w:val="ab"/>
        <w:numPr>
          <w:ilvl w:val="0"/>
          <w:numId w:val="1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231A5">
        <w:rPr>
          <w:rFonts w:ascii="TH SarabunIT๙" w:hAnsi="TH SarabunIT๙" w:cs="TH SarabunIT๙"/>
          <w:szCs w:val="32"/>
          <w:cs/>
        </w:rPr>
        <w:t>อุบลราชธานี</w:t>
      </w:r>
    </w:p>
    <w:p w14:paraId="6F934610" w14:textId="77777777" w:rsidR="00F66BEB" w:rsidRDefault="00F66BEB" w:rsidP="00290BA5"/>
    <w:p w14:paraId="077FD896" w14:textId="77777777" w:rsidR="00F66BEB" w:rsidRDefault="00F66BEB" w:rsidP="00290BA5"/>
    <w:p w14:paraId="1D8B6C40" w14:textId="77777777" w:rsidR="00F66BEB" w:rsidRDefault="00F66BEB" w:rsidP="00290BA5"/>
    <w:p w14:paraId="79A77A40" w14:textId="77777777" w:rsidR="00F66BEB" w:rsidRDefault="00F66BEB" w:rsidP="00290BA5"/>
    <w:p w14:paraId="7DD4C74C" w14:textId="77777777" w:rsidR="00F66BEB" w:rsidRDefault="00F66BEB" w:rsidP="00290BA5"/>
    <w:p w14:paraId="6B2E707B" w14:textId="77777777" w:rsidR="00F66BEB" w:rsidRDefault="00F66BEB" w:rsidP="00290BA5"/>
    <w:p w14:paraId="1D537BF9" w14:textId="77777777" w:rsidR="00F66BEB" w:rsidRDefault="00F66BEB" w:rsidP="00290BA5"/>
    <w:p w14:paraId="5A052002" w14:textId="77777777" w:rsidR="00F66BEB" w:rsidRDefault="00F66BEB" w:rsidP="00290BA5"/>
    <w:p w14:paraId="39673805" w14:textId="77777777" w:rsidR="00F66BEB" w:rsidRDefault="00F66BEB" w:rsidP="00290BA5"/>
    <w:p w14:paraId="02800816" w14:textId="77777777" w:rsidR="00F66BEB" w:rsidRDefault="00F66BEB" w:rsidP="00290BA5"/>
    <w:p w14:paraId="5A19FE8C" w14:textId="77777777" w:rsidR="00F66BEB" w:rsidRDefault="00F66BEB" w:rsidP="00290BA5"/>
    <w:p w14:paraId="4419F990" w14:textId="77777777" w:rsidR="00F66BEB" w:rsidRDefault="00F66BEB" w:rsidP="00290BA5"/>
    <w:p w14:paraId="19E109BC" w14:textId="77777777" w:rsidR="007420BD" w:rsidRDefault="007420BD" w:rsidP="00290BA5">
      <w:pPr>
        <w:rPr>
          <w:rFonts w:hint="cs"/>
        </w:rPr>
      </w:pPr>
    </w:p>
    <w:p w14:paraId="7D307B33" w14:textId="77777777" w:rsidR="00F66BEB" w:rsidRPr="00F66BEB" w:rsidRDefault="00F66BEB" w:rsidP="00290BA5">
      <w:pPr>
        <w:rPr>
          <w:rFonts w:hint="cs"/>
        </w:rPr>
      </w:pPr>
    </w:p>
    <w:p w14:paraId="75D401AC" w14:textId="77777777" w:rsidR="00404B9F" w:rsidRDefault="00404B9F" w:rsidP="00290BA5"/>
    <w:p w14:paraId="01BEEEEC" w14:textId="77777777" w:rsidR="00403367" w:rsidRDefault="00403367" w:rsidP="00290BA5"/>
    <w:p w14:paraId="2CFC5854" w14:textId="3C076829" w:rsidR="00B42810" w:rsidRPr="00B42810" w:rsidRDefault="00B42810" w:rsidP="00B42810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cs/>
        </w:rPr>
      </w:pPr>
      <w:r w:rsidRPr="00B42810">
        <w:rPr>
          <w:rFonts w:ascii="TH SarabunIT๙" w:hAnsi="TH SarabunIT๙" w:cs="TH SarabunIT๙"/>
          <w:b/>
          <w:bCs/>
          <w:cs/>
        </w:rPr>
        <w:lastRenderedPageBreak/>
        <w:t>สิ่งที่ส่งมาด้วย 3</w:t>
      </w:r>
    </w:p>
    <w:p w14:paraId="7D9BE48F" w14:textId="77777777" w:rsidR="00B42810" w:rsidRDefault="00B42810" w:rsidP="00290BA5">
      <w:pPr>
        <w:tabs>
          <w:tab w:val="left" w:pos="4536"/>
        </w:tabs>
      </w:pPr>
    </w:p>
    <w:p w14:paraId="288F5BE7" w14:textId="1E8BC075" w:rsidR="00820F4F" w:rsidRPr="00C669A8" w:rsidRDefault="00B42810" w:rsidP="00C669A8">
      <w:pPr>
        <w:pStyle w:val="ab"/>
        <w:numPr>
          <w:ilvl w:val="0"/>
          <w:numId w:val="12"/>
        </w:numPr>
        <w:rPr>
          <w:rFonts w:ascii="TH SarabunIT๙" w:hAnsi="TH SarabunIT๙" w:cs="TH SarabunIT๙"/>
          <w:b/>
          <w:bCs/>
          <w:sz w:val="40"/>
        </w:rPr>
      </w:pPr>
      <w:r w:rsidRPr="00C669A8">
        <w:rPr>
          <w:rFonts w:ascii="TH SarabunIT๙" w:hAnsi="TH SarabunIT๙" w:cs="TH SarabunIT๙" w:hint="cs"/>
          <w:b/>
          <w:bCs/>
          <w:sz w:val="40"/>
          <w:cs/>
        </w:rPr>
        <w:t>ช่องทางการสมัครเข้าร่วมเป็น</w:t>
      </w:r>
      <w:r w:rsidRPr="00C669A8">
        <w:rPr>
          <w:rFonts w:ascii="TH SarabunIT๙" w:hAnsi="TH SarabunIT๙" w:cs="TH SarabunIT๙" w:hint="cs"/>
          <w:b/>
          <w:bCs/>
          <w:spacing w:val="-6"/>
          <w:sz w:val="40"/>
          <w:cs/>
        </w:rPr>
        <w:t>โรงเรียน</w:t>
      </w:r>
      <w:r w:rsidRPr="00C669A8">
        <w:rPr>
          <w:rFonts w:ascii="TH SarabunIT๙" w:hAnsi="TH SarabunIT๙" w:cs="TH SarabunIT๙" w:hint="cs"/>
          <w:b/>
          <w:bCs/>
          <w:sz w:val="40"/>
          <w:cs/>
        </w:rPr>
        <w:t>นำ</w:t>
      </w:r>
      <w:r w:rsidRPr="00C669A8">
        <w:rPr>
          <w:rFonts w:ascii="TH SarabunIT๙" w:hAnsi="TH SarabunIT๙" w:cs="TH SarabunIT๙"/>
          <w:b/>
          <w:bCs/>
          <w:spacing w:val="-6"/>
          <w:sz w:val="40"/>
          <w:cs/>
        </w:rPr>
        <w:t>ร่องการใช้หลักส</w:t>
      </w:r>
      <w:r w:rsidRPr="00C669A8">
        <w:rPr>
          <w:rFonts w:ascii="TH SarabunIT๙" w:hAnsi="TH SarabunIT๙" w:cs="TH SarabunIT๙" w:hint="cs"/>
          <w:b/>
          <w:bCs/>
          <w:spacing w:val="-6"/>
          <w:sz w:val="40"/>
          <w:cs/>
        </w:rPr>
        <w:t>ูตรฯ</w:t>
      </w:r>
    </w:p>
    <w:p w14:paraId="63124B11" w14:textId="08A19F23" w:rsidR="00C43228" w:rsidRDefault="00820F4F" w:rsidP="00290BA5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49B08D" wp14:editId="3A401E83">
                <wp:simplePos x="0" y="0"/>
                <wp:positionH relativeFrom="column">
                  <wp:posOffset>1197500</wp:posOffset>
                </wp:positionH>
                <wp:positionV relativeFrom="paragraph">
                  <wp:posOffset>236800</wp:posOffset>
                </wp:positionV>
                <wp:extent cx="3336652" cy="3077155"/>
                <wp:effectExtent l="0" t="0" r="0" b="9525"/>
                <wp:wrapNone/>
                <wp:docPr id="8323306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652" cy="307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4D96" w14:textId="77777777" w:rsidR="00D76EBE" w:rsidRDefault="00D76EBE" w:rsidP="00D76E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CDEA1" wp14:editId="30F25271">
                                  <wp:extent cx="2520000" cy="2520000"/>
                                  <wp:effectExtent l="0" t="0" r="0" b="0"/>
                                  <wp:docPr id="1571266979" name="รูปภาพ 157126697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1266979" name="รูปภาพ 1571266979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0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1DAD1" w14:textId="77777777" w:rsidR="007379F0" w:rsidRPr="007379F0" w:rsidRDefault="007379F0" w:rsidP="00C669A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https://bit.ly/4halZiv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B08D" id="Text Box 22" o:spid="_x0000_s1028" type="#_x0000_t202" style="position:absolute;margin-left:94.3pt;margin-top:18.65pt;width:262.75pt;height:242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" stroked="f" strokecolor="black [3213]">
                <v:textbox>
                  <w:txbxContent>
                    <w:p w14:paraId="4C2A4D96" w14:textId="77777777" w:rsidR="00D76EBE" w:rsidRDefault="00D76EBE" w:rsidP="00D76EBE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CDEA1" wp14:editId="30F25271">
                            <wp:extent cx="2520000" cy="2520000"/>
                            <wp:effectExtent l="0" t="0" r="0" b="0"/>
                            <wp:docPr id="1571266979" name="รูปภาพ 157126697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1266979" name="รูปภาพ 1571266979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0" cy="25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1DAD1" w14:textId="77777777" w:rsidR="007379F0" w:rsidRPr="007379F0" w:rsidRDefault="007379F0" w:rsidP="00C669A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379F0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https://bit.ly/4halZiv</w:t>
                      </w:r>
                    </w:p>
                  </w:txbxContent>
                </v:textbox>
              </v:shape>
            </w:pict>
          </mc:Fallback>
        </mc:AlternateContent>
      </w:r>
    </w:p>
    <w:p w14:paraId="7CC9AAFA" w14:textId="77777777" w:rsidR="00C43228" w:rsidRDefault="00C43228" w:rsidP="00290BA5"/>
    <w:p w14:paraId="2DDCA1CE" w14:textId="77777777" w:rsidR="00C43228" w:rsidRDefault="00C43228" w:rsidP="00290BA5"/>
    <w:p w14:paraId="7B0B640B" w14:textId="77777777" w:rsidR="00C43228" w:rsidRDefault="00C43228" w:rsidP="00290BA5"/>
    <w:p w14:paraId="3B5D7908" w14:textId="77777777" w:rsidR="00C43228" w:rsidRDefault="00C43228" w:rsidP="00290BA5"/>
    <w:p w14:paraId="6BFB4017" w14:textId="77777777" w:rsidR="00C43228" w:rsidRDefault="00C43228" w:rsidP="00290BA5"/>
    <w:p w14:paraId="6406524D" w14:textId="77777777" w:rsidR="00C43228" w:rsidRDefault="00C43228" w:rsidP="00290BA5"/>
    <w:p w14:paraId="78677A9D" w14:textId="77777777" w:rsidR="00C43228" w:rsidRDefault="00C43228" w:rsidP="00290BA5"/>
    <w:p w14:paraId="54A50E49" w14:textId="77777777" w:rsidR="00C43228" w:rsidRDefault="00C43228" w:rsidP="00290BA5"/>
    <w:p w14:paraId="418E6E38" w14:textId="77777777" w:rsidR="00C43228" w:rsidRDefault="00C43228" w:rsidP="00290BA5"/>
    <w:p w14:paraId="496333C2" w14:textId="77777777" w:rsidR="00C43228" w:rsidRDefault="00C43228" w:rsidP="00290BA5"/>
    <w:p w14:paraId="590CD3C5" w14:textId="77777777" w:rsidR="0091104E" w:rsidRDefault="0091104E" w:rsidP="0091104E"/>
    <w:p w14:paraId="177E66E6" w14:textId="77777777" w:rsidR="0091104E" w:rsidRDefault="0091104E" w:rsidP="0091104E"/>
    <w:p w14:paraId="5AF064A0" w14:textId="77777777" w:rsidR="0091104E" w:rsidRDefault="0091104E" w:rsidP="0091104E"/>
    <w:p w14:paraId="2D768B9D" w14:textId="77777777" w:rsidR="00EC3E0F" w:rsidRPr="00EC3E0F" w:rsidRDefault="00EC3E0F" w:rsidP="0091104E">
      <w:pPr>
        <w:pStyle w:val="ab"/>
        <w:numPr>
          <w:ilvl w:val="0"/>
          <w:numId w:val="12"/>
        </w:numPr>
      </w:pPr>
      <w:r w:rsidRPr="00EC3E0F">
        <w:rPr>
          <w:rFonts w:ascii="TH SarabunIT๙" w:hAnsi="TH SarabunIT๙" w:cs="TH SarabunIT๙"/>
          <w:b/>
          <w:bCs/>
          <w:sz w:val="40"/>
          <w:cs/>
        </w:rPr>
        <w:t>แบบยืนยันความประสงค์เข้าร่วมเป็นโรงเรียนนำร่องการใช้หลักสูตรฯ</w:t>
      </w:r>
    </w:p>
    <w:p w14:paraId="391B4EA7" w14:textId="6F190235" w:rsidR="00C669A8" w:rsidRDefault="00C669A8" w:rsidP="00274CB7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9E78E7" wp14:editId="1791329A">
                <wp:simplePos x="0" y="0"/>
                <wp:positionH relativeFrom="column">
                  <wp:posOffset>1197500</wp:posOffset>
                </wp:positionH>
                <wp:positionV relativeFrom="paragraph">
                  <wp:posOffset>236800</wp:posOffset>
                </wp:positionV>
                <wp:extent cx="3336652" cy="3077155"/>
                <wp:effectExtent l="0" t="0" r="0" b="9525"/>
                <wp:wrapNone/>
                <wp:docPr id="126334108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652" cy="307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9F202" w14:textId="77777777" w:rsidR="00C669A8" w:rsidRDefault="00C669A8" w:rsidP="00C669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DAE16" wp14:editId="01439FA3">
                                  <wp:extent cx="2520000" cy="2520000"/>
                                  <wp:effectExtent l="0" t="0" r="0" b="0"/>
                                  <wp:docPr id="1101350233" name="รูปภาพ 11013502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1350233" name="รูปภาพ 110135023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0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15E135" w14:textId="09F0284E" w:rsidR="00C669A8" w:rsidRPr="007379F0" w:rsidRDefault="00B538D7" w:rsidP="00B538D7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538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https://bit.ly/4i623OK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78E7" id="_x0000_s1029" type="#_x0000_t202" style="position:absolute;left:0;text-align:left;margin-left:94.3pt;margin-top:18.65pt;width:262.75pt;height:242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" stroked="f" strokecolor="black [3213]">
                <v:textbox>
                  <w:txbxContent>
                    <w:p w14:paraId="1189F202" w14:textId="77777777" w:rsidR="00C669A8" w:rsidRDefault="00C669A8" w:rsidP="00C669A8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6DAE16" wp14:editId="01439FA3">
                            <wp:extent cx="2520000" cy="2520000"/>
                            <wp:effectExtent l="0" t="0" r="0" b="0"/>
                            <wp:docPr id="1101350233" name="รูปภาพ 11013502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1350233" name="รูปภาพ 110135023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0" cy="25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15E135" w14:textId="09F0284E" w:rsidR="00C669A8" w:rsidRPr="007379F0" w:rsidRDefault="00B538D7" w:rsidP="00B538D7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538D7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https://bit.ly/4i623OK</w:t>
                      </w:r>
                    </w:p>
                  </w:txbxContent>
                </v:textbox>
              </v:shape>
            </w:pict>
          </mc:Fallback>
        </mc:AlternateContent>
      </w:r>
    </w:p>
    <w:p w14:paraId="67A53AC7" w14:textId="77777777" w:rsidR="00C669A8" w:rsidRDefault="00C669A8" w:rsidP="00C669A8"/>
    <w:p w14:paraId="48CCC387" w14:textId="77777777" w:rsidR="00C669A8" w:rsidRDefault="00C669A8" w:rsidP="00C669A8"/>
    <w:p w14:paraId="7275E6B6" w14:textId="77777777" w:rsidR="00C669A8" w:rsidRDefault="00C669A8" w:rsidP="00C669A8"/>
    <w:p w14:paraId="3020B7B3" w14:textId="77777777" w:rsidR="00C669A8" w:rsidRDefault="00C669A8" w:rsidP="00C669A8"/>
    <w:p w14:paraId="723410F0" w14:textId="77777777" w:rsidR="00C669A8" w:rsidRDefault="00C669A8" w:rsidP="00C669A8"/>
    <w:p w14:paraId="527AA8E5" w14:textId="77777777" w:rsidR="00C669A8" w:rsidRDefault="00C669A8" w:rsidP="00C669A8"/>
    <w:p w14:paraId="46AE2DA3" w14:textId="77777777" w:rsidR="00C669A8" w:rsidRDefault="00C669A8" w:rsidP="00C669A8"/>
    <w:p w14:paraId="231994E4" w14:textId="77777777" w:rsidR="00C669A8" w:rsidRDefault="00C669A8" w:rsidP="00C669A8"/>
    <w:p w14:paraId="2771BE07" w14:textId="77777777" w:rsidR="00C669A8" w:rsidRDefault="00C669A8" w:rsidP="00C669A8"/>
    <w:p w14:paraId="5193EC28" w14:textId="77777777" w:rsidR="00C669A8" w:rsidRDefault="00C669A8" w:rsidP="00C669A8"/>
    <w:p w14:paraId="32D79DAA" w14:textId="77777777" w:rsidR="00C669A8" w:rsidRDefault="00C669A8" w:rsidP="00C669A8"/>
    <w:p w14:paraId="14C84226" w14:textId="77777777" w:rsidR="00C669A8" w:rsidRDefault="00C669A8" w:rsidP="00C669A8"/>
    <w:p w14:paraId="3DD75D0E" w14:textId="77777777" w:rsidR="00C669A8" w:rsidRPr="00C669A8" w:rsidRDefault="00C669A8" w:rsidP="00290BA5"/>
    <w:p w14:paraId="4FFCDA68" w14:textId="77777777" w:rsidR="00C43228" w:rsidRDefault="00C43228" w:rsidP="00290BA5"/>
    <w:p w14:paraId="4F324E00" w14:textId="77777777" w:rsidR="00C43228" w:rsidRDefault="00C43228" w:rsidP="00290BA5"/>
    <w:p w14:paraId="6392490A" w14:textId="77777777" w:rsidR="0083794B" w:rsidRDefault="0083794B" w:rsidP="00290BA5"/>
    <w:p w14:paraId="63D93A4C" w14:textId="77777777" w:rsidR="00C43228" w:rsidRDefault="00C43228" w:rsidP="00290BA5"/>
    <w:p w14:paraId="1AA7DA6E" w14:textId="4B81CD0B" w:rsidR="00C43228" w:rsidRDefault="00292994" w:rsidP="00290BA5">
      <w:pPr>
        <w:ind w:left="993" w:hanging="993"/>
        <w:rPr>
          <w:cs/>
        </w:rPr>
      </w:pPr>
      <w:r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/>
          <w:b/>
          <w:bCs/>
        </w:rPr>
        <w:t xml:space="preserve">: </w:t>
      </w:r>
      <w:r w:rsidR="00274CB7">
        <w:rPr>
          <w:rFonts w:ascii="TH SarabunIT๙" w:hAnsi="TH SarabunIT๙" w:cs="TH SarabunIT๙" w:hint="cs"/>
          <w:cs/>
        </w:rPr>
        <w:t>ให้ดำเนินการภายใน</w:t>
      </w:r>
      <w:r w:rsidR="007379F0">
        <w:rPr>
          <w:rFonts w:ascii="TH SarabunIT๙" w:hAnsi="TH SarabunIT๙" w:cs="TH SarabunIT๙" w:hint="cs"/>
          <w:cs/>
        </w:rPr>
        <w:t>วัน</w:t>
      </w:r>
      <w:r w:rsidR="00F57C80">
        <w:rPr>
          <w:rFonts w:ascii="TH SarabunIT๙" w:hAnsi="TH SarabunIT๙" w:cs="TH SarabunIT๙" w:hint="cs"/>
          <w:cs/>
        </w:rPr>
        <w:t>พุธที่ 12 มีนาคม 2568</w:t>
      </w:r>
      <w:r w:rsidR="0083794B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BC3BC76" w14:textId="77777777" w:rsidR="00C43228" w:rsidRDefault="00C43228" w:rsidP="00290BA5"/>
    <w:p w14:paraId="5CF5DF45" w14:textId="77777777" w:rsidR="00F76E0D" w:rsidRDefault="00F76E0D" w:rsidP="00290BA5"/>
    <w:p w14:paraId="26EE9D9F" w14:textId="7BD42B18" w:rsidR="00F76E0D" w:rsidRDefault="00F76E0D" w:rsidP="00F76E0D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</w:rPr>
      </w:pPr>
      <w:r w:rsidRPr="00B42810">
        <w:rPr>
          <w:rFonts w:ascii="TH SarabunIT๙" w:hAnsi="TH SarabunIT๙" w:cs="TH SarabunIT๙"/>
          <w:b/>
          <w:bCs/>
          <w:cs/>
        </w:rPr>
        <w:lastRenderedPageBreak/>
        <w:t xml:space="preserve">สิ่งที่ส่งมาด้วย 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4A5C5C09" w14:textId="77777777" w:rsidR="00274CB7" w:rsidRPr="00B42810" w:rsidRDefault="00274CB7" w:rsidP="00F76E0D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cs/>
        </w:rPr>
      </w:pPr>
    </w:p>
    <w:p w14:paraId="0C888A3D" w14:textId="77777777" w:rsidR="00BC5F0E" w:rsidRDefault="00BC5F0E" w:rsidP="00BC5F0E">
      <w:pPr>
        <w:jc w:val="center"/>
        <w:rPr>
          <w:rFonts w:ascii="TH SarabunIT๙" w:hAnsi="TH SarabunIT๙" w:cs="TH SarabunIT๙"/>
          <w:b/>
          <w:bCs/>
        </w:rPr>
      </w:pPr>
      <w:r w:rsidRPr="00BC5F0E">
        <w:rPr>
          <w:rFonts w:ascii="TH SarabunIT๙" w:hAnsi="TH SarabunIT๙" w:cs="TH SarabunIT๙"/>
          <w:b/>
          <w:bCs/>
          <w:cs/>
        </w:rPr>
        <w:t xml:space="preserve">แบบรับรองการสมัคร </w:t>
      </w:r>
    </w:p>
    <w:p w14:paraId="1EAA1003" w14:textId="77777777" w:rsidR="00F11D01" w:rsidRPr="00BC5F0E" w:rsidRDefault="00F11D01" w:rsidP="00BC5F0E">
      <w:pPr>
        <w:jc w:val="center"/>
        <w:rPr>
          <w:rFonts w:ascii="TH SarabunIT๙" w:hAnsi="TH SarabunIT๙" w:cs="TH SarabunIT๙"/>
          <w:b/>
          <w:bCs/>
        </w:rPr>
      </w:pPr>
    </w:p>
    <w:p w14:paraId="6D2C0699" w14:textId="7DA759C7" w:rsidR="00BC5F0E" w:rsidRPr="00BC5F0E" w:rsidRDefault="00BC5F0E" w:rsidP="00BC5F0E">
      <w:pPr>
        <w:ind w:firstLine="567"/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ข้าพเจ้า........................................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C5F0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</w:t>
      </w:r>
      <w:r w:rsidRPr="00BC5F0E">
        <w:rPr>
          <w:rFonts w:ascii="TH SarabunIT๙" w:hAnsi="TH SarabunIT๙" w:cs="TH SarabunIT๙"/>
          <w:cs/>
        </w:rPr>
        <w:t>.................ตำแหน่ง ผู้อำนวยการโรงเรียน.............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</w:t>
      </w:r>
      <w:r w:rsidRPr="00BC5F0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BC5F0E">
        <w:rPr>
          <w:rFonts w:ascii="TH SarabunIT๙" w:hAnsi="TH SarabunIT๙" w:cs="TH SarabunIT๙"/>
          <w:cs/>
        </w:rPr>
        <w:t>..................</w:t>
      </w:r>
    </w:p>
    <w:p w14:paraId="4D05FD83" w14:textId="77777777" w:rsidR="00BC5F0E" w:rsidRPr="00BC5F0E" w:rsidRDefault="00BC5F0E" w:rsidP="00BC5F0E">
      <w:pPr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มีความพร้อมและสมัครใจเข้าร่วมเป็นโรงเรียนนำร่องการใช้หลักสูตรการศึกษาปฐมวัย พุทธศักราช 256</w:t>
      </w:r>
      <w:r w:rsidRPr="00BC5F0E">
        <w:rPr>
          <w:rFonts w:ascii="TH SarabunIT๙" w:hAnsi="TH SarabunIT๙" w:cs="TH SarabunIT๙" w:hint="cs"/>
          <w:cs/>
        </w:rPr>
        <w:t>8</w:t>
      </w:r>
      <w:r w:rsidRPr="00BC5F0E">
        <w:rPr>
          <w:rFonts w:ascii="TH SarabunIT๙" w:hAnsi="TH SarabunIT๙" w:cs="TH SarabunIT๙"/>
          <w:cs/>
        </w:rPr>
        <w:t xml:space="preserve">สำหรับเด็กอายุ 3 - 6 ปี และหลักสูตรการศึกษาประถมศึกษาตอนต้น (ชั้นประถมศึกษาปีที่ 1 - 3 </w:t>
      </w:r>
      <w:r w:rsidRPr="00BC5F0E">
        <w:rPr>
          <w:rFonts w:ascii="TH SarabunIT๙" w:hAnsi="TH SarabunIT๙" w:cs="TH SarabunIT๙"/>
        </w:rPr>
        <w:t>)</w:t>
      </w:r>
      <w:r w:rsidRPr="00BC5F0E">
        <w:rPr>
          <w:rFonts w:ascii="TH SarabunIT๙" w:hAnsi="TH SarabunIT๙" w:cs="TH SarabunIT๙"/>
          <w:cs/>
        </w:rPr>
        <w:t xml:space="preserve">พุทธศักราช 2568  </w:t>
      </w:r>
    </w:p>
    <w:p w14:paraId="79DB7403" w14:textId="4C90D8CE" w:rsidR="00BC5F0E" w:rsidRDefault="00BC5F0E" w:rsidP="00524DAC">
      <w:pPr>
        <w:ind w:firstLine="567"/>
        <w:jc w:val="thaiDistribute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ขอรับรองว่าข้อมูลท</w:t>
      </w:r>
      <w:r w:rsidR="00524DAC">
        <w:rPr>
          <w:rFonts w:ascii="TH SarabunIT๙" w:hAnsi="TH SarabunIT๙" w:cs="TH SarabunIT๙" w:hint="cs"/>
          <w:cs/>
        </w:rPr>
        <w:t>ี่</w:t>
      </w:r>
      <w:r w:rsidRPr="00BC5F0E">
        <w:rPr>
          <w:rFonts w:ascii="TH SarabunIT๙" w:hAnsi="TH SarabunIT๙" w:cs="TH SarabunIT๙"/>
          <w:cs/>
        </w:rPr>
        <w:t xml:space="preserve">บันทึกลงใน </w:t>
      </w:r>
      <w:r w:rsidRPr="00BC5F0E">
        <w:rPr>
          <w:rFonts w:ascii="TH SarabunIT๙" w:hAnsi="TH SarabunIT๙" w:cs="TH SarabunIT๙"/>
        </w:rPr>
        <w:t xml:space="preserve">Google Forms </w:t>
      </w:r>
      <w:r w:rsidRPr="00BC5F0E">
        <w:rPr>
          <w:rFonts w:ascii="TH SarabunIT๙" w:hAnsi="TH SarabunIT๙" w:cs="TH SarabunIT๙"/>
          <w:cs/>
        </w:rPr>
        <w:t>เป็นความจริงทุกประการ และขอแสดงความจำนง</w:t>
      </w:r>
      <w:r w:rsidRPr="00BC5F0E">
        <w:rPr>
          <w:rFonts w:ascii="TH SarabunIT๙" w:hAnsi="TH SarabunIT๙" w:cs="TH SarabunIT๙"/>
          <w:cs/>
        </w:rPr>
        <w:br/>
        <w:t xml:space="preserve">เข้าร่วมโครงการโรงเรียนนำร่องเพื่อปรับใช้หลักสูตรการศึกษาขั้นพื้นฐานฉบับใหม่   </w:t>
      </w:r>
    </w:p>
    <w:p w14:paraId="2CD20B4A" w14:textId="77777777" w:rsidR="00524DAC" w:rsidRPr="00BC5F0E" w:rsidRDefault="00524DAC" w:rsidP="00524DAC">
      <w:pPr>
        <w:spacing w:line="276" w:lineRule="auto"/>
        <w:ind w:firstLine="567"/>
        <w:jc w:val="thaiDistribute"/>
        <w:rPr>
          <w:rFonts w:ascii="TH SarabunIT๙" w:hAnsi="TH SarabunIT๙" w:cs="TH SarabunIT๙"/>
        </w:rPr>
      </w:pPr>
    </w:p>
    <w:p w14:paraId="72FE86BB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ลงชื่อ </w:t>
      </w:r>
      <w:r w:rsidRPr="00BC5F0E">
        <w:rPr>
          <w:rFonts w:ascii="TH SarabunIT๙" w:hAnsi="TH SarabunIT๙" w:cs="TH SarabunIT๙"/>
        </w:rPr>
        <w:t>_____________________________</w:t>
      </w:r>
    </w:p>
    <w:p w14:paraId="2983A6A7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(</w:t>
      </w:r>
      <w:r w:rsidRPr="00BC5F0E">
        <w:rPr>
          <w:rFonts w:ascii="TH SarabunIT๙" w:hAnsi="TH SarabunIT๙" w:cs="TH SarabunIT๙"/>
        </w:rPr>
        <w:t>___________________________)</w:t>
      </w:r>
    </w:p>
    <w:p w14:paraId="3A9D0BBE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ตำแหน่ง ผู้อำนวยการสถานศึกษา</w:t>
      </w:r>
    </w:p>
    <w:p w14:paraId="35D83EE8" w14:textId="77777777" w:rsid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วันที่ </w:t>
      </w:r>
      <w:r w:rsidRPr="00BC5F0E">
        <w:rPr>
          <w:rFonts w:ascii="TH SarabunIT๙" w:hAnsi="TH SarabunIT๙" w:cs="TH SarabunIT๙"/>
        </w:rPr>
        <w:t>_____________________________</w:t>
      </w:r>
    </w:p>
    <w:p w14:paraId="473304A6" w14:textId="77777777" w:rsidR="00F11D01" w:rsidRPr="00BC5F0E" w:rsidRDefault="00F11D01" w:rsidP="00524DAC">
      <w:pPr>
        <w:spacing w:line="276" w:lineRule="auto"/>
        <w:jc w:val="center"/>
        <w:rPr>
          <w:rFonts w:ascii="TH SarabunIT๙" w:hAnsi="TH SarabunIT๙" w:cs="TH SarabunIT๙"/>
        </w:rPr>
      </w:pPr>
    </w:p>
    <w:p w14:paraId="43F21DAD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ลงชื่อ </w:t>
      </w:r>
      <w:r w:rsidRPr="00BC5F0E">
        <w:rPr>
          <w:rFonts w:ascii="TH SarabunIT๙" w:hAnsi="TH SarabunIT๙" w:cs="TH SarabunIT๙"/>
        </w:rPr>
        <w:t>_____________________________</w:t>
      </w:r>
    </w:p>
    <w:p w14:paraId="3A69560E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(</w:t>
      </w:r>
      <w:r w:rsidRPr="00BC5F0E">
        <w:rPr>
          <w:rFonts w:ascii="TH SarabunIT๙" w:hAnsi="TH SarabunIT๙" w:cs="TH SarabunIT๙"/>
        </w:rPr>
        <w:t>___________________________)</w:t>
      </w:r>
    </w:p>
    <w:p w14:paraId="7617399D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>ตำแหน่ง ประธานคณะกรรมการสถานศึกษาขั้นพื้นฐาน</w:t>
      </w:r>
    </w:p>
    <w:p w14:paraId="740A36C4" w14:textId="77777777" w:rsidR="00BC5F0E" w:rsidRPr="00BC5F0E" w:rsidRDefault="00BC5F0E" w:rsidP="00524DAC">
      <w:pPr>
        <w:spacing w:line="276" w:lineRule="auto"/>
        <w:jc w:val="center"/>
        <w:rPr>
          <w:rFonts w:ascii="TH SarabunIT๙" w:hAnsi="TH SarabunIT๙" w:cs="TH SarabunIT๙"/>
        </w:rPr>
      </w:pPr>
      <w:r w:rsidRPr="00BC5F0E">
        <w:rPr>
          <w:rFonts w:ascii="TH SarabunIT๙" w:hAnsi="TH SarabunIT๙" w:cs="TH SarabunIT๙"/>
          <w:cs/>
        </w:rPr>
        <w:t xml:space="preserve">วันที่ </w:t>
      </w:r>
      <w:r w:rsidRPr="00BC5F0E">
        <w:rPr>
          <w:rFonts w:ascii="TH SarabunIT๙" w:hAnsi="TH SarabunIT๙" w:cs="TH SarabunIT๙"/>
        </w:rPr>
        <w:t>_____________________________</w:t>
      </w:r>
    </w:p>
    <w:p w14:paraId="24F1C63C" w14:textId="77777777" w:rsidR="00C43228" w:rsidRPr="00BC5F0E" w:rsidRDefault="00C43228" w:rsidP="00524DAC">
      <w:pPr>
        <w:spacing w:line="276" w:lineRule="auto"/>
      </w:pPr>
    </w:p>
    <w:p w14:paraId="67353B99" w14:textId="77777777" w:rsidR="00C43228" w:rsidRDefault="00C43228" w:rsidP="00290BA5"/>
    <w:p w14:paraId="53D5329A" w14:textId="77777777" w:rsidR="00DF1A6A" w:rsidRDefault="00DF1A6A" w:rsidP="00290BA5"/>
    <w:p w14:paraId="54F331D3" w14:textId="77777777" w:rsidR="00DF1A6A" w:rsidRDefault="00DF1A6A" w:rsidP="00290BA5"/>
    <w:p w14:paraId="641B6314" w14:textId="77777777" w:rsidR="00DF1A6A" w:rsidRDefault="00DF1A6A" w:rsidP="00290BA5"/>
    <w:p w14:paraId="7A32DB5F" w14:textId="77777777" w:rsidR="00DF1A6A" w:rsidRDefault="00DF1A6A" w:rsidP="00290BA5"/>
    <w:p w14:paraId="61474097" w14:textId="77777777" w:rsidR="00DF1A6A" w:rsidRDefault="00DF1A6A" w:rsidP="00290BA5"/>
    <w:p w14:paraId="762172CA" w14:textId="77777777" w:rsidR="00DF1A6A" w:rsidRDefault="00DF1A6A" w:rsidP="00290BA5"/>
    <w:p w14:paraId="65B0FD5F" w14:textId="77777777" w:rsidR="00DF1A6A" w:rsidRDefault="00DF1A6A" w:rsidP="00290BA5"/>
    <w:p w14:paraId="43394039" w14:textId="77777777" w:rsidR="00DF1A6A" w:rsidRDefault="00DF1A6A" w:rsidP="00290BA5"/>
    <w:p w14:paraId="6BE99568" w14:textId="77777777" w:rsidR="00DF1A6A" w:rsidRDefault="00DF1A6A" w:rsidP="00290BA5"/>
    <w:p w14:paraId="09A9C3DA" w14:textId="77777777" w:rsidR="00DF1A6A" w:rsidRDefault="00DF1A6A" w:rsidP="00290BA5"/>
    <w:p w14:paraId="74EB1FD9" w14:textId="3898B1DB" w:rsidR="00DF1A6A" w:rsidRDefault="00DF1A6A" w:rsidP="00290BA5"/>
    <w:p w14:paraId="3BD4810F" w14:textId="77777777" w:rsidR="00DF1A6A" w:rsidRDefault="00DF1A6A" w:rsidP="00290BA5"/>
    <w:p w14:paraId="4601ED5A" w14:textId="77777777" w:rsidR="00DF1A6A" w:rsidRDefault="00DF1A6A" w:rsidP="00290BA5"/>
    <w:p w14:paraId="6ED92B69" w14:textId="6935029B" w:rsidR="00DF1A6A" w:rsidRDefault="00DF1A6A" w:rsidP="00DF1A6A">
      <w:pPr>
        <w:ind w:left="993" w:hanging="993"/>
        <w:rPr>
          <w:cs/>
        </w:rPr>
      </w:pPr>
      <w:r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/>
          <w:b/>
          <w:bCs/>
        </w:rPr>
        <w:t xml:space="preserve">: </w:t>
      </w:r>
      <w:r w:rsidR="00752175">
        <w:rPr>
          <w:rFonts w:ascii="TH SarabunIT๙" w:hAnsi="TH SarabunIT๙" w:cs="TH SarabunIT๙" w:hint="cs"/>
          <w:cs/>
        </w:rPr>
        <w:t>ให้</w:t>
      </w:r>
      <w:r w:rsidR="00752175" w:rsidRPr="0067725B">
        <w:rPr>
          <w:rFonts w:ascii="TH SarabunIT๙" w:hAnsi="TH SarabunIT๙" w:cs="TH SarabunIT๙" w:hint="cs"/>
          <w:spacing w:val="-12"/>
          <w:cs/>
        </w:rPr>
        <w:t>จัดส่งสำเนา</w:t>
      </w:r>
      <w:r w:rsidR="00752175" w:rsidRPr="0067725B">
        <w:rPr>
          <w:rFonts w:ascii="TH SarabunIT๙" w:hAnsi="TH SarabunIT๙" w:cs="TH SarabunIT๙"/>
          <w:spacing w:val="-12"/>
          <w:cs/>
        </w:rPr>
        <w:t>แบบรับรองการสมัคร</w:t>
      </w:r>
      <w:r w:rsidR="00752175">
        <w:rPr>
          <w:rFonts w:ascii="TH SarabunIT๙" w:hAnsi="TH SarabunIT๙" w:cs="TH SarabunIT๙" w:hint="cs"/>
          <w:cs/>
        </w:rPr>
        <w:t>ไปยังไปรษณีย์อิเล็กทรอนิกส์</w:t>
      </w:r>
      <w:r w:rsidR="00752175" w:rsidRPr="000E4C45">
        <w:rPr>
          <w:rFonts w:ascii="TH SarabunPSK" w:hAnsi="TH SarabunPSK" w:cs="TH SarabunPSK"/>
          <w:cs/>
        </w:rPr>
        <w:t xml:space="preserve"> </w:t>
      </w:r>
      <w:r w:rsidR="00752175" w:rsidRPr="000E4C45">
        <w:rPr>
          <w:rFonts w:ascii="TH SarabunPSK" w:hAnsi="TH SarabunPSK" w:cs="TH SarabunPSK"/>
        </w:rPr>
        <w:t>dla081</w:t>
      </w:r>
      <w:r w:rsidR="001E2204">
        <w:rPr>
          <w:rFonts w:ascii="TH SarabunPSK" w:hAnsi="TH SarabunPSK" w:cs="TH SarabunPSK" w:hint="cs"/>
          <w:cs/>
        </w:rPr>
        <w:t>6</w:t>
      </w:r>
      <w:r w:rsidR="00752175" w:rsidRPr="000E4C45">
        <w:rPr>
          <w:rFonts w:ascii="TH SarabunPSK" w:hAnsi="TH SarabunPSK" w:cs="TH SarabunPSK"/>
        </w:rPr>
        <w:t>.3@gmail.com</w:t>
      </w:r>
      <w:r w:rsidR="00752175">
        <w:rPr>
          <w:rFonts w:ascii="TH SarabunPSK" w:hAnsi="TH SarabunPSK" w:cs="TH SarabunPSK" w:hint="cs"/>
          <w:cs/>
        </w:rPr>
        <w:t xml:space="preserve"> </w:t>
      </w:r>
      <w:r w:rsidR="00752175">
        <w:rPr>
          <w:rFonts w:ascii="TH SarabunPSK" w:hAnsi="TH SarabunPSK" w:cs="TH SarabunPSK"/>
          <w:cs/>
        </w:rPr>
        <w:br/>
      </w:r>
      <w:r w:rsidR="00752175" w:rsidRPr="0008144F">
        <w:rPr>
          <w:rFonts w:ascii="TH SarabunIT๙" w:hAnsi="TH SarabunIT๙" w:cs="TH SarabunIT๙"/>
          <w:b/>
          <w:bCs/>
          <w:u w:val="single"/>
          <w:cs/>
        </w:rPr>
        <w:t>ภายในวันพุธที่ 12 มีนาคม 2568</w:t>
      </w:r>
    </w:p>
    <w:p w14:paraId="7C44D269" w14:textId="77777777" w:rsidR="007379F0" w:rsidRDefault="007379F0" w:rsidP="00290BA5"/>
    <w:sectPr w:rsidR="007379F0" w:rsidSect="0021568B">
      <w:headerReference w:type="even" r:id="rId13"/>
      <w:pgSz w:w="11907" w:h="16834" w:code="9"/>
      <w:pgMar w:top="907" w:right="1134" w:bottom="238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149D" w14:textId="77777777" w:rsidR="00506B7B" w:rsidRDefault="00506B7B">
      <w:r>
        <w:separator/>
      </w:r>
    </w:p>
  </w:endnote>
  <w:endnote w:type="continuationSeparator" w:id="0">
    <w:p w14:paraId="0A50D3E0" w14:textId="77777777" w:rsidR="00506B7B" w:rsidRDefault="005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61C3" w14:textId="77777777" w:rsidR="00506B7B" w:rsidRDefault="00506B7B">
      <w:r>
        <w:separator/>
      </w:r>
    </w:p>
  </w:footnote>
  <w:footnote w:type="continuationSeparator" w:id="0">
    <w:p w14:paraId="509E588C" w14:textId="77777777" w:rsidR="00506B7B" w:rsidRDefault="0050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A095EBA"/>
    <w:multiLevelType w:val="hybridMultilevel"/>
    <w:tmpl w:val="B04289EA"/>
    <w:lvl w:ilvl="0" w:tplc="6CB8333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0D76A28"/>
    <w:multiLevelType w:val="hybridMultilevel"/>
    <w:tmpl w:val="4EC42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8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4600D97"/>
    <w:multiLevelType w:val="hybridMultilevel"/>
    <w:tmpl w:val="D5A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21877593">
    <w:abstractNumId w:val="12"/>
  </w:num>
  <w:num w:numId="2" w16cid:durableId="1051734287">
    <w:abstractNumId w:val="7"/>
  </w:num>
  <w:num w:numId="3" w16cid:durableId="319508071">
    <w:abstractNumId w:val="13"/>
  </w:num>
  <w:num w:numId="4" w16cid:durableId="672807469">
    <w:abstractNumId w:val="11"/>
  </w:num>
  <w:num w:numId="5" w16cid:durableId="607273109">
    <w:abstractNumId w:val="2"/>
  </w:num>
  <w:num w:numId="6" w16cid:durableId="626594180">
    <w:abstractNumId w:val="0"/>
  </w:num>
  <w:num w:numId="7" w16cid:durableId="864906798">
    <w:abstractNumId w:val="8"/>
  </w:num>
  <w:num w:numId="8" w16cid:durableId="615714449">
    <w:abstractNumId w:val="5"/>
  </w:num>
  <w:num w:numId="9" w16cid:durableId="547955789">
    <w:abstractNumId w:val="3"/>
  </w:num>
  <w:num w:numId="10" w16cid:durableId="459616939">
    <w:abstractNumId w:val="10"/>
  </w:num>
  <w:num w:numId="11" w16cid:durableId="1051272403">
    <w:abstractNumId w:val="1"/>
  </w:num>
  <w:num w:numId="12" w16cid:durableId="2110464156">
    <w:abstractNumId w:val="4"/>
  </w:num>
  <w:num w:numId="13" w16cid:durableId="1556743347">
    <w:abstractNumId w:val="6"/>
  </w:num>
  <w:num w:numId="14" w16cid:durableId="1964654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215A"/>
    <w:rsid w:val="00004366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0181"/>
    <w:rsid w:val="000406D8"/>
    <w:rsid w:val="000438E5"/>
    <w:rsid w:val="000447E9"/>
    <w:rsid w:val="000448AE"/>
    <w:rsid w:val="0004518F"/>
    <w:rsid w:val="00046B64"/>
    <w:rsid w:val="00047A76"/>
    <w:rsid w:val="00050E20"/>
    <w:rsid w:val="00055294"/>
    <w:rsid w:val="000576C6"/>
    <w:rsid w:val="00060539"/>
    <w:rsid w:val="000606D2"/>
    <w:rsid w:val="00060C9F"/>
    <w:rsid w:val="000630DE"/>
    <w:rsid w:val="00064F2D"/>
    <w:rsid w:val="00065176"/>
    <w:rsid w:val="000658E7"/>
    <w:rsid w:val="000664CB"/>
    <w:rsid w:val="000752DB"/>
    <w:rsid w:val="0007630F"/>
    <w:rsid w:val="00077F7A"/>
    <w:rsid w:val="00080DDE"/>
    <w:rsid w:val="00080F58"/>
    <w:rsid w:val="0008144F"/>
    <w:rsid w:val="0008486A"/>
    <w:rsid w:val="00086123"/>
    <w:rsid w:val="0008785D"/>
    <w:rsid w:val="00092E85"/>
    <w:rsid w:val="00096332"/>
    <w:rsid w:val="000A104D"/>
    <w:rsid w:val="000A1BB1"/>
    <w:rsid w:val="000A59CE"/>
    <w:rsid w:val="000A630E"/>
    <w:rsid w:val="000A7AF6"/>
    <w:rsid w:val="000B2CAF"/>
    <w:rsid w:val="000B3FD5"/>
    <w:rsid w:val="000C1A5C"/>
    <w:rsid w:val="000C3767"/>
    <w:rsid w:val="000C38AE"/>
    <w:rsid w:val="000C51B8"/>
    <w:rsid w:val="000C66A2"/>
    <w:rsid w:val="000C6A76"/>
    <w:rsid w:val="000D155A"/>
    <w:rsid w:val="000D205A"/>
    <w:rsid w:val="000D49F2"/>
    <w:rsid w:val="000D544B"/>
    <w:rsid w:val="000E02B8"/>
    <w:rsid w:val="000E0A20"/>
    <w:rsid w:val="000E1991"/>
    <w:rsid w:val="000E23FE"/>
    <w:rsid w:val="000E692A"/>
    <w:rsid w:val="000F0ED1"/>
    <w:rsid w:val="000F1AC0"/>
    <w:rsid w:val="000F2E59"/>
    <w:rsid w:val="000F43C0"/>
    <w:rsid w:val="000F6E51"/>
    <w:rsid w:val="001006BA"/>
    <w:rsid w:val="00102553"/>
    <w:rsid w:val="00102907"/>
    <w:rsid w:val="00103FFA"/>
    <w:rsid w:val="00105E43"/>
    <w:rsid w:val="00107639"/>
    <w:rsid w:val="00107F57"/>
    <w:rsid w:val="00114AE6"/>
    <w:rsid w:val="00116358"/>
    <w:rsid w:val="0012038E"/>
    <w:rsid w:val="001213AB"/>
    <w:rsid w:val="001253D5"/>
    <w:rsid w:val="00127B24"/>
    <w:rsid w:val="00127DE9"/>
    <w:rsid w:val="00130586"/>
    <w:rsid w:val="00133FCF"/>
    <w:rsid w:val="00137130"/>
    <w:rsid w:val="00137773"/>
    <w:rsid w:val="00137BB5"/>
    <w:rsid w:val="00137EF4"/>
    <w:rsid w:val="001435E1"/>
    <w:rsid w:val="0014724A"/>
    <w:rsid w:val="001507C4"/>
    <w:rsid w:val="001511BB"/>
    <w:rsid w:val="00152339"/>
    <w:rsid w:val="0015345C"/>
    <w:rsid w:val="00153DED"/>
    <w:rsid w:val="0015610D"/>
    <w:rsid w:val="00156462"/>
    <w:rsid w:val="00156740"/>
    <w:rsid w:val="0016181F"/>
    <w:rsid w:val="001624F2"/>
    <w:rsid w:val="00164874"/>
    <w:rsid w:val="00164FD3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77DB1"/>
    <w:rsid w:val="0018338F"/>
    <w:rsid w:val="00185975"/>
    <w:rsid w:val="0019158E"/>
    <w:rsid w:val="00195A92"/>
    <w:rsid w:val="00197F23"/>
    <w:rsid w:val="001A099A"/>
    <w:rsid w:val="001A5805"/>
    <w:rsid w:val="001A5A52"/>
    <w:rsid w:val="001A6024"/>
    <w:rsid w:val="001B2FBC"/>
    <w:rsid w:val="001B4059"/>
    <w:rsid w:val="001B4BD2"/>
    <w:rsid w:val="001C2AF3"/>
    <w:rsid w:val="001C37E6"/>
    <w:rsid w:val="001C4968"/>
    <w:rsid w:val="001C7DCA"/>
    <w:rsid w:val="001D1736"/>
    <w:rsid w:val="001D2A65"/>
    <w:rsid w:val="001D3965"/>
    <w:rsid w:val="001D6498"/>
    <w:rsid w:val="001E0088"/>
    <w:rsid w:val="001E2204"/>
    <w:rsid w:val="001E3B4B"/>
    <w:rsid w:val="001E4582"/>
    <w:rsid w:val="001E4FC5"/>
    <w:rsid w:val="001F2F80"/>
    <w:rsid w:val="001F4450"/>
    <w:rsid w:val="001F5B2A"/>
    <w:rsid w:val="001F6446"/>
    <w:rsid w:val="001F7248"/>
    <w:rsid w:val="00201490"/>
    <w:rsid w:val="002016A1"/>
    <w:rsid w:val="00201EBD"/>
    <w:rsid w:val="002042E4"/>
    <w:rsid w:val="00205460"/>
    <w:rsid w:val="0020722B"/>
    <w:rsid w:val="002103BF"/>
    <w:rsid w:val="002105B4"/>
    <w:rsid w:val="00211821"/>
    <w:rsid w:val="00211925"/>
    <w:rsid w:val="0021568B"/>
    <w:rsid w:val="002158C5"/>
    <w:rsid w:val="00216077"/>
    <w:rsid w:val="00221A4F"/>
    <w:rsid w:val="00227C16"/>
    <w:rsid w:val="002304C8"/>
    <w:rsid w:val="00231D47"/>
    <w:rsid w:val="0023432B"/>
    <w:rsid w:val="0023472C"/>
    <w:rsid w:val="002357E1"/>
    <w:rsid w:val="00240198"/>
    <w:rsid w:val="0024127D"/>
    <w:rsid w:val="00242763"/>
    <w:rsid w:val="00242AE4"/>
    <w:rsid w:val="00242BCA"/>
    <w:rsid w:val="00243353"/>
    <w:rsid w:val="00247273"/>
    <w:rsid w:val="00247CEE"/>
    <w:rsid w:val="002520A9"/>
    <w:rsid w:val="00254486"/>
    <w:rsid w:val="0025512D"/>
    <w:rsid w:val="00257045"/>
    <w:rsid w:val="002576C9"/>
    <w:rsid w:val="002607A5"/>
    <w:rsid w:val="00262A2B"/>
    <w:rsid w:val="002641EF"/>
    <w:rsid w:val="00266A45"/>
    <w:rsid w:val="00267A56"/>
    <w:rsid w:val="0027212D"/>
    <w:rsid w:val="00273A79"/>
    <w:rsid w:val="00273F09"/>
    <w:rsid w:val="00274CB7"/>
    <w:rsid w:val="002753A9"/>
    <w:rsid w:val="002759CE"/>
    <w:rsid w:val="002764CB"/>
    <w:rsid w:val="00276FE0"/>
    <w:rsid w:val="002816CC"/>
    <w:rsid w:val="00281A59"/>
    <w:rsid w:val="002832DC"/>
    <w:rsid w:val="00290BA5"/>
    <w:rsid w:val="00291F89"/>
    <w:rsid w:val="00292994"/>
    <w:rsid w:val="002943BD"/>
    <w:rsid w:val="002961B6"/>
    <w:rsid w:val="00296C7E"/>
    <w:rsid w:val="0029701A"/>
    <w:rsid w:val="00297CF9"/>
    <w:rsid w:val="002A3142"/>
    <w:rsid w:val="002A53C9"/>
    <w:rsid w:val="002A5F95"/>
    <w:rsid w:val="002A65F8"/>
    <w:rsid w:val="002A6958"/>
    <w:rsid w:val="002B3896"/>
    <w:rsid w:val="002B4167"/>
    <w:rsid w:val="002B4249"/>
    <w:rsid w:val="002B4986"/>
    <w:rsid w:val="002C3551"/>
    <w:rsid w:val="002C6445"/>
    <w:rsid w:val="002D3601"/>
    <w:rsid w:val="002D4090"/>
    <w:rsid w:val="002D4D6B"/>
    <w:rsid w:val="002D5C38"/>
    <w:rsid w:val="002E1973"/>
    <w:rsid w:val="002E1AC1"/>
    <w:rsid w:val="002E3BA2"/>
    <w:rsid w:val="002E605B"/>
    <w:rsid w:val="002E6527"/>
    <w:rsid w:val="002E6F9B"/>
    <w:rsid w:val="002E738C"/>
    <w:rsid w:val="002F1AD9"/>
    <w:rsid w:val="002F49F1"/>
    <w:rsid w:val="002F60A6"/>
    <w:rsid w:val="00300FAD"/>
    <w:rsid w:val="00301207"/>
    <w:rsid w:val="00302357"/>
    <w:rsid w:val="00302581"/>
    <w:rsid w:val="0030265E"/>
    <w:rsid w:val="00302769"/>
    <w:rsid w:val="00303F35"/>
    <w:rsid w:val="00315E01"/>
    <w:rsid w:val="00323526"/>
    <w:rsid w:val="003236CC"/>
    <w:rsid w:val="00323999"/>
    <w:rsid w:val="003243C5"/>
    <w:rsid w:val="00327CE4"/>
    <w:rsid w:val="0033106A"/>
    <w:rsid w:val="0033179D"/>
    <w:rsid w:val="003329F4"/>
    <w:rsid w:val="00334B06"/>
    <w:rsid w:val="0033707F"/>
    <w:rsid w:val="00337D5A"/>
    <w:rsid w:val="003423EB"/>
    <w:rsid w:val="0034389B"/>
    <w:rsid w:val="003460B3"/>
    <w:rsid w:val="003477AB"/>
    <w:rsid w:val="00351AD7"/>
    <w:rsid w:val="00352494"/>
    <w:rsid w:val="00352E5D"/>
    <w:rsid w:val="00355D09"/>
    <w:rsid w:val="00357AAB"/>
    <w:rsid w:val="00357EAF"/>
    <w:rsid w:val="00360F40"/>
    <w:rsid w:val="003657E0"/>
    <w:rsid w:val="00365B83"/>
    <w:rsid w:val="0036617C"/>
    <w:rsid w:val="003721A0"/>
    <w:rsid w:val="00373792"/>
    <w:rsid w:val="00373D96"/>
    <w:rsid w:val="00377DC2"/>
    <w:rsid w:val="00382620"/>
    <w:rsid w:val="003852EB"/>
    <w:rsid w:val="00387D3B"/>
    <w:rsid w:val="003903B5"/>
    <w:rsid w:val="00394C56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B6661"/>
    <w:rsid w:val="003B77E8"/>
    <w:rsid w:val="003C258A"/>
    <w:rsid w:val="003C35B9"/>
    <w:rsid w:val="003C5641"/>
    <w:rsid w:val="003C5C26"/>
    <w:rsid w:val="003D17A6"/>
    <w:rsid w:val="003D330D"/>
    <w:rsid w:val="003D5E2D"/>
    <w:rsid w:val="003D7579"/>
    <w:rsid w:val="003E048E"/>
    <w:rsid w:val="003E15E0"/>
    <w:rsid w:val="003E457A"/>
    <w:rsid w:val="003F1CB3"/>
    <w:rsid w:val="00400A7C"/>
    <w:rsid w:val="00401BBA"/>
    <w:rsid w:val="00403367"/>
    <w:rsid w:val="0040429C"/>
    <w:rsid w:val="00404B9F"/>
    <w:rsid w:val="00405140"/>
    <w:rsid w:val="00406198"/>
    <w:rsid w:val="0040625F"/>
    <w:rsid w:val="00407541"/>
    <w:rsid w:val="00410137"/>
    <w:rsid w:val="00410E3A"/>
    <w:rsid w:val="00411864"/>
    <w:rsid w:val="00411A59"/>
    <w:rsid w:val="00412C18"/>
    <w:rsid w:val="00412E24"/>
    <w:rsid w:val="004148E5"/>
    <w:rsid w:val="004151BA"/>
    <w:rsid w:val="00416FF7"/>
    <w:rsid w:val="00417276"/>
    <w:rsid w:val="0041777D"/>
    <w:rsid w:val="004215A8"/>
    <w:rsid w:val="00422C0A"/>
    <w:rsid w:val="00426AB2"/>
    <w:rsid w:val="00426C47"/>
    <w:rsid w:val="00426E4A"/>
    <w:rsid w:val="00427A82"/>
    <w:rsid w:val="00432609"/>
    <w:rsid w:val="00436729"/>
    <w:rsid w:val="00440D6C"/>
    <w:rsid w:val="004439E2"/>
    <w:rsid w:val="00444E67"/>
    <w:rsid w:val="00444E75"/>
    <w:rsid w:val="004451BA"/>
    <w:rsid w:val="00446018"/>
    <w:rsid w:val="0045032C"/>
    <w:rsid w:val="0045056A"/>
    <w:rsid w:val="00451D81"/>
    <w:rsid w:val="00452A31"/>
    <w:rsid w:val="0045358C"/>
    <w:rsid w:val="00455A64"/>
    <w:rsid w:val="00460C66"/>
    <w:rsid w:val="00461CF2"/>
    <w:rsid w:val="004620BF"/>
    <w:rsid w:val="0046377B"/>
    <w:rsid w:val="00465CFD"/>
    <w:rsid w:val="00467155"/>
    <w:rsid w:val="0047270C"/>
    <w:rsid w:val="00472A6E"/>
    <w:rsid w:val="00476286"/>
    <w:rsid w:val="00476D28"/>
    <w:rsid w:val="004774B8"/>
    <w:rsid w:val="00480025"/>
    <w:rsid w:val="00480F3C"/>
    <w:rsid w:val="00482626"/>
    <w:rsid w:val="0048300D"/>
    <w:rsid w:val="004842B6"/>
    <w:rsid w:val="004845EA"/>
    <w:rsid w:val="00484E58"/>
    <w:rsid w:val="0048504C"/>
    <w:rsid w:val="00486E75"/>
    <w:rsid w:val="00492CB7"/>
    <w:rsid w:val="00492EBF"/>
    <w:rsid w:val="004931CA"/>
    <w:rsid w:val="00493350"/>
    <w:rsid w:val="00494257"/>
    <w:rsid w:val="00494B1A"/>
    <w:rsid w:val="004A116E"/>
    <w:rsid w:val="004A22B9"/>
    <w:rsid w:val="004A23BF"/>
    <w:rsid w:val="004A3651"/>
    <w:rsid w:val="004A6D7F"/>
    <w:rsid w:val="004B7B45"/>
    <w:rsid w:val="004C023D"/>
    <w:rsid w:val="004C0513"/>
    <w:rsid w:val="004C122C"/>
    <w:rsid w:val="004C5E69"/>
    <w:rsid w:val="004C6911"/>
    <w:rsid w:val="004C6F26"/>
    <w:rsid w:val="004C6FDF"/>
    <w:rsid w:val="004C7E7E"/>
    <w:rsid w:val="004D0972"/>
    <w:rsid w:val="004D0A85"/>
    <w:rsid w:val="004D0DF5"/>
    <w:rsid w:val="004D298A"/>
    <w:rsid w:val="004D3110"/>
    <w:rsid w:val="004D59D1"/>
    <w:rsid w:val="004D73C2"/>
    <w:rsid w:val="004D7F24"/>
    <w:rsid w:val="004E0222"/>
    <w:rsid w:val="004E0B4A"/>
    <w:rsid w:val="004E3B83"/>
    <w:rsid w:val="004E6F1C"/>
    <w:rsid w:val="004E7A1B"/>
    <w:rsid w:val="004F2D17"/>
    <w:rsid w:val="004F3946"/>
    <w:rsid w:val="004F3AF0"/>
    <w:rsid w:val="004F45EF"/>
    <w:rsid w:val="004F57EB"/>
    <w:rsid w:val="004F59C6"/>
    <w:rsid w:val="00502067"/>
    <w:rsid w:val="00504748"/>
    <w:rsid w:val="00505EBB"/>
    <w:rsid w:val="00505F91"/>
    <w:rsid w:val="00506B7B"/>
    <w:rsid w:val="00507B5F"/>
    <w:rsid w:val="00510095"/>
    <w:rsid w:val="00511C11"/>
    <w:rsid w:val="0051505C"/>
    <w:rsid w:val="0052017F"/>
    <w:rsid w:val="0052149A"/>
    <w:rsid w:val="0052211D"/>
    <w:rsid w:val="0052467D"/>
    <w:rsid w:val="00524DAC"/>
    <w:rsid w:val="00526153"/>
    <w:rsid w:val="00530386"/>
    <w:rsid w:val="005328C0"/>
    <w:rsid w:val="00534346"/>
    <w:rsid w:val="0053783E"/>
    <w:rsid w:val="0054091A"/>
    <w:rsid w:val="00540924"/>
    <w:rsid w:val="00542D43"/>
    <w:rsid w:val="00544964"/>
    <w:rsid w:val="00547925"/>
    <w:rsid w:val="005541C8"/>
    <w:rsid w:val="00556095"/>
    <w:rsid w:val="005570A1"/>
    <w:rsid w:val="00560D2D"/>
    <w:rsid w:val="00561B96"/>
    <w:rsid w:val="005634B8"/>
    <w:rsid w:val="00563AE1"/>
    <w:rsid w:val="00564118"/>
    <w:rsid w:val="00565DC0"/>
    <w:rsid w:val="005674E3"/>
    <w:rsid w:val="00573488"/>
    <w:rsid w:val="00574DB8"/>
    <w:rsid w:val="00576BCC"/>
    <w:rsid w:val="005774A6"/>
    <w:rsid w:val="005844B0"/>
    <w:rsid w:val="00586315"/>
    <w:rsid w:val="00587558"/>
    <w:rsid w:val="0059039B"/>
    <w:rsid w:val="00590972"/>
    <w:rsid w:val="00593160"/>
    <w:rsid w:val="00594A16"/>
    <w:rsid w:val="005A28A8"/>
    <w:rsid w:val="005A4605"/>
    <w:rsid w:val="005A7EA3"/>
    <w:rsid w:val="005B11FE"/>
    <w:rsid w:val="005B577A"/>
    <w:rsid w:val="005B7B44"/>
    <w:rsid w:val="005C161E"/>
    <w:rsid w:val="005C18E1"/>
    <w:rsid w:val="005C2AA3"/>
    <w:rsid w:val="005C429B"/>
    <w:rsid w:val="005C55A4"/>
    <w:rsid w:val="005D05C4"/>
    <w:rsid w:val="005D2EBA"/>
    <w:rsid w:val="005D3E54"/>
    <w:rsid w:val="005D49DE"/>
    <w:rsid w:val="005D6A7E"/>
    <w:rsid w:val="005E1BFB"/>
    <w:rsid w:val="005E41EE"/>
    <w:rsid w:val="005F05CD"/>
    <w:rsid w:val="005F56B6"/>
    <w:rsid w:val="005F61D2"/>
    <w:rsid w:val="006009FE"/>
    <w:rsid w:val="00602F43"/>
    <w:rsid w:val="00604D54"/>
    <w:rsid w:val="0060790C"/>
    <w:rsid w:val="00610D33"/>
    <w:rsid w:val="00612202"/>
    <w:rsid w:val="00613904"/>
    <w:rsid w:val="00615561"/>
    <w:rsid w:val="00616050"/>
    <w:rsid w:val="00620B6C"/>
    <w:rsid w:val="00621A9B"/>
    <w:rsid w:val="0062357D"/>
    <w:rsid w:val="0062377B"/>
    <w:rsid w:val="00624470"/>
    <w:rsid w:val="00625931"/>
    <w:rsid w:val="00627294"/>
    <w:rsid w:val="00630647"/>
    <w:rsid w:val="00630FF5"/>
    <w:rsid w:val="00631AE8"/>
    <w:rsid w:val="00634331"/>
    <w:rsid w:val="00635EA2"/>
    <w:rsid w:val="00636BEB"/>
    <w:rsid w:val="006404BE"/>
    <w:rsid w:val="0064085E"/>
    <w:rsid w:val="0064152F"/>
    <w:rsid w:val="00643DC1"/>
    <w:rsid w:val="006507AF"/>
    <w:rsid w:val="00652F49"/>
    <w:rsid w:val="006535C9"/>
    <w:rsid w:val="00654B6A"/>
    <w:rsid w:val="00655A0B"/>
    <w:rsid w:val="00655ECB"/>
    <w:rsid w:val="0065613F"/>
    <w:rsid w:val="006578CA"/>
    <w:rsid w:val="00660D2E"/>
    <w:rsid w:val="0066138F"/>
    <w:rsid w:val="00661962"/>
    <w:rsid w:val="006619B1"/>
    <w:rsid w:val="006619DD"/>
    <w:rsid w:val="006620AC"/>
    <w:rsid w:val="00663BD3"/>
    <w:rsid w:val="00670368"/>
    <w:rsid w:val="00672E30"/>
    <w:rsid w:val="00673E89"/>
    <w:rsid w:val="00676F8C"/>
    <w:rsid w:val="0067725B"/>
    <w:rsid w:val="00682A97"/>
    <w:rsid w:val="006851D1"/>
    <w:rsid w:val="006861D0"/>
    <w:rsid w:val="00686B88"/>
    <w:rsid w:val="00686BC7"/>
    <w:rsid w:val="00686D08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75C4"/>
    <w:rsid w:val="006B0612"/>
    <w:rsid w:val="006B1077"/>
    <w:rsid w:val="006B1464"/>
    <w:rsid w:val="006B273B"/>
    <w:rsid w:val="006B69BA"/>
    <w:rsid w:val="006B72C9"/>
    <w:rsid w:val="006B7B86"/>
    <w:rsid w:val="006C382D"/>
    <w:rsid w:val="006C46A2"/>
    <w:rsid w:val="006C53DA"/>
    <w:rsid w:val="006D04FC"/>
    <w:rsid w:val="006E742E"/>
    <w:rsid w:val="006F2470"/>
    <w:rsid w:val="006F3FFA"/>
    <w:rsid w:val="006F4001"/>
    <w:rsid w:val="006F4B4E"/>
    <w:rsid w:val="006F68A6"/>
    <w:rsid w:val="006F70A3"/>
    <w:rsid w:val="007003A4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22790"/>
    <w:rsid w:val="0072645A"/>
    <w:rsid w:val="007270FC"/>
    <w:rsid w:val="00730098"/>
    <w:rsid w:val="007312AA"/>
    <w:rsid w:val="007379F0"/>
    <w:rsid w:val="007405E5"/>
    <w:rsid w:val="007420BD"/>
    <w:rsid w:val="00742E5D"/>
    <w:rsid w:val="00744A46"/>
    <w:rsid w:val="007472F6"/>
    <w:rsid w:val="007515CA"/>
    <w:rsid w:val="00752175"/>
    <w:rsid w:val="00752436"/>
    <w:rsid w:val="00754796"/>
    <w:rsid w:val="007547DC"/>
    <w:rsid w:val="00756302"/>
    <w:rsid w:val="00756B98"/>
    <w:rsid w:val="00756D10"/>
    <w:rsid w:val="007610C9"/>
    <w:rsid w:val="0076332A"/>
    <w:rsid w:val="00763991"/>
    <w:rsid w:val="007660C5"/>
    <w:rsid w:val="007712F1"/>
    <w:rsid w:val="007722ED"/>
    <w:rsid w:val="007725D0"/>
    <w:rsid w:val="007728CD"/>
    <w:rsid w:val="007768F7"/>
    <w:rsid w:val="00777DFA"/>
    <w:rsid w:val="00781F6C"/>
    <w:rsid w:val="00782C9D"/>
    <w:rsid w:val="0078557D"/>
    <w:rsid w:val="0078651E"/>
    <w:rsid w:val="00791017"/>
    <w:rsid w:val="0079158B"/>
    <w:rsid w:val="00793E01"/>
    <w:rsid w:val="00795555"/>
    <w:rsid w:val="007A044F"/>
    <w:rsid w:val="007A1A2E"/>
    <w:rsid w:val="007A49AF"/>
    <w:rsid w:val="007A5C34"/>
    <w:rsid w:val="007A5E84"/>
    <w:rsid w:val="007A6F06"/>
    <w:rsid w:val="007B0FB8"/>
    <w:rsid w:val="007B1A87"/>
    <w:rsid w:val="007B323E"/>
    <w:rsid w:val="007B4992"/>
    <w:rsid w:val="007B4F03"/>
    <w:rsid w:val="007C0A35"/>
    <w:rsid w:val="007C10BD"/>
    <w:rsid w:val="007C40A1"/>
    <w:rsid w:val="007C502A"/>
    <w:rsid w:val="007C5443"/>
    <w:rsid w:val="007C65AA"/>
    <w:rsid w:val="007D14BB"/>
    <w:rsid w:val="007D1535"/>
    <w:rsid w:val="007D282A"/>
    <w:rsid w:val="007E3986"/>
    <w:rsid w:val="007E5A74"/>
    <w:rsid w:val="007E76E3"/>
    <w:rsid w:val="007E788D"/>
    <w:rsid w:val="007F071B"/>
    <w:rsid w:val="007F188C"/>
    <w:rsid w:val="007F2339"/>
    <w:rsid w:val="007F4F27"/>
    <w:rsid w:val="007F5B7B"/>
    <w:rsid w:val="008000B6"/>
    <w:rsid w:val="008013CF"/>
    <w:rsid w:val="00804C7E"/>
    <w:rsid w:val="00805589"/>
    <w:rsid w:val="00805884"/>
    <w:rsid w:val="00811682"/>
    <w:rsid w:val="008120A8"/>
    <w:rsid w:val="008133CF"/>
    <w:rsid w:val="00813C9B"/>
    <w:rsid w:val="00815B83"/>
    <w:rsid w:val="00820F4F"/>
    <w:rsid w:val="008218C0"/>
    <w:rsid w:val="00823593"/>
    <w:rsid w:val="008251B5"/>
    <w:rsid w:val="0082629E"/>
    <w:rsid w:val="00827133"/>
    <w:rsid w:val="00832B6F"/>
    <w:rsid w:val="00832DF5"/>
    <w:rsid w:val="0083794B"/>
    <w:rsid w:val="00842350"/>
    <w:rsid w:val="0084273C"/>
    <w:rsid w:val="00843890"/>
    <w:rsid w:val="008439D3"/>
    <w:rsid w:val="00845597"/>
    <w:rsid w:val="008455AC"/>
    <w:rsid w:val="0085081C"/>
    <w:rsid w:val="00851379"/>
    <w:rsid w:val="00851FB5"/>
    <w:rsid w:val="00852672"/>
    <w:rsid w:val="00857DCB"/>
    <w:rsid w:val="008610BB"/>
    <w:rsid w:val="00861214"/>
    <w:rsid w:val="008615B1"/>
    <w:rsid w:val="00861E39"/>
    <w:rsid w:val="00863B10"/>
    <w:rsid w:val="008645CF"/>
    <w:rsid w:val="00865FCA"/>
    <w:rsid w:val="00871512"/>
    <w:rsid w:val="0087285C"/>
    <w:rsid w:val="00880A0C"/>
    <w:rsid w:val="00882508"/>
    <w:rsid w:val="00882602"/>
    <w:rsid w:val="00883AFC"/>
    <w:rsid w:val="008868CA"/>
    <w:rsid w:val="00890015"/>
    <w:rsid w:val="00891877"/>
    <w:rsid w:val="008A036B"/>
    <w:rsid w:val="008A2815"/>
    <w:rsid w:val="008A2839"/>
    <w:rsid w:val="008A321C"/>
    <w:rsid w:val="008A605F"/>
    <w:rsid w:val="008A694B"/>
    <w:rsid w:val="008B46E2"/>
    <w:rsid w:val="008B57E2"/>
    <w:rsid w:val="008B694B"/>
    <w:rsid w:val="008C1278"/>
    <w:rsid w:val="008C28B9"/>
    <w:rsid w:val="008C5ED7"/>
    <w:rsid w:val="008C7684"/>
    <w:rsid w:val="008D0574"/>
    <w:rsid w:val="008D0F0A"/>
    <w:rsid w:val="008D1BE5"/>
    <w:rsid w:val="008D2DEE"/>
    <w:rsid w:val="008D3CB6"/>
    <w:rsid w:val="008D4919"/>
    <w:rsid w:val="008D4AC2"/>
    <w:rsid w:val="008D5F29"/>
    <w:rsid w:val="008D74DA"/>
    <w:rsid w:val="008D7569"/>
    <w:rsid w:val="008E0D55"/>
    <w:rsid w:val="008E2C01"/>
    <w:rsid w:val="008E3067"/>
    <w:rsid w:val="008E3F4E"/>
    <w:rsid w:val="008E4183"/>
    <w:rsid w:val="008E5089"/>
    <w:rsid w:val="008E56A6"/>
    <w:rsid w:val="008F3F1C"/>
    <w:rsid w:val="008F5872"/>
    <w:rsid w:val="008F68AF"/>
    <w:rsid w:val="00901A34"/>
    <w:rsid w:val="00901E7B"/>
    <w:rsid w:val="00901FFB"/>
    <w:rsid w:val="00902593"/>
    <w:rsid w:val="00903792"/>
    <w:rsid w:val="009042FF"/>
    <w:rsid w:val="0090602D"/>
    <w:rsid w:val="00907B87"/>
    <w:rsid w:val="00910026"/>
    <w:rsid w:val="00910EA2"/>
    <w:rsid w:val="0091104E"/>
    <w:rsid w:val="00911241"/>
    <w:rsid w:val="00911BA5"/>
    <w:rsid w:val="00913706"/>
    <w:rsid w:val="0091475A"/>
    <w:rsid w:val="00914D58"/>
    <w:rsid w:val="00915697"/>
    <w:rsid w:val="00923CFA"/>
    <w:rsid w:val="00923DBC"/>
    <w:rsid w:val="009250C0"/>
    <w:rsid w:val="00927443"/>
    <w:rsid w:val="0093008E"/>
    <w:rsid w:val="00930190"/>
    <w:rsid w:val="00933A3F"/>
    <w:rsid w:val="009340C6"/>
    <w:rsid w:val="0094143A"/>
    <w:rsid w:val="00942148"/>
    <w:rsid w:val="009436D9"/>
    <w:rsid w:val="00943D89"/>
    <w:rsid w:val="0094500F"/>
    <w:rsid w:val="00951AFD"/>
    <w:rsid w:val="00951D47"/>
    <w:rsid w:val="00952181"/>
    <w:rsid w:val="00953532"/>
    <w:rsid w:val="0095383A"/>
    <w:rsid w:val="0095466E"/>
    <w:rsid w:val="00956B5B"/>
    <w:rsid w:val="00960549"/>
    <w:rsid w:val="00961922"/>
    <w:rsid w:val="0096475E"/>
    <w:rsid w:val="00965C74"/>
    <w:rsid w:val="00965F5D"/>
    <w:rsid w:val="009701E2"/>
    <w:rsid w:val="00972BF5"/>
    <w:rsid w:val="00973E9C"/>
    <w:rsid w:val="00973F62"/>
    <w:rsid w:val="0097416A"/>
    <w:rsid w:val="009759B8"/>
    <w:rsid w:val="00976A5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9795F"/>
    <w:rsid w:val="009A0388"/>
    <w:rsid w:val="009A0E5F"/>
    <w:rsid w:val="009A1C08"/>
    <w:rsid w:val="009A27CE"/>
    <w:rsid w:val="009A3198"/>
    <w:rsid w:val="009A3B2E"/>
    <w:rsid w:val="009A5B95"/>
    <w:rsid w:val="009A6EBD"/>
    <w:rsid w:val="009A7374"/>
    <w:rsid w:val="009B1F0B"/>
    <w:rsid w:val="009B458A"/>
    <w:rsid w:val="009B5B39"/>
    <w:rsid w:val="009B5BC4"/>
    <w:rsid w:val="009C0F0A"/>
    <w:rsid w:val="009C14FC"/>
    <w:rsid w:val="009C15A4"/>
    <w:rsid w:val="009C2DB7"/>
    <w:rsid w:val="009C3AB0"/>
    <w:rsid w:val="009C441B"/>
    <w:rsid w:val="009C47CB"/>
    <w:rsid w:val="009C4E5A"/>
    <w:rsid w:val="009C5080"/>
    <w:rsid w:val="009C68A5"/>
    <w:rsid w:val="009C6C82"/>
    <w:rsid w:val="009D2772"/>
    <w:rsid w:val="009D4297"/>
    <w:rsid w:val="009D65B9"/>
    <w:rsid w:val="009D6CA5"/>
    <w:rsid w:val="009E0257"/>
    <w:rsid w:val="009E1587"/>
    <w:rsid w:val="009E18C7"/>
    <w:rsid w:val="009E1A48"/>
    <w:rsid w:val="009E4E17"/>
    <w:rsid w:val="009E4EE1"/>
    <w:rsid w:val="009F0454"/>
    <w:rsid w:val="009F07DF"/>
    <w:rsid w:val="00A041B2"/>
    <w:rsid w:val="00A06663"/>
    <w:rsid w:val="00A07656"/>
    <w:rsid w:val="00A10C89"/>
    <w:rsid w:val="00A11773"/>
    <w:rsid w:val="00A12C49"/>
    <w:rsid w:val="00A13CEF"/>
    <w:rsid w:val="00A13EE4"/>
    <w:rsid w:val="00A15CE5"/>
    <w:rsid w:val="00A17247"/>
    <w:rsid w:val="00A23AC6"/>
    <w:rsid w:val="00A245D9"/>
    <w:rsid w:val="00A24D75"/>
    <w:rsid w:val="00A260C7"/>
    <w:rsid w:val="00A3016F"/>
    <w:rsid w:val="00A31101"/>
    <w:rsid w:val="00A32E8C"/>
    <w:rsid w:val="00A33246"/>
    <w:rsid w:val="00A33A81"/>
    <w:rsid w:val="00A33D3C"/>
    <w:rsid w:val="00A371FD"/>
    <w:rsid w:val="00A374B1"/>
    <w:rsid w:val="00A419F3"/>
    <w:rsid w:val="00A4367E"/>
    <w:rsid w:val="00A446D0"/>
    <w:rsid w:val="00A464F8"/>
    <w:rsid w:val="00A47718"/>
    <w:rsid w:val="00A477E2"/>
    <w:rsid w:val="00A50F93"/>
    <w:rsid w:val="00A52900"/>
    <w:rsid w:val="00A530F1"/>
    <w:rsid w:val="00A53487"/>
    <w:rsid w:val="00A546D6"/>
    <w:rsid w:val="00A561CC"/>
    <w:rsid w:val="00A57E60"/>
    <w:rsid w:val="00A60C74"/>
    <w:rsid w:val="00A64A65"/>
    <w:rsid w:val="00A64F22"/>
    <w:rsid w:val="00A65BA4"/>
    <w:rsid w:val="00A66BC5"/>
    <w:rsid w:val="00A72010"/>
    <w:rsid w:val="00A7356B"/>
    <w:rsid w:val="00A74200"/>
    <w:rsid w:val="00A75117"/>
    <w:rsid w:val="00A7659B"/>
    <w:rsid w:val="00A81E9A"/>
    <w:rsid w:val="00A8602A"/>
    <w:rsid w:val="00A90BAF"/>
    <w:rsid w:val="00A90CBC"/>
    <w:rsid w:val="00A914E3"/>
    <w:rsid w:val="00A91B7D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1CD"/>
    <w:rsid w:val="00AC0327"/>
    <w:rsid w:val="00AC205D"/>
    <w:rsid w:val="00AC6D99"/>
    <w:rsid w:val="00AC7A59"/>
    <w:rsid w:val="00AC7F76"/>
    <w:rsid w:val="00AD0177"/>
    <w:rsid w:val="00AD083B"/>
    <w:rsid w:val="00AD1F92"/>
    <w:rsid w:val="00AD7235"/>
    <w:rsid w:val="00AE1009"/>
    <w:rsid w:val="00AE2F35"/>
    <w:rsid w:val="00AE4682"/>
    <w:rsid w:val="00AF061E"/>
    <w:rsid w:val="00AF5D42"/>
    <w:rsid w:val="00AF6108"/>
    <w:rsid w:val="00AF75FF"/>
    <w:rsid w:val="00AF7B5D"/>
    <w:rsid w:val="00B069C9"/>
    <w:rsid w:val="00B120AF"/>
    <w:rsid w:val="00B12D13"/>
    <w:rsid w:val="00B14D4C"/>
    <w:rsid w:val="00B17F0A"/>
    <w:rsid w:val="00B20E87"/>
    <w:rsid w:val="00B215A8"/>
    <w:rsid w:val="00B2477A"/>
    <w:rsid w:val="00B303B5"/>
    <w:rsid w:val="00B329A6"/>
    <w:rsid w:val="00B33C63"/>
    <w:rsid w:val="00B35469"/>
    <w:rsid w:val="00B36BDE"/>
    <w:rsid w:val="00B40514"/>
    <w:rsid w:val="00B40875"/>
    <w:rsid w:val="00B42810"/>
    <w:rsid w:val="00B43420"/>
    <w:rsid w:val="00B434F9"/>
    <w:rsid w:val="00B4364E"/>
    <w:rsid w:val="00B4657B"/>
    <w:rsid w:val="00B4742E"/>
    <w:rsid w:val="00B47597"/>
    <w:rsid w:val="00B5007A"/>
    <w:rsid w:val="00B52738"/>
    <w:rsid w:val="00B5368C"/>
    <w:rsid w:val="00B538D7"/>
    <w:rsid w:val="00B56DD9"/>
    <w:rsid w:val="00B571B1"/>
    <w:rsid w:val="00B57908"/>
    <w:rsid w:val="00B6159C"/>
    <w:rsid w:val="00B61D21"/>
    <w:rsid w:val="00B64150"/>
    <w:rsid w:val="00B649D3"/>
    <w:rsid w:val="00B66369"/>
    <w:rsid w:val="00B70694"/>
    <w:rsid w:val="00B726A7"/>
    <w:rsid w:val="00B73F85"/>
    <w:rsid w:val="00B7436C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4B4F"/>
    <w:rsid w:val="00BA597C"/>
    <w:rsid w:val="00BB0A15"/>
    <w:rsid w:val="00BB27C2"/>
    <w:rsid w:val="00BB3DB5"/>
    <w:rsid w:val="00BB775F"/>
    <w:rsid w:val="00BB7BBD"/>
    <w:rsid w:val="00BC2C6E"/>
    <w:rsid w:val="00BC5479"/>
    <w:rsid w:val="00BC5F0E"/>
    <w:rsid w:val="00BD03F5"/>
    <w:rsid w:val="00BD0B85"/>
    <w:rsid w:val="00BD19B3"/>
    <w:rsid w:val="00BD2647"/>
    <w:rsid w:val="00BD3DBE"/>
    <w:rsid w:val="00BD558E"/>
    <w:rsid w:val="00BD66C3"/>
    <w:rsid w:val="00BD7C9B"/>
    <w:rsid w:val="00BE0810"/>
    <w:rsid w:val="00BE13E2"/>
    <w:rsid w:val="00BE400C"/>
    <w:rsid w:val="00BE6682"/>
    <w:rsid w:val="00BE6971"/>
    <w:rsid w:val="00BE77A8"/>
    <w:rsid w:val="00BE78CC"/>
    <w:rsid w:val="00BF0ABC"/>
    <w:rsid w:val="00BF0B19"/>
    <w:rsid w:val="00BF6415"/>
    <w:rsid w:val="00BF6FBA"/>
    <w:rsid w:val="00C00D81"/>
    <w:rsid w:val="00C0271C"/>
    <w:rsid w:val="00C03617"/>
    <w:rsid w:val="00C03B72"/>
    <w:rsid w:val="00C03CD3"/>
    <w:rsid w:val="00C04503"/>
    <w:rsid w:val="00C04774"/>
    <w:rsid w:val="00C077C6"/>
    <w:rsid w:val="00C10A6A"/>
    <w:rsid w:val="00C11884"/>
    <w:rsid w:val="00C135DC"/>
    <w:rsid w:val="00C1366A"/>
    <w:rsid w:val="00C13F64"/>
    <w:rsid w:val="00C155ED"/>
    <w:rsid w:val="00C1585A"/>
    <w:rsid w:val="00C1599C"/>
    <w:rsid w:val="00C15A2C"/>
    <w:rsid w:val="00C16A34"/>
    <w:rsid w:val="00C221BB"/>
    <w:rsid w:val="00C22944"/>
    <w:rsid w:val="00C22C78"/>
    <w:rsid w:val="00C23B83"/>
    <w:rsid w:val="00C27389"/>
    <w:rsid w:val="00C33A81"/>
    <w:rsid w:val="00C34692"/>
    <w:rsid w:val="00C35347"/>
    <w:rsid w:val="00C35974"/>
    <w:rsid w:val="00C36C95"/>
    <w:rsid w:val="00C406B4"/>
    <w:rsid w:val="00C416C2"/>
    <w:rsid w:val="00C42581"/>
    <w:rsid w:val="00C43228"/>
    <w:rsid w:val="00C4351B"/>
    <w:rsid w:val="00C45A18"/>
    <w:rsid w:val="00C460CC"/>
    <w:rsid w:val="00C47195"/>
    <w:rsid w:val="00C513A0"/>
    <w:rsid w:val="00C52183"/>
    <w:rsid w:val="00C52FD3"/>
    <w:rsid w:val="00C539DC"/>
    <w:rsid w:val="00C53F11"/>
    <w:rsid w:val="00C5493A"/>
    <w:rsid w:val="00C55266"/>
    <w:rsid w:val="00C603B2"/>
    <w:rsid w:val="00C6050E"/>
    <w:rsid w:val="00C61E5C"/>
    <w:rsid w:val="00C669A8"/>
    <w:rsid w:val="00C66AAB"/>
    <w:rsid w:val="00C66E2E"/>
    <w:rsid w:val="00C70A2B"/>
    <w:rsid w:val="00C750E6"/>
    <w:rsid w:val="00C75F82"/>
    <w:rsid w:val="00C7759F"/>
    <w:rsid w:val="00C777D4"/>
    <w:rsid w:val="00C77DE8"/>
    <w:rsid w:val="00C81447"/>
    <w:rsid w:val="00C81CB1"/>
    <w:rsid w:val="00C85CF6"/>
    <w:rsid w:val="00C90F1B"/>
    <w:rsid w:val="00C92F26"/>
    <w:rsid w:val="00C94254"/>
    <w:rsid w:val="00C957DB"/>
    <w:rsid w:val="00C9637E"/>
    <w:rsid w:val="00C97E19"/>
    <w:rsid w:val="00C97E8D"/>
    <w:rsid w:val="00CA0DB3"/>
    <w:rsid w:val="00CA137A"/>
    <w:rsid w:val="00CA246A"/>
    <w:rsid w:val="00CA2FD8"/>
    <w:rsid w:val="00CA311F"/>
    <w:rsid w:val="00CA3731"/>
    <w:rsid w:val="00CA5A5F"/>
    <w:rsid w:val="00CA6E2A"/>
    <w:rsid w:val="00CA75BC"/>
    <w:rsid w:val="00CA7B67"/>
    <w:rsid w:val="00CB09B0"/>
    <w:rsid w:val="00CB5B98"/>
    <w:rsid w:val="00CC1C99"/>
    <w:rsid w:val="00CC3348"/>
    <w:rsid w:val="00CC3A60"/>
    <w:rsid w:val="00CC571A"/>
    <w:rsid w:val="00CC5746"/>
    <w:rsid w:val="00CC5B8E"/>
    <w:rsid w:val="00CD05D2"/>
    <w:rsid w:val="00CD0DCD"/>
    <w:rsid w:val="00CD21A9"/>
    <w:rsid w:val="00CD282D"/>
    <w:rsid w:val="00CD3501"/>
    <w:rsid w:val="00CD3DA9"/>
    <w:rsid w:val="00CD461D"/>
    <w:rsid w:val="00CD4A33"/>
    <w:rsid w:val="00CD7C9A"/>
    <w:rsid w:val="00CE5378"/>
    <w:rsid w:val="00CE5E6E"/>
    <w:rsid w:val="00CE6F66"/>
    <w:rsid w:val="00CE7902"/>
    <w:rsid w:val="00CF010E"/>
    <w:rsid w:val="00CF19DB"/>
    <w:rsid w:val="00CF1BCA"/>
    <w:rsid w:val="00CF2A65"/>
    <w:rsid w:val="00CF40A7"/>
    <w:rsid w:val="00D0423F"/>
    <w:rsid w:val="00D04717"/>
    <w:rsid w:val="00D0471D"/>
    <w:rsid w:val="00D06123"/>
    <w:rsid w:val="00D066F5"/>
    <w:rsid w:val="00D06744"/>
    <w:rsid w:val="00D06A3F"/>
    <w:rsid w:val="00D10747"/>
    <w:rsid w:val="00D11D25"/>
    <w:rsid w:val="00D14947"/>
    <w:rsid w:val="00D14AC5"/>
    <w:rsid w:val="00D17CFB"/>
    <w:rsid w:val="00D20D2D"/>
    <w:rsid w:val="00D21A7E"/>
    <w:rsid w:val="00D30D15"/>
    <w:rsid w:val="00D317E5"/>
    <w:rsid w:val="00D31E1C"/>
    <w:rsid w:val="00D33C0B"/>
    <w:rsid w:val="00D33D24"/>
    <w:rsid w:val="00D35457"/>
    <w:rsid w:val="00D36231"/>
    <w:rsid w:val="00D37208"/>
    <w:rsid w:val="00D377AB"/>
    <w:rsid w:val="00D37980"/>
    <w:rsid w:val="00D40C6D"/>
    <w:rsid w:val="00D41C06"/>
    <w:rsid w:val="00D422B6"/>
    <w:rsid w:val="00D4334B"/>
    <w:rsid w:val="00D4356C"/>
    <w:rsid w:val="00D47085"/>
    <w:rsid w:val="00D475E1"/>
    <w:rsid w:val="00D5186D"/>
    <w:rsid w:val="00D54662"/>
    <w:rsid w:val="00D5480A"/>
    <w:rsid w:val="00D55C80"/>
    <w:rsid w:val="00D55E55"/>
    <w:rsid w:val="00D577D7"/>
    <w:rsid w:val="00D627EC"/>
    <w:rsid w:val="00D6379B"/>
    <w:rsid w:val="00D639AA"/>
    <w:rsid w:val="00D63CEE"/>
    <w:rsid w:val="00D65138"/>
    <w:rsid w:val="00D712FF"/>
    <w:rsid w:val="00D71E7C"/>
    <w:rsid w:val="00D72744"/>
    <w:rsid w:val="00D75088"/>
    <w:rsid w:val="00D75C94"/>
    <w:rsid w:val="00D761BC"/>
    <w:rsid w:val="00D76EBE"/>
    <w:rsid w:val="00D8063E"/>
    <w:rsid w:val="00D81085"/>
    <w:rsid w:val="00D83A51"/>
    <w:rsid w:val="00D84056"/>
    <w:rsid w:val="00D90F4A"/>
    <w:rsid w:val="00D910F4"/>
    <w:rsid w:val="00D922A2"/>
    <w:rsid w:val="00D93CDB"/>
    <w:rsid w:val="00D96A20"/>
    <w:rsid w:val="00D9709F"/>
    <w:rsid w:val="00DA159E"/>
    <w:rsid w:val="00DA4100"/>
    <w:rsid w:val="00DB1900"/>
    <w:rsid w:val="00DB2AE2"/>
    <w:rsid w:val="00DB628F"/>
    <w:rsid w:val="00DB66CB"/>
    <w:rsid w:val="00DB6E4C"/>
    <w:rsid w:val="00DC0891"/>
    <w:rsid w:val="00DC0B97"/>
    <w:rsid w:val="00DC0E44"/>
    <w:rsid w:val="00DC1C6F"/>
    <w:rsid w:val="00DC5DC7"/>
    <w:rsid w:val="00DC682A"/>
    <w:rsid w:val="00DD3F2F"/>
    <w:rsid w:val="00DD7DC3"/>
    <w:rsid w:val="00DE1FA6"/>
    <w:rsid w:val="00DE4EC5"/>
    <w:rsid w:val="00DE6C9D"/>
    <w:rsid w:val="00DE6DAD"/>
    <w:rsid w:val="00DE70E9"/>
    <w:rsid w:val="00DF08EF"/>
    <w:rsid w:val="00DF0B13"/>
    <w:rsid w:val="00DF1A6A"/>
    <w:rsid w:val="00DF2BC8"/>
    <w:rsid w:val="00DF7419"/>
    <w:rsid w:val="00E00D10"/>
    <w:rsid w:val="00E035BD"/>
    <w:rsid w:val="00E11EDD"/>
    <w:rsid w:val="00E12E81"/>
    <w:rsid w:val="00E1307C"/>
    <w:rsid w:val="00E139B9"/>
    <w:rsid w:val="00E14EF7"/>
    <w:rsid w:val="00E14FFA"/>
    <w:rsid w:val="00E1687A"/>
    <w:rsid w:val="00E16AF1"/>
    <w:rsid w:val="00E17B8E"/>
    <w:rsid w:val="00E211E6"/>
    <w:rsid w:val="00E24BE8"/>
    <w:rsid w:val="00E3176A"/>
    <w:rsid w:val="00E33409"/>
    <w:rsid w:val="00E345E7"/>
    <w:rsid w:val="00E40D88"/>
    <w:rsid w:val="00E4103C"/>
    <w:rsid w:val="00E42A79"/>
    <w:rsid w:val="00E42D20"/>
    <w:rsid w:val="00E43EEF"/>
    <w:rsid w:val="00E44285"/>
    <w:rsid w:val="00E44D8A"/>
    <w:rsid w:val="00E500F0"/>
    <w:rsid w:val="00E524DD"/>
    <w:rsid w:val="00E52FC5"/>
    <w:rsid w:val="00E54143"/>
    <w:rsid w:val="00E54AF1"/>
    <w:rsid w:val="00E550E4"/>
    <w:rsid w:val="00E57F38"/>
    <w:rsid w:val="00E601A5"/>
    <w:rsid w:val="00E64FCA"/>
    <w:rsid w:val="00E672C5"/>
    <w:rsid w:val="00E67985"/>
    <w:rsid w:val="00E7147E"/>
    <w:rsid w:val="00E75D36"/>
    <w:rsid w:val="00E75F85"/>
    <w:rsid w:val="00E76D62"/>
    <w:rsid w:val="00E77093"/>
    <w:rsid w:val="00E81529"/>
    <w:rsid w:val="00E817D2"/>
    <w:rsid w:val="00E84C66"/>
    <w:rsid w:val="00E859FE"/>
    <w:rsid w:val="00E85E8A"/>
    <w:rsid w:val="00E86A99"/>
    <w:rsid w:val="00E91C7F"/>
    <w:rsid w:val="00E94145"/>
    <w:rsid w:val="00E945D8"/>
    <w:rsid w:val="00E94D96"/>
    <w:rsid w:val="00E950D8"/>
    <w:rsid w:val="00E96A31"/>
    <w:rsid w:val="00EA55B3"/>
    <w:rsid w:val="00EA68ED"/>
    <w:rsid w:val="00EA6C27"/>
    <w:rsid w:val="00EA6D36"/>
    <w:rsid w:val="00EA76BF"/>
    <w:rsid w:val="00EB10C4"/>
    <w:rsid w:val="00EB157A"/>
    <w:rsid w:val="00EB1AEE"/>
    <w:rsid w:val="00EB2B43"/>
    <w:rsid w:val="00EB3689"/>
    <w:rsid w:val="00EB3889"/>
    <w:rsid w:val="00EB3957"/>
    <w:rsid w:val="00EB6EB0"/>
    <w:rsid w:val="00EC3E0F"/>
    <w:rsid w:val="00EC47B2"/>
    <w:rsid w:val="00EC6985"/>
    <w:rsid w:val="00ED0A59"/>
    <w:rsid w:val="00ED147E"/>
    <w:rsid w:val="00ED238B"/>
    <w:rsid w:val="00ED3462"/>
    <w:rsid w:val="00ED3C7B"/>
    <w:rsid w:val="00ED5693"/>
    <w:rsid w:val="00ED5859"/>
    <w:rsid w:val="00ED742B"/>
    <w:rsid w:val="00EE08A8"/>
    <w:rsid w:val="00EE08E6"/>
    <w:rsid w:val="00EE26A3"/>
    <w:rsid w:val="00EE2B79"/>
    <w:rsid w:val="00EE45AC"/>
    <w:rsid w:val="00EF115F"/>
    <w:rsid w:val="00EF4BFD"/>
    <w:rsid w:val="00EF4D3E"/>
    <w:rsid w:val="00EF55D2"/>
    <w:rsid w:val="00EF70A8"/>
    <w:rsid w:val="00EF715F"/>
    <w:rsid w:val="00F0028D"/>
    <w:rsid w:val="00F02130"/>
    <w:rsid w:val="00F0269A"/>
    <w:rsid w:val="00F02CB4"/>
    <w:rsid w:val="00F10FDD"/>
    <w:rsid w:val="00F11D01"/>
    <w:rsid w:val="00F12810"/>
    <w:rsid w:val="00F1291B"/>
    <w:rsid w:val="00F13071"/>
    <w:rsid w:val="00F141AE"/>
    <w:rsid w:val="00F144DF"/>
    <w:rsid w:val="00F16125"/>
    <w:rsid w:val="00F162A0"/>
    <w:rsid w:val="00F165D9"/>
    <w:rsid w:val="00F178EF"/>
    <w:rsid w:val="00F225B4"/>
    <w:rsid w:val="00F22BBC"/>
    <w:rsid w:val="00F22F4A"/>
    <w:rsid w:val="00F24682"/>
    <w:rsid w:val="00F25196"/>
    <w:rsid w:val="00F255F6"/>
    <w:rsid w:val="00F30557"/>
    <w:rsid w:val="00F31264"/>
    <w:rsid w:val="00F3183E"/>
    <w:rsid w:val="00F32780"/>
    <w:rsid w:val="00F37F82"/>
    <w:rsid w:val="00F44113"/>
    <w:rsid w:val="00F4539C"/>
    <w:rsid w:val="00F47E6E"/>
    <w:rsid w:val="00F536B8"/>
    <w:rsid w:val="00F55AFD"/>
    <w:rsid w:val="00F57C80"/>
    <w:rsid w:val="00F622F2"/>
    <w:rsid w:val="00F66BEB"/>
    <w:rsid w:val="00F723CF"/>
    <w:rsid w:val="00F75320"/>
    <w:rsid w:val="00F75A19"/>
    <w:rsid w:val="00F76E0D"/>
    <w:rsid w:val="00F80B4C"/>
    <w:rsid w:val="00F80B72"/>
    <w:rsid w:val="00F81059"/>
    <w:rsid w:val="00F84080"/>
    <w:rsid w:val="00F85735"/>
    <w:rsid w:val="00F857AF"/>
    <w:rsid w:val="00F902DD"/>
    <w:rsid w:val="00F90B31"/>
    <w:rsid w:val="00F90C34"/>
    <w:rsid w:val="00F91071"/>
    <w:rsid w:val="00F943DB"/>
    <w:rsid w:val="00F9521E"/>
    <w:rsid w:val="00F95660"/>
    <w:rsid w:val="00F95EEC"/>
    <w:rsid w:val="00F95F39"/>
    <w:rsid w:val="00F96554"/>
    <w:rsid w:val="00F97D9F"/>
    <w:rsid w:val="00FA2981"/>
    <w:rsid w:val="00FA570D"/>
    <w:rsid w:val="00FA58D8"/>
    <w:rsid w:val="00FB1569"/>
    <w:rsid w:val="00FB48A8"/>
    <w:rsid w:val="00FB68E5"/>
    <w:rsid w:val="00FC05F0"/>
    <w:rsid w:val="00FC0684"/>
    <w:rsid w:val="00FC0FAB"/>
    <w:rsid w:val="00FC1210"/>
    <w:rsid w:val="00FC25DF"/>
    <w:rsid w:val="00FC6B0F"/>
    <w:rsid w:val="00FC749E"/>
    <w:rsid w:val="00FC7B20"/>
    <w:rsid w:val="00FD028B"/>
    <w:rsid w:val="00FD0F9F"/>
    <w:rsid w:val="00FD1E6F"/>
    <w:rsid w:val="00FD25E0"/>
    <w:rsid w:val="00FD2F21"/>
    <w:rsid w:val="00FD2F2A"/>
    <w:rsid w:val="00FD37A7"/>
    <w:rsid w:val="00FD576E"/>
    <w:rsid w:val="00FD6EA7"/>
    <w:rsid w:val="00FD7875"/>
    <w:rsid w:val="00FD7B5F"/>
    <w:rsid w:val="00FE0E4F"/>
    <w:rsid w:val="00FE1920"/>
    <w:rsid w:val="00FE28DC"/>
    <w:rsid w:val="00FE2DCC"/>
    <w:rsid w:val="00FF1AD8"/>
    <w:rsid w:val="00FF2575"/>
    <w:rsid w:val="00FF4C58"/>
    <w:rsid w:val="00FF5762"/>
    <w:rsid w:val="00FF5A74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0B2DE04"/>
  <w15:docId w15:val="{0F38070C-C160-4416-B2B6-B8EB6DE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9A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D2F0-4FF7-41C8-87EC-856130BE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518</TotalTime>
  <Pages>5</Pages>
  <Words>865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Joanne B.</cp:lastModifiedBy>
  <cp:revision>188</cp:revision>
  <cp:lastPrinted>2025-03-06T09:54:00Z</cp:lastPrinted>
  <dcterms:created xsi:type="dcterms:W3CDTF">2025-02-06T09:12:00Z</dcterms:created>
  <dcterms:modified xsi:type="dcterms:W3CDTF">2025-03-10T02:46:00Z</dcterms:modified>
</cp:coreProperties>
</file>