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2614921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2E6A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4676DF">
      <w:pPr>
        <w:spacing w:line="36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13A1F116" w:rsidR="00B67AE4" w:rsidRPr="009F6F1C" w:rsidRDefault="00B67AE4" w:rsidP="00717923">
      <w:pPr>
        <w:spacing w:before="120" w:after="120" w:line="30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</w:t>
      </w:r>
      <w:r w:rsidR="0051228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BD483D8" w14:textId="22459C93" w:rsidR="002E6A1C" w:rsidRDefault="00B67AE4" w:rsidP="00717923">
      <w:pPr>
        <w:tabs>
          <w:tab w:val="left" w:pos="567"/>
        </w:tabs>
        <w:spacing w:line="3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การ</w:t>
      </w:r>
      <w:r w:rsidR="002A6451" w:rsidRPr="002A6451">
        <w:rPr>
          <w:rFonts w:ascii="TH SarabunIT๙" w:hAnsi="TH SarabunIT๙" w:cs="TH SarabunIT๙"/>
          <w:sz w:val="32"/>
          <w:szCs w:val="32"/>
          <w:cs/>
        </w:rPr>
        <w:t>แจ้งความประสงค์ติดตั้งตู้น้ำดื่มสะอาดของเทศบาล</w:t>
      </w:r>
      <w:r w:rsidR="002A6451">
        <w:rPr>
          <w:rFonts w:ascii="TH SarabunIT๙" w:hAnsi="TH SarabunIT๙" w:cs="TH SarabunIT๙" w:hint="cs"/>
          <w:sz w:val="32"/>
          <w:szCs w:val="32"/>
          <w:cs/>
        </w:rPr>
        <w:t xml:space="preserve"> และการ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ขอรับสนับสนุนงบประมาณรายจ่าย</w:t>
      </w:r>
      <w:r w:rsidR="002A6451">
        <w:rPr>
          <w:rFonts w:ascii="TH SarabunIT๙" w:hAnsi="TH SarabunIT๙" w:cs="TH SarabunIT๙"/>
          <w:sz w:val="32"/>
          <w:szCs w:val="32"/>
          <w:cs/>
        </w:rPr>
        <w:br/>
      </w:r>
      <w:r w:rsidR="002A64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2568 รายการเพิ่มเติม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ประสิทธิภาพระบบประปา “ติดตั้งตู้น้ำดื่มสะอาด” </w:t>
      </w:r>
      <w:r w:rsidR="002A645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A64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2E6A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846E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(รอบที่ 2)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8E7EC32" w14:textId="39026474" w:rsidR="00B67AE4" w:rsidRDefault="00B67AE4" w:rsidP="00717923">
      <w:pPr>
        <w:tabs>
          <w:tab w:val="left" w:pos="567"/>
        </w:tabs>
        <w:spacing w:before="120" w:line="3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240D4FD" w14:textId="175F823A" w:rsidR="00AE423A" w:rsidRDefault="0037210E" w:rsidP="00717923">
      <w:pPr>
        <w:spacing w:before="120" w:line="3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30CC" w:rsidRPr="00FC30CC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ด่วนที่สุด ที่ มท 0810.4/ว 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>471</w:t>
      </w:r>
    </w:p>
    <w:p w14:paraId="62663775" w14:textId="40AFD614" w:rsidR="00FC30CC" w:rsidRDefault="00AE423A" w:rsidP="00717923">
      <w:pPr>
        <w:tabs>
          <w:tab w:val="left" w:pos="993"/>
        </w:tabs>
        <w:spacing w:line="30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>31 มกราคม 2568</w:t>
      </w:r>
      <w:r w:rsidR="00FC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3CA824" w14:textId="163240E8" w:rsidR="0037210E" w:rsidRDefault="00F91EA1" w:rsidP="00717923">
      <w:pPr>
        <w:spacing w:before="120" w:line="30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7719AA">
        <w:rPr>
          <w:rFonts w:ascii="TH SarabunIT๙" w:hAnsi="TH SarabunIT๙" w:cs="TH SarabunIT๙"/>
          <w:sz w:val="32"/>
          <w:szCs w:val="32"/>
        </w:rPr>
        <w:tab/>
      </w:r>
      <w:r w:rsidR="00AE423A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ตามที่ </w:t>
      </w:r>
      <w:r w:rsidR="00DC58B9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DC58B9" w:rsidRPr="00DC58B9">
        <w:rPr>
          <w:rFonts w:ascii="TH SarabunIT๙" w:hAnsi="TH SarabunIT๙" w:cs="TH SarabunIT๙"/>
          <w:spacing w:val="-6"/>
          <w:sz w:val="32"/>
          <w:szCs w:val="32"/>
          <w:cs/>
        </w:rPr>
        <w:t>ขอความร่วมมือจังหวัดดำเนินการขับเคลื่อน</w:t>
      </w:r>
      <w:r w:rsidR="00DC58B9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ให้เทศบาล</w:t>
      </w:r>
      <w:r w:rsidR="00DC58B9" w:rsidRPr="00DC58B9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DC58B9" w:rsidRPr="00DC58B9">
        <w:rPr>
          <w:rFonts w:ascii="TH SarabunIT๙" w:hAnsi="TH SarabunIT๙" w:cs="TH SarabunIT๙"/>
          <w:sz w:val="32"/>
          <w:szCs w:val="32"/>
          <w:cs/>
        </w:rPr>
        <w:t>ติดตั้งตู้น้ำดื่มสะอาดให้ครอบคลุมในพื้นที่จังหวัด</w:t>
      </w:r>
      <w:r w:rsidR="00DC58B9" w:rsidRPr="00DC58B9">
        <w:rPr>
          <w:rFonts w:ascii="TH SarabunIT๙" w:hAnsi="TH SarabunIT๙" w:cs="TH SarabunIT๙" w:hint="cs"/>
          <w:sz w:val="32"/>
          <w:szCs w:val="32"/>
          <w:cs/>
        </w:rPr>
        <w:t xml:space="preserve">ตามเป้าหมายกำหนด </w:t>
      </w:r>
      <w:r w:rsidR="00DC58B9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DC58B9">
        <w:rPr>
          <w:rFonts w:ascii="TH SarabunIT๙" w:hAnsi="TH SarabunIT๙" w:cs="TH SarabunIT๙"/>
          <w:sz w:val="32"/>
          <w:szCs w:val="32"/>
          <w:cs/>
        </w:rPr>
        <w:t xml:space="preserve">กรณีมีความประสงค์ติดตั้งตู้น้ำดื่มสะอาดแต่ไม่มีงบประมาณดำเนินการจากแหล่งงบประมาณใด ๆ </w:t>
      </w:r>
      <w:r w:rsidR="0035276C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>กรณีเทศบาลให้จัดทำ</w:t>
      </w:r>
      <w:r w:rsidR="00C0665D" w:rsidRPr="00C0665D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แบบรายงานความประสงค์ติดตั้งตู้น้ำดื่มสะอาดของเทศบาล 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>กรณีองค์การบริหารส่วนตำบลให้จัดทำ</w:t>
      </w:r>
      <w:r w:rsidR="00C0665D">
        <w:rPr>
          <w:rFonts w:ascii="TH SarabunIT๙" w:hAnsi="TH SarabunIT๙" w:cs="TH SarabunIT๙" w:hint="cs"/>
          <w:spacing w:val="6"/>
          <w:sz w:val="32"/>
          <w:szCs w:val="32"/>
          <w:cs/>
        </w:rPr>
        <w:t>แบบ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คำขอรับการสนับสนุนงบประมาณ รายการเพิ่มประสิทธิภาพระบบประปา </w:t>
      </w:r>
      <w:r w:rsidR="007375AF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“ติดตั้งตู้น้ำดื่มสะอาด”</w:t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ให้จังหวัดรวบรวมข้อมูล</w:t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>ดังกล่าวส่งให้</w:t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</w:t>
      </w:r>
      <w:r w:rsidR="0092160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0665D" w:rsidRPr="007375AF">
        <w:rPr>
          <w:rFonts w:ascii="TH SarabunIT๙" w:hAnsi="TH SarabunIT๙" w:cs="TH SarabunIT๙"/>
          <w:sz w:val="32"/>
          <w:szCs w:val="32"/>
        </w:rPr>
        <w:t xml:space="preserve"> </w:t>
      </w:r>
      <w:r w:rsidR="00921600">
        <w:rPr>
          <w:rFonts w:ascii="TH SarabunIT๙" w:hAnsi="TH SarabunIT๙" w:cs="TH SarabunIT๙"/>
          <w:sz w:val="32"/>
          <w:szCs w:val="32"/>
        </w:rPr>
        <w:br/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>ความละเอียด</w:t>
      </w:r>
      <w:r w:rsidR="00C0665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แจ้งแล้ว นั้น 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</w:rPr>
        <w:tab/>
      </w:r>
    </w:p>
    <w:p w14:paraId="7F451D63" w14:textId="687C1C96" w:rsidR="00F0152A" w:rsidRDefault="000C6831" w:rsidP="00717923">
      <w:pPr>
        <w:spacing w:before="120" w:line="30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88020030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กรมส่งเสริมการปกครองท้องถิ่นขอเรียนว่า เนื่อ</w:t>
      </w:r>
      <w:r w:rsidR="00A44D66">
        <w:rPr>
          <w:rFonts w:ascii="TH SarabunIT๙" w:hAnsi="TH SarabunIT๙" w:cs="TH SarabunIT๙" w:hint="cs"/>
          <w:spacing w:val="-4"/>
          <w:sz w:val="32"/>
          <w:szCs w:val="32"/>
          <w:cs/>
        </w:rPr>
        <w:t>งจากมีหลายจังหวัดประสานขอส่งข้อมูลเพิ่มเติม และบางจังหวัดเทศบาลและองค์การบริหารส่วนตำบลอยู่ระหว่างจัดทำ</w:t>
      </w:r>
      <w:r w:rsidR="003F5735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แบบรายงานความประสงค์ติดตั้ง</w:t>
      </w:r>
      <w:r w:rsidR="00A44D6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F57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ตู้น้ำดื่มสะอาดฯ และแบบคำขอรับการสนับสนุนงบประมาณฯ </w:t>
      </w:r>
      <w:r w:rsidR="00A44D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BF491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เพื่อให้การขับเคลื่อนน้ำดื่มสะอาด</w:t>
      </w:r>
      <w:r w:rsidR="00BF491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BF49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บริการประชาชนเป็นไปตามวัตถุประสงค์ </w:t>
      </w:r>
      <w:r w:rsidR="003F5735" w:rsidRPr="003F5735">
        <w:rPr>
          <w:rFonts w:ascii="TH SarabunIT๙" w:hAnsi="TH SarabunIT๙" w:cs="TH SarabunIT๙"/>
          <w:sz w:val="32"/>
          <w:szCs w:val="32"/>
          <w:cs/>
        </w:rPr>
        <w:t>จึง</w:t>
      </w:r>
      <w:r w:rsidR="00F0152A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ขอความร่วมมือจังหวัดดำเนินการ ดังนี้</w:t>
      </w:r>
    </w:p>
    <w:p w14:paraId="17D7F9E3" w14:textId="4CAB587C" w:rsidR="00717923" w:rsidRPr="00717923" w:rsidRDefault="00F0152A" w:rsidP="00717923">
      <w:pPr>
        <w:spacing w:line="30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แจ้งเทศบาล</w:t>
      </w:r>
      <w:r w:rsidR="00717923"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และองค์การบริหารส่วนตำบลที่</w:t>
      </w:r>
      <w:r w:rsidR="00717923" w:rsidRPr="00717923">
        <w:rPr>
          <w:rFonts w:ascii="TH SarabunIT๙" w:hAnsi="TH SarabunIT๙" w:cs="TH SarabunIT๙"/>
          <w:sz w:val="32"/>
          <w:szCs w:val="32"/>
          <w:cs/>
        </w:rPr>
        <w:t>มีความประสงค์ติดตั้งตู้น้ำดื่มสะอาด</w:t>
      </w:r>
      <w:r w:rsidR="00717923">
        <w:rPr>
          <w:rFonts w:ascii="TH SarabunIT๙" w:hAnsi="TH SarabunIT๙" w:cs="TH SarabunIT๙"/>
          <w:sz w:val="32"/>
          <w:szCs w:val="32"/>
          <w:cs/>
        </w:rPr>
        <w:br/>
      </w:r>
      <w:r w:rsidR="00717923" w:rsidRPr="00717923">
        <w:rPr>
          <w:rFonts w:ascii="TH SarabunIT๙" w:hAnsi="TH SarabunIT๙" w:cs="TH SarabunIT๙"/>
          <w:sz w:val="32"/>
          <w:szCs w:val="32"/>
          <w:cs/>
        </w:rPr>
        <w:t>แต่ไม่มีงบประมาณดำเนินการจากแหล่งงบประมาณใด ๆ ให้ดำเนินการ ดังนี้</w:t>
      </w:r>
    </w:p>
    <w:p w14:paraId="539A3661" w14:textId="4BB460D5" w:rsidR="00717923" w:rsidRPr="00717923" w:rsidRDefault="00717923" w:rsidP="00717923">
      <w:pPr>
        <w:spacing w:line="30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17923">
        <w:rPr>
          <w:rFonts w:ascii="TH SarabunIT๙" w:hAnsi="TH SarabunIT๙" w:cs="TH SarabunIT๙"/>
          <w:sz w:val="32"/>
          <w:szCs w:val="32"/>
          <w:cs/>
        </w:rPr>
        <w:t>(1) กรณีเทศบาล ให้จัดทำข้อมูลประกอบด้วย ประเภทตู้น้ำดื่มสะอาด พื้นที่ดำเนินการ งบประมาณ ประชาชนที่ได้รับประโยชน์ ฯลฯ ให้กรมส่งเสริมการปกครองท้องถิ่น</w:t>
      </w:r>
      <w:r w:rsidR="00A7319C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7179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38B0BD" w14:textId="52B7263B" w:rsidR="00F0152A" w:rsidRPr="00717923" w:rsidRDefault="00717923" w:rsidP="00717923">
      <w:pPr>
        <w:spacing w:line="300" w:lineRule="exact"/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17923">
        <w:rPr>
          <w:rFonts w:ascii="TH SarabunIT๙" w:hAnsi="TH SarabunIT๙" w:cs="TH SarabunIT๙"/>
          <w:sz w:val="32"/>
          <w:szCs w:val="32"/>
          <w:cs/>
        </w:rPr>
        <w:t>(2) กรณีองค์การบริหารส่วนตำบล ให้จัดทำคำขอรับการสนับสนุนงบประมาณ รายการเพิ่มประสิทธิภาพระบบประปา “ติดตั้งตู้น้ำดื่มสะอาด” ตาม</w:t>
      </w:r>
      <w:r w:rsidR="00F0152A" w:rsidRPr="002711D0">
        <w:rPr>
          <w:rFonts w:ascii="TH SarabunIT๙" w:hAnsi="TH SarabunIT๙" w:cs="TH SarabunIT๙"/>
          <w:spacing w:val="-8"/>
          <w:sz w:val="32"/>
          <w:szCs w:val="32"/>
          <w:cs/>
        </w:rPr>
        <w:t>แบบคำขอ</w:t>
      </w:r>
      <w:r w:rsidR="00F0152A" w:rsidRPr="002711D0">
        <w:rPr>
          <w:rFonts w:ascii="TH SarabunIT๙" w:hAnsi="TH SarabunIT๙" w:cs="TH SarabunIT๙"/>
          <w:spacing w:val="-6"/>
          <w:sz w:val="32"/>
          <w:szCs w:val="32"/>
          <w:cs/>
        </w:rPr>
        <w:t>รับสนับสนุนงบประมาณ รายจ่ายประจำปีงบประมาณ พ.ศ. 2568 รายการเพิ่มเติมประสิทธิภาพระบบประปา</w:t>
      </w:r>
      <w:r w:rsidR="00F0152A" w:rsidRPr="00F0152A">
        <w:rPr>
          <w:rFonts w:ascii="TH SarabunIT๙" w:hAnsi="TH SarabunIT๙" w:cs="TH SarabunIT๙"/>
          <w:sz w:val="32"/>
          <w:szCs w:val="32"/>
          <w:cs/>
        </w:rPr>
        <w:t xml:space="preserve"> “ติดตั้งตู้น้ำดื่มสะอาด” ของ</w:t>
      </w:r>
      <w:r w:rsidR="002711D0" w:rsidRPr="002711D0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2711D0" w:rsidRPr="002711D0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บริหารส่วนตำบล</w:t>
      </w:r>
      <w:r w:rsidR="00271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6DB891" w14:textId="74D7A052" w:rsidR="00F0152A" w:rsidRDefault="00F0152A" w:rsidP="00717923">
      <w:pPr>
        <w:spacing w:line="30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จังหวัดรวบรวมแบบรายงานความประสงค์ติดตั้งตู้น้ำดื่มสะอาดของเทศบาล และเอกสารคำขอรับการสนับสนุนงบประมาณ จัดทำแบบสรุปขอรับการสนับสนุนงบประมาณรายจ่ายประจำปีงบประมาณ พ.ศ. 2568 รายการเพิ่มประสิทธิภาพระบบประปา “ติดตั้งตู้น้ำดื่มสะอาด” เป็นภาพรวมของจังหวัด</w:t>
      </w:r>
      <w:r w:rsidR="00BF4583">
        <w:rPr>
          <w:rFonts w:ascii="TH SarabunIT๙" w:hAnsi="TH SarabunIT๙" w:cs="TH SarabunIT๙"/>
          <w:sz w:val="32"/>
          <w:szCs w:val="32"/>
          <w:cs/>
        </w:rPr>
        <w:br/>
      </w:r>
      <w:r w:rsidRPr="00F0152A">
        <w:rPr>
          <w:rFonts w:ascii="TH SarabunIT๙" w:hAnsi="TH SarabunIT๙" w:cs="TH SarabunIT๙"/>
          <w:sz w:val="32"/>
          <w:szCs w:val="32"/>
          <w:cs/>
        </w:rPr>
        <w:t>ในรูปแบบเอกสารและไฟล์ (</w:t>
      </w:r>
      <w:r w:rsidRPr="00F0152A">
        <w:rPr>
          <w:rFonts w:ascii="TH SarabunIT๙" w:hAnsi="TH SarabunIT๙" w:cs="TH SarabunIT๙"/>
          <w:sz w:val="32"/>
          <w:szCs w:val="32"/>
        </w:rPr>
        <w:t xml:space="preserve">Excel) </w:t>
      </w:r>
      <w:r w:rsidRPr="00F0152A">
        <w:rPr>
          <w:rFonts w:ascii="TH SarabunIT๙" w:hAnsi="TH SarabunIT๙" w:cs="TH SarabunIT๙"/>
          <w:sz w:val="32"/>
          <w:szCs w:val="32"/>
          <w:cs/>
        </w:rPr>
        <w:t>จัดเรียงตามลำดับอำเภอและ</w:t>
      </w:r>
      <w:r w:rsidR="00BF4583" w:rsidRPr="00BF45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ส่งให้</w:t>
      </w:r>
      <w:r w:rsidR="00BF4583" w:rsidRPr="00BF4583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 w:rsidR="00BF4583" w:rsidRPr="00BF4583">
        <w:rPr>
          <w:rFonts w:ascii="TH SarabunIT๙" w:hAnsi="TH SarabunIT๙" w:cs="TH SarabunIT๙"/>
          <w:spacing w:val="-6"/>
          <w:sz w:val="32"/>
          <w:szCs w:val="32"/>
          <w:cs/>
        </w:rPr>
        <w:t>การปกครองท้องถิ่น</w:t>
      </w:r>
      <w:r w:rsidRPr="00BF458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ทางไปรษณีย์อิเล็กทรอนิกส์ </w:t>
      </w:r>
      <w:r w:rsidRPr="00BF4583">
        <w:rPr>
          <w:rFonts w:ascii="TH SarabunPSK" w:hAnsi="TH SarabunPSK" w:cs="TH SarabunPSK"/>
          <w:spacing w:val="-6"/>
          <w:sz w:val="32"/>
          <w:szCs w:val="32"/>
        </w:rPr>
        <w:t>drinking</w:t>
      </w:r>
      <w:r w:rsidRPr="00BF4583">
        <w:rPr>
          <w:rFonts w:ascii="TH SarabunPSK" w:hAnsi="TH SarabunPSK" w:cs="TH SarabunPSK"/>
          <w:spacing w:val="-6"/>
          <w:sz w:val="32"/>
          <w:szCs w:val="32"/>
          <w:cs/>
        </w:rPr>
        <w:t>0810.4</w:t>
      </w:r>
      <w:r w:rsidRPr="00BF4583">
        <w:rPr>
          <w:rFonts w:ascii="TH SarabunPSK" w:hAnsi="TH SarabunPSK" w:cs="TH SarabunPSK"/>
          <w:spacing w:val="-6"/>
          <w:sz w:val="32"/>
          <w:szCs w:val="32"/>
        </w:rPr>
        <w:t>@gmail.com</w:t>
      </w:r>
      <w:r w:rsidRPr="00BF458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F4583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ภายในวันที่ 31 มีนาคม 2568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bookmarkEnd w:id="0"/>
    <w:p w14:paraId="6764AF6B" w14:textId="5BF05E93" w:rsidR="00005947" w:rsidRDefault="00B67AE4" w:rsidP="00717923">
      <w:pPr>
        <w:tabs>
          <w:tab w:val="left" w:pos="1418"/>
          <w:tab w:val="center" w:pos="4535"/>
        </w:tabs>
        <w:spacing w:before="120" w:after="240" w:line="30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717923">
      <w:pPr>
        <w:spacing w:before="240" w:after="100" w:afterAutospacing="1" w:line="30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717923">
      <w:pPr>
        <w:spacing w:before="120" w:line="30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717923">
      <w:pPr>
        <w:spacing w:line="30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2FD3A3F6" w:rsidR="00B67AE4" w:rsidRPr="009F6F1C" w:rsidRDefault="00B67AE4" w:rsidP="00717923">
      <w:pPr>
        <w:spacing w:before="120" w:line="300" w:lineRule="exact"/>
        <w:rPr>
          <w:rFonts w:ascii="TH SarabunIT๙" w:hAnsi="TH SarabunIT๙" w:cs="TH SarabunIT๙"/>
          <w:sz w:val="32"/>
          <w:szCs w:val="32"/>
        </w:rPr>
      </w:pPr>
    </w:p>
    <w:p w14:paraId="71DB577C" w14:textId="6545E1C4" w:rsidR="004676DF" w:rsidRDefault="00F1174A" w:rsidP="00717923">
      <w:pPr>
        <w:spacing w:line="300" w:lineRule="exact"/>
        <w:rPr>
          <w:rFonts w:ascii="TH SarabunIT๙" w:hAnsi="TH SarabunIT๙" w:cs="TH SarabunIT๙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5A3440" wp14:editId="026BEB66">
                <wp:simplePos x="0" y="0"/>
                <wp:positionH relativeFrom="page">
                  <wp:posOffset>5255260</wp:posOffset>
                </wp:positionH>
                <wp:positionV relativeFrom="paragraph">
                  <wp:posOffset>13335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F1174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ถ. ......................</w:t>
                            </w:r>
                            <w:r w:rsidR="008953D2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F1174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6D4536AA" w14:textId="157A50B6" w:rsidR="00CF5020" w:rsidRPr="00F1174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="00CF5020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F1174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8953D2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="008953D2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716DA2D7" w:rsidR="00CF5020" w:rsidRPr="00F1174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EF529B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มุด</w:t>
                            </w:r>
                            <w:proofErr w:type="spellStart"/>
                            <w:r w:rsidR="00EF529B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F117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F117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13.8pt;margin-top:1.05pt;width:181.5pt;height:12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oX9gEAANI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" stroked="f">
                <v:textbox>
                  <w:txbxContent>
                    <w:p w14:paraId="56908883" w14:textId="7EE742AE" w:rsidR="00CF5020" w:rsidRPr="00F1174A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ถ. ......................</w:t>
                      </w:r>
                      <w:r w:rsidR="008953D2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23B630A6" w:rsidR="00CF5020" w:rsidRPr="00F1174A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6D4536AA" w14:textId="157A50B6" w:rsidR="00CF5020" w:rsidRPr="00F1174A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="00CF5020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1B181BAA" w:rsidR="00CF5020" w:rsidRPr="00F1174A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8953D2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="008953D2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716DA2D7" w:rsidR="00CF5020" w:rsidRPr="00F1174A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EF529B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มุด</w:t>
                      </w:r>
                      <w:proofErr w:type="spellStart"/>
                      <w:r w:rsidR="00EF529B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="00E759DF" w:rsidRPr="00F1174A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F1174A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7AE4" w:rsidRPr="009F6F1C">
        <w:rPr>
          <w:rFonts w:ascii="TH SarabunIT๙" w:hAnsi="TH SarabunIT๙" w:cs="TH SarabunIT๙"/>
          <w:sz w:val="32"/>
          <w:szCs w:val="32"/>
        </w:rPr>
        <w:tab/>
      </w:r>
      <w:r w:rsidR="00B67AE4" w:rsidRPr="009F6F1C">
        <w:rPr>
          <w:rFonts w:ascii="TH SarabunIT๙" w:hAnsi="TH SarabunIT๙" w:cs="TH SarabunIT๙"/>
          <w:sz w:val="32"/>
          <w:szCs w:val="32"/>
        </w:rPr>
        <w:tab/>
      </w:r>
      <w:r w:rsidR="00B67AE4" w:rsidRPr="009F6F1C">
        <w:rPr>
          <w:rFonts w:ascii="TH SarabunIT๙" w:hAnsi="TH SarabunIT๙" w:cs="TH SarabunIT๙"/>
          <w:sz w:val="32"/>
          <w:szCs w:val="32"/>
        </w:rPr>
        <w:tab/>
      </w:r>
      <w:r w:rsidR="00B67AE4" w:rsidRPr="009F6F1C">
        <w:rPr>
          <w:rFonts w:ascii="TH SarabunIT๙" w:hAnsi="TH SarabunIT๙" w:cs="TH SarabunIT๙"/>
          <w:sz w:val="32"/>
          <w:szCs w:val="32"/>
        </w:rPr>
        <w:tab/>
      </w:r>
      <w:r w:rsidR="00B67AE4"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="00B67AE4"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67E40" w14:textId="6F8480E1" w:rsidR="00B67AE4" w:rsidRPr="00EB0F8D" w:rsidRDefault="00B67AE4" w:rsidP="00F1174A">
      <w:pPr>
        <w:tabs>
          <w:tab w:val="right" w:pos="9071"/>
        </w:tabs>
        <w:spacing w:line="300" w:lineRule="exact"/>
        <w:rPr>
          <w:rFonts w:ascii="TH SarabunIT๙" w:hAnsi="TH SarabunIT๙" w:cs="TH SarabunIT๙" w:hint="cs"/>
          <w:sz w:val="32"/>
          <w:szCs w:val="32"/>
        </w:rPr>
      </w:pPr>
      <w:r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  <w:r w:rsidR="00F1174A">
        <w:rPr>
          <w:rFonts w:ascii="TH SarabunIT๙" w:hAnsi="TH SarabunIT๙" w:cs="TH SarabunIT๙"/>
          <w:sz w:val="32"/>
          <w:szCs w:val="32"/>
          <w:cs/>
        </w:rPr>
        <w:tab/>
      </w:r>
    </w:p>
    <w:p w14:paraId="58962A0D" w14:textId="49512BE0" w:rsidR="00B67AE4" w:rsidRPr="00EB0F8D" w:rsidRDefault="00B67AE4" w:rsidP="00F1174A">
      <w:pPr>
        <w:tabs>
          <w:tab w:val="left" w:pos="7365"/>
        </w:tabs>
        <w:spacing w:line="30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  <w:r w:rsidR="00F1174A">
        <w:rPr>
          <w:rFonts w:ascii="TH SarabunIT๙" w:hAnsi="TH SarabunIT๙" w:cs="TH SarabunIT๙"/>
          <w:sz w:val="32"/>
          <w:szCs w:val="32"/>
          <w:cs/>
        </w:rPr>
        <w:tab/>
      </w:r>
    </w:p>
    <w:p w14:paraId="7752C953" w14:textId="210E318E" w:rsidR="00236227" w:rsidRPr="00EB0F8D" w:rsidRDefault="00B67AE4" w:rsidP="00717923">
      <w:pPr>
        <w:tabs>
          <w:tab w:val="left" w:pos="3969"/>
          <w:tab w:val="left" w:pos="4253"/>
        </w:tabs>
        <w:spacing w:line="30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9D00801" w14:textId="69D1B894" w:rsidR="00CE4754" w:rsidRPr="003931A9" w:rsidRDefault="00EB0F8D" w:rsidP="00717923">
      <w:pPr>
        <w:tabs>
          <w:tab w:val="left" w:pos="3969"/>
          <w:tab w:val="left" w:pos="4253"/>
        </w:tabs>
        <w:spacing w:line="30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F8D"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</w:p>
    <w:sectPr w:rsidR="00CE4754" w:rsidRPr="003931A9" w:rsidSect="00384FE9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9772F"/>
    <w:rsid w:val="000A0128"/>
    <w:rsid w:val="000A3396"/>
    <w:rsid w:val="000A5C86"/>
    <w:rsid w:val="000A6A12"/>
    <w:rsid w:val="000B01AF"/>
    <w:rsid w:val="000B2359"/>
    <w:rsid w:val="000B2CAD"/>
    <w:rsid w:val="000B43A1"/>
    <w:rsid w:val="000B4586"/>
    <w:rsid w:val="000B4EE6"/>
    <w:rsid w:val="000B73E8"/>
    <w:rsid w:val="000C2AF3"/>
    <w:rsid w:val="000C2FFB"/>
    <w:rsid w:val="000C4167"/>
    <w:rsid w:val="000C5831"/>
    <w:rsid w:val="000C6177"/>
    <w:rsid w:val="000C6831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1C2F"/>
    <w:rsid w:val="001A35F7"/>
    <w:rsid w:val="001A5221"/>
    <w:rsid w:val="001A600C"/>
    <w:rsid w:val="001A616B"/>
    <w:rsid w:val="001A7C97"/>
    <w:rsid w:val="001B0C34"/>
    <w:rsid w:val="001B0DC4"/>
    <w:rsid w:val="001B16FA"/>
    <w:rsid w:val="001B171D"/>
    <w:rsid w:val="001B1CDB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B47"/>
    <w:rsid w:val="001E5EDB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6D3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11D0"/>
    <w:rsid w:val="00272F79"/>
    <w:rsid w:val="00273009"/>
    <w:rsid w:val="00273FDF"/>
    <w:rsid w:val="002742C2"/>
    <w:rsid w:val="00275E5E"/>
    <w:rsid w:val="002770E9"/>
    <w:rsid w:val="00280A20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3A90"/>
    <w:rsid w:val="002A3B00"/>
    <w:rsid w:val="002A467B"/>
    <w:rsid w:val="002A6451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E6A1C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BDA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1680"/>
    <w:rsid w:val="00342BC9"/>
    <w:rsid w:val="00343F08"/>
    <w:rsid w:val="00344511"/>
    <w:rsid w:val="003447D5"/>
    <w:rsid w:val="0035276C"/>
    <w:rsid w:val="00353009"/>
    <w:rsid w:val="003553B8"/>
    <w:rsid w:val="003553C9"/>
    <w:rsid w:val="0035777B"/>
    <w:rsid w:val="00360F95"/>
    <w:rsid w:val="00361399"/>
    <w:rsid w:val="00364261"/>
    <w:rsid w:val="00371352"/>
    <w:rsid w:val="0037210E"/>
    <w:rsid w:val="00372270"/>
    <w:rsid w:val="00372467"/>
    <w:rsid w:val="003739C8"/>
    <w:rsid w:val="00376FEC"/>
    <w:rsid w:val="0037733F"/>
    <w:rsid w:val="00377601"/>
    <w:rsid w:val="00382DD8"/>
    <w:rsid w:val="00384FE9"/>
    <w:rsid w:val="00386356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3F5735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F0C"/>
    <w:rsid w:val="004C3D90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12D8"/>
    <w:rsid w:val="00512289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63B0"/>
    <w:rsid w:val="00560987"/>
    <w:rsid w:val="0056134E"/>
    <w:rsid w:val="00562DD1"/>
    <w:rsid w:val="005646DA"/>
    <w:rsid w:val="005646E0"/>
    <w:rsid w:val="00566864"/>
    <w:rsid w:val="005672CC"/>
    <w:rsid w:val="00567742"/>
    <w:rsid w:val="00570596"/>
    <w:rsid w:val="00570E9D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D7EA3"/>
    <w:rsid w:val="005E3922"/>
    <w:rsid w:val="005F0E5D"/>
    <w:rsid w:val="005F1C64"/>
    <w:rsid w:val="005F2B3F"/>
    <w:rsid w:val="005F537B"/>
    <w:rsid w:val="00600CAA"/>
    <w:rsid w:val="006014E2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A44"/>
    <w:rsid w:val="00676B20"/>
    <w:rsid w:val="0067755A"/>
    <w:rsid w:val="006777D4"/>
    <w:rsid w:val="006812F1"/>
    <w:rsid w:val="00682B9F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C749E"/>
    <w:rsid w:val="006C7526"/>
    <w:rsid w:val="006D3AEE"/>
    <w:rsid w:val="006D4065"/>
    <w:rsid w:val="006D50CD"/>
    <w:rsid w:val="006D5E82"/>
    <w:rsid w:val="006D6C10"/>
    <w:rsid w:val="006E0482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17923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375AF"/>
    <w:rsid w:val="007401B9"/>
    <w:rsid w:val="00742D78"/>
    <w:rsid w:val="0074388E"/>
    <w:rsid w:val="007448A6"/>
    <w:rsid w:val="00744D0C"/>
    <w:rsid w:val="00745CBD"/>
    <w:rsid w:val="00746158"/>
    <w:rsid w:val="0074793C"/>
    <w:rsid w:val="00747EB0"/>
    <w:rsid w:val="00750202"/>
    <w:rsid w:val="00751388"/>
    <w:rsid w:val="00751775"/>
    <w:rsid w:val="007517DC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C0921"/>
    <w:rsid w:val="007C1283"/>
    <w:rsid w:val="007C2196"/>
    <w:rsid w:val="007C2491"/>
    <w:rsid w:val="007C3A79"/>
    <w:rsid w:val="007C6CA0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37B8E"/>
    <w:rsid w:val="00846E6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614C"/>
    <w:rsid w:val="008873C6"/>
    <w:rsid w:val="00891E50"/>
    <w:rsid w:val="00893A4F"/>
    <w:rsid w:val="008948CC"/>
    <w:rsid w:val="008953D2"/>
    <w:rsid w:val="00897154"/>
    <w:rsid w:val="00897A0D"/>
    <w:rsid w:val="008A1C77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F04B2"/>
    <w:rsid w:val="008F263C"/>
    <w:rsid w:val="008F3804"/>
    <w:rsid w:val="008F4521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195"/>
    <w:rsid w:val="00914749"/>
    <w:rsid w:val="009148CD"/>
    <w:rsid w:val="00916687"/>
    <w:rsid w:val="00921600"/>
    <w:rsid w:val="00922565"/>
    <w:rsid w:val="009244C8"/>
    <w:rsid w:val="00924CED"/>
    <w:rsid w:val="00924DB7"/>
    <w:rsid w:val="00925FB5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D3F"/>
    <w:rsid w:val="009767F6"/>
    <w:rsid w:val="0097774C"/>
    <w:rsid w:val="00977CBF"/>
    <w:rsid w:val="00980053"/>
    <w:rsid w:val="00983533"/>
    <w:rsid w:val="0098520B"/>
    <w:rsid w:val="00985267"/>
    <w:rsid w:val="00992A17"/>
    <w:rsid w:val="00995348"/>
    <w:rsid w:val="009A0FAC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1018"/>
    <w:rsid w:val="00A11FD0"/>
    <w:rsid w:val="00A12CC2"/>
    <w:rsid w:val="00A14163"/>
    <w:rsid w:val="00A20ECF"/>
    <w:rsid w:val="00A22CED"/>
    <w:rsid w:val="00A241E5"/>
    <w:rsid w:val="00A24876"/>
    <w:rsid w:val="00A27176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37CD1"/>
    <w:rsid w:val="00A412AC"/>
    <w:rsid w:val="00A41457"/>
    <w:rsid w:val="00A41794"/>
    <w:rsid w:val="00A44D66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319C"/>
    <w:rsid w:val="00A74E11"/>
    <w:rsid w:val="00A75DB3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3255"/>
    <w:rsid w:val="00AC5EDF"/>
    <w:rsid w:val="00AC69B5"/>
    <w:rsid w:val="00AC7C29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BB5"/>
    <w:rsid w:val="00B33E02"/>
    <w:rsid w:val="00B437B0"/>
    <w:rsid w:val="00B441E9"/>
    <w:rsid w:val="00B463DC"/>
    <w:rsid w:val="00B471B5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583"/>
    <w:rsid w:val="00BF46DB"/>
    <w:rsid w:val="00BF4914"/>
    <w:rsid w:val="00BF4CA9"/>
    <w:rsid w:val="00C00E3D"/>
    <w:rsid w:val="00C010FA"/>
    <w:rsid w:val="00C053B3"/>
    <w:rsid w:val="00C05AC1"/>
    <w:rsid w:val="00C0665D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E0229"/>
    <w:rsid w:val="00CE0821"/>
    <w:rsid w:val="00CE0883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5910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19D7"/>
    <w:rsid w:val="00D33E73"/>
    <w:rsid w:val="00D34C34"/>
    <w:rsid w:val="00D37992"/>
    <w:rsid w:val="00D41C6C"/>
    <w:rsid w:val="00D452F7"/>
    <w:rsid w:val="00D62788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C58B9"/>
    <w:rsid w:val="00DD03FA"/>
    <w:rsid w:val="00DD1C4B"/>
    <w:rsid w:val="00DD53C7"/>
    <w:rsid w:val="00DD6316"/>
    <w:rsid w:val="00DE0540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39D9"/>
    <w:rsid w:val="00E65BB6"/>
    <w:rsid w:val="00E669DD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152A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174A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7097"/>
    <w:rsid w:val="00F47F97"/>
    <w:rsid w:val="00F52225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06B9"/>
    <w:rsid w:val="00F91A5A"/>
    <w:rsid w:val="00F91EA1"/>
    <w:rsid w:val="00F922F9"/>
    <w:rsid w:val="00F9699C"/>
    <w:rsid w:val="00F97FD0"/>
    <w:rsid w:val="00FA018B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926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279</cp:revision>
  <cp:lastPrinted>2025-03-04T10:35:00Z</cp:lastPrinted>
  <dcterms:created xsi:type="dcterms:W3CDTF">2024-11-06T06:14:00Z</dcterms:created>
  <dcterms:modified xsi:type="dcterms:W3CDTF">2025-03-04T10:35:00Z</dcterms:modified>
</cp:coreProperties>
</file>