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6EE2C" w14:textId="38AF5444" w:rsidR="001C42A1" w:rsidRDefault="00000000" w:rsidP="00F32B19">
      <w:pPr>
        <w:tabs>
          <w:tab w:val="left" w:pos="4395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3F27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177.85pt;margin-top:-3.65pt;width:78.4pt;height:84.85pt;z-index:251654656" fillcolor="window">
            <v:imagedata r:id="rId6" o:title=""/>
          </v:shape>
          <o:OLEObject Type="Embed" ProgID="Word.Picture.8" ShapeID="_x0000_s1089" DrawAspect="Content" ObjectID="_1802516428" r:id="rId7"/>
        </w:object>
      </w:r>
    </w:p>
    <w:p w14:paraId="425C032C" w14:textId="77777777" w:rsidR="001C42A1" w:rsidRDefault="001C42A1" w:rsidP="006131F7">
      <w:pPr>
        <w:tabs>
          <w:tab w:val="left" w:pos="4253"/>
          <w:tab w:val="left" w:pos="4395"/>
        </w:tabs>
        <w:rPr>
          <w:rFonts w:ascii="TH SarabunIT๙" w:hAnsi="TH SarabunIT๙" w:cs="TH SarabunIT๙"/>
          <w:sz w:val="32"/>
          <w:szCs w:val="32"/>
        </w:rPr>
      </w:pPr>
    </w:p>
    <w:p w14:paraId="0B2D5879" w14:textId="77777777" w:rsidR="00877CCC" w:rsidRDefault="00877CCC" w:rsidP="00CF0387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14:paraId="5EF28C1E" w14:textId="30414736" w:rsidR="00B67AE4" w:rsidRPr="009F6F1C" w:rsidRDefault="00B67AE4" w:rsidP="004676DF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ที่ มท ๐๘๑๐.๔/</w:t>
      </w:r>
      <w:r w:rsidR="00462CB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563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63B0" w:rsidRPr="002E6A1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322</w:t>
      </w:r>
      <w:r w:rsidRPr="002E6A1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9F6F1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19F652A3" w14:textId="77777777" w:rsidR="00B67AE4" w:rsidRPr="00160406" w:rsidRDefault="00B67AE4" w:rsidP="004676DF">
      <w:pPr>
        <w:spacing w:line="360" w:lineRule="exact"/>
        <w:rPr>
          <w:rFonts w:ascii="TH SarabunIT๙" w:hAnsi="TH SarabunIT๙" w:cs="TH SarabunIT๙"/>
          <w:spacing w:val="-12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160406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</w:p>
    <w:p w14:paraId="19CCF4BC" w14:textId="13A1F116" w:rsidR="00B67AE4" w:rsidRPr="009F6F1C" w:rsidRDefault="00B67AE4" w:rsidP="001B1CDB">
      <w:pPr>
        <w:spacing w:before="120" w:after="120" w:line="32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2E6A1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      </w:t>
      </w:r>
      <w:r w:rsidR="00512289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26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A167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BD483D8" w14:textId="22459C93" w:rsidR="002E6A1C" w:rsidRDefault="00B67AE4" w:rsidP="001B1CDB">
      <w:pPr>
        <w:tabs>
          <w:tab w:val="left" w:pos="567"/>
        </w:tabs>
        <w:spacing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6F1570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="000A3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6A1C" w:rsidRPr="002E6A1C">
        <w:rPr>
          <w:rFonts w:ascii="TH SarabunIT๙" w:hAnsi="TH SarabunIT๙" w:cs="TH SarabunIT๙"/>
          <w:sz w:val="32"/>
          <w:szCs w:val="32"/>
          <w:cs/>
        </w:rPr>
        <w:t>การ</w:t>
      </w:r>
      <w:r w:rsidR="002A6451" w:rsidRPr="002A6451">
        <w:rPr>
          <w:rFonts w:ascii="TH SarabunIT๙" w:hAnsi="TH SarabunIT๙" w:cs="TH SarabunIT๙"/>
          <w:sz w:val="32"/>
          <w:szCs w:val="32"/>
          <w:cs/>
        </w:rPr>
        <w:t>แจ้งความประสงค์ติดตั้งตู้น้ำดื่มสะอาดของเทศบาล</w:t>
      </w:r>
      <w:r w:rsidR="002A6451">
        <w:rPr>
          <w:rFonts w:ascii="TH SarabunIT๙" w:hAnsi="TH SarabunIT๙" w:cs="TH SarabunIT๙" w:hint="cs"/>
          <w:sz w:val="32"/>
          <w:szCs w:val="32"/>
          <w:cs/>
        </w:rPr>
        <w:t xml:space="preserve"> และการ</w:t>
      </w:r>
      <w:r w:rsidR="002E6A1C" w:rsidRPr="002E6A1C">
        <w:rPr>
          <w:rFonts w:ascii="TH SarabunIT๙" w:hAnsi="TH SarabunIT๙" w:cs="TH SarabunIT๙"/>
          <w:sz w:val="32"/>
          <w:szCs w:val="32"/>
          <w:cs/>
        </w:rPr>
        <w:t>ขอรับสนับสนุนงบประมาณรายจ่าย</w:t>
      </w:r>
      <w:r w:rsidR="002A6451">
        <w:rPr>
          <w:rFonts w:ascii="TH SarabunIT๙" w:hAnsi="TH SarabunIT๙" w:cs="TH SarabunIT๙"/>
          <w:sz w:val="32"/>
          <w:szCs w:val="32"/>
          <w:cs/>
        </w:rPr>
        <w:br/>
      </w:r>
      <w:r w:rsidR="002A645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E6A1C" w:rsidRPr="002E6A1C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2568 รายการเพิ่มเติม</w:t>
      </w:r>
      <w:r w:rsidR="002E6A1C" w:rsidRPr="002E6A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ประสิทธิภาพระบบประปา “ติดตั้งตู้น้ำดื่มสะอาด” </w:t>
      </w:r>
      <w:r w:rsidR="002A645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2A645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</w:t>
      </w:r>
      <w:r w:rsidR="002E6A1C" w:rsidRPr="002E6A1C">
        <w:rPr>
          <w:rFonts w:ascii="TH SarabunIT๙" w:hAnsi="TH SarabunIT๙" w:cs="TH SarabunIT๙"/>
          <w:spacing w:val="-6"/>
          <w:sz w:val="32"/>
          <w:szCs w:val="32"/>
          <w:cs/>
        </w:rPr>
        <w:t>ของ</w:t>
      </w:r>
      <w:r w:rsidR="002E6A1C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846E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(รอบที่ 2)</w:t>
      </w:r>
      <w:r w:rsidR="002E6A1C" w:rsidRPr="002E6A1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28E7EC32" w14:textId="39026474" w:rsidR="00B67AE4" w:rsidRDefault="00B67AE4" w:rsidP="001B1CDB">
      <w:pPr>
        <w:tabs>
          <w:tab w:val="left" w:pos="567"/>
        </w:tabs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  <w:cs/>
        </w:rPr>
        <w:t>เร</w:t>
      </w:r>
      <w:r>
        <w:rPr>
          <w:rFonts w:ascii="TH SarabunIT๙" w:hAnsi="TH SarabunIT๙" w:cs="TH SarabunIT๙"/>
          <w:sz w:val="32"/>
          <w:szCs w:val="32"/>
          <w:cs/>
        </w:rPr>
        <w:t>ียน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4448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674F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40A4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6240D4FD" w14:textId="175F823A" w:rsidR="00AE423A" w:rsidRDefault="0037210E" w:rsidP="001B1CDB">
      <w:pPr>
        <w:spacing w:before="120" w:line="32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FC30CC"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2E6A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30CC" w:rsidRPr="00FC30CC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AE423A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ด่วนที่สุด ที่ มท 0810.4/ว </w:t>
      </w:r>
      <w:r w:rsidR="002E6A1C">
        <w:rPr>
          <w:rFonts w:ascii="TH SarabunIT๙" w:hAnsi="TH SarabunIT๙" w:cs="TH SarabunIT๙" w:hint="cs"/>
          <w:sz w:val="32"/>
          <w:szCs w:val="32"/>
          <w:cs/>
        </w:rPr>
        <w:t>471</w:t>
      </w:r>
    </w:p>
    <w:p w14:paraId="62663775" w14:textId="40AFD614" w:rsidR="00FC30CC" w:rsidRDefault="00AE423A" w:rsidP="001B1CDB">
      <w:pPr>
        <w:tabs>
          <w:tab w:val="left" w:pos="993"/>
        </w:tabs>
        <w:spacing w:line="32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2E6A1C">
        <w:rPr>
          <w:rFonts w:ascii="TH SarabunIT๙" w:hAnsi="TH SarabunIT๙" w:cs="TH SarabunIT๙" w:hint="cs"/>
          <w:sz w:val="32"/>
          <w:szCs w:val="32"/>
          <w:cs/>
        </w:rPr>
        <w:t>31 มกราคม 2568</w:t>
      </w:r>
      <w:r w:rsidR="00FC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03CA824" w14:textId="163240E8" w:rsidR="0037210E" w:rsidRDefault="00F91EA1" w:rsidP="001B1CDB">
      <w:pPr>
        <w:spacing w:before="120" w:line="320" w:lineRule="exact"/>
        <w:ind w:firstLine="1418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7719AA">
        <w:rPr>
          <w:rFonts w:ascii="TH SarabunIT๙" w:hAnsi="TH SarabunIT๙" w:cs="TH SarabunIT๙"/>
          <w:sz w:val="32"/>
          <w:szCs w:val="32"/>
        </w:rPr>
        <w:tab/>
      </w:r>
      <w:r w:rsidR="00AE423A" w:rsidRPr="00DC58B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ตามที่ </w:t>
      </w:r>
      <w:r w:rsidR="00DC58B9" w:rsidRPr="00DC58B9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="00DC58B9" w:rsidRPr="00DC58B9">
        <w:rPr>
          <w:rFonts w:ascii="TH SarabunIT๙" w:hAnsi="TH SarabunIT๙" w:cs="TH SarabunIT๙"/>
          <w:spacing w:val="-6"/>
          <w:sz w:val="32"/>
          <w:szCs w:val="32"/>
          <w:cs/>
        </w:rPr>
        <w:t>ขอความร่วมมือจังหวัดดำเนินการขับเคลื่อน</w:t>
      </w:r>
      <w:r w:rsidR="00DC58B9" w:rsidRPr="00DC58B9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ให้เทศบาล</w:t>
      </w:r>
      <w:r w:rsidR="00DC58B9" w:rsidRPr="00DC58B9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</w:t>
      </w:r>
      <w:r w:rsidR="00DC58B9" w:rsidRPr="00DC58B9">
        <w:rPr>
          <w:rFonts w:ascii="TH SarabunIT๙" w:hAnsi="TH SarabunIT๙" w:cs="TH SarabunIT๙"/>
          <w:sz w:val="32"/>
          <w:szCs w:val="32"/>
          <w:cs/>
        </w:rPr>
        <w:t>ติดตั้งตู้น้ำดื่มสะอาดให้ครอบคลุมในพื้นที่จังหวัด</w:t>
      </w:r>
      <w:r w:rsidR="00DC58B9" w:rsidRPr="00DC58B9">
        <w:rPr>
          <w:rFonts w:ascii="TH SarabunIT๙" w:hAnsi="TH SarabunIT๙" w:cs="TH SarabunIT๙" w:hint="cs"/>
          <w:sz w:val="32"/>
          <w:szCs w:val="32"/>
          <w:cs/>
        </w:rPr>
        <w:t xml:space="preserve">ตามเป้าหมายกำหนด </w:t>
      </w:r>
      <w:r w:rsidR="00DC58B9">
        <w:rPr>
          <w:rFonts w:ascii="TH SarabunIT๙" w:hAnsi="TH SarabunIT๙" w:cs="TH SarabunIT๙"/>
          <w:sz w:val="32"/>
          <w:szCs w:val="32"/>
          <w:cs/>
        </w:rPr>
        <w:br/>
      </w:r>
      <w:r w:rsidR="00DC58B9" w:rsidRPr="00DC58B9">
        <w:rPr>
          <w:rFonts w:ascii="TH SarabunIT๙" w:hAnsi="TH SarabunIT๙" w:cs="TH SarabunIT๙"/>
          <w:sz w:val="32"/>
          <w:szCs w:val="32"/>
          <w:cs/>
        </w:rPr>
        <w:t xml:space="preserve">กรณีมีความประสงค์ติดตั้งตู้น้ำดื่มสะอาดแต่ไม่มีงบประมาณดำเนินการจากแหล่งงบประมาณใด ๆ </w:t>
      </w:r>
      <w:r w:rsidR="0035276C">
        <w:rPr>
          <w:rFonts w:ascii="TH SarabunIT๙" w:hAnsi="TH SarabunIT๙" w:cs="TH SarabunIT๙"/>
          <w:sz w:val="32"/>
          <w:szCs w:val="32"/>
          <w:cs/>
        </w:rPr>
        <w:br/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  <w:cs/>
        </w:rPr>
        <w:t>กรณีเทศบาลให้จัดทำ</w:t>
      </w:r>
      <w:r w:rsidR="00C0665D" w:rsidRPr="00C0665D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แบบรายงานความประสงค์ติดตั้งตู้น้ำดื่มสะอาดของเทศบาล </w:t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  <w:cs/>
        </w:rPr>
        <w:t>กรณีองค์การบริหารส่วนตำบลให้จัดทำ</w:t>
      </w:r>
      <w:r w:rsidR="00C0665D">
        <w:rPr>
          <w:rFonts w:ascii="TH SarabunIT๙" w:hAnsi="TH SarabunIT๙" w:cs="TH SarabunIT๙" w:hint="cs"/>
          <w:spacing w:val="6"/>
          <w:sz w:val="32"/>
          <w:szCs w:val="32"/>
          <w:cs/>
        </w:rPr>
        <w:t>แบบ</w:t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คำขอรับการสนับสนุนงบประมาณ รายการเพิ่มประสิทธิภาพระบบประปา </w:t>
      </w:r>
      <w:r w:rsidR="007375AF">
        <w:rPr>
          <w:rFonts w:ascii="TH SarabunIT๙" w:hAnsi="TH SarabunIT๙" w:cs="TH SarabunIT๙"/>
          <w:sz w:val="32"/>
          <w:szCs w:val="32"/>
          <w:cs/>
        </w:rPr>
        <w:br/>
      </w:r>
      <w:r w:rsidR="00DC58B9" w:rsidRPr="007375AF">
        <w:rPr>
          <w:rFonts w:ascii="TH SarabunIT๙" w:hAnsi="TH SarabunIT๙" w:cs="TH SarabunIT๙"/>
          <w:sz w:val="32"/>
          <w:szCs w:val="32"/>
          <w:cs/>
        </w:rPr>
        <w:t>“ติดตั้งตู้น้ำดื่มสะอาด”</w:t>
      </w:r>
      <w:r w:rsidR="00C0665D" w:rsidRPr="007375A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C58B9" w:rsidRPr="007375AF">
        <w:rPr>
          <w:rFonts w:ascii="TH SarabunIT๙" w:hAnsi="TH SarabunIT๙" w:cs="TH SarabunIT๙"/>
          <w:sz w:val="32"/>
          <w:szCs w:val="32"/>
          <w:cs/>
        </w:rPr>
        <w:t>ให้จังหวัดรวบรวมข้อมูล</w:t>
      </w:r>
      <w:r w:rsidR="00C0665D" w:rsidRPr="007375AF">
        <w:rPr>
          <w:rFonts w:ascii="TH SarabunIT๙" w:hAnsi="TH SarabunIT๙" w:cs="TH SarabunIT๙" w:hint="cs"/>
          <w:sz w:val="32"/>
          <w:szCs w:val="32"/>
          <w:cs/>
        </w:rPr>
        <w:t>ดังกล่าวส่งให้</w:t>
      </w:r>
      <w:r w:rsidR="00DC58B9" w:rsidRPr="007375A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</w:t>
      </w:r>
      <w:r w:rsidR="0092160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0665D" w:rsidRPr="007375AF">
        <w:rPr>
          <w:rFonts w:ascii="TH SarabunIT๙" w:hAnsi="TH SarabunIT๙" w:cs="TH SarabunIT๙"/>
          <w:sz w:val="32"/>
          <w:szCs w:val="32"/>
        </w:rPr>
        <w:t xml:space="preserve"> </w:t>
      </w:r>
      <w:r w:rsidR="00921600">
        <w:rPr>
          <w:rFonts w:ascii="TH SarabunIT๙" w:hAnsi="TH SarabunIT๙" w:cs="TH SarabunIT๙"/>
          <w:sz w:val="32"/>
          <w:szCs w:val="32"/>
        </w:rPr>
        <w:br/>
      </w:r>
      <w:r w:rsidR="00C0665D" w:rsidRPr="007375AF">
        <w:rPr>
          <w:rFonts w:ascii="TH SarabunIT๙" w:hAnsi="TH SarabunIT๙" w:cs="TH SarabunIT๙" w:hint="cs"/>
          <w:sz w:val="32"/>
          <w:szCs w:val="32"/>
          <w:cs/>
        </w:rPr>
        <w:t>ความละเอียด</w:t>
      </w:r>
      <w:r w:rsidR="00C0665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แจ้งแล้ว นั้น </w:t>
      </w:r>
      <w:r w:rsidR="00DC58B9" w:rsidRPr="00DC58B9">
        <w:rPr>
          <w:rFonts w:ascii="TH SarabunIT๙" w:hAnsi="TH SarabunIT๙" w:cs="TH SarabunIT๙"/>
          <w:spacing w:val="6"/>
          <w:sz w:val="32"/>
          <w:szCs w:val="32"/>
        </w:rPr>
        <w:tab/>
      </w:r>
    </w:p>
    <w:p w14:paraId="7F451D63" w14:textId="687C1C96" w:rsidR="00F0152A" w:rsidRDefault="000C6831" w:rsidP="001B1CDB">
      <w:pPr>
        <w:spacing w:before="120"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88020030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กรมส่งเสริมการปกครองท้องถิ่นขอเรียนว่า เนื่อ</w:t>
      </w:r>
      <w:r w:rsidR="00A44D66">
        <w:rPr>
          <w:rFonts w:ascii="TH SarabunIT๙" w:hAnsi="TH SarabunIT๙" w:cs="TH SarabunIT๙" w:hint="cs"/>
          <w:spacing w:val="-4"/>
          <w:sz w:val="32"/>
          <w:szCs w:val="32"/>
          <w:cs/>
        </w:rPr>
        <w:t>งจากมีหลายจังหวัดประสานขอส่งข้อมูลเพิ่มเติม และบางจังหวัดเทศบาลและองค์การบริหารส่วนตำบลอยู่ระหว่างจัดทำ</w:t>
      </w:r>
      <w:r w:rsidR="003F5735"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แบบรายงานความประสงค์ติดตั้ง</w:t>
      </w:r>
      <w:r w:rsidR="00A44D66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3F57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ตู้น้ำดื่มสะอาดฯ และแบบคำขอรับการสนับสนุนงบประมาณฯ </w:t>
      </w:r>
      <w:r w:rsidR="00A44D6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ดังนั้น </w:t>
      </w:r>
      <w:r w:rsidR="00BF491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เพื่อให้การขับเคลื่อนน้ำดื่มสะอาด</w:t>
      </w:r>
      <w:r w:rsidR="00BF4914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BF491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บริการประชาชนเป็นไปตามวัตถุประสงค์ </w:t>
      </w:r>
      <w:r w:rsidR="003F5735" w:rsidRPr="003F5735">
        <w:rPr>
          <w:rFonts w:ascii="TH SarabunIT๙" w:hAnsi="TH SarabunIT๙" w:cs="TH SarabunIT๙"/>
          <w:sz w:val="32"/>
          <w:szCs w:val="32"/>
          <w:cs/>
        </w:rPr>
        <w:t>จึง</w:t>
      </w:r>
      <w:r w:rsidR="00F0152A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ขอความร่วมมือจังหวัดดำเนินการ ดังนี้</w:t>
      </w:r>
    </w:p>
    <w:p w14:paraId="6938B0BD" w14:textId="6351D72D" w:rsidR="00F0152A" w:rsidRPr="00F0152A" w:rsidRDefault="00F0152A" w:rsidP="001B1CDB">
      <w:pPr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แจ้งเทศบาลที่มีความประสงค์ติดตั้งตู้น้ำดื่มสะอาด</w:t>
      </w:r>
      <w:r w:rsidR="00271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152A">
        <w:rPr>
          <w:rFonts w:ascii="TH SarabunIT๙" w:hAnsi="TH SarabunIT๙" w:cs="TH SarabunIT๙"/>
          <w:sz w:val="32"/>
          <w:szCs w:val="32"/>
          <w:cs/>
        </w:rPr>
        <w:t>จัดทำแบบรายงานความประสงค์ติดตั้ง</w:t>
      </w:r>
      <w:r w:rsidRPr="002711D0">
        <w:rPr>
          <w:rFonts w:ascii="TH SarabunIT๙" w:hAnsi="TH SarabunIT๙" w:cs="TH SarabunIT๙"/>
          <w:spacing w:val="-8"/>
          <w:sz w:val="32"/>
          <w:szCs w:val="32"/>
          <w:cs/>
        </w:rPr>
        <w:t>ตู้น้ำดื่มสะอาดของเทศบาล และ</w:t>
      </w:r>
      <w:r w:rsidRPr="002711D0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Pr="002711D0">
        <w:rPr>
          <w:rFonts w:ascii="TH SarabunIT๙" w:hAnsi="TH SarabunIT๙" w:cs="TH SarabunIT๙"/>
          <w:spacing w:val="-8"/>
          <w:sz w:val="32"/>
          <w:szCs w:val="32"/>
          <w:cs/>
        </w:rPr>
        <w:t>ที่มีความประสงค์ติดตั้งตู้น้ำดื่มสะอาด จัดทำแบบคำขอ</w:t>
      </w:r>
      <w:r w:rsidR="002711D0">
        <w:rPr>
          <w:rFonts w:ascii="TH SarabunIT๙" w:hAnsi="TH SarabunIT๙" w:cs="TH SarabunIT๙"/>
          <w:sz w:val="32"/>
          <w:szCs w:val="32"/>
          <w:cs/>
        </w:rPr>
        <w:br/>
      </w:r>
      <w:r w:rsidRPr="002711D0">
        <w:rPr>
          <w:rFonts w:ascii="TH SarabunIT๙" w:hAnsi="TH SarabunIT๙" w:cs="TH SarabunIT๙"/>
          <w:spacing w:val="-6"/>
          <w:sz w:val="32"/>
          <w:szCs w:val="32"/>
          <w:cs/>
        </w:rPr>
        <w:t>รับสนับสนุนงบประมาณ รายจ่ายประจำปีงบประมาณ พ.ศ. 2568 รายการเพิ่มเติมประสิทธิภาพระบบประปา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“ติดตั้งตู้น้ำดื่มสะอาด” ของ</w:t>
      </w:r>
      <w:r w:rsidR="002711D0" w:rsidRPr="002711D0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="002711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6DB891" w14:textId="74D7A052" w:rsidR="00F0152A" w:rsidRDefault="00F0152A" w:rsidP="001B1CDB">
      <w:pPr>
        <w:spacing w:line="320" w:lineRule="exac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จังหวัดรวบรวมแบบรายงานความประสงค์ติดตั้งตู้น้ำดื่มสะอาดของเทศบาล และเอกสารคำขอรับการสนับสนุนงบประมาณ จัดทำแบบสรุปขอรับการสนับสนุนงบประมาณรายจ่ายประจำปีงบประมาณ พ.ศ. 2568 รายการเพิ่มประสิทธิภาพระบบประปา “ติดตั้งตู้น้ำดื่มสะอาด” เป็นภาพรวมของจังหวัด</w:t>
      </w:r>
      <w:r w:rsidR="00BF4583">
        <w:rPr>
          <w:rFonts w:ascii="TH SarabunIT๙" w:hAnsi="TH SarabunIT๙" w:cs="TH SarabunIT๙"/>
          <w:sz w:val="32"/>
          <w:szCs w:val="32"/>
          <w:cs/>
        </w:rPr>
        <w:br/>
      </w:r>
      <w:r w:rsidRPr="00F0152A">
        <w:rPr>
          <w:rFonts w:ascii="TH SarabunIT๙" w:hAnsi="TH SarabunIT๙" w:cs="TH SarabunIT๙"/>
          <w:sz w:val="32"/>
          <w:szCs w:val="32"/>
          <w:cs/>
        </w:rPr>
        <w:t>ในรูปแบบเอกสารและไฟล์ (</w:t>
      </w:r>
      <w:r w:rsidRPr="00F0152A">
        <w:rPr>
          <w:rFonts w:ascii="TH SarabunIT๙" w:hAnsi="TH SarabunIT๙" w:cs="TH SarabunIT๙"/>
          <w:sz w:val="32"/>
          <w:szCs w:val="32"/>
        </w:rPr>
        <w:t xml:space="preserve">Excel) </w:t>
      </w:r>
      <w:r w:rsidRPr="00F0152A">
        <w:rPr>
          <w:rFonts w:ascii="TH SarabunIT๙" w:hAnsi="TH SarabunIT๙" w:cs="TH SarabunIT๙"/>
          <w:sz w:val="32"/>
          <w:szCs w:val="32"/>
          <w:cs/>
        </w:rPr>
        <w:t>จัดเรียงตามลำดับอำเภอและ</w:t>
      </w:r>
      <w:r w:rsidR="00BF4583" w:rsidRPr="00BF458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ส่งให้</w:t>
      </w:r>
      <w:r w:rsidR="00BF4583" w:rsidRPr="00BF4583">
        <w:rPr>
          <w:rFonts w:ascii="TH SarabunIT๙" w:hAnsi="TH SarabunIT๙" w:cs="TH SarabunIT๙"/>
          <w:sz w:val="32"/>
          <w:szCs w:val="32"/>
          <w:cs/>
        </w:rPr>
        <w:t>กรมส่งเสริม</w:t>
      </w:r>
      <w:r w:rsidR="00BF4583" w:rsidRPr="00BF4583">
        <w:rPr>
          <w:rFonts w:ascii="TH SarabunIT๙" w:hAnsi="TH SarabunIT๙" w:cs="TH SarabunIT๙"/>
          <w:spacing w:val="-6"/>
          <w:sz w:val="32"/>
          <w:szCs w:val="32"/>
          <w:cs/>
        </w:rPr>
        <w:t>การปกครองท้องถิ่น</w:t>
      </w:r>
      <w:r w:rsidRPr="00BF458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ทางไปรษณีย์อิเล็กทรอนิกส์ </w:t>
      </w:r>
      <w:r w:rsidRPr="00BF4583">
        <w:rPr>
          <w:rFonts w:ascii="TH SarabunPSK" w:hAnsi="TH SarabunPSK" w:cs="TH SarabunPSK"/>
          <w:spacing w:val="-6"/>
          <w:sz w:val="32"/>
          <w:szCs w:val="32"/>
        </w:rPr>
        <w:t>drinking</w:t>
      </w:r>
      <w:r w:rsidRPr="00BF4583">
        <w:rPr>
          <w:rFonts w:ascii="TH SarabunPSK" w:hAnsi="TH SarabunPSK" w:cs="TH SarabunPSK"/>
          <w:spacing w:val="-6"/>
          <w:sz w:val="32"/>
          <w:szCs w:val="32"/>
          <w:cs/>
        </w:rPr>
        <w:t>0810.4</w:t>
      </w:r>
      <w:r w:rsidRPr="00BF4583">
        <w:rPr>
          <w:rFonts w:ascii="TH SarabunPSK" w:hAnsi="TH SarabunPSK" w:cs="TH SarabunPSK"/>
          <w:spacing w:val="-6"/>
          <w:sz w:val="32"/>
          <w:szCs w:val="32"/>
        </w:rPr>
        <w:t>@gmail.com</w:t>
      </w:r>
      <w:r w:rsidRPr="00BF458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BF4583">
        <w:rPr>
          <w:rFonts w:ascii="TH SarabunIT๙" w:hAnsi="TH SarabunIT๙" w:cs="TH SarabunIT๙"/>
          <w:spacing w:val="-6"/>
          <w:sz w:val="32"/>
          <w:szCs w:val="32"/>
          <w:cs/>
        </w:rPr>
        <w:t>ภายในวันที่ 31 มีนาคม 2568</w:t>
      </w:r>
      <w:r w:rsidRPr="00F0152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bookmarkEnd w:id="0"/>
    <w:p w14:paraId="6764AF6B" w14:textId="5BF05E93" w:rsidR="00005947" w:rsidRDefault="00B67AE4" w:rsidP="001B1CDB">
      <w:pPr>
        <w:tabs>
          <w:tab w:val="left" w:pos="1418"/>
          <w:tab w:val="center" w:pos="4535"/>
        </w:tabs>
        <w:spacing w:before="120" w:after="240" w:line="32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</w:t>
      </w:r>
      <w:r w:rsidR="0018467B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AB5588">
        <w:rPr>
          <w:rFonts w:ascii="TH SarabunIT๙" w:hAnsi="TH SarabunIT๙" w:cs="TH SarabunIT๙"/>
          <w:sz w:val="32"/>
          <w:szCs w:val="32"/>
          <w:cs/>
        </w:rPr>
        <w:tab/>
      </w:r>
    </w:p>
    <w:p w14:paraId="1CAA982E" w14:textId="7A301A4A" w:rsidR="00B67AE4" w:rsidRPr="009F6F1C" w:rsidRDefault="00B67AE4" w:rsidP="001B1CDB">
      <w:pPr>
        <w:spacing w:before="240" w:after="100" w:afterAutospacing="1" w:line="320" w:lineRule="exact"/>
        <w:rPr>
          <w:rFonts w:ascii="TH SarabunIT๙" w:hAnsi="TH SarabunIT๙" w:cs="TH SarabunIT๙"/>
          <w:sz w:val="32"/>
          <w:szCs w:val="32"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</w:t>
      </w:r>
      <w:r w:rsidRPr="009F6F1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579CDD4C" w14:textId="03C39F0C" w:rsidR="00B67AE4" w:rsidRPr="009F6F1C" w:rsidRDefault="00B67AE4" w:rsidP="001B1CDB">
      <w:pPr>
        <w:spacing w:before="120" w:line="320" w:lineRule="exact"/>
        <w:rPr>
          <w:rFonts w:ascii="TH SarabunIT๙" w:hAnsi="TH SarabunIT๙" w:cs="TH SarabunIT๙"/>
          <w:sz w:val="32"/>
          <w:szCs w:val="32"/>
        </w:rPr>
      </w:pPr>
    </w:p>
    <w:p w14:paraId="36805C00" w14:textId="77777777" w:rsidR="000755D5" w:rsidRPr="009F6F1C" w:rsidRDefault="000755D5" w:rsidP="001B1CDB">
      <w:pPr>
        <w:spacing w:line="320" w:lineRule="exact"/>
        <w:rPr>
          <w:rFonts w:ascii="TH SarabunIT๙" w:hAnsi="TH SarabunIT๙" w:cs="TH SarabunIT๙"/>
          <w:sz w:val="32"/>
          <w:szCs w:val="32"/>
        </w:rPr>
      </w:pPr>
    </w:p>
    <w:p w14:paraId="0B99D56E" w14:textId="5DD22D37" w:rsidR="00B67AE4" w:rsidRPr="009F6F1C" w:rsidRDefault="00B67AE4" w:rsidP="001B1CDB">
      <w:pPr>
        <w:spacing w:before="120" w:line="320" w:lineRule="exact"/>
        <w:rPr>
          <w:rFonts w:ascii="TH SarabunIT๙" w:hAnsi="TH SarabunIT๙" w:cs="TH SarabunIT๙"/>
          <w:sz w:val="32"/>
          <w:szCs w:val="32"/>
        </w:rPr>
      </w:pPr>
    </w:p>
    <w:p w14:paraId="71DB577C" w14:textId="334062EC" w:rsidR="004676DF" w:rsidRDefault="00B67AE4" w:rsidP="001B1CDB">
      <w:pPr>
        <w:spacing w:line="320" w:lineRule="exact"/>
        <w:rPr>
          <w:rFonts w:ascii="TH SarabunIT๙" w:hAnsi="TH SarabunIT๙" w:cs="TH SarabunIT๙"/>
          <w:sz w:val="32"/>
          <w:szCs w:val="32"/>
          <w:cs/>
        </w:rPr>
      </w:pP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Pr="009F6F1C">
        <w:rPr>
          <w:rFonts w:ascii="TH SarabunIT๙" w:hAnsi="TH SarabunIT๙" w:cs="TH SarabunIT๙"/>
          <w:sz w:val="32"/>
          <w:szCs w:val="32"/>
        </w:rPr>
        <w:tab/>
      </w:r>
      <w:r w:rsidR="006131F7">
        <w:rPr>
          <w:rFonts w:ascii="TH SarabunIT๙" w:hAnsi="TH SarabunIT๙" w:cs="TH SarabunIT๙"/>
          <w:sz w:val="32"/>
          <w:szCs w:val="32"/>
        </w:rPr>
        <w:t xml:space="preserve">  </w:t>
      </w:r>
      <w:r w:rsidRPr="009F6F1C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  <w:r w:rsidR="00BE108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67E40" w14:textId="481FB3D4" w:rsidR="00B67AE4" w:rsidRPr="00EB0F8D" w:rsidRDefault="001B1CDB" w:rsidP="001B1CDB">
      <w:pPr>
        <w:tabs>
          <w:tab w:val="left" w:pos="3969"/>
          <w:tab w:val="left" w:pos="4253"/>
        </w:tabs>
        <w:spacing w:before="240" w:line="320" w:lineRule="exact"/>
        <w:rPr>
          <w:rFonts w:ascii="TH SarabunIT๙" w:hAnsi="TH SarabunIT๙" w:cs="TH SarabunIT๙"/>
          <w:sz w:val="32"/>
          <w:szCs w:val="32"/>
        </w:rPr>
      </w:pPr>
      <w:r w:rsidRPr="00FC41C0">
        <w:rPr>
          <w:rFonts w:ascii="TH SarabunIT๙" w:hAnsi="TH SarabunIT๙" w:cs="TH SarabunIT๙" w:hint="cs"/>
          <w:noProof/>
          <w:color w:val="FFFFFF"/>
          <w:lang w:val="th-T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85A3440" wp14:editId="2F3BE030">
                <wp:simplePos x="0" y="0"/>
                <wp:positionH relativeFrom="page">
                  <wp:posOffset>5095875</wp:posOffset>
                </wp:positionH>
                <wp:positionV relativeFrom="paragraph">
                  <wp:posOffset>32385</wp:posOffset>
                </wp:positionV>
                <wp:extent cx="2305050" cy="1574800"/>
                <wp:effectExtent l="0" t="0" r="0" b="635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8883" w14:textId="7EE742AE" w:rsidR="00CF5020" w:rsidRPr="0092160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ถ. ......................</w:t>
                            </w:r>
                            <w:r w:rsidR="008953D2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01D1EB86" w14:textId="23B630A6" w:rsidR="00CF5020" w:rsidRPr="0092160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 </w:t>
                            </w:r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ผอ.กพส. .......................</w:t>
                            </w:r>
                            <w:r w:rsidR="008953D2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37B89A9" w14:textId="2992DC0E" w:rsidR="00236227" w:rsidRPr="0092160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ผอ.กง.บศ. </w:t>
                            </w:r>
                            <w:r w:rsidR="00236227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รกน.</w:t>
                            </w:r>
                            <w:proofErr w:type="spellStart"/>
                            <w:r w:rsidR="00236227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ผช</w:t>
                            </w:r>
                            <w:proofErr w:type="spellEnd"/>
                            <w:r w:rsidR="00236227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ช.บศ. ...........................</w:t>
                            </w:r>
                          </w:p>
                          <w:p w14:paraId="6D4536AA" w14:textId="157A50B6" w:rsidR="00CF5020" w:rsidRPr="0092160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="00CF5020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กง.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พค. .......................</w:t>
                            </w:r>
                            <w:r w:rsidR="008953D2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134F0070" w14:textId="1B181BAA" w:rsidR="00CF5020" w:rsidRPr="0092160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8953D2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อภิวิชญ์ 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="008953D2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กง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 ........................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C09802B" w14:textId="716DA2D7" w:rsidR="00CF5020" w:rsidRPr="00921600" w:rsidRDefault="00633082" w:rsidP="00CF502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="00EF529B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มุด</w:t>
                            </w:r>
                            <w:proofErr w:type="spellStart"/>
                            <w:r w:rsidR="00EF529B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ดัซซีร</w:t>
                            </w:r>
                            <w:proofErr w:type="spellEnd"/>
                            <w:r w:rsidR="00E759DF" w:rsidRPr="00921600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จนท. ........................</w:t>
                            </w:r>
                            <w:r w:rsidR="00CF5020" w:rsidRPr="009216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A3440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01.25pt;margin-top:2.55pt;width:181.5pt;height:12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" stroked="f">
                <v:textbox>
                  <w:txbxContent>
                    <w:p w14:paraId="56908883" w14:textId="7EE742AE" w:rsidR="00CF5020" w:rsidRPr="0092160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ถ. ......................</w:t>
                      </w:r>
                      <w:r w:rsidR="008953D2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01D1EB86" w14:textId="23B630A6" w:rsidR="00CF5020" w:rsidRPr="0092160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 </w:t>
                      </w:r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ผอ.กพส. .......................</w:t>
                      </w:r>
                      <w:r w:rsidR="008953D2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</w:t>
                      </w:r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37B89A9" w14:textId="2992DC0E" w:rsidR="00236227" w:rsidRPr="0092160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ผอ.กง.บศ. </w:t>
                      </w:r>
                      <w:r w:rsidR="00236227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รกน.</w:t>
                      </w:r>
                      <w:proofErr w:type="spellStart"/>
                      <w:r w:rsidR="00236227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ผช</w:t>
                      </w:r>
                      <w:proofErr w:type="spellEnd"/>
                      <w:r w:rsidR="00236227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ช.บศ. ...........................</w:t>
                      </w:r>
                    </w:p>
                    <w:p w14:paraId="6D4536AA" w14:textId="157A50B6" w:rsidR="00CF5020" w:rsidRPr="0092160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ผอ.</w:t>
                      </w:r>
                      <w:r w:rsidR="00CF5020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กง.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พค. .......................</w:t>
                      </w:r>
                      <w:r w:rsidR="008953D2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134F0070" w14:textId="1B181BAA" w:rsidR="00CF5020" w:rsidRPr="0092160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8953D2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อภิวิชญ์ 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หน.</w:t>
                      </w:r>
                      <w:r w:rsidR="008953D2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กง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. ........................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C09802B" w14:textId="716DA2D7" w:rsidR="00CF5020" w:rsidRPr="00921600" w:rsidRDefault="00633082" w:rsidP="00CF502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="00EF529B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มุด</w:t>
                      </w:r>
                      <w:proofErr w:type="spellStart"/>
                      <w:r w:rsidR="00EF529B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ดัซซีร</w:t>
                      </w:r>
                      <w:proofErr w:type="spellEnd"/>
                      <w:r w:rsidR="00E759DF" w:rsidRPr="00921600">
                        <w:rPr>
                          <w:rFonts w:ascii="TH SarabunPSK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จนท. ........................</w:t>
                      </w:r>
                      <w:r w:rsidR="00CF5020" w:rsidRPr="00921600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  <w:t>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7AE4" w:rsidRPr="00EB0F8D">
        <w:rPr>
          <w:rFonts w:ascii="TH SarabunIT๙" w:hAnsi="TH SarabunIT๙" w:cs="TH SarabunIT๙" w:hint="cs"/>
          <w:sz w:val="32"/>
          <w:szCs w:val="32"/>
          <w:cs/>
        </w:rPr>
        <w:t>กองพัฒนาและส่งเสริมการบริหารงานท้องถิ่น</w:t>
      </w:r>
    </w:p>
    <w:p w14:paraId="58962A0D" w14:textId="05E23744" w:rsidR="00B67AE4" w:rsidRPr="00EB0F8D" w:rsidRDefault="00B67AE4" w:rsidP="001B1CDB">
      <w:pPr>
        <w:tabs>
          <w:tab w:val="left" w:pos="3969"/>
          <w:tab w:val="left" w:pos="4253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กลุ่มงานส่งเสริมการพัฒนาโครงสร้างพื้นฐาน</w:t>
      </w:r>
    </w:p>
    <w:p w14:paraId="7752C953" w14:textId="210E318E" w:rsidR="00236227" w:rsidRPr="00EB0F8D" w:rsidRDefault="00B67AE4" w:rsidP="001B1CDB">
      <w:pPr>
        <w:tabs>
          <w:tab w:val="left" w:pos="3969"/>
          <w:tab w:val="left" w:pos="4253"/>
        </w:tabs>
        <w:spacing w:line="320" w:lineRule="exact"/>
        <w:rPr>
          <w:rFonts w:ascii="TH SarabunIT๙" w:hAnsi="TH SarabunIT๙" w:cs="TH SarabunIT๙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โทร ๐-๒๒๔๑-๙๐๐๐ ต่อ ๔๑๑</w:t>
      </w:r>
      <w:r w:rsidR="00E669DD" w:rsidRPr="00EB0F8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9D00801" w14:textId="69D1B894" w:rsidR="00CE4754" w:rsidRPr="003931A9" w:rsidRDefault="00EB0F8D" w:rsidP="001B1CDB">
      <w:pPr>
        <w:tabs>
          <w:tab w:val="left" w:pos="3969"/>
          <w:tab w:val="left" w:pos="4253"/>
        </w:tabs>
        <w:spacing w:line="320" w:lineRule="exact"/>
        <w:rPr>
          <w:rFonts w:ascii="TH SarabunIT๙" w:hAnsi="TH SarabunIT๙" w:cs="TH SarabunIT๙"/>
          <w:color w:val="D9D9D9" w:themeColor="background1" w:themeShade="D9"/>
          <w:sz w:val="32"/>
          <w:szCs w:val="32"/>
        </w:rPr>
      </w:pPr>
      <w:r w:rsidRPr="00EB0F8D">
        <w:rPr>
          <w:rFonts w:ascii="TH SarabunIT๙" w:hAnsi="TH SarabunIT๙" w:cs="TH SarabunIT๙"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0F8D"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D9D9D9" w:themeColor="background1" w:themeShade="D9"/>
          <w:sz w:val="32"/>
          <w:szCs w:val="32"/>
        </w:rPr>
        <w:t xml:space="preserve"> </w:t>
      </w:r>
    </w:p>
    <w:sectPr w:rsidR="00CE4754" w:rsidRPr="003931A9" w:rsidSect="00384FE9">
      <w:pgSz w:w="11906" w:h="16838" w:code="9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36A5"/>
    <w:multiLevelType w:val="hybridMultilevel"/>
    <w:tmpl w:val="84F2DB1A"/>
    <w:lvl w:ilvl="0" w:tplc="6494F0A4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73EE9"/>
    <w:multiLevelType w:val="hybridMultilevel"/>
    <w:tmpl w:val="7736CBCA"/>
    <w:lvl w:ilvl="0" w:tplc="B59CB70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0014"/>
    <w:multiLevelType w:val="hybridMultilevel"/>
    <w:tmpl w:val="63D41904"/>
    <w:lvl w:ilvl="0" w:tplc="BB7AABA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4398"/>
    <w:multiLevelType w:val="hybridMultilevel"/>
    <w:tmpl w:val="75ACA95A"/>
    <w:lvl w:ilvl="0" w:tplc="FAE84EE8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47967">
    <w:abstractNumId w:val="2"/>
  </w:num>
  <w:num w:numId="2" w16cid:durableId="47803817">
    <w:abstractNumId w:val="0"/>
  </w:num>
  <w:num w:numId="3" w16cid:durableId="180972732">
    <w:abstractNumId w:val="3"/>
  </w:num>
  <w:num w:numId="4" w16cid:durableId="167275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E"/>
    <w:rsid w:val="00000E7A"/>
    <w:rsid w:val="00001D8A"/>
    <w:rsid w:val="0000322D"/>
    <w:rsid w:val="00005947"/>
    <w:rsid w:val="00006A0A"/>
    <w:rsid w:val="00007E73"/>
    <w:rsid w:val="000107CF"/>
    <w:rsid w:val="00010971"/>
    <w:rsid w:val="0001166A"/>
    <w:rsid w:val="000119A5"/>
    <w:rsid w:val="00012199"/>
    <w:rsid w:val="00014825"/>
    <w:rsid w:val="00016ECE"/>
    <w:rsid w:val="000221F1"/>
    <w:rsid w:val="000225E2"/>
    <w:rsid w:val="000231D4"/>
    <w:rsid w:val="000247EF"/>
    <w:rsid w:val="00027BFF"/>
    <w:rsid w:val="00034A63"/>
    <w:rsid w:val="000379BA"/>
    <w:rsid w:val="000422CA"/>
    <w:rsid w:val="00043F6C"/>
    <w:rsid w:val="00046D81"/>
    <w:rsid w:val="00050B25"/>
    <w:rsid w:val="000523E1"/>
    <w:rsid w:val="000533BA"/>
    <w:rsid w:val="00056236"/>
    <w:rsid w:val="00056479"/>
    <w:rsid w:val="00060B77"/>
    <w:rsid w:val="000625E9"/>
    <w:rsid w:val="00065D18"/>
    <w:rsid w:val="000660EE"/>
    <w:rsid w:val="000664E4"/>
    <w:rsid w:val="000671C3"/>
    <w:rsid w:val="00067B8D"/>
    <w:rsid w:val="00067FD1"/>
    <w:rsid w:val="000701B3"/>
    <w:rsid w:val="0007527B"/>
    <w:rsid w:val="000753DA"/>
    <w:rsid w:val="000755D5"/>
    <w:rsid w:val="0009772F"/>
    <w:rsid w:val="000A0128"/>
    <w:rsid w:val="000A3396"/>
    <w:rsid w:val="000A5C86"/>
    <w:rsid w:val="000A6A12"/>
    <w:rsid w:val="000B01AF"/>
    <w:rsid w:val="000B2359"/>
    <w:rsid w:val="000B2CAD"/>
    <w:rsid w:val="000B43A1"/>
    <w:rsid w:val="000B4586"/>
    <w:rsid w:val="000B4EE6"/>
    <w:rsid w:val="000B73E8"/>
    <w:rsid w:val="000C2AF3"/>
    <w:rsid w:val="000C2FFB"/>
    <w:rsid w:val="000C4167"/>
    <w:rsid w:val="000C5831"/>
    <w:rsid w:val="000C6177"/>
    <w:rsid w:val="000C6831"/>
    <w:rsid w:val="000C6ACC"/>
    <w:rsid w:val="000D034D"/>
    <w:rsid w:val="000D0663"/>
    <w:rsid w:val="000D20B3"/>
    <w:rsid w:val="000D2B81"/>
    <w:rsid w:val="000D4F3D"/>
    <w:rsid w:val="000D6987"/>
    <w:rsid w:val="000D6BEA"/>
    <w:rsid w:val="000D761F"/>
    <w:rsid w:val="000E0A38"/>
    <w:rsid w:val="000E2592"/>
    <w:rsid w:val="000E73BB"/>
    <w:rsid w:val="000E7F4C"/>
    <w:rsid w:val="000F14AC"/>
    <w:rsid w:val="000F2644"/>
    <w:rsid w:val="000F59DA"/>
    <w:rsid w:val="000F6161"/>
    <w:rsid w:val="000F63FC"/>
    <w:rsid w:val="001103C9"/>
    <w:rsid w:val="00110B4C"/>
    <w:rsid w:val="00111E48"/>
    <w:rsid w:val="00112389"/>
    <w:rsid w:val="00112B0A"/>
    <w:rsid w:val="00114633"/>
    <w:rsid w:val="001147D0"/>
    <w:rsid w:val="0011577F"/>
    <w:rsid w:val="00127492"/>
    <w:rsid w:val="00130C0F"/>
    <w:rsid w:val="001314FB"/>
    <w:rsid w:val="00131E1C"/>
    <w:rsid w:val="00132471"/>
    <w:rsid w:val="00132B8F"/>
    <w:rsid w:val="00132C36"/>
    <w:rsid w:val="001377E5"/>
    <w:rsid w:val="00140236"/>
    <w:rsid w:val="001412C0"/>
    <w:rsid w:val="00141BEB"/>
    <w:rsid w:val="001442AC"/>
    <w:rsid w:val="001442F6"/>
    <w:rsid w:val="001468DE"/>
    <w:rsid w:val="00146ABB"/>
    <w:rsid w:val="00146E03"/>
    <w:rsid w:val="001478E3"/>
    <w:rsid w:val="00153FA4"/>
    <w:rsid w:val="00154384"/>
    <w:rsid w:val="00160406"/>
    <w:rsid w:val="00160C28"/>
    <w:rsid w:val="001642FC"/>
    <w:rsid w:val="00166BBD"/>
    <w:rsid w:val="00170E46"/>
    <w:rsid w:val="00171D22"/>
    <w:rsid w:val="00174448"/>
    <w:rsid w:val="00175198"/>
    <w:rsid w:val="0017553C"/>
    <w:rsid w:val="00175911"/>
    <w:rsid w:val="0018467B"/>
    <w:rsid w:val="00184871"/>
    <w:rsid w:val="001918F3"/>
    <w:rsid w:val="00192798"/>
    <w:rsid w:val="00192D84"/>
    <w:rsid w:val="00193264"/>
    <w:rsid w:val="00194466"/>
    <w:rsid w:val="00194F01"/>
    <w:rsid w:val="001959DF"/>
    <w:rsid w:val="00196B78"/>
    <w:rsid w:val="0019712D"/>
    <w:rsid w:val="00197BF4"/>
    <w:rsid w:val="001A1C2F"/>
    <w:rsid w:val="001A35F7"/>
    <w:rsid w:val="001A5221"/>
    <w:rsid w:val="001A600C"/>
    <w:rsid w:val="001A616B"/>
    <w:rsid w:val="001A7C97"/>
    <w:rsid w:val="001B0C34"/>
    <w:rsid w:val="001B0DC4"/>
    <w:rsid w:val="001B16FA"/>
    <w:rsid w:val="001B171D"/>
    <w:rsid w:val="001B1CDB"/>
    <w:rsid w:val="001B20B2"/>
    <w:rsid w:val="001B6DCE"/>
    <w:rsid w:val="001C1801"/>
    <w:rsid w:val="001C1E49"/>
    <w:rsid w:val="001C31AB"/>
    <w:rsid w:val="001C42A1"/>
    <w:rsid w:val="001C58B8"/>
    <w:rsid w:val="001C5B7A"/>
    <w:rsid w:val="001D0876"/>
    <w:rsid w:val="001D6028"/>
    <w:rsid w:val="001D7294"/>
    <w:rsid w:val="001E28AF"/>
    <w:rsid w:val="001E5B47"/>
    <w:rsid w:val="001E5EDB"/>
    <w:rsid w:val="001E7657"/>
    <w:rsid w:val="001F0E0F"/>
    <w:rsid w:val="001F11A2"/>
    <w:rsid w:val="001F455B"/>
    <w:rsid w:val="001F4580"/>
    <w:rsid w:val="001F49A7"/>
    <w:rsid w:val="001F6881"/>
    <w:rsid w:val="0020148F"/>
    <w:rsid w:val="002035D2"/>
    <w:rsid w:val="002038CB"/>
    <w:rsid w:val="002112FE"/>
    <w:rsid w:val="00214AB8"/>
    <w:rsid w:val="00223CCD"/>
    <w:rsid w:val="00230702"/>
    <w:rsid w:val="00232928"/>
    <w:rsid w:val="0023421E"/>
    <w:rsid w:val="00234578"/>
    <w:rsid w:val="00236227"/>
    <w:rsid w:val="00236F08"/>
    <w:rsid w:val="0023744F"/>
    <w:rsid w:val="00242FD7"/>
    <w:rsid w:val="002436D3"/>
    <w:rsid w:val="00243DC2"/>
    <w:rsid w:val="002440BF"/>
    <w:rsid w:val="00244421"/>
    <w:rsid w:val="00245C68"/>
    <w:rsid w:val="0024673B"/>
    <w:rsid w:val="0024682D"/>
    <w:rsid w:val="002524CE"/>
    <w:rsid w:val="00253791"/>
    <w:rsid w:val="00254027"/>
    <w:rsid w:val="0025460F"/>
    <w:rsid w:val="002556B9"/>
    <w:rsid w:val="0026226A"/>
    <w:rsid w:val="0026243F"/>
    <w:rsid w:val="0026328B"/>
    <w:rsid w:val="00263611"/>
    <w:rsid w:val="00263C9C"/>
    <w:rsid w:val="00263F59"/>
    <w:rsid w:val="0026403B"/>
    <w:rsid w:val="0026596F"/>
    <w:rsid w:val="00266B83"/>
    <w:rsid w:val="00267064"/>
    <w:rsid w:val="00267F56"/>
    <w:rsid w:val="002706E6"/>
    <w:rsid w:val="00270C06"/>
    <w:rsid w:val="002711D0"/>
    <w:rsid w:val="00272F79"/>
    <w:rsid w:val="00273009"/>
    <w:rsid w:val="00273FDF"/>
    <w:rsid w:val="002742C2"/>
    <w:rsid w:val="00275E5E"/>
    <w:rsid w:val="002770E9"/>
    <w:rsid w:val="00280A20"/>
    <w:rsid w:val="00283310"/>
    <w:rsid w:val="002846FA"/>
    <w:rsid w:val="00284EDD"/>
    <w:rsid w:val="0028587D"/>
    <w:rsid w:val="00285C48"/>
    <w:rsid w:val="00286421"/>
    <w:rsid w:val="0029107A"/>
    <w:rsid w:val="00292449"/>
    <w:rsid w:val="00293071"/>
    <w:rsid w:val="00293F09"/>
    <w:rsid w:val="00294362"/>
    <w:rsid w:val="00294980"/>
    <w:rsid w:val="00294C2E"/>
    <w:rsid w:val="002A3A90"/>
    <w:rsid w:val="002A3B00"/>
    <w:rsid w:val="002A467B"/>
    <w:rsid w:val="002A6451"/>
    <w:rsid w:val="002B527C"/>
    <w:rsid w:val="002B5CE5"/>
    <w:rsid w:val="002C0711"/>
    <w:rsid w:val="002C0CC2"/>
    <w:rsid w:val="002C28CE"/>
    <w:rsid w:val="002C4BCE"/>
    <w:rsid w:val="002C5763"/>
    <w:rsid w:val="002C6DA5"/>
    <w:rsid w:val="002D2B67"/>
    <w:rsid w:val="002D32D4"/>
    <w:rsid w:val="002E0E22"/>
    <w:rsid w:val="002E37CD"/>
    <w:rsid w:val="002E3DD7"/>
    <w:rsid w:val="002E5D75"/>
    <w:rsid w:val="002E6A1C"/>
    <w:rsid w:val="002F0301"/>
    <w:rsid w:val="002F0A60"/>
    <w:rsid w:val="002F0D96"/>
    <w:rsid w:val="002F2BB4"/>
    <w:rsid w:val="002F4186"/>
    <w:rsid w:val="002F4540"/>
    <w:rsid w:val="002F469D"/>
    <w:rsid w:val="002F6376"/>
    <w:rsid w:val="00301561"/>
    <w:rsid w:val="00301D43"/>
    <w:rsid w:val="00307C18"/>
    <w:rsid w:val="0031228F"/>
    <w:rsid w:val="0031255D"/>
    <w:rsid w:val="00312BAE"/>
    <w:rsid w:val="00312BDA"/>
    <w:rsid w:val="003138B4"/>
    <w:rsid w:val="003170C7"/>
    <w:rsid w:val="003229CB"/>
    <w:rsid w:val="00323F1C"/>
    <w:rsid w:val="00324ABC"/>
    <w:rsid w:val="00325019"/>
    <w:rsid w:val="00325AD4"/>
    <w:rsid w:val="00331300"/>
    <w:rsid w:val="00331D0B"/>
    <w:rsid w:val="00335911"/>
    <w:rsid w:val="003371C8"/>
    <w:rsid w:val="00341680"/>
    <w:rsid w:val="00342BC9"/>
    <w:rsid w:val="00343F08"/>
    <w:rsid w:val="00344511"/>
    <w:rsid w:val="003447D5"/>
    <w:rsid w:val="0035276C"/>
    <w:rsid w:val="00353009"/>
    <w:rsid w:val="003553B8"/>
    <w:rsid w:val="003553C9"/>
    <w:rsid w:val="0035777B"/>
    <w:rsid w:val="00360F95"/>
    <w:rsid w:val="00361399"/>
    <w:rsid w:val="00364261"/>
    <w:rsid w:val="00371352"/>
    <w:rsid w:val="0037210E"/>
    <w:rsid w:val="00372270"/>
    <w:rsid w:val="00372467"/>
    <w:rsid w:val="003739C8"/>
    <w:rsid w:val="00376FEC"/>
    <w:rsid w:val="0037733F"/>
    <w:rsid w:val="00377601"/>
    <w:rsid w:val="00382DD8"/>
    <w:rsid w:val="00384FE9"/>
    <w:rsid w:val="00386356"/>
    <w:rsid w:val="0039200A"/>
    <w:rsid w:val="003931A9"/>
    <w:rsid w:val="003A12F3"/>
    <w:rsid w:val="003A2FC1"/>
    <w:rsid w:val="003A3BD7"/>
    <w:rsid w:val="003A3CDD"/>
    <w:rsid w:val="003A3FA1"/>
    <w:rsid w:val="003A4A7F"/>
    <w:rsid w:val="003A7BA7"/>
    <w:rsid w:val="003B1011"/>
    <w:rsid w:val="003B461B"/>
    <w:rsid w:val="003B498C"/>
    <w:rsid w:val="003B5CEF"/>
    <w:rsid w:val="003B7504"/>
    <w:rsid w:val="003C219D"/>
    <w:rsid w:val="003C244B"/>
    <w:rsid w:val="003C2CE9"/>
    <w:rsid w:val="003C3161"/>
    <w:rsid w:val="003C6186"/>
    <w:rsid w:val="003C6222"/>
    <w:rsid w:val="003C6DE7"/>
    <w:rsid w:val="003D012F"/>
    <w:rsid w:val="003D149F"/>
    <w:rsid w:val="003D2D6A"/>
    <w:rsid w:val="003D3BC6"/>
    <w:rsid w:val="003D5499"/>
    <w:rsid w:val="003D5649"/>
    <w:rsid w:val="003D5D17"/>
    <w:rsid w:val="003D7CDB"/>
    <w:rsid w:val="003E05DD"/>
    <w:rsid w:val="003E0FD2"/>
    <w:rsid w:val="003E3CB1"/>
    <w:rsid w:val="003E4FE5"/>
    <w:rsid w:val="003E76FF"/>
    <w:rsid w:val="003E79D0"/>
    <w:rsid w:val="003F0920"/>
    <w:rsid w:val="003F0F17"/>
    <w:rsid w:val="003F53B6"/>
    <w:rsid w:val="003F5735"/>
    <w:rsid w:val="00402E01"/>
    <w:rsid w:val="00404A7F"/>
    <w:rsid w:val="00406570"/>
    <w:rsid w:val="00406728"/>
    <w:rsid w:val="00407012"/>
    <w:rsid w:val="00413BDF"/>
    <w:rsid w:val="00413CC6"/>
    <w:rsid w:val="00413D0E"/>
    <w:rsid w:val="004145E4"/>
    <w:rsid w:val="00414B94"/>
    <w:rsid w:val="004158D8"/>
    <w:rsid w:val="00415A4F"/>
    <w:rsid w:val="004215BF"/>
    <w:rsid w:val="00422A9F"/>
    <w:rsid w:val="0042361F"/>
    <w:rsid w:val="00425AD0"/>
    <w:rsid w:val="00425E39"/>
    <w:rsid w:val="00432388"/>
    <w:rsid w:val="0043263B"/>
    <w:rsid w:val="00433756"/>
    <w:rsid w:val="004348AF"/>
    <w:rsid w:val="00435089"/>
    <w:rsid w:val="00435669"/>
    <w:rsid w:val="00435DDA"/>
    <w:rsid w:val="0044010E"/>
    <w:rsid w:val="00441FB9"/>
    <w:rsid w:val="00442529"/>
    <w:rsid w:val="0044379F"/>
    <w:rsid w:val="004441A8"/>
    <w:rsid w:val="00444ACE"/>
    <w:rsid w:val="00447949"/>
    <w:rsid w:val="00447FD0"/>
    <w:rsid w:val="004502F1"/>
    <w:rsid w:val="00450CFD"/>
    <w:rsid w:val="004521C9"/>
    <w:rsid w:val="00453BBF"/>
    <w:rsid w:val="0045637E"/>
    <w:rsid w:val="00456AD7"/>
    <w:rsid w:val="00456FD5"/>
    <w:rsid w:val="0046127E"/>
    <w:rsid w:val="00461EF0"/>
    <w:rsid w:val="00462CB5"/>
    <w:rsid w:val="00463416"/>
    <w:rsid w:val="004648A5"/>
    <w:rsid w:val="00464C07"/>
    <w:rsid w:val="004660F3"/>
    <w:rsid w:val="004665DC"/>
    <w:rsid w:val="004676DF"/>
    <w:rsid w:val="004709EE"/>
    <w:rsid w:val="00471B42"/>
    <w:rsid w:val="0047797D"/>
    <w:rsid w:val="004806A9"/>
    <w:rsid w:val="004807AB"/>
    <w:rsid w:val="00480CAB"/>
    <w:rsid w:val="00481F59"/>
    <w:rsid w:val="0048326D"/>
    <w:rsid w:val="00483DB6"/>
    <w:rsid w:val="004879A5"/>
    <w:rsid w:val="0049157B"/>
    <w:rsid w:val="00495963"/>
    <w:rsid w:val="004A1A7A"/>
    <w:rsid w:val="004A35CD"/>
    <w:rsid w:val="004A4E66"/>
    <w:rsid w:val="004A7601"/>
    <w:rsid w:val="004B2ED1"/>
    <w:rsid w:val="004B5204"/>
    <w:rsid w:val="004B6328"/>
    <w:rsid w:val="004B65A5"/>
    <w:rsid w:val="004B6996"/>
    <w:rsid w:val="004B6F4E"/>
    <w:rsid w:val="004C1F0C"/>
    <w:rsid w:val="004C3D90"/>
    <w:rsid w:val="004C6150"/>
    <w:rsid w:val="004D2174"/>
    <w:rsid w:val="004D3BE8"/>
    <w:rsid w:val="004D3E3B"/>
    <w:rsid w:val="004D448B"/>
    <w:rsid w:val="004D6292"/>
    <w:rsid w:val="004E1E17"/>
    <w:rsid w:val="004E4B98"/>
    <w:rsid w:val="004E5182"/>
    <w:rsid w:val="004E6790"/>
    <w:rsid w:val="004E7220"/>
    <w:rsid w:val="004F08E4"/>
    <w:rsid w:val="004F29AC"/>
    <w:rsid w:val="004F7EEB"/>
    <w:rsid w:val="00502BFB"/>
    <w:rsid w:val="00502E58"/>
    <w:rsid w:val="0050317C"/>
    <w:rsid w:val="00504D09"/>
    <w:rsid w:val="00505395"/>
    <w:rsid w:val="00505555"/>
    <w:rsid w:val="00506361"/>
    <w:rsid w:val="005067BC"/>
    <w:rsid w:val="00506FAC"/>
    <w:rsid w:val="0051043F"/>
    <w:rsid w:val="005112D8"/>
    <w:rsid w:val="00512289"/>
    <w:rsid w:val="00512905"/>
    <w:rsid w:val="00515428"/>
    <w:rsid w:val="00515565"/>
    <w:rsid w:val="0051658F"/>
    <w:rsid w:val="00522D3C"/>
    <w:rsid w:val="005235F6"/>
    <w:rsid w:val="005276F4"/>
    <w:rsid w:val="0053229A"/>
    <w:rsid w:val="005340A4"/>
    <w:rsid w:val="005348C5"/>
    <w:rsid w:val="0053560E"/>
    <w:rsid w:val="00536A87"/>
    <w:rsid w:val="00537339"/>
    <w:rsid w:val="00537444"/>
    <w:rsid w:val="00541575"/>
    <w:rsid w:val="00546764"/>
    <w:rsid w:val="005502AC"/>
    <w:rsid w:val="005516CE"/>
    <w:rsid w:val="00552D62"/>
    <w:rsid w:val="00554593"/>
    <w:rsid w:val="0055504B"/>
    <w:rsid w:val="005563B0"/>
    <w:rsid w:val="00560987"/>
    <w:rsid w:val="0056134E"/>
    <w:rsid w:val="00562DD1"/>
    <w:rsid w:val="005646DA"/>
    <w:rsid w:val="005646E0"/>
    <w:rsid w:val="00566864"/>
    <w:rsid w:val="005672CC"/>
    <w:rsid w:val="00567742"/>
    <w:rsid w:val="00570596"/>
    <w:rsid w:val="00570E9D"/>
    <w:rsid w:val="005717D1"/>
    <w:rsid w:val="00571E7B"/>
    <w:rsid w:val="0057281F"/>
    <w:rsid w:val="00572CF0"/>
    <w:rsid w:val="005739E4"/>
    <w:rsid w:val="00574455"/>
    <w:rsid w:val="00574F09"/>
    <w:rsid w:val="00576AD2"/>
    <w:rsid w:val="00580AD4"/>
    <w:rsid w:val="005873D8"/>
    <w:rsid w:val="00587896"/>
    <w:rsid w:val="00591179"/>
    <w:rsid w:val="00591595"/>
    <w:rsid w:val="0059188A"/>
    <w:rsid w:val="00591957"/>
    <w:rsid w:val="00592050"/>
    <w:rsid w:val="005921BE"/>
    <w:rsid w:val="005957EF"/>
    <w:rsid w:val="005958E5"/>
    <w:rsid w:val="00595DEC"/>
    <w:rsid w:val="00596131"/>
    <w:rsid w:val="005966E3"/>
    <w:rsid w:val="005979EF"/>
    <w:rsid w:val="005A5CE7"/>
    <w:rsid w:val="005A6E64"/>
    <w:rsid w:val="005B1356"/>
    <w:rsid w:val="005B2744"/>
    <w:rsid w:val="005B6D76"/>
    <w:rsid w:val="005B78D9"/>
    <w:rsid w:val="005B7ED1"/>
    <w:rsid w:val="005C24D3"/>
    <w:rsid w:val="005C29BB"/>
    <w:rsid w:val="005C304B"/>
    <w:rsid w:val="005C360F"/>
    <w:rsid w:val="005C4395"/>
    <w:rsid w:val="005D078A"/>
    <w:rsid w:val="005D4426"/>
    <w:rsid w:val="005D4614"/>
    <w:rsid w:val="005D5341"/>
    <w:rsid w:val="005D6AF7"/>
    <w:rsid w:val="005D7EA3"/>
    <w:rsid w:val="005E3922"/>
    <w:rsid w:val="005F0E5D"/>
    <w:rsid w:val="005F1C64"/>
    <w:rsid w:val="005F2B3F"/>
    <w:rsid w:val="005F537B"/>
    <w:rsid w:val="00600CAA"/>
    <w:rsid w:val="00605379"/>
    <w:rsid w:val="006131F7"/>
    <w:rsid w:val="00616FB1"/>
    <w:rsid w:val="0062092D"/>
    <w:rsid w:val="00622869"/>
    <w:rsid w:val="00623EFE"/>
    <w:rsid w:val="00625093"/>
    <w:rsid w:val="006275A6"/>
    <w:rsid w:val="00630D6E"/>
    <w:rsid w:val="00631BA3"/>
    <w:rsid w:val="00633082"/>
    <w:rsid w:val="00633D9D"/>
    <w:rsid w:val="00634E80"/>
    <w:rsid w:val="00637C48"/>
    <w:rsid w:val="0064040E"/>
    <w:rsid w:val="00642525"/>
    <w:rsid w:val="006426E8"/>
    <w:rsid w:val="00642FAC"/>
    <w:rsid w:val="0064375A"/>
    <w:rsid w:val="0064387D"/>
    <w:rsid w:val="00646CD8"/>
    <w:rsid w:val="00646D43"/>
    <w:rsid w:val="006510F6"/>
    <w:rsid w:val="0065377A"/>
    <w:rsid w:val="00653B67"/>
    <w:rsid w:val="006547EE"/>
    <w:rsid w:val="006557B4"/>
    <w:rsid w:val="0066054D"/>
    <w:rsid w:val="00661641"/>
    <w:rsid w:val="00662559"/>
    <w:rsid w:val="006632B0"/>
    <w:rsid w:val="006633DE"/>
    <w:rsid w:val="00663A7D"/>
    <w:rsid w:val="00664C0F"/>
    <w:rsid w:val="00666AD6"/>
    <w:rsid w:val="006675D3"/>
    <w:rsid w:val="006739F3"/>
    <w:rsid w:val="00673A5D"/>
    <w:rsid w:val="00674F5C"/>
    <w:rsid w:val="0067553E"/>
    <w:rsid w:val="00676A44"/>
    <w:rsid w:val="00676B20"/>
    <w:rsid w:val="0067755A"/>
    <w:rsid w:val="006777D4"/>
    <w:rsid w:val="006812F1"/>
    <w:rsid w:val="00682B9F"/>
    <w:rsid w:val="00682F93"/>
    <w:rsid w:val="006849F2"/>
    <w:rsid w:val="00686C08"/>
    <w:rsid w:val="00687D12"/>
    <w:rsid w:val="00690F92"/>
    <w:rsid w:val="006912AC"/>
    <w:rsid w:val="006927E5"/>
    <w:rsid w:val="00692D3F"/>
    <w:rsid w:val="00694CD3"/>
    <w:rsid w:val="006961BA"/>
    <w:rsid w:val="006A0C0D"/>
    <w:rsid w:val="006A4D70"/>
    <w:rsid w:val="006A7D54"/>
    <w:rsid w:val="006A7E3B"/>
    <w:rsid w:val="006B015C"/>
    <w:rsid w:val="006B1E32"/>
    <w:rsid w:val="006B2626"/>
    <w:rsid w:val="006B57A1"/>
    <w:rsid w:val="006B7735"/>
    <w:rsid w:val="006C0CBC"/>
    <w:rsid w:val="006C1B82"/>
    <w:rsid w:val="006C2129"/>
    <w:rsid w:val="006C2B5B"/>
    <w:rsid w:val="006C45E5"/>
    <w:rsid w:val="006C5A2E"/>
    <w:rsid w:val="006C749E"/>
    <w:rsid w:val="006C7526"/>
    <w:rsid w:val="006D3AEE"/>
    <w:rsid w:val="006D4065"/>
    <w:rsid w:val="006D50CD"/>
    <w:rsid w:val="006D5E82"/>
    <w:rsid w:val="006D6C10"/>
    <w:rsid w:val="006E0482"/>
    <w:rsid w:val="006E23AF"/>
    <w:rsid w:val="006E3D13"/>
    <w:rsid w:val="006E625E"/>
    <w:rsid w:val="006E7A5C"/>
    <w:rsid w:val="006F0AA2"/>
    <w:rsid w:val="006F1570"/>
    <w:rsid w:val="006F1847"/>
    <w:rsid w:val="006F511F"/>
    <w:rsid w:val="00700120"/>
    <w:rsid w:val="00701158"/>
    <w:rsid w:val="00704311"/>
    <w:rsid w:val="00704B49"/>
    <w:rsid w:val="00706FB6"/>
    <w:rsid w:val="0070752F"/>
    <w:rsid w:val="007125D8"/>
    <w:rsid w:val="0071540E"/>
    <w:rsid w:val="0072017F"/>
    <w:rsid w:val="0072518E"/>
    <w:rsid w:val="0072580C"/>
    <w:rsid w:val="007312B1"/>
    <w:rsid w:val="00732597"/>
    <w:rsid w:val="0073294A"/>
    <w:rsid w:val="00732F09"/>
    <w:rsid w:val="0073315A"/>
    <w:rsid w:val="00733CCF"/>
    <w:rsid w:val="0073505F"/>
    <w:rsid w:val="0073531A"/>
    <w:rsid w:val="007357FE"/>
    <w:rsid w:val="007375AF"/>
    <w:rsid w:val="007401B9"/>
    <w:rsid w:val="00742D78"/>
    <w:rsid w:val="0074388E"/>
    <w:rsid w:val="007448A6"/>
    <w:rsid w:val="00744D0C"/>
    <w:rsid w:val="00745CBD"/>
    <w:rsid w:val="00746158"/>
    <w:rsid w:val="0074793C"/>
    <w:rsid w:val="00747EB0"/>
    <w:rsid w:val="00750202"/>
    <w:rsid w:val="00751388"/>
    <w:rsid w:val="00751775"/>
    <w:rsid w:val="007517DC"/>
    <w:rsid w:val="007600D6"/>
    <w:rsid w:val="00760494"/>
    <w:rsid w:val="00760F1D"/>
    <w:rsid w:val="00763677"/>
    <w:rsid w:val="007644CD"/>
    <w:rsid w:val="00765735"/>
    <w:rsid w:val="007719AA"/>
    <w:rsid w:val="00771F05"/>
    <w:rsid w:val="007734EA"/>
    <w:rsid w:val="00774750"/>
    <w:rsid w:val="00775B6A"/>
    <w:rsid w:val="00776FBE"/>
    <w:rsid w:val="0078153C"/>
    <w:rsid w:val="00781F0B"/>
    <w:rsid w:val="00785812"/>
    <w:rsid w:val="00790B5A"/>
    <w:rsid w:val="00790F06"/>
    <w:rsid w:val="007A0C74"/>
    <w:rsid w:val="007A2801"/>
    <w:rsid w:val="007A2C75"/>
    <w:rsid w:val="007A471F"/>
    <w:rsid w:val="007A4B41"/>
    <w:rsid w:val="007A50A5"/>
    <w:rsid w:val="007A5EF4"/>
    <w:rsid w:val="007A783F"/>
    <w:rsid w:val="007A797E"/>
    <w:rsid w:val="007B279D"/>
    <w:rsid w:val="007B27ED"/>
    <w:rsid w:val="007B387F"/>
    <w:rsid w:val="007B73D5"/>
    <w:rsid w:val="007C0921"/>
    <w:rsid w:val="007C1283"/>
    <w:rsid w:val="007C2196"/>
    <w:rsid w:val="007C2491"/>
    <w:rsid w:val="007C3A79"/>
    <w:rsid w:val="007C6CA0"/>
    <w:rsid w:val="007D212B"/>
    <w:rsid w:val="007D25C6"/>
    <w:rsid w:val="007D32A9"/>
    <w:rsid w:val="007D3529"/>
    <w:rsid w:val="007D4E26"/>
    <w:rsid w:val="007D53B0"/>
    <w:rsid w:val="007E6434"/>
    <w:rsid w:val="007E777F"/>
    <w:rsid w:val="007F019A"/>
    <w:rsid w:val="007F03AB"/>
    <w:rsid w:val="007F1F43"/>
    <w:rsid w:val="007F7595"/>
    <w:rsid w:val="007F7652"/>
    <w:rsid w:val="008005D5"/>
    <w:rsid w:val="008019AA"/>
    <w:rsid w:val="00802ABD"/>
    <w:rsid w:val="0080320C"/>
    <w:rsid w:val="008038E7"/>
    <w:rsid w:val="00806C91"/>
    <w:rsid w:val="0081204B"/>
    <w:rsid w:val="008136A3"/>
    <w:rsid w:val="00823255"/>
    <w:rsid w:val="00823E4B"/>
    <w:rsid w:val="00825F24"/>
    <w:rsid w:val="00826B4B"/>
    <w:rsid w:val="00827ADE"/>
    <w:rsid w:val="0083241F"/>
    <w:rsid w:val="00833637"/>
    <w:rsid w:val="008342B6"/>
    <w:rsid w:val="00834B4D"/>
    <w:rsid w:val="00834DB9"/>
    <w:rsid w:val="00837B8E"/>
    <w:rsid w:val="00846E69"/>
    <w:rsid w:val="008574E2"/>
    <w:rsid w:val="00861581"/>
    <w:rsid w:val="008627F7"/>
    <w:rsid w:val="008628D2"/>
    <w:rsid w:val="00865B69"/>
    <w:rsid w:val="00873EB7"/>
    <w:rsid w:val="008755FC"/>
    <w:rsid w:val="00877CCC"/>
    <w:rsid w:val="0088018E"/>
    <w:rsid w:val="008824D4"/>
    <w:rsid w:val="0088614C"/>
    <w:rsid w:val="008873C6"/>
    <w:rsid w:val="00891E50"/>
    <w:rsid w:val="00893A4F"/>
    <w:rsid w:val="008948CC"/>
    <w:rsid w:val="008953D2"/>
    <w:rsid w:val="00897154"/>
    <w:rsid w:val="00897A0D"/>
    <w:rsid w:val="008A1C77"/>
    <w:rsid w:val="008A30C7"/>
    <w:rsid w:val="008A38C7"/>
    <w:rsid w:val="008A62FD"/>
    <w:rsid w:val="008A6728"/>
    <w:rsid w:val="008B0230"/>
    <w:rsid w:val="008B13E5"/>
    <w:rsid w:val="008B184B"/>
    <w:rsid w:val="008B7052"/>
    <w:rsid w:val="008B724C"/>
    <w:rsid w:val="008B725A"/>
    <w:rsid w:val="008C0DB0"/>
    <w:rsid w:val="008C59B1"/>
    <w:rsid w:val="008C6612"/>
    <w:rsid w:val="008D004D"/>
    <w:rsid w:val="008D24B8"/>
    <w:rsid w:val="008D3D1A"/>
    <w:rsid w:val="008D3E57"/>
    <w:rsid w:val="008D6449"/>
    <w:rsid w:val="008D7650"/>
    <w:rsid w:val="008D7680"/>
    <w:rsid w:val="008D785E"/>
    <w:rsid w:val="008D7DE7"/>
    <w:rsid w:val="008E1A6C"/>
    <w:rsid w:val="008E4B6A"/>
    <w:rsid w:val="008F04B2"/>
    <w:rsid w:val="008F263C"/>
    <w:rsid w:val="008F3804"/>
    <w:rsid w:val="008F4521"/>
    <w:rsid w:val="008F4845"/>
    <w:rsid w:val="008F7F2F"/>
    <w:rsid w:val="00900FFD"/>
    <w:rsid w:val="009020D2"/>
    <w:rsid w:val="0090439F"/>
    <w:rsid w:val="009046B1"/>
    <w:rsid w:val="00910A3C"/>
    <w:rsid w:val="00910B2B"/>
    <w:rsid w:val="009126ED"/>
    <w:rsid w:val="0091271D"/>
    <w:rsid w:val="00914195"/>
    <w:rsid w:val="00914749"/>
    <w:rsid w:val="009148CD"/>
    <w:rsid w:val="00916687"/>
    <w:rsid w:val="00921600"/>
    <w:rsid w:val="00922565"/>
    <w:rsid w:val="009244C8"/>
    <w:rsid w:val="00924CED"/>
    <w:rsid w:val="00924DB7"/>
    <w:rsid w:val="00925FB5"/>
    <w:rsid w:val="00931034"/>
    <w:rsid w:val="00931148"/>
    <w:rsid w:val="00931426"/>
    <w:rsid w:val="00934841"/>
    <w:rsid w:val="00935539"/>
    <w:rsid w:val="00935579"/>
    <w:rsid w:val="009362C6"/>
    <w:rsid w:val="00936BED"/>
    <w:rsid w:val="00941295"/>
    <w:rsid w:val="00941BE8"/>
    <w:rsid w:val="00942133"/>
    <w:rsid w:val="009425F9"/>
    <w:rsid w:val="00942791"/>
    <w:rsid w:val="009439AF"/>
    <w:rsid w:val="00943CAE"/>
    <w:rsid w:val="00944A66"/>
    <w:rsid w:val="009456AE"/>
    <w:rsid w:val="009510A9"/>
    <w:rsid w:val="00951CFF"/>
    <w:rsid w:val="00951EB7"/>
    <w:rsid w:val="00952F4C"/>
    <w:rsid w:val="00953BB4"/>
    <w:rsid w:val="00954CE1"/>
    <w:rsid w:val="009552BF"/>
    <w:rsid w:val="00957A61"/>
    <w:rsid w:val="0096002B"/>
    <w:rsid w:val="00964D72"/>
    <w:rsid w:val="00970CB5"/>
    <w:rsid w:val="009710DF"/>
    <w:rsid w:val="00974D3F"/>
    <w:rsid w:val="009767F6"/>
    <w:rsid w:val="0097774C"/>
    <w:rsid w:val="00977CBF"/>
    <w:rsid w:val="00980053"/>
    <w:rsid w:val="00983533"/>
    <w:rsid w:val="0098520B"/>
    <w:rsid w:val="00985267"/>
    <w:rsid w:val="00992A17"/>
    <w:rsid w:val="00995348"/>
    <w:rsid w:val="009A0FAC"/>
    <w:rsid w:val="009A10F0"/>
    <w:rsid w:val="009A4FEA"/>
    <w:rsid w:val="009A5322"/>
    <w:rsid w:val="009B3B96"/>
    <w:rsid w:val="009B4FC3"/>
    <w:rsid w:val="009C03C1"/>
    <w:rsid w:val="009C3901"/>
    <w:rsid w:val="009C4D99"/>
    <w:rsid w:val="009C4FD9"/>
    <w:rsid w:val="009C5C28"/>
    <w:rsid w:val="009C6557"/>
    <w:rsid w:val="009D61CC"/>
    <w:rsid w:val="009D7C03"/>
    <w:rsid w:val="009E0389"/>
    <w:rsid w:val="009E05AD"/>
    <w:rsid w:val="009E1A0D"/>
    <w:rsid w:val="009E4A71"/>
    <w:rsid w:val="009E66F3"/>
    <w:rsid w:val="009F289A"/>
    <w:rsid w:val="009F4266"/>
    <w:rsid w:val="009F540F"/>
    <w:rsid w:val="009F6947"/>
    <w:rsid w:val="009F6F1C"/>
    <w:rsid w:val="00A03466"/>
    <w:rsid w:val="00A047C4"/>
    <w:rsid w:val="00A11018"/>
    <w:rsid w:val="00A11FD0"/>
    <w:rsid w:val="00A12CC2"/>
    <w:rsid w:val="00A14163"/>
    <w:rsid w:val="00A20ECF"/>
    <w:rsid w:val="00A22CED"/>
    <w:rsid w:val="00A241E5"/>
    <w:rsid w:val="00A24876"/>
    <w:rsid w:val="00A27176"/>
    <w:rsid w:val="00A31453"/>
    <w:rsid w:val="00A32BBF"/>
    <w:rsid w:val="00A32F47"/>
    <w:rsid w:val="00A33046"/>
    <w:rsid w:val="00A349DF"/>
    <w:rsid w:val="00A34B49"/>
    <w:rsid w:val="00A34DE8"/>
    <w:rsid w:val="00A37018"/>
    <w:rsid w:val="00A37A9D"/>
    <w:rsid w:val="00A37AF5"/>
    <w:rsid w:val="00A37CD1"/>
    <w:rsid w:val="00A412AC"/>
    <w:rsid w:val="00A41457"/>
    <w:rsid w:val="00A41794"/>
    <w:rsid w:val="00A44D66"/>
    <w:rsid w:val="00A450C9"/>
    <w:rsid w:val="00A45C28"/>
    <w:rsid w:val="00A4646E"/>
    <w:rsid w:val="00A46F3F"/>
    <w:rsid w:val="00A500E9"/>
    <w:rsid w:val="00A551EB"/>
    <w:rsid w:val="00A557FE"/>
    <w:rsid w:val="00A57D81"/>
    <w:rsid w:val="00A63215"/>
    <w:rsid w:val="00A635B4"/>
    <w:rsid w:val="00A66355"/>
    <w:rsid w:val="00A67E1A"/>
    <w:rsid w:val="00A72FCB"/>
    <w:rsid w:val="00A74E11"/>
    <w:rsid w:val="00A75DB3"/>
    <w:rsid w:val="00A77A86"/>
    <w:rsid w:val="00A813EA"/>
    <w:rsid w:val="00A81E00"/>
    <w:rsid w:val="00A8714E"/>
    <w:rsid w:val="00A91BF5"/>
    <w:rsid w:val="00A924E6"/>
    <w:rsid w:val="00A9374B"/>
    <w:rsid w:val="00A95D1C"/>
    <w:rsid w:val="00A97D1F"/>
    <w:rsid w:val="00AA167D"/>
    <w:rsid w:val="00AA1A8C"/>
    <w:rsid w:val="00AA1C1C"/>
    <w:rsid w:val="00AA4FC1"/>
    <w:rsid w:val="00AB1C4F"/>
    <w:rsid w:val="00AB5588"/>
    <w:rsid w:val="00AB58D0"/>
    <w:rsid w:val="00AC081B"/>
    <w:rsid w:val="00AC22AA"/>
    <w:rsid w:val="00AC26E0"/>
    <w:rsid w:val="00AC3255"/>
    <w:rsid w:val="00AC5EDF"/>
    <w:rsid w:val="00AC69B5"/>
    <w:rsid w:val="00AC7C29"/>
    <w:rsid w:val="00AD13D4"/>
    <w:rsid w:val="00AD163D"/>
    <w:rsid w:val="00AD1D3E"/>
    <w:rsid w:val="00AD20F1"/>
    <w:rsid w:val="00AD28A1"/>
    <w:rsid w:val="00AD2CAD"/>
    <w:rsid w:val="00AD3504"/>
    <w:rsid w:val="00AD3C4C"/>
    <w:rsid w:val="00AD402D"/>
    <w:rsid w:val="00AD5678"/>
    <w:rsid w:val="00AD5819"/>
    <w:rsid w:val="00AE2075"/>
    <w:rsid w:val="00AE353F"/>
    <w:rsid w:val="00AE423A"/>
    <w:rsid w:val="00AE578B"/>
    <w:rsid w:val="00AE6398"/>
    <w:rsid w:val="00AE63CE"/>
    <w:rsid w:val="00AF3FC1"/>
    <w:rsid w:val="00AF59DF"/>
    <w:rsid w:val="00AF5BE3"/>
    <w:rsid w:val="00B00038"/>
    <w:rsid w:val="00B01BC7"/>
    <w:rsid w:val="00B0209E"/>
    <w:rsid w:val="00B04E8D"/>
    <w:rsid w:val="00B05DE1"/>
    <w:rsid w:val="00B113B2"/>
    <w:rsid w:val="00B1201D"/>
    <w:rsid w:val="00B12567"/>
    <w:rsid w:val="00B14EF8"/>
    <w:rsid w:val="00B154C8"/>
    <w:rsid w:val="00B17020"/>
    <w:rsid w:val="00B241AC"/>
    <w:rsid w:val="00B24216"/>
    <w:rsid w:val="00B255E5"/>
    <w:rsid w:val="00B27372"/>
    <w:rsid w:val="00B27BB5"/>
    <w:rsid w:val="00B33E02"/>
    <w:rsid w:val="00B437B0"/>
    <w:rsid w:val="00B441E9"/>
    <w:rsid w:val="00B463DC"/>
    <w:rsid w:val="00B471B5"/>
    <w:rsid w:val="00B47482"/>
    <w:rsid w:val="00B5091A"/>
    <w:rsid w:val="00B50A78"/>
    <w:rsid w:val="00B51064"/>
    <w:rsid w:val="00B52125"/>
    <w:rsid w:val="00B55103"/>
    <w:rsid w:val="00B56949"/>
    <w:rsid w:val="00B56B01"/>
    <w:rsid w:val="00B6039D"/>
    <w:rsid w:val="00B61930"/>
    <w:rsid w:val="00B6494C"/>
    <w:rsid w:val="00B6611A"/>
    <w:rsid w:val="00B67AE4"/>
    <w:rsid w:val="00B72173"/>
    <w:rsid w:val="00B73599"/>
    <w:rsid w:val="00B738B4"/>
    <w:rsid w:val="00B75921"/>
    <w:rsid w:val="00B75B79"/>
    <w:rsid w:val="00B84571"/>
    <w:rsid w:val="00B86730"/>
    <w:rsid w:val="00B86A48"/>
    <w:rsid w:val="00B86AAA"/>
    <w:rsid w:val="00B9392E"/>
    <w:rsid w:val="00B943C4"/>
    <w:rsid w:val="00B94FE4"/>
    <w:rsid w:val="00B95D52"/>
    <w:rsid w:val="00B96E71"/>
    <w:rsid w:val="00B9725C"/>
    <w:rsid w:val="00B97B31"/>
    <w:rsid w:val="00BA08A7"/>
    <w:rsid w:val="00BA09A4"/>
    <w:rsid w:val="00BA16AB"/>
    <w:rsid w:val="00BA77CA"/>
    <w:rsid w:val="00BB137A"/>
    <w:rsid w:val="00BB197F"/>
    <w:rsid w:val="00BB1A94"/>
    <w:rsid w:val="00BB346A"/>
    <w:rsid w:val="00BC05DA"/>
    <w:rsid w:val="00BC6A16"/>
    <w:rsid w:val="00BD4591"/>
    <w:rsid w:val="00BD5736"/>
    <w:rsid w:val="00BD5750"/>
    <w:rsid w:val="00BD59DB"/>
    <w:rsid w:val="00BE1088"/>
    <w:rsid w:val="00BE5B9A"/>
    <w:rsid w:val="00BE5CA3"/>
    <w:rsid w:val="00BE6FE3"/>
    <w:rsid w:val="00BE7329"/>
    <w:rsid w:val="00BE75DC"/>
    <w:rsid w:val="00BE775F"/>
    <w:rsid w:val="00BE7FC2"/>
    <w:rsid w:val="00BF18A4"/>
    <w:rsid w:val="00BF1B37"/>
    <w:rsid w:val="00BF2687"/>
    <w:rsid w:val="00BF3D13"/>
    <w:rsid w:val="00BF4583"/>
    <w:rsid w:val="00BF46DB"/>
    <w:rsid w:val="00BF4914"/>
    <w:rsid w:val="00BF4CA9"/>
    <w:rsid w:val="00C00E3D"/>
    <w:rsid w:val="00C010FA"/>
    <w:rsid w:val="00C053B3"/>
    <w:rsid w:val="00C05AC1"/>
    <w:rsid w:val="00C0665D"/>
    <w:rsid w:val="00C07639"/>
    <w:rsid w:val="00C10018"/>
    <w:rsid w:val="00C115AD"/>
    <w:rsid w:val="00C16CB6"/>
    <w:rsid w:val="00C20BB6"/>
    <w:rsid w:val="00C20FEF"/>
    <w:rsid w:val="00C220CD"/>
    <w:rsid w:val="00C22AC7"/>
    <w:rsid w:val="00C232BC"/>
    <w:rsid w:val="00C2373C"/>
    <w:rsid w:val="00C25D31"/>
    <w:rsid w:val="00C2634C"/>
    <w:rsid w:val="00C26BDF"/>
    <w:rsid w:val="00C26D64"/>
    <w:rsid w:val="00C326EC"/>
    <w:rsid w:val="00C3472E"/>
    <w:rsid w:val="00C34D91"/>
    <w:rsid w:val="00C34E2A"/>
    <w:rsid w:val="00C35624"/>
    <w:rsid w:val="00C35FAD"/>
    <w:rsid w:val="00C4248F"/>
    <w:rsid w:val="00C44480"/>
    <w:rsid w:val="00C4721F"/>
    <w:rsid w:val="00C47847"/>
    <w:rsid w:val="00C50891"/>
    <w:rsid w:val="00C51320"/>
    <w:rsid w:val="00C51C66"/>
    <w:rsid w:val="00C57AE6"/>
    <w:rsid w:val="00C603EC"/>
    <w:rsid w:val="00C62E83"/>
    <w:rsid w:val="00C63349"/>
    <w:rsid w:val="00C647E4"/>
    <w:rsid w:val="00C657A8"/>
    <w:rsid w:val="00C66629"/>
    <w:rsid w:val="00C70740"/>
    <w:rsid w:val="00C707DD"/>
    <w:rsid w:val="00C71560"/>
    <w:rsid w:val="00C71F90"/>
    <w:rsid w:val="00C7223F"/>
    <w:rsid w:val="00C733BA"/>
    <w:rsid w:val="00C76A05"/>
    <w:rsid w:val="00C8136B"/>
    <w:rsid w:val="00C81C27"/>
    <w:rsid w:val="00C81E01"/>
    <w:rsid w:val="00C82F54"/>
    <w:rsid w:val="00C83562"/>
    <w:rsid w:val="00C83D2E"/>
    <w:rsid w:val="00C90274"/>
    <w:rsid w:val="00C9111B"/>
    <w:rsid w:val="00C95E86"/>
    <w:rsid w:val="00C96684"/>
    <w:rsid w:val="00CA1DCA"/>
    <w:rsid w:val="00CA1ED3"/>
    <w:rsid w:val="00CA3725"/>
    <w:rsid w:val="00CA42C3"/>
    <w:rsid w:val="00CB2317"/>
    <w:rsid w:val="00CB330D"/>
    <w:rsid w:val="00CB3540"/>
    <w:rsid w:val="00CB4193"/>
    <w:rsid w:val="00CC1871"/>
    <w:rsid w:val="00CC3E23"/>
    <w:rsid w:val="00CC6E0F"/>
    <w:rsid w:val="00CC71E8"/>
    <w:rsid w:val="00CD1269"/>
    <w:rsid w:val="00CD15BA"/>
    <w:rsid w:val="00CD3CF2"/>
    <w:rsid w:val="00CE0229"/>
    <w:rsid w:val="00CE0821"/>
    <w:rsid w:val="00CE0883"/>
    <w:rsid w:val="00CE4754"/>
    <w:rsid w:val="00CE6F00"/>
    <w:rsid w:val="00CF0387"/>
    <w:rsid w:val="00CF1F6F"/>
    <w:rsid w:val="00CF288C"/>
    <w:rsid w:val="00CF36A9"/>
    <w:rsid w:val="00CF3D48"/>
    <w:rsid w:val="00CF3E5B"/>
    <w:rsid w:val="00CF47B5"/>
    <w:rsid w:val="00CF5020"/>
    <w:rsid w:val="00CF5910"/>
    <w:rsid w:val="00CF7014"/>
    <w:rsid w:val="00D00995"/>
    <w:rsid w:val="00D0523C"/>
    <w:rsid w:val="00D0666B"/>
    <w:rsid w:val="00D06696"/>
    <w:rsid w:val="00D0683E"/>
    <w:rsid w:val="00D06FEA"/>
    <w:rsid w:val="00D1110B"/>
    <w:rsid w:val="00D12983"/>
    <w:rsid w:val="00D15527"/>
    <w:rsid w:val="00D167EF"/>
    <w:rsid w:val="00D20546"/>
    <w:rsid w:val="00D212B4"/>
    <w:rsid w:val="00D24089"/>
    <w:rsid w:val="00D2596A"/>
    <w:rsid w:val="00D26B04"/>
    <w:rsid w:val="00D27736"/>
    <w:rsid w:val="00D319D7"/>
    <w:rsid w:val="00D33E73"/>
    <w:rsid w:val="00D34C34"/>
    <w:rsid w:val="00D37992"/>
    <w:rsid w:val="00D41C6C"/>
    <w:rsid w:val="00D452F7"/>
    <w:rsid w:val="00D62788"/>
    <w:rsid w:val="00D765CB"/>
    <w:rsid w:val="00D80715"/>
    <w:rsid w:val="00D8178E"/>
    <w:rsid w:val="00D81AE1"/>
    <w:rsid w:val="00D85B9B"/>
    <w:rsid w:val="00D86153"/>
    <w:rsid w:val="00D86973"/>
    <w:rsid w:val="00D90C66"/>
    <w:rsid w:val="00D90DC1"/>
    <w:rsid w:val="00D92ED9"/>
    <w:rsid w:val="00D93E78"/>
    <w:rsid w:val="00D9509E"/>
    <w:rsid w:val="00D95501"/>
    <w:rsid w:val="00DA20A4"/>
    <w:rsid w:val="00DA4EB0"/>
    <w:rsid w:val="00DA5946"/>
    <w:rsid w:val="00DA78B0"/>
    <w:rsid w:val="00DB007E"/>
    <w:rsid w:val="00DB033C"/>
    <w:rsid w:val="00DB054D"/>
    <w:rsid w:val="00DB25B1"/>
    <w:rsid w:val="00DB752F"/>
    <w:rsid w:val="00DC0A1D"/>
    <w:rsid w:val="00DC1129"/>
    <w:rsid w:val="00DC58B9"/>
    <w:rsid w:val="00DD03FA"/>
    <w:rsid w:val="00DD1C4B"/>
    <w:rsid w:val="00DD53C7"/>
    <w:rsid w:val="00DD6316"/>
    <w:rsid w:val="00DE0540"/>
    <w:rsid w:val="00DE1BFD"/>
    <w:rsid w:val="00DE2A91"/>
    <w:rsid w:val="00DF29DE"/>
    <w:rsid w:val="00DF65B3"/>
    <w:rsid w:val="00DF682E"/>
    <w:rsid w:val="00DF7C48"/>
    <w:rsid w:val="00E009BB"/>
    <w:rsid w:val="00E009F7"/>
    <w:rsid w:val="00E02393"/>
    <w:rsid w:val="00E030AD"/>
    <w:rsid w:val="00E04D15"/>
    <w:rsid w:val="00E053D4"/>
    <w:rsid w:val="00E05745"/>
    <w:rsid w:val="00E05C88"/>
    <w:rsid w:val="00E0708C"/>
    <w:rsid w:val="00E1157E"/>
    <w:rsid w:val="00E11A13"/>
    <w:rsid w:val="00E14AE9"/>
    <w:rsid w:val="00E21872"/>
    <w:rsid w:val="00E21C50"/>
    <w:rsid w:val="00E21CD8"/>
    <w:rsid w:val="00E22C24"/>
    <w:rsid w:val="00E2588D"/>
    <w:rsid w:val="00E316E0"/>
    <w:rsid w:val="00E33355"/>
    <w:rsid w:val="00E35EA1"/>
    <w:rsid w:val="00E36197"/>
    <w:rsid w:val="00E36313"/>
    <w:rsid w:val="00E41516"/>
    <w:rsid w:val="00E42361"/>
    <w:rsid w:val="00E42C67"/>
    <w:rsid w:val="00E452E0"/>
    <w:rsid w:val="00E47125"/>
    <w:rsid w:val="00E505D4"/>
    <w:rsid w:val="00E54306"/>
    <w:rsid w:val="00E54640"/>
    <w:rsid w:val="00E57836"/>
    <w:rsid w:val="00E60AA1"/>
    <w:rsid w:val="00E6122B"/>
    <w:rsid w:val="00E6178B"/>
    <w:rsid w:val="00E639D9"/>
    <w:rsid w:val="00E65BB6"/>
    <w:rsid w:val="00E669DD"/>
    <w:rsid w:val="00E675AB"/>
    <w:rsid w:val="00E744C4"/>
    <w:rsid w:val="00E748CD"/>
    <w:rsid w:val="00E759DF"/>
    <w:rsid w:val="00E81FDB"/>
    <w:rsid w:val="00E82C16"/>
    <w:rsid w:val="00E83D06"/>
    <w:rsid w:val="00E84174"/>
    <w:rsid w:val="00E843AA"/>
    <w:rsid w:val="00E912FB"/>
    <w:rsid w:val="00E92755"/>
    <w:rsid w:val="00E940B9"/>
    <w:rsid w:val="00E94A42"/>
    <w:rsid w:val="00E964A5"/>
    <w:rsid w:val="00EA09CF"/>
    <w:rsid w:val="00EA1E86"/>
    <w:rsid w:val="00EA1EE2"/>
    <w:rsid w:val="00EA2AFA"/>
    <w:rsid w:val="00EA2B55"/>
    <w:rsid w:val="00EA320A"/>
    <w:rsid w:val="00EA3270"/>
    <w:rsid w:val="00EA5E95"/>
    <w:rsid w:val="00EA6312"/>
    <w:rsid w:val="00EA6CC7"/>
    <w:rsid w:val="00EB0F8D"/>
    <w:rsid w:val="00EB2B34"/>
    <w:rsid w:val="00EB4171"/>
    <w:rsid w:val="00EC0450"/>
    <w:rsid w:val="00EC1DC7"/>
    <w:rsid w:val="00EC217D"/>
    <w:rsid w:val="00EC3F55"/>
    <w:rsid w:val="00EC4897"/>
    <w:rsid w:val="00EC4E71"/>
    <w:rsid w:val="00EC6808"/>
    <w:rsid w:val="00EC6A15"/>
    <w:rsid w:val="00EC77B7"/>
    <w:rsid w:val="00EC7BFB"/>
    <w:rsid w:val="00ED0D35"/>
    <w:rsid w:val="00ED2055"/>
    <w:rsid w:val="00ED23FD"/>
    <w:rsid w:val="00ED5276"/>
    <w:rsid w:val="00ED6362"/>
    <w:rsid w:val="00ED7053"/>
    <w:rsid w:val="00EE00C5"/>
    <w:rsid w:val="00EE27E4"/>
    <w:rsid w:val="00EE3B7A"/>
    <w:rsid w:val="00EE7E45"/>
    <w:rsid w:val="00EF0831"/>
    <w:rsid w:val="00EF2605"/>
    <w:rsid w:val="00EF529B"/>
    <w:rsid w:val="00EF783D"/>
    <w:rsid w:val="00F00766"/>
    <w:rsid w:val="00F0152A"/>
    <w:rsid w:val="00F02725"/>
    <w:rsid w:val="00F03C55"/>
    <w:rsid w:val="00F03D21"/>
    <w:rsid w:val="00F04C40"/>
    <w:rsid w:val="00F05E4A"/>
    <w:rsid w:val="00F06C22"/>
    <w:rsid w:val="00F070E3"/>
    <w:rsid w:val="00F1008F"/>
    <w:rsid w:val="00F10194"/>
    <w:rsid w:val="00F1094F"/>
    <w:rsid w:val="00F12DED"/>
    <w:rsid w:val="00F160BD"/>
    <w:rsid w:val="00F21C66"/>
    <w:rsid w:val="00F21F98"/>
    <w:rsid w:val="00F2673F"/>
    <w:rsid w:val="00F26E30"/>
    <w:rsid w:val="00F2758D"/>
    <w:rsid w:val="00F3083F"/>
    <w:rsid w:val="00F322BF"/>
    <w:rsid w:val="00F32B19"/>
    <w:rsid w:val="00F32F5C"/>
    <w:rsid w:val="00F338E3"/>
    <w:rsid w:val="00F35FE7"/>
    <w:rsid w:val="00F41A32"/>
    <w:rsid w:val="00F4225E"/>
    <w:rsid w:val="00F42886"/>
    <w:rsid w:val="00F429A6"/>
    <w:rsid w:val="00F47097"/>
    <w:rsid w:val="00F47F97"/>
    <w:rsid w:val="00F52225"/>
    <w:rsid w:val="00F675C4"/>
    <w:rsid w:val="00F70124"/>
    <w:rsid w:val="00F719FB"/>
    <w:rsid w:val="00F7372C"/>
    <w:rsid w:val="00F74FB0"/>
    <w:rsid w:val="00F7621B"/>
    <w:rsid w:val="00F845C9"/>
    <w:rsid w:val="00F8662C"/>
    <w:rsid w:val="00F8715D"/>
    <w:rsid w:val="00F906B9"/>
    <w:rsid w:val="00F91A5A"/>
    <w:rsid w:val="00F91EA1"/>
    <w:rsid w:val="00F922F9"/>
    <w:rsid w:val="00F9699C"/>
    <w:rsid w:val="00F97FD0"/>
    <w:rsid w:val="00FA018B"/>
    <w:rsid w:val="00FA2FA0"/>
    <w:rsid w:val="00FA3A62"/>
    <w:rsid w:val="00FA3DDC"/>
    <w:rsid w:val="00FA582F"/>
    <w:rsid w:val="00FA6541"/>
    <w:rsid w:val="00FA780B"/>
    <w:rsid w:val="00FB1CC6"/>
    <w:rsid w:val="00FB233C"/>
    <w:rsid w:val="00FB4FEF"/>
    <w:rsid w:val="00FB5B21"/>
    <w:rsid w:val="00FB5C90"/>
    <w:rsid w:val="00FC30CC"/>
    <w:rsid w:val="00FC39BA"/>
    <w:rsid w:val="00FC41C0"/>
    <w:rsid w:val="00FC6F78"/>
    <w:rsid w:val="00FD1E84"/>
    <w:rsid w:val="00FD35FD"/>
    <w:rsid w:val="00FD6568"/>
    <w:rsid w:val="00FD711A"/>
    <w:rsid w:val="00FD7976"/>
    <w:rsid w:val="00FE0E29"/>
    <w:rsid w:val="00FE33D7"/>
    <w:rsid w:val="00FE484C"/>
    <w:rsid w:val="00FE4ECE"/>
    <w:rsid w:val="00FF1943"/>
    <w:rsid w:val="00FF2190"/>
    <w:rsid w:val="00FF3B68"/>
    <w:rsid w:val="00FF45F4"/>
    <w:rsid w:val="00FF71E4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60E903"/>
  <w15:chartTrackingRefBased/>
  <w15:docId w15:val="{F50A6F7C-068C-437C-8598-6631D6DD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C8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customStyle="1" w:styleId="a4">
    <w:name w:val="รายการย่อหน้า"/>
    <w:basedOn w:val="a"/>
    <w:uiPriority w:val="34"/>
    <w:qFormat/>
    <w:rsid w:val="00273FD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ody Text"/>
    <w:basedOn w:val="a"/>
    <w:link w:val="a6"/>
    <w:rsid w:val="00AE578B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character" w:customStyle="1" w:styleId="a6">
    <w:name w:val="เนื้อความ อักขระ"/>
    <w:link w:val="a5"/>
    <w:rsid w:val="00AE578B"/>
    <w:rPr>
      <w:rFonts w:ascii="DilleniaUPC" w:eastAsia="Cordia New" w:hAnsi="DilleniaUPC" w:cs="Dilleni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31D0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331D0B"/>
    <w:rPr>
      <w:rFonts w:ascii="Tahoma" w:eastAsia="Cordia New" w:hAnsi="Tahoma" w:cs="Angsana New"/>
      <w:sz w:val="16"/>
      <w:szCs w:val="20"/>
    </w:rPr>
  </w:style>
  <w:style w:type="character" w:customStyle="1" w:styleId="a9">
    <w:name w:val="การเชื่อมโยงหลายมิติ"/>
    <w:rsid w:val="00A37A9D"/>
    <w:rPr>
      <w:color w:val="0000FF"/>
      <w:u w:val="single"/>
      <w:lang w:bidi="th-TH"/>
    </w:rPr>
  </w:style>
  <w:style w:type="character" w:styleId="aa">
    <w:name w:val="Unresolved Mention"/>
    <w:basedOn w:val="a3"/>
    <w:uiPriority w:val="99"/>
    <w:semiHidden/>
    <w:unhideWhenUsed/>
    <w:rsid w:val="00C2634C"/>
    <w:rPr>
      <w:color w:val="605E5C"/>
      <w:shd w:val="clear" w:color="auto" w:fill="E1DFDD"/>
    </w:rPr>
  </w:style>
  <w:style w:type="character" w:styleId="ab">
    <w:name w:val="Hyperlink"/>
    <w:basedOn w:val="a0"/>
    <w:unhideWhenUsed/>
    <w:rsid w:val="00E0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%20&#3626;&#3614;&#3588;\&#3619;&#3657;&#3629;&#3591;&#3648;&#3619;&#3637;&#3618;&#3609;\&#3605;&#3619;&#3623;&#3592;&#3626;&#3629;&#3610;&#3586;&#3657;&#3629;&#3648;&#3607;&#3655;&#3592;&#3592;&#3619;&#3636;&#3591;%20&#3585;&#3619;&#3603;&#3637;&#3594;&#3634;&#3623;&#3610;&#3657;&#3634;&#3609;%20&#3605;.%20&#3627;&#3609;&#3629;&#3591;&#3610;&#3629;&#3609;&#3649;&#3604;&#3591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B5AAD-8520-4CBE-8FD3-22C0B088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ตรวจสอบข้อเท็จจริง กรณีชาวบ้าน ต. หนองบอนแดง</Template>
  <TotalTime>924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Links>
    <vt:vector size="6" baseType="variant">
      <vt:variant>
        <vt:i4>6488143</vt:i4>
      </vt:variant>
      <vt:variant>
        <vt:i4>-1</vt:i4>
      </vt:variant>
      <vt:variant>
        <vt:i4>1095</vt:i4>
      </vt:variant>
      <vt:variant>
        <vt:i4>1</vt:i4>
      </vt:variant>
      <vt:variant>
        <vt:lpwstr>A:\KRUT.TIF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dla30_2567 025</cp:lastModifiedBy>
  <cp:revision>276</cp:revision>
  <cp:lastPrinted>2025-03-03T07:07:00Z</cp:lastPrinted>
  <dcterms:created xsi:type="dcterms:W3CDTF">2024-11-06T06:14:00Z</dcterms:created>
  <dcterms:modified xsi:type="dcterms:W3CDTF">2025-03-03T07:14:00Z</dcterms:modified>
</cp:coreProperties>
</file>