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1049135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CF038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EF28C1E" w14:textId="30414736" w:rsidR="00B67AE4" w:rsidRPr="009F6F1C" w:rsidRDefault="00B67AE4" w:rsidP="00C745F0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56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3B0" w:rsidRPr="000368A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322</w:t>
      </w:r>
      <w:r w:rsidRPr="000368AB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C745F0">
      <w:pPr>
        <w:spacing w:line="34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429C7825" w:rsidR="00B67AE4" w:rsidRPr="009F6F1C" w:rsidRDefault="00B67AE4" w:rsidP="00C745F0">
      <w:pPr>
        <w:spacing w:before="120" w:after="120"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368AB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E86B6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84A5C58" w14:textId="6C8F48E1" w:rsidR="000A3396" w:rsidRDefault="00B67AE4" w:rsidP="00C745F0">
      <w:pPr>
        <w:tabs>
          <w:tab w:val="left" w:pos="9000"/>
        </w:tabs>
        <w:spacing w:line="34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A3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28F" w:rsidRPr="00683BFE">
        <w:rPr>
          <w:rFonts w:ascii="TH SarabunIT๙" w:hAnsi="TH SarabunIT๙" w:cs="TH SarabunIT๙" w:hint="cs"/>
          <w:spacing w:val="-6"/>
          <w:sz w:val="32"/>
          <w:szCs w:val="32"/>
          <w:cs/>
        </w:rPr>
        <w:t>เป้าหมายการขับเคลื่อน</w:t>
      </w:r>
      <w:r w:rsidR="0057128F" w:rsidRPr="00683BFE">
        <w:rPr>
          <w:rFonts w:ascii="TH SarabunIT๙" w:hAnsi="TH SarabunIT๙" w:cs="TH SarabunIT๙"/>
          <w:spacing w:val="-6"/>
          <w:sz w:val="32"/>
          <w:szCs w:val="32"/>
          <w:cs/>
        </w:rPr>
        <w:t>น้ำดื่มสะอาดบริการประชาชนของ</w:t>
      </w:r>
      <w:r w:rsidR="0057128F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57128F" w:rsidRPr="00683BF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8E7EC32" w14:textId="72C69B8D" w:rsidR="00B67AE4" w:rsidRDefault="00B67AE4" w:rsidP="00646B94">
      <w:pPr>
        <w:spacing w:before="10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01C1F1ED" w14:textId="556943E8" w:rsidR="00D25094" w:rsidRPr="000F4937" w:rsidRDefault="0037210E" w:rsidP="00646B94">
      <w:pPr>
        <w:spacing w:before="100" w:line="340" w:lineRule="exac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FC30CC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0F49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5094" w:rsidRPr="00D2509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0810.4/ว </w:t>
      </w:r>
      <w:r w:rsidR="00F576DD">
        <w:rPr>
          <w:rFonts w:ascii="TH SarabunIT๙" w:hAnsi="TH SarabunIT๙" w:cs="TH SarabunIT๙"/>
          <w:spacing w:val="-8"/>
          <w:sz w:val="32"/>
          <w:szCs w:val="32"/>
        </w:rPr>
        <w:t>322</w:t>
      </w:r>
      <w:r w:rsidR="00D25094" w:rsidRPr="00D2509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ลงวันที่ </w:t>
      </w:r>
      <w:r w:rsidR="00F576DD">
        <w:rPr>
          <w:rFonts w:ascii="TH SarabunIT๙" w:hAnsi="TH SarabunIT๙" w:cs="TH SarabunIT๙"/>
          <w:spacing w:val="-8"/>
          <w:sz w:val="32"/>
          <w:szCs w:val="32"/>
        </w:rPr>
        <w:t xml:space="preserve">22 </w:t>
      </w:r>
      <w:r w:rsidR="00D25094" w:rsidRPr="00D25094">
        <w:rPr>
          <w:rFonts w:ascii="TH SarabunIT๙" w:hAnsi="TH SarabunIT๙" w:cs="TH SarabunIT๙"/>
          <w:spacing w:val="-8"/>
          <w:sz w:val="32"/>
          <w:szCs w:val="32"/>
          <w:cs/>
        </w:rPr>
        <w:t>มกราคม 2568</w:t>
      </w:r>
    </w:p>
    <w:p w14:paraId="53B6A355" w14:textId="286BF53E" w:rsidR="009148CD" w:rsidRDefault="00992A17" w:rsidP="00646B94">
      <w:pPr>
        <w:tabs>
          <w:tab w:val="left" w:pos="709"/>
        </w:tabs>
        <w:spacing w:before="10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B148F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F31C49" w:rsidRPr="009B14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742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B148F" w:rsidRPr="009B148F">
        <w:rPr>
          <w:rFonts w:ascii="TH SarabunIT๙" w:hAnsi="TH SarabunIT๙" w:cs="TH SarabunIT๙" w:hint="cs"/>
          <w:sz w:val="32"/>
          <w:szCs w:val="32"/>
          <w:cs/>
        </w:rPr>
        <w:t>เป้าหมายการขับเคลื่อน</w:t>
      </w:r>
      <w:r w:rsidR="009B148F" w:rsidRPr="009B148F">
        <w:rPr>
          <w:rFonts w:ascii="TH SarabunIT๙" w:hAnsi="TH SarabunIT๙" w:cs="TH SarabunIT๙"/>
          <w:sz w:val="32"/>
          <w:szCs w:val="32"/>
          <w:cs/>
        </w:rPr>
        <w:t>น้ำดื่มสะอาดบริการประชาชน</w:t>
      </w:r>
      <w:r w:rsidR="009B148F" w:rsidRPr="009B148F">
        <w:rPr>
          <w:rFonts w:ascii="TH SarabunIT๙" w:hAnsi="TH SarabunIT๙" w:cs="TH SarabunIT๙" w:hint="cs"/>
          <w:sz w:val="32"/>
          <w:szCs w:val="32"/>
          <w:cs/>
        </w:rPr>
        <w:t xml:space="preserve">ฯ              </w:t>
      </w:r>
      <w:r w:rsidR="009B148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F0387" w:rsidRPr="009B148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644DC69" w14:textId="70496470" w:rsidR="00B67427" w:rsidRPr="009B148F" w:rsidRDefault="00B67427" w:rsidP="00DE69E2">
      <w:pPr>
        <w:tabs>
          <w:tab w:val="left" w:pos="709"/>
        </w:tabs>
        <w:spacing w:line="340" w:lineRule="exact"/>
        <w:ind w:firstLine="127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แนวทางการขับเคลื่อนน้ำดื่มสะอาดบริการประชาชนฯ                             </w:t>
      </w:r>
      <w:r w:rsidRPr="009B148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827626A" w14:textId="6E71D0E9" w:rsidR="004B6996" w:rsidRPr="003F6316" w:rsidRDefault="00F91EA1" w:rsidP="00646B94">
      <w:pPr>
        <w:spacing w:before="100" w:line="3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60C7A">
        <w:rPr>
          <w:rFonts w:ascii="TH SarabunIT๙" w:hAnsi="TH SarabunIT๙" w:cs="TH SarabunIT๙"/>
          <w:spacing w:val="-4"/>
          <w:sz w:val="32"/>
          <w:szCs w:val="32"/>
        </w:rPr>
        <w:tab/>
      </w:r>
      <w:r w:rsidR="00AE423A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ตามที่ </w:t>
      </w:r>
      <w:r w:rsidR="00F52225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F60C7A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ได้กำหนดแนวทาง</w:t>
      </w:r>
      <w:r w:rsidR="00F60C7A" w:rsidRPr="00F60C7A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การขับเคลื่อนน้ำดื่มสะอาดบริการประชาชนขององค์กรปกครองส่วนท้องถิ่น ประจำปีงบประมาณ พ.ศ. 2568</w:t>
      </w:r>
      <w:r w:rsidR="00F60C7A" w:rsidRPr="00F60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และขอความร่วมมือจังหวัด</w:t>
      </w:r>
      <w:bookmarkStart w:id="0" w:name="_Hlk188020030"/>
      <w:r w:rsidR="00F60C7A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6E7A5C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6E7A5C" w:rsidRPr="006E7A5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6E7A5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C053B3" w:rsidRPr="00C053B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พัฒนา </w:t>
      </w:r>
      <w:r w:rsidR="006F0AA2" w:rsidRPr="00C053B3">
        <w:rPr>
          <w:rFonts w:ascii="TH SarabunIT๙" w:hAnsi="TH SarabunIT๙" w:cs="TH SarabunIT๙"/>
          <w:spacing w:val="-10"/>
          <w:sz w:val="32"/>
          <w:szCs w:val="32"/>
          <w:cs/>
        </w:rPr>
        <w:t>ปรับปรุง และเพิ่มประสิทธิภาพระบบประปา</w:t>
      </w:r>
      <w:r w:rsidR="006F0AA2" w:rsidRPr="006F0AA2">
        <w:rPr>
          <w:rFonts w:ascii="TH SarabunIT๙" w:hAnsi="TH SarabunIT๙" w:cs="TH SarabunIT๙"/>
          <w:sz w:val="32"/>
          <w:szCs w:val="32"/>
          <w:cs/>
        </w:rPr>
        <w:t>ให้สะอาด</w:t>
      </w:r>
      <w:r w:rsidR="0028103C">
        <w:rPr>
          <w:rFonts w:ascii="TH SarabunIT๙" w:hAnsi="TH SarabunIT๙" w:cs="TH SarabunIT๙"/>
          <w:sz w:val="32"/>
          <w:szCs w:val="32"/>
          <w:cs/>
        </w:rPr>
        <w:br/>
      </w:r>
      <w:r w:rsidR="006F0AA2" w:rsidRPr="006F0AA2">
        <w:rPr>
          <w:rFonts w:ascii="TH SarabunIT๙" w:hAnsi="TH SarabunIT๙" w:cs="TH SarabunIT๙"/>
          <w:sz w:val="32"/>
          <w:szCs w:val="32"/>
          <w:cs/>
        </w:rPr>
        <w:t>ได้รับการรับรองคุณภาพ</w:t>
      </w:r>
      <w:r w:rsidR="00CD7B10" w:rsidRPr="00F06B82">
        <w:rPr>
          <w:rFonts w:ascii="TH SarabunIT๙" w:hAnsi="TH SarabunIT๙" w:cs="TH SarabunIT๙"/>
          <w:spacing w:val="-6"/>
          <w:sz w:val="32"/>
          <w:szCs w:val="32"/>
          <w:cs/>
        </w:rPr>
        <w:t>ตามประกาศกรมอนามัย เรื่อง เกณฑ์คุณภาพน้ำประปาดื่มได้ กรมอนามัย พ.ศ. 2563</w:t>
      </w:r>
      <w:r w:rsidR="00CD7B10" w:rsidRPr="00F06B82">
        <w:rPr>
          <w:rFonts w:ascii="TH SarabunIT๙" w:hAnsi="TH SarabunIT๙" w:cs="TH SarabunIT๙"/>
          <w:sz w:val="32"/>
          <w:szCs w:val="32"/>
          <w:cs/>
        </w:rPr>
        <w:t xml:space="preserve"> ลงวันที่ 13 กรกฎาคม 2563</w:t>
      </w:r>
      <w:r w:rsidR="00F31C49">
        <w:rPr>
          <w:rFonts w:ascii="TH SarabunIT๙" w:hAnsi="TH SarabunIT๙" w:cs="TH SarabunIT๙" w:hint="cs"/>
          <w:sz w:val="32"/>
          <w:szCs w:val="32"/>
          <w:cs/>
        </w:rPr>
        <w:t xml:space="preserve"> อย่างน้อยจังหวัดละ 1 แห่ง</w:t>
      </w:r>
      <w:r w:rsidR="006F0AA2" w:rsidRPr="006F0A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996" w:rsidRPr="003F631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F0AA2" w:rsidRPr="003F6316">
        <w:rPr>
          <w:rFonts w:ascii="TH SarabunIT๙" w:hAnsi="TH SarabunIT๙" w:cs="TH SarabunIT๙"/>
          <w:sz w:val="32"/>
          <w:szCs w:val="32"/>
          <w:cs/>
        </w:rPr>
        <w:t xml:space="preserve">ติดตั้งตู้น้ำดื่มสะอาด </w:t>
      </w:r>
      <w:r w:rsidR="00F31C49" w:rsidRPr="003F6316">
        <w:rPr>
          <w:rFonts w:ascii="TH SarabunIT๙" w:hAnsi="TH SarabunIT๙" w:cs="TH SarabunIT๙" w:hint="cs"/>
          <w:sz w:val="32"/>
          <w:szCs w:val="32"/>
          <w:cs/>
        </w:rPr>
        <w:t>จำนวน 20,000 จุด</w:t>
      </w:r>
      <w:r w:rsidR="003F6316"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14:paraId="0B130F7C" w14:textId="77777777" w:rsidR="00E92F3E" w:rsidRDefault="00912CC0" w:rsidP="00646B94">
      <w:pPr>
        <w:spacing w:line="34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12CC0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bookmarkStart w:id="1" w:name="_Hlk189124727"/>
      <w:r w:rsidRPr="00912CC0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A264E2">
        <w:rPr>
          <w:rFonts w:ascii="TH SarabunIT๙" w:hAnsi="TH SarabunIT๙" w:cs="TH SarabunIT๙" w:hint="cs"/>
          <w:sz w:val="32"/>
          <w:szCs w:val="32"/>
          <w:cs/>
        </w:rPr>
        <w:t>การขับเคลื่อนนโยบายน้ำดื่มสะอาดบริการประชาชน</w:t>
      </w:r>
      <w:r w:rsidR="004D63EE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="003F6316"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เกิดผลสัมฤทธิ์ เป็นรูปธรรม</w:t>
      </w:r>
      <w:r w:rsidR="002276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และมีเป้าหมายที่ชัดเจน </w:t>
      </w:r>
      <w:r w:rsidR="0022766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2766F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จึงขอความร่วมมือจังหวัดดำเนินการขับเคลื่อนน้ำดื่มสะอาดบริการประชาชนขององค์กรปกครอง</w:t>
      </w:r>
      <w:r w:rsidR="00E92F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ส่วนท้องถิ่น ดังนี้ </w:t>
      </w:r>
    </w:p>
    <w:bookmarkEnd w:id="0"/>
    <w:bookmarkEnd w:id="1"/>
    <w:p w14:paraId="60292A31" w14:textId="1EE505FC" w:rsidR="00E92F3E" w:rsidRPr="00555D8B" w:rsidRDefault="00E92F3E" w:rsidP="00C745F0">
      <w:pPr>
        <w:tabs>
          <w:tab w:val="left" w:pos="1701"/>
          <w:tab w:val="left" w:pos="2127"/>
        </w:tabs>
        <w:spacing w:line="340" w:lineRule="exact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15128">
        <w:rPr>
          <w:rFonts w:ascii="TH SarabunIT๙" w:hAnsi="TH SarabunIT๙" w:cs="TH SarabunIT๙"/>
          <w:spacing w:val="-6"/>
          <w:sz w:val="32"/>
          <w:szCs w:val="32"/>
          <w:cs/>
        </w:rPr>
        <w:t>พัฒนา ปรับปรุง และเพิ่มประสิทธิภาพระบบประปา</w:t>
      </w:r>
      <w:r w:rsidRPr="00555D8B">
        <w:rPr>
          <w:rFonts w:ascii="TH SarabunIT๙" w:hAnsi="TH SarabunIT๙" w:cs="TH SarabunIT๙"/>
          <w:spacing w:val="-10"/>
          <w:sz w:val="32"/>
          <w:szCs w:val="32"/>
          <w:cs/>
        </w:rPr>
        <w:t>ให้สะอาด</w:t>
      </w:r>
      <w:r w:rsidR="00555D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55D8B">
        <w:rPr>
          <w:rFonts w:ascii="TH SarabunIT๙" w:hAnsi="TH SarabunIT๙" w:cs="TH SarabunIT๙"/>
          <w:spacing w:val="-10"/>
          <w:sz w:val="32"/>
          <w:szCs w:val="32"/>
          <w:cs/>
        </w:rPr>
        <w:t>ได้รับการรับรองคุณภาพ</w:t>
      </w:r>
      <w:r w:rsidR="00D15BC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555D8B">
        <w:rPr>
          <w:rFonts w:ascii="TH SarabunIT๙" w:hAnsi="TH SarabunIT๙" w:cs="TH SarabunIT๙"/>
          <w:spacing w:val="-10"/>
          <w:sz w:val="32"/>
          <w:szCs w:val="32"/>
          <w:cs/>
        </w:rPr>
        <w:t>ตามประกาศกรมอนามัย</w:t>
      </w:r>
      <w:r w:rsidRPr="00555D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ฯ </w:t>
      </w:r>
      <w:r w:rsidR="00F03A4A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</w:t>
      </w:r>
      <w:r w:rsidR="00555D8B" w:rsidRPr="00555D8B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 พ.ศ. 2567 เป้าหมายจังหวัดละ 1 แห่ง</w:t>
      </w:r>
      <w:r w:rsidR="00555D8B" w:rsidRPr="00555D8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ผลการดำเนินการองค์กรปกครองส่วนท้องถิ่นผ่านการรับรองคุณภาพตามประกาศกรมอนามัยฯ จำนวน 23 แห่ง ในพื้นที่ 13 จังหวัด </w:t>
      </w:r>
      <w:r w:rsidR="00555D8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55D8B" w:rsidRPr="00555D8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จึงขอให้จังหวัดดำเนินการให้เป็นไปตามเป้าหมายที่กำหนด ทั้งนี้ ในปีงบประมาณ พ.ศ. 2568 </w:t>
      </w:r>
      <w:r w:rsidR="00F03A4A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</w:t>
      </w:r>
      <w:r w:rsidR="00F03A4A" w:rsidRPr="006E1470">
        <w:rPr>
          <w:rFonts w:ascii="TH SarabunIT๙" w:hAnsi="TH SarabunIT๙" w:cs="TH SarabunIT๙" w:hint="cs"/>
          <w:spacing w:val="-6"/>
          <w:sz w:val="32"/>
          <w:szCs w:val="32"/>
          <w:cs/>
        </w:rPr>
        <w:t>เป้าหมาย</w:t>
      </w:r>
      <w:r w:rsidR="00F03A4A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อำเภอละ 1 แห่ง</w:t>
      </w:r>
      <w:r w:rsidR="00F03A4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B74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ปีงบประมาณ พ.ศ. 2569 เป้าหมายตำบลละ 1 แห่ง และปีงบประมาณ พ.ศ. 2570 เป้าหมายหมู่บ้านละ 1 แห่ง </w:t>
      </w:r>
      <w:r w:rsidR="007D4B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จึงขอให้</w:t>
      </w:r>
      <w:r w:rsidR="00FB74C2" w:rsidRPr="00FB7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จังหวัดดำเนินการประชุมคณะทำงานขับเคลื่อนน้ำดื่มสะอาดบริการประชาชนขององค์กรปกครองส่วนท้องถิ่น ระดับจังหวัด เพื่อคัดเลือกองค์กรปกครองส่วนท้องถิ่นเป้าหมาย</w:t>
      </w:r>
      <w:r w:rsidR="00662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B74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ในปีงบประมาณ พ.ศ. 2568 </w:t>
      </w:r>
      <w:r w:rsidR="00FB74C2" w:rsidRPr="00FB7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และแจ้งผลการคัดเลือกให้กรมส่งเสริมการปกครองท้องถิ่นทราบ</w:t>
      </w:r>
      <w:r w:rsidR="00FB7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B74C2" w:rsidRPr="00FB7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="00FB74C2" w:rsidRPr="006C7999">
        <w:rPr>
          <w:rFonts w:ascii="TH SarabunPSK" w:hAnsi="TH SarabunPSK" w:cs="TH SarabunPSK"/>
          <w:color w:val="000000" w:themeColor="text1"/>
          <w:sz w:val="32"/>
          <w:szCs w:val="32"/>
        </w:rPr>
        <w:t>spsdla</w:t>
      </w:r>
      <w:proofErr w:type="spellEnd"/>
      <w:r w:rsidR="00FB74C2" w:rsidRPr="006C7999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FB74C2" w:rsidRPr="006C7999">
        <w:rPr>
          <w:rFonts w:ascii="TH SarabunPSK" w:hAnsi="TH SarabunPSK" w:cs="TH SarabunPSK"/>
          <w:color w:val="000000" w:themeColor="text1"/>
          <w:sz w:val="32"/>
          <w:szCs w:val="32"/>
        </w:rPr>
        <w:t>@gmail.com</w:t>
      </w:r>
      <w:r w:rsidR="00FB74C2" w:rsidRPr="00FB74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B74C2" w:rsidRPr="00FB7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ภายในวันที่ 7 มีนาคม 2568 </w:t>
      </w:r>
      <w:r w:rsidR="00FB74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B14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B8F8A1" w14:textId="056AA604" w:rsidR="00E92F3E" w:rsidRDefault="00376DAB" w:rsidP="00C745F0">
      <w:pPr>
        <w:tabs>
          <w:tab w:val="left" w:pos="1701"/>
          <w:tab w:val="left" w:pos="2127"/>
        </w:tabs>
        <w:spacing w:line="340" w:lineRule="exact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E92F3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E92F3E"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ขับเคลื่อนการติดตั้งตู้น้ำดื่มสะอาด </w:t>
      </w:r>
      <w:r w:rsidR="00E92F3E">
        <w:rPr>
          <w:rFonts w:ascii="TH SarabunIT๙" w:hAnsi="TH SarabunIT๙" w:cs="TH SarabunIT๙" w:hint="cs"/>
          <w:spacing w:val="-6"/>
          <w:sz w:val="32"/>
          <w:szCs w:val="32"/>
          <w:cs/>
        </w:rPr>
        <w:t>ปีงบประมาณ พ.ศ. 2568 จำนวน 20,000 จุด</w:t>
      </w:r>
      <w:r w:rsidR="00E92F3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E92F3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ปีงบประมาณ พ.ศ. 2569 จำนวน 40,000 จุด และปีงบประมาณ พ.ศ. 2570 จำนวน 40,000 จุด  </w:t>
      </w:r>
    </w:p>
    <w:p w14:paraId="157D5C13" w14:textId="26F44F10" w:rsidR="00646B94" w:rsidRPr="009B148F" w:rsidRDefault="00646B94" w:rsidP="00C745F0">
      <w:pPr>
        <w:tabs>
          <w:tab w:val="left" w:pos="1701"/>
          <w:tab w:val="left" w:pos="2127"/>
        </w:tabs>
        <w:spacing w:line="340" w:lineRule="exact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3. </w:t>
      </w:r>
      <w:r w:rsidR="00B67427" w:rsidRPr="00B67427">
        <w:rPr>
          <w:rFonts w:ascii="TH SarabunIT๙" w:hAnsi="TH SarabunIT๙" w:cs="TH SarabunIT๙"/>
          <w:spacing w:val="-6"/>
          <w:sz w:val="32"/>
          <w:szCs w:val="32"/>
          <w:cs/>
        </w:rPr>
        <w:t>ขับเคลื่อนน้ำดื่มสะอาดบริการประชาชนของ</w:t>
      </w:r>
      <w:r w:rsidR="00B67427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B67427" w:rsidRPr="00B67427">
        <w:rPr>
          <w:rFonts w:ascii="TH SarabunIT๙" w:hAnsi="TH SarabunIT๙" w:cs="TH SarabunIT๙"/>
          <w:spacing w:val="-6"/>
          <w:sz w:val="32"/>
          <w:szCs w:val="32"/>
          <w:cs/>
        </w:rPr>
        <w:t>ตามแนวทาง</w:t>
      </w:r>
      <w:r w:rsidR="00B67427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ที่กำหนด</w:t>
      </w:r>
    </w:p>
    <w:p w14:paraId="019CD740" w14:textId="14DC8A79" w:rsidR="00AD004A" w:rsidRDefault="003F6316" w:rsidP="00C745F0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2D01F276" w14:textId="1AD8D198" w:rsidR="0088601F" w:rsidRDefault="00B67AE4" w:rsidP="00646B94">
      <w:pPr>
        <w:tabs>
          <w:tab w:val="left" w:pos="1418"/>
          <w:tab w:val="center" w:pos="4535"/>
        </w:tabs>
        <w:spacing w:before="100" w:after="220" w:line="3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579CDD4C" w14:textId="1EF30C04" w:rsidR="00B67AE4" w:rsidRPr="009F6F1C" w:rsidRDefault="00B67AE4" w:rsidP="00646B94">
      <w:pPr>
        <w:spacing w:before="240" w:after="100" w:afterAutospacing="1"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6805C00" w14:textId="73044CCA" w:rsidR="000755D5" w:rsidRPr="009F6F1C" w:rsidRDefault="000755D5" w:rsidP="00C745F0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005F4417" w:rsidR="00B67AE4" w:rsidRPr="009F6F1C" w:rsidRDefault="00646B94" w:rsidP="00C745F0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085A3440" wp14:editId="3FC83E11">
                <wp:simplePos x="0" y="0"/>
                <wp:positionH relativeFrom="page">
                  <wp:posOffset>5349240</wp:posOffset>
                </wp:positionH>
                <wp:positionV relativeFrom="paragraph">
                  <wp:posOffset>255905</wp:posOffset>
                </wp:positionV>
                <wp:extent cx="2181225" cy="1574800"/>
                <wp:effectExtent l="0" t="0" r="9525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3B2433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ถ. ......................</w:t>
                            </w:r>
                            <w:r w:rsidR="008953D2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3B2433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ผอ.กพส. .......................</w:t>
                            </w:r>
                            <w:r w:rsidR="008953D2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37B89A9" w14:textId="2992DC0E" w:rsidR="00236227" w:rsidRPr="003B2433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ผอ.กง.บศ. </w:t>
                            </w:r>
                            <w:r w:rsidR="00236227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รกน.</w:t>
                            </w:r>
                            <w:proofErr w:type="spellStart"/>
                            <w:r w:rsidR="00236227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="00236227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ช.บศ. ...........................</w:t>
                            </w:r>
                          </w:p>
                          <w:p w14:paraId="6D4536AA" w14:textId="157A50B6" w:rsidR="00CF5020" w:rsidRPr="003B2433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 w:rsidR="00CF5020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พค. .......................</w:t>
                            </w:r>
                            <w:r w:rsidR="008953D2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3B2433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8953D2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อภิวิชญ์ 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="008953D2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กง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09802B" w14:textId="716DA2D7" w:rsidR="00CF5020" w:rsidRPr="003B2433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EF529B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มุด</w:t>
                            </w:r>
                            <w:proofErr w:type="spellStart"/>
                            <w:r w:rsidR="00EF529B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ดัซซีร</w:t>
                            </w:r>
                            <w:proofErr w:type="spellEnd"/>
                            <w:r w:rsidR="00E759DF" w:rsidRPr="003B243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 ........................</w:t>
                            </w:r>
                            <w:r w:rsidR="00CF5020" w:rsidRPr="003B243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21.2pt;margin-top:20.15pt;width:171.75pt;height:124pt;z-index:-251662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" stroked="f">
                <v:textbox>
                  <w:txbxContent>
                    <w:p w14:paraId="56908883" w14:textId="7EE742AE" w:rsidR="00CF5020" w:rsidRPr="003B2433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ถ. ......................</w:t>
                      </w:r>
                      <w:r w:rsidR="008953D2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</w:t>
                      </w:r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</w:t>
                      </w:r>
                    </w:p>
                    <w:p w14:paraId="01D1EB86" w14:textId="23B630A6" w:rsidR="00CF5020" w:rsidRPr="003B2433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ผอ.กพส. .......................</w:t>
                      </w:r>
                      <w:r w:rsidR="008953D2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</w:t>
                      </w:r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337B89A9" w14:textId="2992DC0E" w:rsidR="00236227" w:rsidRPr="003B2433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ผอ.กง.บศ. </w:t>
                      </w:r>
                      <w:r w:rsidR="00236227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รกน.</w:t>
                      </w:r>
                      <w:proofErr w:type="spellStart"/>
                      <w:r w:rsidR="00236227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 w:rsidR="00236227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ช.บศ. ...........................</w:t>
                      </w:r>
                    </w:p>
                    <w:p w14:paraId="6D4536AA" w14:textId="157A50B6" w:rsidR="00CF5020" w:rsidRPr="003B2433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ผอ.</w:t>
                      </w:r>
                      <w:r w:rsidR="00CF5020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กง.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พค. .......................</w:t>
                      </w:r>
                      <w:r w:rsidR="008953D2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134F0070" w14:textId="1B181BAA" w:rsidR="00CF5020" w:rsidRPr="003B2433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8953D2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อภิวิชญ์ 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หน.</w:t>
                      </w:r>
                      <w:r w:rsidR="008953D2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กง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C09802B" w14:textId="716DA2D7" w:rsidR="00CF5020" w:rsidRPr="003B2433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EF529B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มุด</w:t>
                      </w:r>
                      <w:proofErr w:type="spellStart"/>
                      <w:r w:rsidR="00EF529B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ดัซซีร</w:t>
                      </w:r>
                      <w:proofErr w:type="spellEnd"/>
                      <w:r w:rsidR="00E759DF" w:rsidRPr="003B2433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 ........................</w:t>
                      </w:r>
                      <w:r w:rsidR="00CF5020" w:rsidRPr="003B2433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DB577C" w14:textId="72BE0F56" w:rsidR="004676DF" w:rsidRDefault="00B67AE4" w:rsidP="00646B94">
      <w:pPr>
        <w:spacing w:before="120"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67E40" w14:textId="0DF2DBBF" w:rsidR="00B67AE4" w:rsidRPr="00EB0F8D" w:rsidRDefault="00B67AE4" w:rsidP="00646B94">
      <w:pPr>
        <w:tabs>
          <w:tab w:val="left" w:pos="3969"/>
          <w:tab w:val="left" w:pos="4253"/>
        </w:tabs>
        <w:spacing w:line="28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6583E78C" w:rsidR="00B67AE4" w:rsidRPr="00EB0F8D" w:rsidRDefault="00B67AE4" w:rsidP="00646B94">
      <w:pPr>
        <w:tabs>
          <w:tab w:val="left" w:pos="3969"/>
          <w:tab w:val="left" w:pos="4253"/>
        </w:tabs>
        <w:spacing w:line="28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38B83F41" w:rsidR="00236227" w:rsidRPr="00EB0F8D" w:rsidRDefault="00B67AE4" w:rsidP="00646B94">
      <w:pPr>
        <w:tabs>
          <w:tab w:val="left" w:pos="3969"/>
          <w:tab w:val="left" w:pos="4253"/>
        </w:tabs>
        <w:spacing w:line="28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 w:rsidRPr="00EB0F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09A8532" w14:textId="3C071E04" w:rsidR="00730329" w:rsidRPr="00C745F0" w:rsidRDefault="00EB0F8D" w:rsidP="00646B94">
      <w:pPr>
        <w:tabs>
          <w:tab w:val="left" w:pos="3969"/>
          <w:tab w:val="left" w:pos="4253"/>
        </w:tabs>
        <w:spacing w:line="28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  <w:cs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F8D"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 xml:space="preserve"> </w:t>
      </w:r>
    </w:p>
    <w:sectPr w:rsidR="00730329" w:rsidRPr="00C745F0" w:rsidSect="00120455">
      <w:pgSz w:w="11906" w:h="16838" w:code="9"/>
      <w:pgMar w:top="96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47EF"/>
    <w:rsid w:val="00027BFF"/>
    <w:rsid w:val="00034A63"/>
    <w:rsid w:val="000368AB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527B"/>
    <w:rsid w:val="000753DA"/>
    <w:rsid w:val="000755D5"/>
    <w:rsid w:val="00094706"/>
    <w:rsid w:val="0009772F"/>
    <w:rsid w:val="000A0128"/>
    <w:rsid w:val="000A2A81"/>
    <w:rsid w:val="000A3396"/>
    <w:rsid w:val="000A5195"/>
    <w:rsid w:val="000A5C86"/>
    <w:rsid w:val="000A6A12"/>
    <w:rsid w:val="000A776B"/>
    <w:rsid w:val="000B2359"/>
    <w:rsid w:val="000B2CAD"/>
    <w:rsid w:val="000B43A1"/>
    <w:rsid w:val="000B4586"/>
    <w:rsid w:val="000B4EE6"/>
    <w:rsid w:val="000B73E8"/>
    <w:rsid w:val="000C2AF3"/>
    <w:rsid w:val="000C2FFB"/>
    <w:rsid w:val="000C4167"/>
    <w:rsid w:val="000C5831"/>
    <w:rsid w:val="000C6177"/>
    <w:rsid w:val="000C6A40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33C2"/>
    <w:rsid w:val="000F4937"/>
    <w:rsid w:val="000F59DA"/>
    <w:rsid w:val="000F6161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0455"/>
    <w:rsid w:val="00122807"/>
    <w:rsid w:val="00127492"/>
    <w:rsid w:val="00130C0F"/>
    <w:rsid w:val="001314FB"/>
    <w:rsid w:val="00131E1C"/>
    <w:rsid w:val="00132471"/>
    <w:rsid w:val="00132B8F"/>
    <w:rsid w:val="00132C36"/>
    <w:rsid w:val="00136BA0"/>
    <w:rsid w:val="001377E5"/>
    <w:rsid w:val="00140236"/>
    <w:rsid w:val="001412C0"/>
    <w:rsid w:val="00141BEB"/>
    <w:rsid w:val="001442AC"/>
    <w:rsid w:val="001442F6"/>
    <w:rsid w:val="001453B9"/>
    <w:rsid w:val="001468DE"/>
    <w:rsid w:val="00146ABB"/>
    <w:rsid w:val="00146E03"/>
    <w:rsid w:val="001478E3"/>
    <w:rsid w:val="00153FA4"/>
    <w:rsid w:val="00154384"/>
    <w:rsid w:val="001603A6"/>
    <w:rsid w:val="00160406"/>
    <w:rsid w:val="00160C28"/>
    <w:rsid w:val="001642FC"/>
    <w:rsid w:val="00164C56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3264"/>
    <w:rsid w:val="00194466"/>
    <w:rsid w:val="00194F01"/>
    <w:rsid w:val="001959DF"/>
    <w:rsid w:val="00196B78"/>
    <w:rsid w:val="0019712D"/>
    <w:rsid w:val="00197BF4"/>
    <w:rsid w:val="001A1C2F"/>
    <w:rsid w:val="001A5221"/>
    <w:rsid w:val="001A600C"/>
    <w:rsid w:val="001A616B"/>
    <w:rsid w:val="001A7C97"/>
    <w:rsid w:val="001B0C34"/>
    <w:rsid w:val="001B0DC4"/>
    <w:rsid w:val="001B16FA"/>
    <w:rsid w:val="001B171D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6028"/>
    <w:rsid w:val="001D7294"/>
    <w:rsid w:val="001E28AF"/>
    <w:rsid w:val="001E5EDB"/>
    <w:rsid w:val="001E62E6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03AA"/>
    <w:rsid w:val="002112FE"/>
    <w:rsid w:val="00214AB8"/>
    <w:rsid w:val="00223CCD"/>
    <w:rsid w:val="00224017"/>
    <w:rsid w:val="0022766F"/>
    <w:rsid w:val="00230702"/>
    <w:rsid w:val="00232928"/>
    <w:rsid w:val="0023421E"/>
    <w:rsid w:val="00234578"/>
    <w:rsid w:val="00236227"/>
    <w:rsid w:val="00236F08"/>
    <w:rsid w:val="0023744F"/>
    <w:rsid w:val="00242FD7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56EBE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2F79"/>
    <w:rsid w:val="00273009"/>
    <w:rsid w:val="00273FDF"/>
    <w:rsid w:val="002742C2"/>
    <w:rsid w:val="00275E5E"/>
    <w:rsid w:val="002770E9"/>
    <w:rsid w:val="00280A20"/>
    <w:rsid w:val="0028103C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A3A90"/>
    <w:rsid w:val="002A3B00"/>
    <w:rsid w:val="002A467B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D4FE3"/>
    <w:rsid w:val="002E0E22"/>
    <w:rsid w:val="002E37CD"/>
    <w:rsid w:val="002E3DD7"/>
    <w:rsid w:val="002E5D75"/>
    <w:rsid w:val="002F0301"/>
    <w:rsid w:val="002F066D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228F"/>
    <w:rsid w:val="0031255D"/>
    <w:rsid w:val="00312BAE"/>
    <w:rsid w:val="00312BDA"/>
    <w:rsid w:val="003138B4"/>
    <w:rsid w:val="003170C7"/>
    <w:rsid w:val="003229CB"/>
    <w:rsid w:val="00323F1C"/>
    <w:rsid w:val="00324ABC"/>
    <w:rsid w:val="00325019"/>
    <w:rsid w:val="00325AD4"/>
    <w:rsid w:val="00331300"/>
    <w:rsid w:val="00331D0B"/>
    <w:rsid w:val="00335911"/>
    <w:rsid w:val="003371C8"/>
    <w:rsid w:val="003408FA"/>
    <w:rsid w:val="00341680"/>
    <w:rsid w:val="00342BC9"/>
    <w:rsid w:val="00343F08"/>
    <w:rsid w:val="00344511"/>
    <w:rsid w:val="003447D5"/>
    <w:rsid w:val="00345667"/>
    <w:rsid w:val="00353009"/>
    <w:rsid w:val="0035379B"/>
    <w:rsid w:val="003553B8"/>
    <w:rsid w:val="0035777B"/>
    <w:rsid w:val="00360F95"/>
    <w:rsid w:val="00361399"/>
    <w:rsid w:val="00362F44"/>
    <w:rsid w:val="00364261"/>
    <w:rsid w:val="00371352"/>
    <w:rsid w:val="0037210E"/>
    <w:rsid w:val="00372270"/>
    <w:rsid w:val="00372467"/>
    <w:rsid w:val="003739C8"/>
    <w:rsid w:val="00376DAB"/>
    <w:rsid w:val="00376FEC"/>
    <w:rsid w:val="0037733F"/>
    <w:rsid w:val="00377533"/>
    <w:rsid w:val="00377601"/>
    <w:rsid w:val="00382DD8"/>
    <w:rsid w:val="00384FE9"/>
    <w:rsid w:val="00385D38"/>
    <w:rsid w:val="00386356"/>
    <w:rsid w:val="0039200A"/>
    <w:rsid w:val="003931A9"/>
    <w:rsid w:val="003A12F3"/>
    <w:rsid w:val="003A2FC1"/>
    <w:rsid w:val="003A3BD7"/>
    <w:rsid w:val="003A3CDD"/>
    <w:rsid w:val="003A3FA1"/>
    <w:rsid w:val="003A4A7F"/>
    <w:rsid w:val="003A7BA7"/>
    <w:rsid w:val="003B1011"/>
    <w:rsid w:val="003B2433"/>
    <w:rsid w:val="003B3530"/>
    <w:rsid w:val="003B40EF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149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3F6316"/>
    <w:rsid w:val="00402E01"/>
    <w:rsid w:val="00404A7F"/>
    <w:rsid w:val="00406570"/>
    <w:rsid w:val="00406728"/>
    <w:rsid w:val="00407012"/>
    <w:rsid w:val="004125CF"/>
    <w:rsid w:val="00413BDF"/>
    <w:rsid w:val="00413CC6"/>
    <w:rsid w:val="00413D0E"/>
    <w:rsid w:val="004145E4"/>
    <w:rsid w:val="00414B94"/>
    <w:rsid w:val="004158D8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089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AD7"/>
    <w:rsid w:val="00456FD5"/>
    <w:rsid w:val="0046127E"/>
    <w:rsid w:val="00461EF0"/>
    <w:rsid w:val="00462CB5"/>
    <w:rsid w:val="00463416"/>
    <w:rsid w:val="004648A5"/>
    <w:rsid w:val="00464C07"/>
    <w:rsid w:val="004660F3"/>
    <w:rsid w:val="004665DC"/>
    <w:rsid w:val="004676DF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5963"/>
    <w:rsid w:val="004A1A7A"/>
    <w:rsid w:val="004A35CD"/>
    <w:rsid w:val="004A4E66"/>
    <w:rsid w:val="004A7601"/>
    <w:rsid w:val="004B2ED1"/>
    <w:rsid w:val="004B5204"/>
    <w:rsid w:val="004B6328"/>
    <w:rsid w:val="004B65A5"/>
    <w:rsid w:val="004B6996"/>
    <w:rsid w:val="004B6F4E"/>
    <w:rsid w:val="004C1F0C"/>
    <w:rsid w:val="004C3D90"/>
    <w:rsid w:val="004C6150"/>
    <w:rsid w:val="004D2174"/>
    <w:rsid w:val="004D3BE8"/>
    <w:rsid w:val="004D3E3B"/>
    <w:rsid w:val="004D448B"/>
    <w:rsid w:val="004D6292"/>
    <w:rsid w:val="004D63EE"/>
    <w:rsid w:val="004E1E17"/>
    <w:rsid w:val="004E4B98"/>
    <w:rsid w:val="004E5182"/>
    <w:rsid w:val="004E6790"/>
    <w:rsid w:val="004E7220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06FAC"/>
    <w:rsid w:val="0051043F"/>
    <w:rsid w:val="005106AE"/>
    <w:rsid w:val="005112D8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55D8B"/>
    <w:rsid w:val="005563B0"/>
    <w:rsid w:val="00560987"/>
    <w:rsid w:val="0056134E"/>
    <w:rsid w:val="00562DD1"/>
    <w:rsid w:val="005646DA"/>
    <w:rsid w:val="005646E0"/>
    <w:rsid w:val="005672CC"/>
    <w:rsid w:val="00567742"/>
    <w:rsid w:val="00570596"/>
    <w:rsid w:val="00570E9D"/>
    <w:rsid w:val="0057128F"/>
    <w:rsid w:val="005717D1"/>
    <w:rsid w:val="00571E7B"/>
    <w:rsid w:val="0057281F"/>
    <w:rsid w:val="00572CF0"/>
    <w:rsid w:val="005739E4"/>
    <w:rsid w:val="00574455"/>
    <w:rsid w:val="00574F09"/>
    <w:rsid w:val="00576AD2"/>
    <w:rsid w:val="00580AD4"/>
    <w:rsid w:val="005873D8"/>
    <w:rsid w:val="00587896"/>
    <w:rsid w:val="00591179"/>
    <w:rsid w:val="00591595"/>
    <w:rsid w:val="0059188A"/>
    <w:rsid w:val="00591957"/>
    <w:rsid w:val="00592050"/>
    <w:rsid w:val="005921BE"/>
    <w:rsid w:val="005957EF"/>
    <w:rsid w:val="005958E5"/>
    <w:rsid w:val="00595DEC"/>
    <w:rsid w:val="00596131"/>
    <w:rsid w:val="005966E3"/>
    <w:rsid w:val="005979EF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6EB"/>
    <w:rsid w:val="005D078A"/>
    <w:rsid w:val="005D4426"/>
    <w:rsid w:val="005D4614"/>
    <w:rsid w:val="005D5341"/>
    <w:rsid w:val="005D6AF7"/>
    <w:rsid w:val="005D7EA3"/>
    <w:rsid w:val="005E3922"/>
    <w:rsid w:val="005E575B"/>
    <w:rsid w:val="005F0E5D"/>
    <w:rsid w:val="005F1C64"/>
    <w:rsid w:val="005F2B3F"/>
    <w:rsid w:val="005F537B"/>
    <w:rsid w:val="005F5BDA"/>
    <w:rsid w:val="00600CAA"/>
    <w:rsid w:val="00605379"/>
    <w:rsid w:val="006131F7"/>
    <w:rsid w:val="00616FB1"/>
    <w:rsid w:val="0062092D"/>
    <w:rsid w:val="00622869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525"/>
    <w:rsid w:val="006426E8"/>
    <w:rsid w:val="00642FAC"/>
    <w:rsid w:val="0064375A"/>
    <w:rsid w:val="0064387D"/>
    <w:rsid w:val="006465B0"/>
    <w:rsid w:val="00646B94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1AF"/>
    <w:rsid w:val="00662559"/>
    <w:rsid w:val="006632B0"/>
    <w:rsid w:val="006633DE"/>
    <w:rsid w:val="00663A7D"/>
    <w:rsid w:val="00664C0F"/>
    <w:rsid w:val="00666AD6"/>
    <w:rsid w:val="006675D3"/>
    <w:rsid w:val="00672191"/>
    <w:rsid w:val="006739F3"/>
    <w:rsid w:val="00673A5D"/>
    <w:rsid w:val="00674F5C"/>
    <w:rsid w:val="0067553E"/>
    <w:rsid w:val="00676B20"/>
    <w:rsid w:val="0067755A"/>
    <w:rsid w:val="006777D4"/>
    <w:rsid w:val="006812F1"/>
    <w:rsid w:val="00682F93"/>
    <w:rsid w:val="006849F2"/>
    <w:rsid w:val="00686C08"/>
    <w:rsid w:val="00687D12"/>
    <w:rsid w:val="00690F92"/>
    <w:rsid w:val="006912AC"/>
    <w:rsid w:val="006927E5"/>
    <w:rsid w:val="00692D3F"/>
    <w:rsid w:val="006946CA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4E6"/>
    <w:rsid w:val="006C45E5"/>
    <w:rsid w:val="006C5A2E"/>
    <w:rsid w:val="006C749E"/>
    <w:rsid w:val="006C7526"/>
    <w:rsid w:val="006C7999"/>
    <w:rsid w:val="006D3AEE"/>
    <w:rsid w:val="006D4065"/>
    <w:rsid w:val="006D50CD"/>
    <w:rsid w:val="006D5E82"/>
    <w:rsid w:val="006D6C10"/>
    <w:rsid w:val="006E11BF"/>
    <w:rsid w:val="006E218C"/>
    <w:rsid w:val="006E23AF"/>
    <w:rsid w:val="006E3D13"/>
    <w:rsid w:val="006E625E"/>
    <w:rsid w:val="006E7A5C"/>
    <w:rsid w:val="006F0AA2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0329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401B9"/>
    <w:rsid w:val="00742D78"/>
    <w:rsid w:val="0074388E"/>
    <w:rsid w:val="007448A6"/>
    <w:rsid w:val="00744D0C"/>
    <w:rsid w:val="00745CBD"/>
    <w:rsid w:val="00746158"/>
    <w:rsid w:val="00747EB0"/>
    <w:rsid w:val="00750202"/>
    <w:rsid w:val="00751388"/>
    <w:rsid w:val="007517DC"/>
    <w:rsid w:val="007600D6"/>
    <w:rsid w:val="00760494"/>
    <w:rsid w:val="00760F1D"/>
    <w:rsid w:val="00763677"/>
    <w:rsid w:val="007644CD"/>
    <w:rsid w:val="00765735"/>
    <w:rsid w:val="007719AA"/>
    <w:rsid w:val="00771F05"/>
    <w:rsid w:val="007734EA"/>
    <w:rsid w:val="00774750"/>
    <w:rsid w:val="00775B6A"/>
    <w:rsid w:val="00776FBE"/>
    <w:rsid w:val="0078153C"/>
    <w:rsid w:val="00781F0B"/>
    <w:rsid w:val="00785812"/>
    <w:rsid w:val="00790B5A"/>
    <w:rsid w:val="00790F06"/>
    <w:rsid w:val="007979BC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56F7"/>
    <w:rsid w:val="007B6BD6"/>
    <w:rsid w:val="007B73D5"/>
    <w:rsid w:val="007C0921"/>
    <w:rsid w:val="007C1283"/>
    <w:rsid w:val="007C2196"/>
    <w:rsid w:val="007C2491"/>
    <w:rsid w:val="007C3A79"/>
    <w:rsid w:val="007C6CA0"/>
    <w:rsid w:val="007C7015"/>
    <w:rsid w:val="007D1121"/>
    <w:rsid w:val="007D212B"/>
    <w:rsid w:val="007D25C6"/>
    <w:rsid w:val="007D32A9"/>
    <w:rsid w:val="007D3529"/>
    <w:rsid w:val="007D4B04"/>
    <w:rsid w:val="007D4E26"/>
    <w:rsid w:val="007D53B0"/>
    <w:rsid w:val="007E6434"/>
    <w:rsid w:val="007E777F"/>
    <w:rsid w:val="007F019A"/>
    <w:rsid w:val="007F03AB"/>
    <w:rsid w:val="007F1F43"/>
    <w:rsid w:val="007F2D52"/>
    <w:rsid w:val="007F7595"/>
    <w:rsid w:val="007F7652"/>
    <w:rsid w:val="008005D5"/>
    <w:rsid w:val="008019AA"/>
    <w:rsid w:val="00802ABD"/>
    <w:rsid w:val="0080320C"/>
    <w:rsid w:val="008038E7"/>
    <w:rsid w:val="00806C91"/>
    <w:rsid w:val="00811736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574E2"/>
    <w:rsid w:val="00861581"/>
    <w:rsid w:val="008627F7"/>
    <w:rsid w:val="008628D2"/>
    <w:rsid w:val="00865B69"/>
    <w:rsid w:val="008707D4"/>
    <w:rsid w:val="00873EB7"/>
    <w:rsid w:val="008755FC"/>
    <w:rsid w:val="00877CCC"/>
    <w:rsid w:val="0088018E"/>
    <w:rsid w:val="008824D4"/>
    <w:rsid w:val="0088601F"/>
    <w:rsid w:val="0088614C"/>
    <w:rsid w:val="00886681"/>
    <w:rsid w:val="008873C6"/>
    <w:rsid w:val="00891E50"/>
    <w:rsid w:val="00893A4F"/>
    <w:rsid w:val="008948CC"/>
    <w:rsid w:val="008953D2"/>
    <w:rsid w:val="00897154"/>
    <w:rsid w:val="00897A0D"/>
    <w:rsid w:val="008A1C77"/>
    <w:rsid w:val="008A2ABC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680"/>
    <w:rsid w:val="008D785E"/>
    <w:rsid w:val="008D7DE7"/>
    <w:rsid w:val="008E1A6C"/>
    <w:rsid w:val="008E4B6A"/>
    <w:rsid w:val="008E6D70"/>
    <w:rsid w:val="008F04B2"/>
    <w:rsid w:val="008F263C"/>
    <w:rsid w:val="008F3804"/>
    <w:rsid w:val="008F4521"/>
    <w:rsid w:val="008F4845"/>
    <w:rsid w:val="008F7F2F"/>
    <w:rsid w:val="00900FFD"/>
    <w:rsid w:val="009020D2"/>
    <w:rsid w:val="0090439F"/>
    <w:rsid w:val="009046B1"/>
    <w:rsid w:val="00904835"/>
    <w:rsid w:val="00910A3C"/>
    <w:rsid w:val="00910B2B"/>
    <w:rsid w:val="009126ED"/>
    <w:rsid w:val="0091271D"/>
    <w:rsid w:val="00912CC0"/>
    <w:rsid w:val="00914195"/>
    <w:rsid w:val="00914749"/>
    <w:rsid w:val="009148CD"/>
    <w:rsid w:val="00916687"/>
    <w:rsid w:val="00922565"/>
    <w:rsid w:val="009244C8"/>
    <w:rsid w:val="00924CED"/>
    <w:rsid w:val="00924DB7"/>
    <w:rsid w:val="00925FB5"/>
    <w:rsid w:val="00926A2F"/>
    <w:rsid w:val="00931034"/>
    <w:rsid w:val="00931148"/>
    <w:rsid w:val="00931426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5677"/>
    <w:rsid w:val="009558E9"/>
    <w:rsid w:val="00957A61"/>
    <w:rsid w:val="0096002B"/>
    <w:rsid w:val="00964D72"/>
    <w:rsid w:val="00970CB5"/>
    <w:rsid w:val="009710DF"/>
    <w:rsid w:val="00974618"/>
    <w:rsid w:val="00974D3F"/>
    <w:rsid w:val="009767F6"/>
    <w:rsid w:val="0097774C"/>
    <w:rsid w:val="00977CBF"/>
    <w:rsid w:val="00980053"/>
    <w:rsid w:val="00983533"/>
    <w:rsid w:val="0098520B"/>
    <w:rsid w:val="00985267"/>
    <w:rsid w:val="00992A17"/>
    <w:rsid w:val="00995348"/>
    <w:rsid w:val="009A0FAC"/>
    <w:rsid w:val="009A10F0"/>
    <w:rsid w:val="009A4FEA"/>
    <w:rsid w:val="009A5322"/>
    <w:rsid w:val="009B1452"/>
    <w:rsid w:val="009B148F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D7C03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06B5C"/>
    <w:rsid w:val="00A11018"/>
    <w:rsid w:val="00A11FD0"/>
    <w:rsid w:val="00A12CC2"/>
    <w:rsid w:val="00A14163"/>
    <w:rsid w:val="00A20ECF"/>
    <w:rsid w:val="00A22CED"/>
    <w:rsid w:val="00A241E5"/>
    <w:rsid w:val="00A24876"/>
    <w:rsid w:val="00A264E2"/>
    <w:rsid w:val="00A27176"/>
    <w:rsid w:val="00A31453"/>
    <w:rsid w:val="00A32BBF"/>
    <w:rsid w:val="00A32F47"/>
    <w:rsid w:val="00A33046"/>
    <w:rsid w:val="00A33FD0"/>
    <w:rsid w:val="00A349DF"/>
    <w:rsid w:val="00A34B49"/>
    <w:rsid w:val="00A34DE8"/>
    <w:rsid w:val="00A37018"/>
    <w:rsid w:val="00A37A9D"/>
    <w:rsid w:val="00A37AF5"/>
    <w:rsid w:val="00A412AC"/>
    <w:rsid w:val="00A41457"/>
    <w:rsid w:val="00A41794"/>
    <w:rsid w:val="00A450C9"/>
    <w:rsid w:val="00A45C28"/>
    <w:rsid w:val="00A4646E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4E11"/>
    <w:rsid w:val="00A772BE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A65C2"/>
    <w:rsid w:val="00AB1C4F"/>
    <w:rsid w:val="00AB5588"/>
    <w:rsid w:val="00AB58D0"/>
    <w:rsid w:val="00AC081B"/>
    <w:rsid w:val="00AC22AA"/>
    <w:rsid w:val="00AC26E0"/>
    <w:rsid w:val="00AC5EDF"/>
    <w:rsid w:val="00AC69B5"/>
    <w:rsid w:val="00AC7C29"/>
    <w:rsid w:val="00AD004A"/>
    <w:rsid w:val="00AD13D4"/>
    <w:rsid w:val="00AD163D"/>
    <w:rsid w:val="00AD1D3E"/>
    <w:rsid w:val="00AD20F1"/>
    <w:rsid w:val="00AD28A1"/>
    <w:rsid w:val="00AD2CAD"/>
    <w:rsid w:val="00AD3504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060D7"/>
    <w:rsid w:val="00B113B2"/>
    <w:rsid w:val="00B1201D"/>
    <w:rsid w:val="00B12567"/>
    <w:rsid w:val="00B14EF8"/>
    <w:rsid w:val="00B154C8"/>
    <w:rsid w:val="00B17020"/>
    <w:rsid w:val="00B241AC"/>
    <w:rsid w:val="00B24216"/>
    <w:rsid w:val="00B255E5"/>
    <w:rsid w:val="00B27372"/>
    <w:rsid w:val="00B275E9"/>
    <w:rsid w:val="00B27BB5"/>
    <w:rsid w:val="00B33E02"/>
    <w:rsid w:val="00B36839"/>
    <w:rsid w:val="00B437B0"/>
    <w:rsid w:val="00B441E9"/>
    <w:rsid w:val="00B463DC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427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86AAA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64AF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6DB"/>
    <w:rsid w:val="00BF4CA9"/>
    <w:rsid w:val="00C00E3D"/>
    <w:rsid w:val="00C010FA"/>
    <w:rsid w:val="00C053B3"/>
    <w:rsid w:val="00C05AC1"/>
    <w:rsid w:val="00C07639"/>
    <w:rsid w:val="00C10018"/>
    <w:rsid w:val="00C115AD"/>
    <w:rsid w:val="00C12563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5BB5"/>
    <w:rsid w:val="00C57AE6"/>
    <w:rsid w:val="00C60259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45F0"/>
    <w:rsid w:val="00C76A05"/>
    <w:rsid w:val="00C8136B"/>
    <w:rsid w:val="00C81C27"/>
    <w:rsid w:val="00C81E01"/>
    <w:rsid w:val="00C82F54"/>
    <w:rsid w:val="00C83562"/>
    <w:rsid w:val="00C83D2E"/>
    <w:rsid w:val="00C90274"/>
    <w:rsid w:val="00C9111B"/>
    <w:rsid w:val="00C95E86"/>
    <w:rsid w:val="00C96684"/>
    <w:rsid w:val="00CA1DCA"/>
    <w:rsid w:val="00CA1ED3"/>
    <w:rsid w:val="00CA3725"/>
    <w:rsid w:val="00CA42C3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D3D7C"/>
    <w:rsid w:val="00CD7B10"/>
    <w:rsid w:val="00CE0229"/>
    <w:rsid w:val="00CE0821"/>
    <w:rsid w:val="00CE0883"/>
    <w:rsid w:val="00CE1170"/>
    <w:rsid w:val="00CE4754"/>
    <w:rsid w:val="00CE6F00"/>
    <w:rsid w:val="00CF0387"/>
    <w:rsid w:val="00CF1F6F"/>
    <w:rsid w:val="00CF288C"/>
    <w:rsid w:val="00CF36A9"/>
    <w:rsid w:val="00CF3D48"/>
    <w:rsid w:val="00CF3E5B"/>
    <w:rsid w:val="00CF47B5"/>
    <w:rsid w:val="00CF5020"/>
    <w:rsid w:val="00CF5641"/>
    <w:rsid w:val="00CF7014"/>
    <w:rsid w:val="00D00995"/>
    <w:rsid w:val="00D0523C"/>
    <w:rsid w:val="00D0666B"/>
    <w:rsid w:val="00D06696"/>
    <w:rsid w:val="00D0683E"/>
    <w:rsid w:val="00D06FEA"/>
    <w:rsid w:val="00D1110B"/>
    <w:rsid w:val="00D12983"/>
    <w:rsid w:val="00D15527"/>
    <w:rsid w:val="00D15BC6"/>
    <w:rsid w:val="00D167EF"/>
    <w:rsid w:val="00D20546"/>
    <w:rsid w:val="00D212B4"/>
    <w:rsid w:val="00D24089"/>
    <w:rsid w:val="00D25094"/>
    <w:rsid w:val="00D2596A"/>
    <w:rsid w:val="00D26B04"/>
    <w:rsid w:val="00D27736"/>
    <w:rsid w:val="00D304DC"/>
    <w:rsid w:val="00D319D7"/>
    <w:rsid w:val="00D33E73"/>
    <w:rsid w:val="00D34C34"/>
    <w:rsid w:val="00D37992"/>
    <w:rsid w:val="00D41C6C"/>
    <w:rsid w:val="00D452F7"/>
    <w:rsid w:val="00D62788"/>
    <w:rsid w:val="00D66F40"/>
    <w:rsid w:val="00D765CB"/>
    <w:rsid w:val="00D80715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D03FA"/>
    <w:rsid w:val="00DD53C7"/>
    <w:rsid w:val="00DD6316"/>
    <w:rsid w:val="00DE0540"/>
    <w:rsid w:val="00DE1559"/>
    <w:rsid w:val="00DE1BFD"/>
    <w:rsid w:val="00DE2A91"/>
    <w:rsid w:val="00DE69E2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6AAC"/>
    <w:rsid w:val="00E0708C"/>
    <w:rsid w:val="00E10B0F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52E0"/>
    <w:rsid w:val="00E47125"/>
    <w:rsid w:val="00E50461"/>
    <w:rsid w:val="00E505D4"/>
    <w:rsid w:val="00E54306"/>
    <w:rsid w:val="00E54640"/>
    <w:rsid w:val="00E57836"/>
    <w:rsid w:val="00E60AA1"/>
    <w:rsid w:val="00E6122B"/>
    <w:rsid w:val="00E6178B"/>
    <w:rsid w:val="00E65BB6"/>
    <w:rsid w:val="00E669DD"/>
    <w:rsid w:val="00E675AB"/>
    <w:rsid w:val="00E744C4"/>
    <w:rsid w:val="00E746D5"/>
    <w:rsid w:val="00E748CD"/>
    <w:rsid w:val="00E759DF"/>
    <w:rsid w:val="00E81FDB"/>
    <w:rsid w:val="00E82C16"/>
    <w:rsid w:val="00E83D06"/>
    <w:rsid w:val="00E84174"/>
    <w:rsid w:val="00E843AA"/>
    <w:rsid w:val="00E86B6C"/>
    <w:rsid w:val="00E912FB"/>
    <w:rsid w:val="00E92755"/>
    <w:rsid w:val="00E92F3E"/>
    <w:rsid w:val="00E940B9"/>
    <w:rsid w:val="00E94A42"/>
    <w:rsid w:val="00E964A5"/>
    <w:rsid w:val="00EA09CF"/>
    <w:rsid w:val="00EA1960"/>
    <w:rsid w:val="00EA1E86"/>
    <w:rsid w:val="00EA1EE2"/>
    <w:rsid w:val="00EA2AFA"/>
    <w:rsid w:val="00EA2B55"/>
    <w:rsid w:val="00EA320A"/>
    <w:rsid w:val="00EA3270"/>
    <w:rsid w:val="00EA5C0C"/>
    <w:rsid w:val="00EA5E95"/>
    <w:rsid w:val="00EA6312"/>
    <w:rsid w:val="00EA6CC7"/>
    <w:rsid w:val="00EB0F8D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7E45"/>
    <w:rsid w:val="00EF0831"/>
    <w:rsid w:val="00EF2605"/>
    <w:rsid w:val="00EF529B"/>
    <w:rsid w:val="00EF783D"/>
    <w:rsid w:val="00F00766"/>
    <w:rsid w:val="00F02725"/>
    <w:rsid w:val="00F03A4A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1E75"/>
    <w:rsid w:val="00F12DED"/>
    <w:rsid w:val="00F160BD"/>
    <w:rsid w:val="00F21C66"/>
    <w:rsid w:val="00F21F98"/>
    <w:rsid w:val="00F2673F"/>
    <w:rsid w:val="00F26E30"/>
    <w:rsid w:val="00F2758D"/>
    <w:rsid w:val="00F3083F"/>
    <w:rsid w:val="00F31C49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7097"/>
    <w:rsid w:val="00F47F97"/>
    <w:rsid w:val="00F52225"/>
    <w:rsid w:val="00F576DD"/>
    <w:rsid w:val="00F60C7A"/>
    <w:rsid w:val="00F675C4"/>
    <w:rsid w:val="00F70124"/>
    <w:rsid w:val="00F719FB"/>
    <w:rsid w:val="00F7372C"/>
    <w:rsid w:val="00F74FB0"/>
    <w:rsid w:val="00F7621B"/>
    <w:rsid w:val="00F80043"/>
    <w:rsid w:val="00F845C9"/>
    <w:rsid w:val="00F8662C"/>
    <w:rsid w:val="00F87052"/>
    <w:rsid w:val="00F8715D"/>
    <w:rsid w:val="00F91A5A"/>
    <w:rsid w:val="00F91EA1"/>
    <w:rsid w:val="00F922F9"/>
    <w:rsid w:val="00F9699C"/>
    <w:rsid w:val="00F97FD0"/>
    <w:rsid w:val="00FA018B"/>
    <w:rsid w:val="00FA2FA0"/>
    <w:rsid w:val="00FA365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B74C2"/>
    <w:rsid w:val="00FC30CC"/>
    <w:rsid w:val="00FC39BA"/>
    <w:rsid w:val="00FC41C0"/>
    <w:rsid w:val="00FC6F78"/>
    <w:rsid w:val="00FD1E84"/>
    <w:rsid w:val="00FD35FD"/>
    <w:rsid w:val="00FD6568"/>
    <w:rsid w:val="00FD711A"/>
    <w:rsid w:val="00FD7976"/>
    <w:rsid w:val="00FE0E29"/>
    <w:rsid w:val="00FE33D7"/>
    <w:rsid w:val="00FE484C"/>
    <w:rsid w:val="00FE4ECE"/>
    <w:rsid w:val="00FF1943"/>
    <w:rsid w:val="00FF2190"/>
    <w:rsid w:val="00FF3B68"/>
    <w:rsid w:val="00FF45F4"/>
    <w:rsid w:val="00FF71E4"/>
    <w:rsid w:val="00FF7728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1099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349</cp:revision>
  <cp:lastPrinted>2025-02-14T07:36:00Z</cp:lastPrinted>
  <dcterms:created xsi:type="dcterms:W3CDTF">2024-11-06T06:14:00Z</dcterms:created>
  <dcterms:modified xsi:type="dcterms:W3CDTF">2025-02-14T07:39:00Z</dcterms:modified>
</cp:coreProperties>
</file>