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0965995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CF038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EF28C1E" w14:textId="30414736" w:rsidR="00B67AE4" w:rsidRPr="009F6F1C" w:rsidRDefault="00B67AE4" w:rsidP="00F1136B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56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3B0" w:rsidRPr="005E34C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322</w:t>
      </w:r>
      <w:r w:rsidRPr="005E34C4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F1136B">
      <w:pPr>
        <w:spacing w:line="34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0EA4F7F5" w:rsidR="00B67AE4" w:rsidRPr="009F6F1C" w:rsidRDefault="00B67AE4" w:rsidP="00F1136B">
      <w:pPr>
        <w:spacing w:before="120" w:after="120"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57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2D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84A5C58" w14:textId="42092421" w:rsidR="000A3396" w:rsidRDefault="00B67AE4" w:rsidP="00F1136B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A3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1BE6" w:rsidRPr="00881BE6">
        <w:rPr>
          <w:rFonts w:ascii="TH SarabunIT๙" w:hAnsi="TH SarabunIT๙" w:cs="TH SarabunIT๙"/>
          <w:sz w:val="32"/>
          <w:szCs w:val="32"/>
          <w:cs/>
        </w:rPr>
        <w:t>การจัดทำคลิปวิดีโอขับเคลื่อนน้ำดื่มสะอาดบริการประชาชนของ</w:t>
      </w:r>
      <w:r w:rsidR="00061EDC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</w:p>
    <w:p w14:paraId="28E7EC32" w14:textId="72C69B8D" w:rsidR="00B67AE4" w:rsidRDefault="00B67AE4" w:rsidP="00F1136B">
      <w:pPr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2663775" w14:textId="01445FC0" w:rsidR="00FC30CC" w:rsidRDefault="0037210E" w:rsidP="00F1136B">
      <w:pPr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30CC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CA6F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30CC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="00AE423A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กรมส่งเสริมการปกครองท้องถิ่น ด่วนที่สุด ที่ มท 0810.4/ว </w:t>
      </w:r>
      <w:r w:rsidR="0089276D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>126</w:t>
      </w:r>
      <w:r w:rsidR="007405DD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E423A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ลงวันที่ </w:t>
      </w:r>
      <w:r w:rsidR="0089276D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975D28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CA6FA7" w:rsidRPr="007405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มกราคม 2568</w:t>
      </w:r>
      <w:r w:rsidR="00AE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97D58F" w14:textId="0E4720EE" w:rsidR="00881BE6" w:rsidRDefault="00992A17" w:rsidP="00F1136B">
      <w:pPr>
        <w:tabs>
          <w:tab w:val="left" w:pos="709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166A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2724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1BE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724B1">
        <w:rPr>
          <w:rFonts w:ascii="TH SarabunIT๙" w:hAnsi="TH SarabunIT๙" w:cs="TH SarabunIT๙" w:hint="cs"/>
          <w:sz w:val="32"/>
          <w:szCs w:val="32"/>
          <w:cs/>
        </w:rPr>
        <w:t>แนวทางการบันทึกวิดีโอ</w:t>
      </w:r>
      <w:r w:rsidR="00881BE6">
        <w:rPr>
          <w:rFonts w:ascii="TH SarabunIT๙" w:hAnsi="TH SarabunIT๙" w:cs="TH SarabunIT๙" w:hint="cs"/>
          <w:sz w:val="32"/>
          <w:szCs w:val="32"/>
          <w:cs/>
        </w:rPr>
        <w:t>ฯ                                                               จำนวน 1 ชุด</w:t>
      </w:r>
    </w:p>
    <w:p w14:paraId="5C4BD931" w14:textId="38F7E43A" w:rsidR="00C752C9" w:rsidRDefault="00881BE6" w:rsidP="00881BE6">
      <w:pPr>
        <w:tabs>
          <w:tab w:val="left" w:pos="709"/>
        </w:tabs>
        <w:spacing w:line="34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73FD2">
        <w:rPr>
          <w:rFonts w:ascii="TH SarabunIT๙" w:hAnsi="TH SarabunIT๙" w:cs="TH SarabunIT๙" w:hint="cs"/>
          <w:sz w:val="32"/>
          <w:szCs w:val="32"/>
          <w:cs/>
        </w:rPr>
        <w:t>แบบสรุปย่อ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C752C9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                                           </w:t>
      </w:r>
      <w:r w:rsidRPr="00881BE6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14:paraId="084D8C5F" w14:textId="0BE60985" w:rsidR="00E43A96" w:rsidRDefault="00F91EA1" w:rsidP="00F1136B">
      <w:pPr>
        <w:spacing w:before="120" w:line="3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719AA">
        <w:rPr>
          <w:rFonts w:ascii="TH SarabunIT๙" w:hAnsi="TH SarabunIT๙" w:cs="TH SarabunIT๙"/>
          <w:sz w:val="32"/>
          <w:szCs w:val="32"/>
        </w:rPr>
        <w:tab/>
      </w:r>
      <w:r w:rsidR="00F1136B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กรมส่งเสริมการปกครองท้องถิ่นได้กำหนดแนวทาง</w:t>
      </w:r>
      <w:r w:rsidR="00F1136B" w:rsidRPr="00F60C7A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การขับเคลื่อนน้ำดื่มสะอาดบริการประชาชนขององค์กรปกครองส่วนท้องถิ่น ประจำปีงบประมาณ พ.ศ. 2568</w:t>
      </w:r>
      <w:r w:rsidR="00F1136B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และขอความร่วมมือจังหวัด</w:t>
      </w:r>
      <w:r w:rsidR="00F1136B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F1136B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F1136B" w:rsidRPr="006E7A5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F1136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F1136B" w:rsidRPr="00C053B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พัฒนา </w:t>
      </w:r>
      <w:r w:rsidR="00F1136B" w:rsidRPr="00C053B3">
        <w:rPr>
          <w:rFonts w:ascii="TH SarabunIT๙" w:hAnsi="TH SarabunIT๙" w:cs="TH SarabunIT๙"/>
          <w:spacing w:val="-10"/>
          <w:sz w:val="32"/>
          <w:szCs w:val="32"/>
          <w:cs/>
        </w:rPr>
        <w:t>ปรับปรุง และเพิ่มประสิทธิภาพระบบประปาหมู่บ้าน</w:t>
      </w:r>
      <w:r w:rsidR="00F1136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F1136B" w:rsidRPr="00C053B3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="00F1136B" w:rsidRPr="00C053B3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F1136B" w:rsidRPr="006F0AA2">
        <w:rPr>
          <w:rFonts w:ascii="TH SarabunIT๙" w:hAnsi="TH SarabunIT๙" w:cs="TH SarabunIT๙"/>
          <w:sz w:val="32"/>
          <w:szCs w:val="32"/>
          <w:cs/>
        </w:rPr>
        <w:t>ให้สะอาดได้รับการรับรองคุณภาพ</w:t>
      </w:r>
      <w:r w:rsidR="00F1136B" w:rsidRPr="00F06B8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ตามประกาศกรมอนามัย </w:t>
      </w:r>
      <w:r w:rsidR="00F11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36B" w:rsidRPr="00F06B82">
        <w:rPr>
          <w:rFonts w:ascii="TH SarabunIT๙" w:hAnsi="TH SarabunIT๙" w:cs="TH SarabunIT๙"/>
          <w:spacing w:val="-6"/>
          <w:sz w:val="32"/>
          <w:szCs w:val="32"/>
          <w:cs/>
        </w:rPr>
        <w:t>เรื่อง เกณฑ์คุณภาพน้ำประปาดื่มได้ กรมอนามัย พ.ศ. 2563</w:t>
      </w:r>
      <w:r w:rsidR="00F1136B" w:rsidRPr="00F06B82">
        <w:rPr>
          <w:rFonts w:ascii="TH SarabunIT๙" w:hAnsi="TH SarabunIT๙" w:cs="TH SarabunIT๙"/>
          <w:sz w:val="32"/>
          <w:szCs w:val="32"/>
          <w:cs/>
        </w:rPr>
        <w:t xml:space="preserve"> ลงวันที่ 13 กรกฎาคม 2563</w:t>
      </w:r>
      <w:r w:rsidR="00F11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24B817" w14:textId="3E029FBD" w:rsidR="003E1DE3" w:rsidRDefault="00393706" w:rsidP="00F1136B">
      <w:pPr>
        <w:spacing w:before="120" w:line="3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6677B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กรมส่งเสริมการปกครองท้องถิ่นพิจารณาแล้ว เพื่อ</w:t>
      </w:r>
      <w:r w:rsidR="0076677B" w:rsidRPr="0076677B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เป็นการ</w:t>
      </w:r>
      <w:r w:rsidR="0076677B" w:rsidRPr="0076677B">
        <w:rPr>
          <w:rFonts w:ascii="TH SarabunIT๙" w:hAnsi="TH SarabunIT๙" w:cs="TH SarabunIT๙"/>
          <w:spacing w:val="-6"/>
          <w:sz w:val="32"/>
          <w:szCs w:val="32"/>
          <w:cs/>
        </w:rPr>
        <w:t>เผยแพร่ประชาสัมพันธ์การดำเนิน</w:t>
      </w:r>
      <w:r w:rsidR="00A1314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76677B" w:rsidRPr="0076677B">
        <w:rPr>
          <w:rFonts w:ascii="TH SarabunIT๙" w:hAnsi="TH SarabunIT๙" w:cs="TH SarabunIT๙"/>
          <w:sz w:val="32"/>
          <w:szCs w:val="32"/>
          <w:cs/>
        </w:rPr>
        <w:t xml:space="preserve">น้ำดื่มสะอาดบริการประชาชนขององค์กรปกครองส่วนท้องถิ่น </w:t>
      </w:r>
      <w:r w:rsidR="0076677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6677B" w:rsidRPr="0076677B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สร้างความเชื่อมั่นแก่ประชาชนว่าน้ำประปา</w:t>
      </w:r>
      <w:r w:rsidR="0076677B">
        <w:rPr>
          <w:rFonts w:ascii="TH SarabunIT๙" w:hAnsi="TH SarabunIT๙" w:cs="TH SarabunIT๙" w:hint="cs"/>
          <w:sz w:val="32"/>
          <w:szCs w:val="32"/>
          <w:cs/>
        </w:rPr>
        <w:t>หมู่บ้านขององค์กรปกครองส่วนท้องถิ่น</w:t>
      </w:r>
      <w:r w:rsidR="0076677B" w:rsidRPr="0076677B">
        <w:rPr>
          <w:rFonts w:ascii="TH SarabunIT๙" w:hAnsi="TH SarabunIT๙" w:cs="TH SarabunIT๙"/>
          <w:sz w:val="32"/>
          <w:szCs w:val="32"/>
          <w:cs/>
        </w:rPr>
        <w:t>สามารถดื่มได้ นำไปสู่การลดค่าใช้จ่ายในครัวเรือนของประชาชน</w:t>
      </w:r>
      <w:r w:rsidR="00766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77B">
        <w:rPr>
          <w:rFonts w:ascii="TH SarabunIT๙" w:hAnsi="TH SarabunIT๙" w:cs="TH SarabunIT๙"/>
          <w:sz w:val="32"/>
          <w:szCs w:val="32"/>
          <w:cs/>
        </w:rPr>
        <w:br/>
      </w:r>
      <w:r w:rsidR="0076677B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3E1DE3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629E7F20" w14:textId="23EB40B3" w:rsidR="00772DF7" w:rsidRPr="007C244F" w:rsidRDefault="003E1DE3" w:rsidP="00F1136B">
      <w:pPr>
        <w:spacing w:line="3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50C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7C244F" w:rsidRPr="00C250CA">
        <w:rPr>
          <w:rFonts w:ascii="TH SarabunIT๙" w:hAnsi="TH SarabunIT๙" w:cs="TH SarabunIT๙" w:hint="cs"/>
          <w:spacing w:val="-10"/>
          <w:sz w:val="32"/>
          <w:szCs w:val="32"/>
          <w:cs/>
        </w:rPr>
        <w:t>คัดเลือกองค์กรปกครองส่วนท้องถิ่นที่มีการ</w:t>
      </w:r>
      <w:r w:rsidR="00C250CA" w:rsidRPr="00C250CA">
        <w:rPr>
          <w:rFonts w:ascii="TH SarabunIT๙" w:hAnsi="TH SarabunIT๙" w:cs="TH SarabunIT๙"/>
          <w:spacing w:val="-10"/>
          <w:sz w:val="32"/>
          <w:szCs w:val="32"/>
          <w:cs/>
        </w:rPr>
        <w:t>พัฒนา ปรับปรุง และเพิ่มประสิทธิภาพระบบประปา</w:t>
      </w:r>
      <w:r w:rsidR="00C250CA" w:rsidRPr="00077F4D">
        <w:rPr>
          <w:rFonts w:ascii="TH SarabunIT๙" w:hAnsi="TH SarabunIT๙" w:cs="TH SarabunIT๙"/>
          <w:spacing w:val="-6"/>
          <w:sz w:val="32"/>
          <w:szCs w:val="32"/>
          <w:cs/>
        </w:rPr>
        <w:t>หมู่บ้านให้สะอาดได้รับการรับรองคุณภาพตามประกาศกรมอนามัย</w:t>
      </w:r>
      <w:r w:rsidR="00C250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250CA" w:rsidRPr="00584FEA">
        <w:rPr>
          <w:rFonts w:ascii="TH SarabunIT๙" w:hAnsi="TH SarabunIT๙" w:cs="TH SarabunIT๙"/>
          <w:sz w:val="32"/>
          <w:szCs w:val="32"/>
          <w:cs/>
        </w:rPr>
        <w:t xml:space="preserve">เรื่อง เกณฑ์คุณภาพน้ำประปาดื่มได้ </w:t>
      </w:r>
      <w:r w:rsidR="00C250CA">
        <w:rPr>
          <w:rFonts w:ascii="TH SarabunIT๙" w:hAnsi="TH SarabunIT๙" w:cs="TH SarabunIT๙"/>
          <w:sz w:val="32"/>
          <w:szCs w:val="32"/>
          <w:cs/>
        </w:rPr>
        <w:br/>
      </w:r>
      <w:r w:rsidR="00C250CA" w:rsidRPr="00584FEA">
        <w:rPr>
          <w:rFonts w:ascii="TH SarabunIT๙" w:hAnsi="TH SarabunIT๙" w:cs="TH SarabunIT๙"/>
          <w:sz w:val="32"/>
          <w:szCs w:val="32"/>
          <w:cs/>
        </w:rPr>
        <w:t xml:space="preserve">กรมอนามัย พ.ศ. </w:t>
      </w:r>
      <w:r w:rsidR="00C250CA" w:rsidRPr="00584FEA">
        <w:rPr>
          <w:rFonts w:ascii="TH SarabunIT๙" w:hAnsi="TH SarabunIT๙" w:cs="TH SarabunIT๙"/>
          <w:sz w:val="32"/>
          <w:szCs w:val="32"/>
        </w:rPr>
        <w:t xml:space="preserve">2563 </w:t>
      </w:r>
      <w:r w:rsidR="00C250CA" w:rsidRPr="00584FEA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250CA" w:rsidRPr="00F439AC">
        <w:rPr>
          <w:rFonts w:ascii="TH SarabunIT๙" w:hAnsi="TH SarabunIT๙" w:cs="TH SarabunIT๙"/>
          <w:spacing w:val="-6"/>
          <w:sz w:val="32"/>
          <w:szCs w:val="32"/>
        </w:rPr>
        <w:t xml:space="preserve">13 </w:t>
      </w:r>
      <w:r w:rsidR="00C250CA" w:rsidRPr="00F439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กรกฎาคม </w:t>
      </w:r>
      <w:r w:rsidR="00C250CA" w:rsidRPr="00F439AC">
        <w:rPr>
          <w:rFonts w:ascii="TH SarabunIT๙" w:hAnsi="TH SarabunIT๙" w:cs="TH SarabunIT๙"/>
          <w:spacing w:val="-6"/>
          <w:sz w:val="32"/>
          <w:szCs w:val="32"/>
        </w:rPr>
        <w:t>2563</w:t>
      </w:r>
      <w:r w:rsidR="00C250C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250CA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="0076677B" w:rsidRPr="0076677B">
        <w:rPr>
          <w:rFonts w:ascii="TH SarabunIT๙" w:hAnsi="TH SarabunIT๙" w:cs="TH SarabunIT๙"/>
          <w:spacing w:val="-4"/>
          <w:sz w:val="32"/>
          <w:szCs w:val="32"/>
          <w:cs/>
        </w:rPr>
        <w:t>ติดตั้งตู้น้ำดื่มสะอาด</w:t>
      </w:r>
      <w:r w:rsidR="0076677B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</w:t>
      </w:r>
      <w:r w:rsidR="0076677B" w:rsidRPr="0076677B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บริการ</w:t>
      </w:r>
      <w:r w:rsidR="0076677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ประชาชน</w:t>
      </w:r>
      <w:r w:rsidR="0076677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C87D14" w:rsidRPr="003E1DE3">
        <w:rPr>
          <w:rFonts w:ascii="TH SarabunIT๙" w:hAnsi="TH SarabunIT๙" w:cs="TH SarabunIT๙" w:hint="cs"/>
          <w:sz w:val="32"/>
          <w:szCs w:val="32"/>
          <w:cs/>
        </w:rPr>
        <w:t xml:space="preserve">ที่โดดเด่น อย่างน้อย 1 แห่ง </w:t>
      </w:r>
      <w:r w:rsidRPr="003E1DE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C244F" w:rsidRPr="003E1DE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D30E2B">
        <w:rPr>
          <w:rFonts w:ascii="TH SarabunIT๙" w:hAnsi="TH SarabunIT๙" w:cs="TH SarabunIT๙" w:hint="cs"/>
          <w:sz w:val="32"/>
          <w:szCs w:val="32"/>
          <w:cs/>
        </w:rPr>
        <w:t>คลิป</w:t>
      </w:r>
      <w:r w:rsidR="007C244F" w:rsidRPr="003E1DE3">
        <w:rPr>
          <w:rFonts w:ascii="TH SarabunIT๙" w:hAnsi="TH SarabunIT๙" w:cs="TH SarabunIT๙" w:hint="cs"/>
          <w:sz w:val="32"/>
          <w:szCs w:val="32"/>
          <w:cs/>
        </w:rPr>
        <w:t>วิดีโอ</w:t>
      </w:r>
      <w:r w:rsidRPr="003E1DE3">
        <w:rPr>
          <w:rFonts w:ascii="TH SarabunIT๙" w:hAnsi="TH SarabunIT๙" w:cs="TH SarabunIT๙" w:hint="cs"/>
          <w:sz w:val="32"/>
          <w:szCs w:val="32"/>
          <w:cs/>
        </w:rPr>
        <w:t>และแบบสรุปย่อ</w:t>
      </w:r>
      <w:r w:rsidR="007C355E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3E1DE3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A1314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E1DE3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A7FDFE" w14:textId="500B3BA3" w:rsidR="00E43A96" w:rsidRDefault="005332A0" w:rsidP="00F1136B">
      <w:pPr>
        <w:spacing w:line="34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E66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FE669D" w:rsidRPr="00FE669D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="00FE669D">
        <w:rPr>
          <w:rFonts w:ascii="TH SarabunIT๙" w:hAnsi="TH SarabunIT๙" w:cs="TH SarabunIT๙" w:hint="cs"/>
          <w:spacing w:val="-4"/>
          <w:sz w:val="32"/>
          <w:szCs w:val="32"/>
          <w:cs/>
        </w:rPr>
        <w:t>ผยแพร่คลิปวิดีโอตามข้อ 1 ให้กับประชาชนได้รับทราบ</w:t>
      </w:r>
      <w:r w:rsidR="003E1DE3"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ผ่านช่องทางต่าง ๆ ของจังหวัด อาทิ </w:t>
      </w:r>
      <w:r w:rsidR="003E1DE3">
        <w:rPr>
          <w:rFonts w:ascii="TH SarabunIT๙" w:hAnsi="TH SarabunIT๙" w:cs="TH SarabunIT๙"/>
          <w:sz w:val="32"/>
          <w:szCs w:val="32"/>
        </w:rPr>
        <w:t xml:space="preserve">Facebook TikTok YouTube </w:t>
      </w:r>
      <w:r w:rsidR="003E1DE3">
        <w:rPr>
          <w:rFonts w:ascii="TH SarabunIT๙" w:hAnsi="TH SarabunIT๙" w:cs="TH SarabunIT๙" w:hint="cs"/>
          <w:sz w:val="32"/>
          <w:szCs w:val="32"/>
          <w:cs/>
        </w:rPr>
        <w:t>หรือช่องทางอื่น ๆ ที่ประชาชนเข้าถึงได้</w:t>
      </w:r>
    </w:p>
    <w:p w14:paraId="3C324240" w14:textId="52CC4A7B" w:rsidR="009853CB" w:rsidRPr="007B7458" w:rsidRDefault="009853CB" w:rsidP="007C355E">
      <w:pPr>
        <w:spacing w:line="3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458">
        <w:rPr>
          <w:rFonts w:ascii="TH SarabunIT๙" w:hAnsi="TH SarabunIT๙" w:cs="TH SarabunIT๙"/>
          <w:sz w:val="32"/>
          <w:szCs w:val="32"/>
        </w:rPr>
        <w:t xml:space="preserve">3. </w:t>
      </w:r>
      <w:r w:rsidR="007C355E" w:rsidRPr="007C355E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="007C355E">
        <w:rPr>
          <w:rFonts w:ascii="TH SarabunIT๙" w:hAnsi="TH SarabunIT๙" w:cs="TH SarabunIT๙" w:hint="cs"/>
          <w:sz w:val="32"/>
          <w:szCs w:val="32"/>
          <w:cs/>
        </w:rPr>
        <w:t>คลิป</w:t>
      </w:r>
      <w:r w:rsidR="007C355E" w:rsidRPr="007C355E">
        <w:rPr>
          <w:rFonts w:ascii="TH SarabunIT๙" w:hAnsi="TH SarabunIT๙" w:cs="TH SarabunIT๙"/>
          <w:sz w:val="32"/>
          <w:szCs w:val="32"/>
          <w:cs/>
        </w:rPr>
        <w:t xml:space="preserve">วิดีโอตามข้อ </w:t>
      </w:r>
      <w:r w:rsidR="007C355E" w:rsidRPr="007C355E">
        <w:rPr>
          <w:rFonts w:ascii="TH SarabunIT๙" w:hAnsi="TH SarabunIT๙" w:cs="TH SarabunIT๙"/>
          <w:sz w:val="32"/>
          <w:szCs w:val="32"/>
        </w:rPr>
        <w:t>1</w:t>
      </w:r>
      <w:r w:rsidR="007C355E" w:rsidRPr="007C355E">
        <w:rPr>
          <w:rFonts w:ascii="TH SarabunIT๙" w:hAnsi="TH SarabunIT๙" w:cs="TH SarabunIT๙"/>
          <w:sz w:val="32"/>
          <w:szCs w:val="32"/>
          <w:cs/>
        </w:rPr>
        <w:t xml:space="preserve"> และแบบสรุปย่อผลการดำเนินการพัฒนา ปรับปรุง </w:t>
      </w:r>
      <w:r w:rsidR="007C355E">
        <w:rPr>
          <w:rFonts w:ascii="TH SarabunIT๙" w:hAnsi="TH SarabunIT๙" w:cs="TH SarabunIT๙"/>
          <w:sz w:val="32"/>
          <w:szCs w:val="32"/>
          <w:cs/>
        </w:rPr>
        <w:br/>
      </w:r>
      <w:r w:rsidR="007C355E" w:rsidRPr="007C355E">
        <w:rPr>
          <w:rFonts w:ascii="TH SarabunIT๙" w:hAnsi="TH SarabunIT๙" w:cs="TH SarabunIT๙"/>
          <w:sz w:val="32"/>
          <w:szCs w:val="32"/>
          <w:cs/>
        </w:rPr>
        <w:t xml:space="preserve">และเพิ่มประสิทธิภาพระบบประปาหมู่บ้านให้สะอาดได้รับการรับรองคุณภาพตามประกาศกรมอนามัยฯ </w:t>
      </w:r>
      <w:r w:rsidR="007C355E">
        <w:rPr>
          <w:rFonts w:ascii="TH SarabunIT๙" w:hAnsi="TH SarabunIT๙" w:cs="TH SarabunIT๙"/>
          <w:sz w:val="32"/>
          <w:szCs w:val="32"/>
          <w:cs/>
        </w:rPr>
        <w:br/>
      </w:r>
      <w:r w:rsidR="007C355E" w:rsidRPr="007C355E">
        <w:rPr>
          <w:rFonts w:ascii="TH SarabunIT๙" w:hAnsi="TH SarabunIT๙" w:cs="TH SarabunIT๙"/>
          <w:sz w:val="32"/>
          <w:szCs w:val="32"/>
          <w:cs/>
        </w:rPr>
        <w:t xml:space="preserve">หรือติดตั้งตู้น้ำดื่มสะอาด พร้อมกับ </w:t>
      </w:r>
      <w:r w:rsidR="007C355E" w:rsidRPr="007C355E">
        <w:rPr>
          <w:rFonts w:ascii="TH SarabunIT๙" w:hAnsi="TH SarabunIT๙" w:cs="TH SarabunIT๙"/>
          <w:sz w:val="32"/>
          <w:szCs w:val="32"/>
        </w:rPr>
        <w:t xml:space="preserve">URL </w:t>
      </w:r>
      <w:r w:rsidR="00277A23">
        <w:rPr>
          <w:rFonts w:ascii="TH SarabunIT๙" w:hAnsi="TH SarabunIT๙" w:cs="TH SarabunIT๙" w:hint="cs"/>
          <w:sz w:val="32"/>
          <w:szCs w:val="32"/>
          <w:cs/>
        </w:rPr>
        <w:t>ให้กรมส่งเสริมการปกครองท้องถิ่น</w:t>
      </w:r>
      <w:r w:rsidR="00277A23" w:rsidRPr="00277A23">
        <w:rPr>
          <w:rFonts w:ascii="TH SarabunIT๙" w:hAnsi="TH SarabunIT๙" w:cs="TH SarabunIT๙"/>
          <w:sz w:val="32"/>
          <w:szCs w:val="32"/>
          <w:cs/>
        </w:rPr>
        <w:t>ทางไปรษณีย์อิเล็กทรอนิกส์</w:t>
      </w:r>
      <w:r w:rsidR="00277A23">
        <w:rPr>
          <w:rFonts w:ascii="TH SarabunIT๙" w:hAnsi="TH SarabunIT๙" w:cs="TH SarabunIT๙"/>
          <w:sz w:val="32"/>
          <w:szCs w:val="32"/>
        </w:rPr>
        <w:t xml:space="preserve"> </w:t>
      </w:r>
      <w:r w:rsidR="00277A23" w:rsidRPr="00277A23">
        <w:rPr>
          <w:rFonts w:ascii="TH SarabunPSK" w:hAnsi="TH SarabunPSK" w:cs="TH SarabunPSK"/>
          <w:sz w:val="32"/>
          <w:szCs w:val="32"/>
        </w:rPr>
        <w:t>drinking</w:t>
      </w:r>
      <w:r w:rsidR="00277A23" w:rsidRPr="00277A23">
        <w:rPr>
          <w:rFonts w:ascii="TH SarabunPSK" w:hAnsi="TH SarabunPSK" w:cs="TH SarabunPSK"/>
          <w:sz w:val="32"/>
          <w:szCs w:val="32"/>
          <w:cs/>
        </w:rPr>
        <w:t>0810.4</w:t>
      </w:r>
      <w:r w:rsidR="00277A23" w:rsidRPr="00277A23">
        <w:rPr>
          <w:rFonts w:ascii="TH SarabunPSK" w:hAnsi="TH SarabunPSK" w:cs="TH SarabunPSK"/>
          <w:sz w:val="32"/>
          <w:szCs w:val="32"/>
        </w:rPr>
        <w:t>@gmail.com</w:t>
      </w:r>
      <w:r w:rsidR="00277A23" w:rsidRPr="00277A23">
        <w:rPr>
          <w:rFonts w:ascii="TH SarabunIT๙" w:hAnsi="TH SarabunIT๙" w:cs="TH SarabunIT๙"/>
          <w:sz w:val="32"/>
          <w:szCs w:val="32"/>
        </w:rPr>
        <w:t xml:space="preserve"> </w:t>
      </w:r>
      <w:r w:rsidR="00277A23" w:rsidRPr="00277A23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C250CA">
        <w:rPr>
          <w:rFonts w:ascii="TH SarabunIT๙" w:hAnsi="TH SarabunIT๙" w:cs="TH SarabunIT๙" w:hint="cs"/>
          <w:sz w:val="32"/>
          <w:szCs w:val="32"/>
          <w:cs/>
        </w:rPr>
        <w:t>31 มีนาคม</w:t>
      </w:r>
      <w:r w:rsidR="00277A23" w:rsidRPr="00277A23">
        <w:rPr>
          <w:rFonts w:ascii="TH SarabunIT๙" w:hAnsi="TH SarabunIT๙" w:cs="TH SarabunIT๙"/>
          <w:sz w:val="32"/>
          <w:szCs w:val="32"/>
          <w:cs/>
        </w:rPr>
        <w:t xml:space="preserve"> 2568      </w:t>
      </w:r>
    </w:p>
    <w:p w14:paraId="2F691DF2" w14:textId="2A640F38" w:rsidR="006E7A5C" w:rsidRDefault="00CF0387" w:rsidP="00F1136B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88020030"/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</w:t>
      </w:r>
      <w:r w:rsidR="006E7A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6764AF6B" w14:textId="5BF05E93" w:rsidR="00005947" w:rsidRDefault="00B67AE4" w:rsidP="00F1136B">
      <w:pPr>
        <w:tabs>
          <w:tab w:val="left" w:pos="1418"/>
          <w:tab w:val="center" w:pos="4535"/>
        </w:tabs>
        <w:spacing w:before="120" w:after="240" w:line="3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251D2CF1" w:rsidR="00B67AE4" w:rsidRPr="009F6F1C" w:rsidRDefault="00B67AE4" w:rsidP="00F1136B">
      <w:pPr>
        <w:spacing w:before="240" w:after="100" w:afterAutospacing="1"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2694F3CF" w:rsidR="00B67AE4" w:rsidRPr="009F6F1C" w:rsidRDefault="00B67AE4" w:rsidP="00F1136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0DB9EF63" w:rsidR="000755D5" w:rsidRPr="009F6F1C" w:rsidRDefault="000755D5" w:rsidP="00F1136B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F878E4F" w:rsidR="00B67AE4" w:rsidRPr="009F6F1C" w:rsidRDefault="001A05F1" w:rsidP="00F1136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D5E7B02" wp14:editId="70311D18">
                <wp:simplePos x="0" y="0"/>
                <wp:positionH relativeFrom="page">
                  <wp:posOffset>5124450</wp:posOffset>
                </wp:positionH>
                <wp:positionV relativeFrom="paragraph">
                  <wp:posOffset>234950</wp:posOffset>
                </wp:positionV>
                <wp:extent cx="2181225" cy="1523365"/>
                <wp:effectExtent l="0" t="0" r="9525" b="635"/>
                <wp:wrapNone/>
                <wp:docPr id="80835523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15791" w14:textId="77777777" w:rsidR="002A03B3" w:rsidRPr="00975D28" w:rsidRDefault="002A03B3" w:rsidP="00E827F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ร.</w:t>
                            </w:r>
                            <w:proofErr w:type="spellStart"/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</w:t>
                            </w:r>
                            <w:proofErr w:type="spellEnd"/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ถ. ......................................</w:t>
                            </w:r>
                          </w:p>
                          <w:p w14:paraId="5C9922DA" w14:textId="77777777" w:rsidR="002A03B3" w:rsidRPr="00975D28" w:rsidRDefault="002A03B3" w:rsidP="00E827F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ผอ.กพส. ...................................</w:t>
                            </w:r>
                          </w:p>
                          <w:p w14:paraId="79DAE27A" w14:textId="77777777" w:rsidR="002A03B3" w:rsidRPr="00975D28" w:rsidRDefault="002A03B3" w:rsidP="00E827F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ผอ.กง.บศ. รกน.</w:t>
                            </w:r>
                            <w:proofErr w:type="spellStart"/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ผช</w:t>
                            </w:r>
                            <w:proofErr w:type="spellEnd"/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ช.บศ. ...........................</w:t>
                            </w:r>
                          </w:p>
                          <w:p w14:paraId="5D2F67FE" w14:textId="77777777" w:rsidR="002A03B3" w:rsidRPr="00975D28" w:rsidRDefault="002A03B3" w:rsidP="00E827F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</w:t>
                            </w: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กง.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พค. .......................</w:t>
                            </w: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7EB556E8" w14:textId="77777777" w:rsidR="002A03B3" w:rsidRPr="00975D28" w:rsidRDefault="002A03B3" w:rsidP="00E827F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อภิวิชญ์ 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 ........................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</w:t>
                            </w:r>
                          </w:p>
                          <w:p w14:paraId="0DD4081B" w14:textId="1812ED56" w:rsidR="002A03B3" w:rsidRPr="00975D28" w:rsidRDefault="002A03B3" w:rsidP="00E827F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มุด</w:t>
                            </w:r>
                            <w:proofErr w:type="spellStart"/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975D2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 ........................</w:t>
                            </w:r>
                            <w:r w:rsidRPr="00975D28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7B02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03.5pt;margin-top:18.5pt;width:171.75pt;height:119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" stroked="f">
                <v:textbox>
                  <w:txbxContent>
                    <w:p w14:paraId="45515791" w14:textId="77777777" w:rsidR="002A03B3" w:rsidRPr="00975D28" w:rsidRDefault="002A03B3" w:rsidP="00E827F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ร.</w:t>
                      </w:r>
                      <w:proofErr w:type="spellStart"/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ถ. ......................................</w:t>
                      </w:r>
                    </w:p>
                    <w:p w14:paraId="5C9922DA" w14:textId="77777777" w:rsidR="002A03B3" w:rsidRPr="00975D28" w:rsidRDefault="002A03B3" w:rsidP="00E827F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ผอ.กพส. ...................................</w:t>
                      </w:r>
                    </w:p>
                    <w:p w14:paraId="79DAE27A" w14:textId="77777777" w:rsidR="002A03B3" w:rsidRPr="00975D28" w:rsidRDefault="002A03B3" w:rsidP="00E827F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ผอ.กง.บศ. รกน.</w:t>
                      </w:r>
                      <w:proofErr w:type="spellStart"/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ผช</w:t>
                      </w:r>
                      <w:proofErr w:type="spellEnd"/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ช.บศ. ...........................</w:t>
                      </w:r>
                    </w:p>
                    <w:p w14:paraId="5D2F67FE" w14:textId="77777777" w:rsidR="002A03B3" w:rsidRPr="00975D28" w:rsidRDefault="002A03B3" w:rsidP="00E827F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</w:t>
                      </w: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กง.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พค. .......................</w:t>
                      </w: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</w:p>
                    <w:p w14:paraId="7EB556E8" w14:textId="77777777" w:rsidR="002A03B3" w:rsidRPr="00975D28" w:rsidRDefault="002A03B3" w:rsidP="00E827F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อภิวิชญ์ 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 ........................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</w:rPr>
                        <w:t>.</w:t>
                      </w:r>
                    </w:p>
                    <w:p w14:paraId="0DD4081B" w14:textId="1812ED56" w:rsidR="002A03B3" w:rsidRPr="00975D28" w:rsidRDefault="002A03B3" w:rsidP="00E827F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มุด</w:t>
                      </w:r>
                      <w:proofErr w:type="spellStart"/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975D2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 ........................</w:t>
                      </w:r>
                      <w:r w:rsidRPr="00975D28">
                        <w:rPr>
                          <w:rFonts w:ascii="TH SarabunPSK" w:hAnsi="TH SarabunPSK" w:cs="TH SarabunPSK"/>
                          <w:color w:val="000000" w:themeColor="text1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FF6732" w14:textId="0EC61104" w:rsidR="004676DF" w:rsidRDefault="00B67AE4" w:rsidP="00F1136B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67E40" w14:textId="01A2E19F" w:rsidR="00B67AE4" w:rsidRPr="00EB0F8D" w:rsidRDefault="00B67AE4" w:rsidP="00F1136B">
      <w:pPr>
        <w:tabs>
          <w:tab w:val="left" w:pos="3969"/>
          <w:tab w:val="left" w:pos="4253"/>
        </w:tabs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253870BD" w:rsidR="00B67AE4" w:rsidRPr="00EB0F8D" w:rsidRDefault="00B67AE4" w:rsidP="00F1136B">
      <w:pPr>
        <w:tabs>
          <w:tab w:val="left" w:pos="3969"/>
          <w:tab w:val="left" w:pos="4253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20F1298C" w:rsidR="00236227" w:rsidRPr="00EB0F8D" w:rsidRDefault="00B67AE4" w:rsidP="00F1136B">
      <w:pPr>
        <w:tabs>
          <w:tab w:val="left" w:pos="3969"/>
          <w:tab w:val="left" w:pos="4253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 w:rsidRPr="00EB0F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7CAA2B9" w14:textId="60956584" w:rsidR="0036488A" w:rsidRPr="001A05F1" w:rsidRDefault="005873D8" w:rsidP="001A05F1">
      <w:pPr>
        <w:tabs>
          <w:tab w:val="left" w:pos="3969"/>
          <w:tab w:val="left" w:pos="4253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5A3440" wp14:editId="04300272">
                <wp:simplePos x="0" y="0"/>
                <wp:positionH relativeFrom="page">
                  <wp:posOffset>4897120</wp:posOffset>
                </wp:positionH>
                <wp:positionV relativeFrom="paragraph">
                  <wp:posOffset>1431925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F1136B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ถ. ......................</w:t>
                            </w:r>
                            <w:r w:rsidR="008953D2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F1136B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8953D2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37B89A9" w14:textId="2992DC0E" w:rsidR="00236227" w:rsidRPr="00F1136B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ผอ.กง.บศ. </w:t>
                            </w:r>
                            <w:r w:rsidR="00236227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รกน.</w:t>
                            </w:r>
                            <w:proofErr w:type="spellStart"/>
                            <w:r w:rsidR="00236227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ผช</w:t>
                            </w:r>
                            <w:proofErr w:type="spellEnd"/>
                            <w:r w:rsidR="00236227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ช.บศ. ...........................</w:t>
                            </w:r>
                          </w:p>
                          <w:p w14:paraId="6D4536AA" w14:textId="157A50B6" w:rsidR="00CF5020" w:rsidRPr="00F1136B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="00CF5020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="008953D2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F1136B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8953D2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อภิวิชญ์ 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="008953D2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09802B" w14:textId="716DA2D7" w:rsidR="00CF5020" w:rsidRPr="00F1136B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EF529B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มุด</w:t>
                            </w:r>
                            <w:proofErr w:type="spellStart"/>
                            <w:r w:rsidR="00EF529B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ดัซซีร</w:t>
                            </w:r>
                            <w:proofErr w:type="spellEnd"/>
                            <w:r w:rsidR="00E759DF" w:rsidRPr="00F113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="00CF5020" w:rsidRPr="00F113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3440" id="_x0000_s1028" type="#_x0000_t202" style="position:absolute;margin-left:385.6pt;margin-top:112.75pt;width:181.5pt;height:1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" stroked="f">
                <v:textbox>
                  <w:txbxContent>
                    <w:p w14:paraId="56908883" w14:textId="7EE742AE" w:rsidR="00CF5020" w:rsidRPr="00F1136B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ถ. ......................</w:t>
                      </w:r>
                      <w:r w:rsidR="008953D2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01D1EB86" w14:textId="23B630A6" w:rsidR="00CF5020" w:rsidRPr="00F1136B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8953D2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37B89A9" w14:textId="2992DC0E" w:rsidR="00236227" w:rsidRPr="00F1136B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ผอ.กง.บศ. </w:t>
                      </w:r>
                      <w:r w:rsidR="00236227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รกน.</w:t>
                      </w:r>
                      <w:proofErr w:type="spellStart"/>
                      <w:r w:rsidR="00236227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ผช</w:t>
                      </w:r>
                      <w:proofErr w:type="spellEnd"/>
                      <w:r w:rsidR="00236227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ช.บศ. ...........................</w:t>
                      </w:r>
                    </w:p>
                    <w:p w14:paraId="6D4536AA" w14:textId="157A50B6" w:rsidR="00CF5020" w:rsidRPr="00F1136B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r w:rsidR="00CF5020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กง.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="008953D2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34F0070" w14:textId="1B181BAA" w:rsidR="00CF5020" w:rsidRPr="00F1136B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8953D2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อภิวิชญ์ 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หน.</w:t>
                      </w:r>
                      <w:r w:rsidR="008953D2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C09802B" w14:textId="716DA2D7" w:rsidR="00CF5020" w:rsidRPr="00F1136B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EF529B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มุด</w:t>
                      </w:r>
                      <w:proofErr w:type="spellStart"/>
                      <w:r w:rsidR="00EF529B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ดัซซีร</w:t>
                      </w:r>
                      <w:proofErr w:type="spellEnd"/>
                      <w:r w:rsidR="00E759DF" w:rsidRPr="00F1136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="00CF5020" w:rsidRPr="00F1136B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0F8D" w:rsidRPr="00EB0F8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="00EB0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F8D" w:rsidRPr="00EB0F8D">
        <w:rPr>
          <w:rFonts w:ascii="TH SarabunIT๙" w:hAnsi="TH SarabunIT๙" w:cs="TH SarabunIT๙"/>
          <w:sz w:val="32"/>
          <w:szCs w:val="32"/>
        </w:rPr>
        <w:t>saraban@dla.go.th</w:t>
      </w:r>
      <w:r w:rsidR="00EB0F8D">
        <w:rPr>
          <w:rFonts w:ascii="TH SarabunIT๙" w:hAnsi="TH SarabunIT๙" w:cs="TH SarabunIT๙"/>
          <w:sz w:val="32"/>
          <w:szCs w:val="32"/>
        </w:rPr>
        <w:t xml:space="preserve"> </w:t>
      </w:r>
      <w:r w:rsidR="00EB0F8D"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 xml:space="preserve"> </w:t>
      </w:r>
    </w:p>
    <w:sectPr w:rsidR="0036488A" w:rsidRPr="001A05F1" w:rsidSect="00F1136B">
      <w:pgSz w:w="11906" w:h="16838" w:code="9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47EF"/>
    <w:rsid w:val="00027BFF"/>
    <w:rsid w:val="00034A63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1EDC"/>
    <w:rsid w:val="000625E9"/>
    <w:rsid w:val="00065D18"/>
    <w:rsid w:val="000660EE"/>
    <w:rsid w:val="000664E4"/>
    <w:rsid w:val="000671C3"/>
    <w:rsid w:val="00067B8D"/>
    <w:rsid w:val="00067FD1"/>
    <w:rsid w:val="000701B3"/>
    <w:rsid w:val="0007527B"/>
    <w:rsid w:val="000753DA"/>
    <w:rsid w:val="000755D5"/>
    <w:rsid w:val="00080D53"/>
    <w:rsid w:val="000869CE"/>
    <w:rsid w:val="0009772F"/>
    <w:rsid w:val="000A0128"/>
    <w:rsid w:val="000A12DC"/>
    <w:rsid w:val="000A3396"/>
    <w:rsid w:val="000A5C86"/>
    <w:rsid w:val="000A6A12"/>
    <w:rsid w:val="000B2359"/>
    <w:rsid w:val="000B2CAD"/>
    <w:rsid w:val="000B43A1"/>
    <w:rsid w:val="000B4586"/>
    <w:rsid w:val="000B4EE6"/>
    <w:rsid w:val="000B73E8"/>
    <w:rsid w:val="000B7DBB"/>
    <w:rsid w:val="000C2AF3"/>
    <w:rsid w:val="000C2FFB"/>
    <w:rsid w:val="000C4167"/>
    <w:rsid w:val="000C5831"/>
    <w:rsid w:val="000C6177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6AFA"/>
    <w:rsid w:val="000E73BB"/>
    <w:rsid w:val="000E7F4C"/>
    <w:rsid w:val="000F0925"/>
    <w:rsid w:val="000F14AC"/>
    <w:rsid w:val="000F154E"/>
    <w:rsid w:val="000F2644"/>
    <w:rsid w:val="000F59DA"/>
    <w:rsid w:val="000F6161"/>
    <w:rsid w:val="000F62DB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7492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AC"/>
    <w:rsid w:val="001442F6"/>
    <w:rsid w:val="001468DE"/>
    <w:rsid w:val="00146ABB"/>
    <w:rsid w:val="00146E03"/>
    <w:rsid w:val="001478E3"/>
    <w:rsid w:val="00153FA4"/>
    <w:rsid w:val="00154384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3264"/>
    <w:rsid w:val="00194466"/>
    <w:rsid w:val="00194F01"/>
    <w:rsid w:val="001959DF"/>
    <w:rsid w:val="00196B78"/>
    <w:rsid w:val="0019712D"/>
    <w:rsid w:val="00197BF4"/>
    <w:rsid w:val="001A05F1"/>
    <w:rsid w:val="001A1C2F"/>
    <w:rsid w:val="001A5221"/>
    <w:rsid w:val="001A600C"/>
    <w:rsid w:val="001A616B"/>
    <w:rsid w:val="001A7C97"/>
    <w:rsid w:val="001B0C34"/>
    <w:rsid w:val="001B0DC4"/>
    <w:rsid w:val="001B16FA"/>
    <w:rsid w:val="001B171D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46A4"/>
    <w:rsid w:val="001D6028"/>
    <w:rsid w:val="001D7294"/>
    <w:rsid w:val="001E28AF"/>
    <w:rsid w:val="001E5EDB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12FE"/>
    <w:rsid w:val="00214AB8"/>
    <w:rsid w:val="002226FF"/>
    <w:rsid w:val="00223CCD"/>
    <w:rsid w:val="00230702"/>
    <w:rsid w:val="00232928"/>
    <w:rsid w:val="0023421E"/>
    <w:rsid w:val="00234578"/>
    <w:rsid w:val="00236227"/>
    <w:rsid w:val="00236F08"/>
    <w:rsid w:val="0023744F"/>
    <w:rsid w:val="00242FD7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24B1"/>
    <w:rsid w:val="00272F79"/>
    <w:rsid w:val="00273009"/>
    <w:rsid w:val="00273FDF"/>
    <w:rsid w:val="002742C2"/>
    <w:rsid w:val="00275E5E"/>
    <w:rsid w:val="002770E9"/>
    <w:rsid w:val="00277A23"/>
    <w:rsid w:val="00280A20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A03B3"/>
    <w:rsid w:val="002A3A90"/>
    <w:rsid w:val="002A3B00"/>
    <w:rsid w:val="002A467B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E0E22"/>
    <w:rsid w:val="002E37CD"/>
    <w:rsid w:val="002E3DD7"/>
    <w:rsid w:val="002E5D75"/>
    <w:rsid w:val="002F0301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0D3C"/>
    <w:rsid w:val="0031228F"/>
    <w:rsid w:val="0031255D"/>
    <w:rsid w:val="00312BAE"/>
    <w:rsid w:val="00312BDA"/>
    <w:rsid w:val="003138B4"/>
    <w:rsid w:val="003170C7"/>
    <w:rsid w:val="003229CB"/>
    <w:rsid w:val="00323F1C"/>
    <w:rsid w:val="00324ABC"/>
    <w:rsid w:val="00325019"/>
    <w:rsid w:val="00325AD4"/>
    <w:rsid w:val="00331300"/>
    <w:rsid w:val="00331D0B"/>
    <w:rsid w:val="00335911"/>
    <w:rsid w:val="003371C8"/>
    <w:rsid w:val="00341680"/>
    <w:rsid w:val="00342BC9"/>
    <w:rsid w:val="00343F08"/>
    <w:rsid w:val="00344511"/>
    <w:rsid w:val="003447D5"/>
    <w:rsid w:val="00353009"/>
    <w:rsid w:val="003553B8"/>
    <w:rsid w:val="00355AF3"/>
    <w:rsid w:val="0035777B"/>
    <w:rsid w:val="00360F95"/>
    <w:rsid w:val="00361399"/>
    <w:rsid w:val="00364261"/>
    <w:rsid w:val="0036488A"/>
    <w:rsid w:val="00371352"/>
    <w:rsid w:val="0037210E"/>
    <w:rsid w:val="00372270"/>
    <w:rsid w:val="00372467"/>
    <w:rsid w:val="003739C8"/>
    <w:rsid w:val="00376FEC"/>
    <w:rsid w:val="0037733F"/>
    <w:rsid w:val="00377601"/>
    <w:rsid w:val="00382DD8"/>
    <w:rsid w:val="00384FE9"/>
    <w:rsid w:val="00386356"/>
    <w:rsid w:val="003901D5"/>
    <w:rsid w:val="0039200A"/>
    <w:rsid w:val="003931A9"/>
    <w:rsid w:val="00393706"/>
    <w:rsid w:val="003A12F3"/>
    <w:rsid w:val="003A2FC1"/>
    <w:rsid w:val="003A3BD7"/>
    <w:rsid w:val="003A3CDD"/>
    <w:rsid w:val="003A3FA1"/>
    <w:rsid w:val="003A4A7F"/>
    <w:rsid w:val="003A7BA7"/>
    <w:rsid w:val="003B1011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149F"/>
    <w:rsid w:val="003D2D6A"/>
    <w:rsid w:val="003D3BC6"/>
    <w:rsid w:val="003D5499"/>
    <w:rsid w:val="003D5649"/>
    <w:rsid w:val="003D5D17"/>
    <w:rsid w:val="003D7CDB"/>
    <w:rsid w:val="003E05DD"/>
    <w:rsid w:val="003E0FD2"/>
    <w:rsid w:val="003E1DE3"/>
    <w:rsid w:val="003E3CB1"/>
    <w:rsid w:val="003E4FE5"/>
    <w:rsid w:val="003E76FF"/>
    <w:rsid w:val="003E79D0"/>
    <w:rsid w:val="003F0920"/>
    <w:rsid w:val="003F0F17"/>
    <w:rsid w:val="003F53B6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8D8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089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AD7"/>
    <w:rsid w:val="00456FD5"/>
    <w:rsid w:val="0046127E"/>
    <w:rsid w:val="00461EF0"/>
    <w:rsid w:val="00462CB5"/>
    <w:rsid w:val="00463416"/>
    <w:rsid w:val="004648A5"/>
    <w:rsid w:val="00464C07"/>
    <w:rsid w:val="004660F3"/>
    <w:rsid w:val="004665DC"/>
    <w:rsid w:val="004676DF"/>
    <w:rsid w:val="004709EE"/>
    <w:rsid w:val="00471B42"/>
    <w:rsid w:val="00473FD2"/>
    <w:rsid w:val="0047797D"/>
    <w:rsid w:val="00477B78"/>
    <w:rsid w:val="004806A9"/>
    <w:rsid w:val="004807AB"/>
    <w:rsid w:val="00480CAB"/>
    <w:rsid w:val="00481F59"/>
    <w:rsid w:val="0048326D"/>
    <w:rsid w:val="00483DB6"/>
    <w:rsid w:val="004879A5"/>
    <w:rsid w:val="00491068"/>
    <w:rsid w:val="0049157B"/>
    <w:rsid w:val="00495963"/>
    <w:rsid w:val="004A1A7A"/>
    <w:rsid w:val="004A35CD"/>
    <w:rsid w:val="004A4E66"/>
    <w:rsid w:val="004A7601"/>
    <w:rsid w:val="004B2ED1"/>
    <w:rsid w:val="004B5204"/>
    <w:rsid w:val="004B6328"/>
    <w:rsid w:val="004B65A5"/>
    <w:rsid w:val="004B6996"/>
    <w:rsid w:val="004B6F4E"/>
    <w:rsid w:val="004C1198"/>
    <w:rsid w:val="004C1F0C"/>
    <w:rsid w:val="004C3D90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6790"/>
    <w:rsid w:val="004E7220"/>
    <w:rsid w:val="004E759F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06FAC"/>
    <w:rsid w:val="0051043F"/>
    <w:rsid w:val="005112D8"/>
    <w:rsid w:val="00512905"/>
    <w:rsid w:val="00515244"/>
    <w:rsid w:val="00515428"/>
    <w:rsid w:val="00515565"/>
    <w:rsid w:val="0051658F"/>
    <w:rsid w:val="00522D3C"/>
    <w:rsid w:val="005235F6"/>
    <w:rsid w:val="005276F4"/>
    <w:rsid w:val="0053229A"/>
    <w:rsid w:val="005332A0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563B0"/>
    <w:rsid w:val="0055764C"/>
    <w:rsid w:val="00560987"/>
    <w:rsid w:val="0056134E"/>
    <w:rsid w:val="00562DD1"/>
    <w:rsid w:val="005646DA"/>
    <w:rsid w:val="005646E0"/>
    <w:rsid w:val="00564D7C"/>
    <w:rsid w:val="005672CC"/>
    <w:rsid w:val="00567742"/>
    <w:rsid w:val="00570596"/>
    <w:rsid w:val="00570E9D"/>
    <w:rsid w:val="005717D1"/>
    <w:rsid w:val="00571E7B"/>
    <w:rsid w:val="0057281F"/>
    <w:rsid w:val="00572CF0"/>
    <w:rsid w:val="005739E4"/>
    <w:rsid w:val="00574455"/>
    <w:rsid w:val="00574F09"/>
    <w:rsid w:val="00576AD2"/>
    <w:rsid w:val="00580AD4"/>
    <w:rsid w:val="005873D8"/>
    <w:rsid w:val="00587896"/>
    <w:rsid w:val="00591179"/>
    <w:rsid w:val="00591595"/>
    <w:rsid w:val="0059188A"/>
    <w:rsid w:val="00591957"/>
    <w:rsid w:val="00592050"/>
    <w:rsid w:val="005921BE"/>
    <w:rsid w:val="005957EF"/>
    <w:rsid w:val="005958E5"/>
    <w:rsid w:val="00595DEC"/>
    <w:rsid w:val="00596131"/>
    <w:rsid w:val="005966E3"/>
    <w:rsid w:val="005979EF"/>
    <w:rsid w:val="005A5CE7"/>
    <w:rsid w:val="005A6E64"/>
    <w:rsid w:val="005B1356"/>
    <w:rsid w:val="005B1FB7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78A"/>
    <w:rsid w:val="005D4426"/>
    <w:rsid w:val="005D4614"/>
    <w:rsid w:val="005D5341"/>
    <w:rsid w:val="005D6AF7"/>
    <w:rsid w:val="005D7EA3"/>
    <w:rsid w:val="005E34C4"/>
    <w:rsid w:val="005E3922"/>
    <w:rsid w:val="005F0E5D"/>
    <w:rsid w:val="005F1C64"/>
    <w:rsid w:val="005F2B3F"/>
    <w:rsid w:val="005F537B"/>
    <w:rsid w:val="00600CAA"/>
    <w:rsid w:val="00605379"/>
    <w:rsid w:val="006131F7"/>
    <w:rsid w:val="00616FB1"/>
    <w:rsid w:val="0062092D"/>
    <w:rsid w:val="00622869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525"/>
    <w:rsid w:val="006426E8"/>
    <w:rsid w:val="00642FAC"/>
    <w:rsid w:val="0064375A"/>
    <w:rsid w:val="0064387D"/>
    <w:rsid w:val="00643D51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B20"/>
    <w:rsid w:val="0067755A"/>
    <w:rsid w:val="006777D4"/>
    <w:rsid w:val="006812F1"/>
    <w:rsid w:val="00682F93"/>
    <w:rsid w:val="006849F2"/>
    <w:rsid w:val="00686C08"/>
    <w:rsid w:val="00687D12"/>
    <w:rsid w:val="00690F92"/>
    <w:rsid w:val="006912AC"/>
    <w:rsid w:val="006927E5"/>
    <w:rsid w:val="00692D3F"/>
    <w:rsid w:val="006946CA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724"/>
    <w:rsid w:val="006C5A2E"/>
    <w:rsid w:val="006C749E"/>
    <w:rsid w:val="006C7526"/>
    <w:rsid w:val="006D3AEE"/>
    <w:rsid w:val="006D4065"/>
    <w:rsid w:val="006D50CD"/>
    <w:rsid w:val="006D5E82"/>
    <w:rsid w:val="006D6C10"/>
    <w:rsid w:val="006E23AF"/>
    <w:rsid w:val="006E3D13"/>
    <w:rsid w:val="006E625E"/>
    <w:rsid w:val="006E7A5C"/>
    <w:rsid w:val="006F0AA2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401B9"/>
    <w:rsid w:val="007405DD"/>
    <w:rsid w:val="00742D78"/>
    <w:rsid w:val="0074388E"/>
    <w:rsid w:val="007448A6"/>
    <w:rsid w:val="00744D0C"/>
    <w:rsid w:val="00745CBD"/>
    <w:rsid w:val="00746158"/>
    <w:rsid w:val="00747EB0"/>
    <w:rsid w:val="00750202"/>
    <w:rsid w:val="00751388"/>
    <w:rsid w:val="007517DC"/>
    <w:rsid w:val="007600D6"/>
    <w:rsid w:val="00760494"/>
    <w:rsid w:val="00760F1D"/>
    <w:rsid w:val="00763677"/>
    <w:rsid w:val="007644CD"/>
    <w:rsid w:val="00765735"/>
    <w:rsid w:val="0076677B"/>
    <w:rsid w:val="007719AA"/>
    <w:rsid w:val="00771F05"/>
    <w:rsid w:val="00772DF7"/>
    <w:rsid w:val="007734EA"/>
    <w:rsid w:val="00774750"/>
    <w:rsid w:val="00775B6A"/>
    <w:rsid w:val="00776FBE"/>
    <w:rsid w:val="0078153C"/>
    <w:rsid w:val="00781F0B"/>
    <w:rsid w:val="00785812"/>
    <w:rsid w:val="00790B5A"/>
    <w:rsid w:val="00790F06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73D5"/>
    <w:rsid w:val="007B7458"/>
    <w:rsid w:val="007C0921"/>
    <w:rsid w:val="007C1283"/>
    <w:rsid w:val="007C2196"/>
    <w:rsid w:val="007C244F"/>
    <w:rsid w:val="007C2491"/>
    <w:rsid w:val="007C355E"/>
    <w:rsid w:val="007C3A79"/>
    <w:rsid w:val="007C6CA0"/>
    <w:rsid w:val="007D212B"/>
    <w:rsid w:val="007D25C6"/>
    <w:rsid w:val="007D32A9"/>
    <w:rsid w:val="007D3529"/>
    <w:rsid w:val="007D4E26"/>
    <w:rsid w:val="007D53B0"/>
    <w:rsid w:val="007E6434"/>
    <w:rsid w:val="007E777F"/>
    <w:rsid w:val="007F019A"/>
    <w:rsid w:val="007F03AB"/>
    <w:rsid w:val="007F1F43"/>
    <w:rsid w:val="007F7595"/>
    <w:rsid w:val="007F7652"/>
    <w:rsid w:val="008005D5"/>
    <w:rsid w:val="008019AA"/>
    <w:rsid w:val="00802ABD"/>
    <w:rsid w:val="0080320C"/>
    <w:rsid w:val="008038E7"/>
    <w:rsid w:val="00806C91"/>
    <w:rsid w:val="0081204B"/>
    <w:rsid w:val="008136A3"/>
    <w:rsid w:val="00822868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535AC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1BE6"/>
    <w:rsid w:val="008824D4"/>
    <w:rsid w:val="0088614C"/>
    <w:rsid w:val="008873C6"/>
    <w:rsid w:val="00891E50"/>
    <w:rsid w:val="0089276D"/>
    <w:rsid w:val="00893A4F"/>
    <w:rsid w:val="008948CC"/>
    <w:rsid w:val="008953D2"/>
    <w:rsid w:val="00897154"/>
    <w:rsid w:val="00897A0D"/>
    <w:rsid w:val="008A1C77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680"/>
    <w:rsid w:val="008D785E"/>
    <w:rsid w:val="008D7DE7"/>
    <w:rsid w:val="008E1A6C"/>
    <w:rsid w:val="008E4B6A"/>
    <w:rsid w:val="008F04B2"/>
    <w:rsid w:val="008F263C"/>
    <w:rsid w:val="008F3804"/>
    <w:rsid w:val="008F4521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4195"/>
    <w:rsid w:val="00914749"/>
    <w:rsid w:val="009148CD"/>
    <w:rsid w:val="00916687"/>
    <w:rsid w:val="00922565"/>
    <w:rsid w:val="009244C8"/>
    <w:rsid w:val="00924CED"/>
    <w:rsid w:val="00924DB7"/>
    <w:rsid w:val="00925FB5"/>
    <w:rsid w:val="00931034"/>
    <w:rsid w:val="00931148"/>
    <w:rsid w:val="00931426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7A61"/>
    <w:rsid w:val="0096002B"/>
    <w:rsid w:val="00964D72"/>
    <w:rsid w:val="00970CB5"/>
    <w:rsid w:val="009710DF"/>
    <w:rsid w:val="00974D3F"/>
    <w:rsid w:val="00975D28"/>
    <w:rsid w:val="009767F6"/>
    <w:rsid w:val="0097774C"/>
    <w:rsid w:val="00977CBF"/>
    <w:rsid w:val="00980053"/>
    <w:rsid w:val="00983533"/>
    <w:rsid w:val="0098520B"/>
    <w:rsid w:val="00985267"/>
    <w:rsid w:val="009853CB"/>
    <w:rsid w:val="00992A17"/>
    <w:rsid w:val="00995348"/>
    <w:rsid w:val="009A0FAC"/>
    <w:rsid w:val="009A10F0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D7C03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11018"/>
    <w:rsid w:val="00A11FD0"/>
    <w:rsid w:val="00A12CC2"/>
    <w:rsid w:val="00A1314E"/>
    <w:rsid w:val="00A14163"/>
    <w:rsid w:val="00A20ECF"/>
    <w:rsid w:val="00A22CED"/>
    <w:rsid w:val="00A241E5"/>
    <w:rsid w:val="00A2433C"/>
    <w:rsid w:val="00A24876"/>
    <w:rsid w:val="00A27176"/>
    <w:rsid w:val="00A31453"/>
    <w:rsid w:val="00A32BBF"/>
    <w:rsid w:val="00A32F47"/>
    <w:rsid w:val="00A33046"/>
    <w:rsid w:val="00A349DF"/>
    <w:rsid w:val="00A34B49"/>
    <w:rsid w:val="00A34DE8"/>
    <w:rsid w:val="00A37018"/>
    <w:rsid w:val="00A37A9D"/>
    <w:rsid w:val="00A37AF5"/>
    <w:rsid w:val="00A412AC"/>
    <w:rsid w:val="00A41457"/>
    <w:rsid w:val="00A41794"/>
    <w:rsid w:val="00A450C9"/>
    <w:rsid w:val="00A45C28"/>
    <w:rsid w:val="00A4646E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4E11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B1C4F"/>
    <w:rsid w:val="00AB5588"/>
    <w:rsid w:val="00AB58D0"/>
    <w:rsid w:val="00AC081B"/>
    <w:rsid w:val="00AC22AA"/>
    <w:rsid w:val="00AC26E0"/>
    <w:rsid w:val="00AC5EDF"/>
    <w:rsid w:val="00AC69B5"/>
    <w:rsid w:val="00AC7C29"/>
    <w:rsid w:val="00AD13D4"/>
    <w:rsid w:val="00AD163D"/>
    <w:rsid w:val="00AD1D3E"/>
    <w:rsid w:val="00AD20F1"/>
    <w:rsid w:val="00AD28A1"/>
    <w:rsid w:val="00AD2CAD"/>
    <w:rsid w:val="00AD3504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54C8"/>
    <w:rsid w:val="00B17020"/>
    <w:rsid w:val="00B241AC"/>
    <w:rsid w:val="00B24216"/>
    <w:rsid w:val="00B255E5"/>
    <w:rsid w:val="00B27372"/>
    <w:rsid w:val="00B27BB5"/>
    <w:rsid w:val="00B32467"/>
    <w:rsid w:val="00B33E02"/>
    <w:rsid w:val="00B437B0"/>
    <w:rsid w:val="00B441E9"/>
    <w:rsid w:val="00B463DC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5921"/>
    <w:rsid w:val="00B75B79"/>
    <w:rsid w:val="00B77460"/>
    <w:rsid w:val="00B84571"/>
    <w:rsid w:val="00B86730"/>
    <w:rsid w:val="00B86A48"/>
    <w:rsid w:val="00B86AAA"/>
    <w:rsid w:val="00B90D3F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6DB"/>
    <w:rsid w:val="00BF4CA9"/>
    <w:rsid w:val="00C00E3D"/>
    <w:rsid w:val="00C010FA"/>
    <w:rsid w:val="00C053B3"/>
    <w:rsid w:val="00C05AC1"/>
    <w:rsid w:val="00C07639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50CA"/>
    <w:rsid w:val="00C25D31"/>
    <w:rsid w:val="00C2634C"/>
    <w:rsid w:val="00C26BDF"/>
    <w:rsid w:val="00C26D64"/>
    <w:rsid w:val="00C30D20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52C9"/>
    <w:rsid w:val="00C76A05"/>
    <w:rsid w:val="00C8136B"/>
    <w:rsid w:val="00C81C27"/>
    <w:rsid w:val="00C81E01"/>
    <w:rsid w:val="00C82F54"/>
    <w:rsid w:val="00C83562"/>
    <w:rsid w:val="00C83D2E"/>
    <w:rsid w:val="00C87D14"/>
    <w:rsid w:val="00C90274"/>
    <w:rsid w:val="00C9111B"/>
    <w:rsid w:val="00C95E86"/>
    <w:rsid w:val="00C96684"/>
    <w:rsid w:val="00CA1DCA"/>
    <w:rsid w:val="00CA1ED3"/>
    <w:rsid w:val="00CA3725"/>
    <w:rsid w:val="00CA42C3"/>
    <w:rsid w:val="00CA6FA7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E0229"/>
    <w:rsid w:val="00CE0821"/>
    <w:rsid w:val="00CE0883"/>
    <w:rsid w:val="00CE4754"/>
    <w:rsid w:val="00CE6F00"/>
    <w:rsid w:val="00CF0387"/>
    <w:rsid w:val="00CF1F6F"/>
    <w:rsid w:val="00CF288C"/>
    <w:rsid w:val="00CF36A9"/>
    <w:rsid w:val="00CF3D48"/>
    <w:rsid w:val="00CF3E5B"/>
    <w:rsid w:val="00CF47B5"/>
    <w:rsid w:val="00CF5020"/>
    <w:rsid w:val="00CF7014"/>
    <w:rsid w:val="00D00995"/>
    <w:rsid w:val="00D0523C"/>
    <w:rsid w:val="00D0666B"/>
    <w:rsid w:val="00D06696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96A"/>
    <w:rsid w:val="00D26B04"/>
    <w:rsid w:val="00D27736"/>
    <w:rsid w:val="00D30E2B"/>
    <w:rsid w:val="00D319D7"/>
    <w:rsid w:val="00D33E73"/>
    <w:rsid w:val="00D34C34"/>
    <w:rsid w:val="00D37992"/>
    <w:rsid w:val="00D41C6C"/>
    <w:rsid w:val="00D452F7"/>
    <w:rsid w:val="00D62788"/>
    <w:rsid w:val="00D765CB"/>
    <w:rsid w:val="00D80715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D03FA"/>
    <w:rsid w:val="00DD53C7"/>
    <w:rsid w:val="00DD6316"/>
    <w:rsid w:val="00DE0540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6AAC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3A96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5BB6"/>
    <w:rsid w:val="00E669DD"/>
    <w:rsid w:val="00E675AB"/>
    <w:rsid w:val="00E744C4"/>
    <w:rsid w:val="00E748CD"/>
    <w:rsid w:val="00E759DF"/>
    <w:rsid w:val="00E81FDB"/>
    <w:rsid w:val="00E827FF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AFA"/>
    <w:rsid w:val="00EA2B55"/>
    <w:rsid w:val="00EA320A"/>
    <w:rsid w:val="00EA3270"/>
    <w:rsid w:val="00EA5E95"/>
    <w:rsid w:val="00EA6312"/>
    <w:rsid w:val="00EA6CC7"/>
    <w:rsid w:val="00EB0F8D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608C"/>
    <w:rsid w:val="00EE7E45"/>
    <w:rsid w:val="00EF0831"/>
    <w:rsid w:val="00EF2605"/>
    <w:rsid w:val="00EF529B"/>
    <w:rsid w:val="00EF783D"/>
    <w:rsid w:val="00F00766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136B"/>
    <w:rsid w:val="00F12DED"/>
    <w:rsid w:val="00F160BD"/>
    <w:rsid w:val="00F2110E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4BB4"/>
    <w:rsid w:val="00F47097"/>
    <w:rsid w:val="00F47F97"/>
    <w:rsid w:val="00F52225"/>
    <w:rsid w:val="00F628F7"/>
    <w:rsid w:val="00F675C4"/>
    <w:rsid w:val="00F70124"/>
    <w:rsid w:val="00F719FB"/>
    <w:rsid w:val="00F7372C"/>
    <w:rsid w:val="00F74FB0"/>
    <w:rsid w:val="00F7621B"/>
    <w:rsid w:val="00F845C9"/>
    <w:rsid w:val="00F8662C"/>
    <w:rsid w:val="00F8715D"/>
    <w:rsid w:val="00F91A5A"/>
    <w:rsid w:val="00F91EA1"/>
    <w:rsid w:val="00F922F9"/>
    <w:rsid w:val="00F9699C"/>
    <w:rsid w:val="00F97FD0"/>
    <w:rsid w:val="00FA018B"/>
    <w:rsid w:val="00FA2FA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35FD"/>
    <w:rsid w:val="00FD6568"/>
    <w:rsid w:val="00FD711A"/>
    <w:rsid w:val="00FD7976"/>
    <w:rsid w:val="00FE0E29"/>
    <w:rsid w:val="00FE33D7"/>
    <w:rsid w:val="00FE484C"/>
    <w:rsid w:val="00FE4ECE"/>
    <w:rsid w:val="00FE669D"/>
    <w:rsid w:val="00FF1943"/>
    <w:rsid w:val="00FF2190"/>
    <w:rsid w:val="00FF3B68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1117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299</cp:revision>
  <cp:lastPrinted>2025-02-13T08:33:00Z</cp:lastPrinted>
  <dcterms:created xsi:type="dcterms:W3CDTF">2024-11-06T06:14:00Z</dcterms:created>
  <dcterms:modified xsi:type="dcterms:W3CDTF">2025-02-13T08:33:00Z</dcterms:modified>
</cp:coreProperties>
</file>