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EDD6" w14:textId="77777777" w:rsidR="008B5838" w:rsidRDefault="008B5838" w:rsidP="008B5838">
      <w:pPr>
        <w:rPr>
          <w:rFonts w:ascii="TH SarabunIT๙" w:hAnsi="TH SarabunIT๙" w:cs="TH SarabunIT๙"/>
          <w:sz w:val="10"/>
          <w:szCs w:val="10"/>
        </w:rPr>
      </w:pPr>
    </w:p>
    <w:p w14:paraId="0D81AEAC" w14:textId="021AE85F" w:rsidR="002C0DF7" w:rsidRDefault="00EE5263" w:rsidP="008B5838">
      <w:pPr>
        <w:rPr>
          <w:rFonts w:ascii="TH SarabunIT๙" w:hAnsi="TH SarabunIT๙" w:cs="TH SarabunIT๙"/>
          <w:sz w:val="32"/>
          <w:szCs w:val="32"/>
        </w:rPr>
      </w:pPr>
      <w:r w:rsidRPr="00EE5263">
        <w:rPr>
          <w:rFonts w:ascii="TH SarabunIT๙" w:hAnsi="TH SarabunIT๙" w:cs="TH SarabunIT๙"/>
          <w:noProof/>
          <w:sz w:val="10"/>
          <w:szCs w:val="10"/>
        </w:rPr>
        <w:drawing>
          <wp:anchor distT="0" distB="0" distL="114300" distR="114300" simplePos="0" relativeHeight="251678208" behindDoc="1" locked="0" layoutInCell="1" allowOverlap="1" wp14:anchorId="305819BC" wp14:editId="5D08D111">
            <wp:simplePos x="0" y="0"/>
            <wp:positionH relativeFrom="column">
              <wp:posOffset>2258695</wp:posOffset>
            </wp:positionH>
            <wp:positionV relativeFrom="paragraph">
              <wp:posOffset>-110109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1FFC3" w14:textId="77777777" w:rsidR="007E2EAE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17D7FA8" w14:textId="77777777" w:rsidR="007E2EAE" w:rsidRPr="00D60271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66972320" w14:textId="77671C55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6027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71">
        <w:rPr>
          <w:rFonts w:ascii="TH SarabunIT๙" w:hAnsi="TH SarabunIT๙" w:cs="TH SarabunIT๙"/>
          <w:sz w:val="32"/>
          <w:szCs w:val="32"/>
        </w:rPr>
        <w:t>0810</w:t>
      </w:r>
      <w:r w:rsidRPr="00D60271">
        <w:rPr>
          <w:rFonts w:ascii="TH SarabunIT๙" w:hAnsi="TH SarabunIT๙" w:cs="TH SarabunIT๙"/>
          <w:sz w:val="32"/>
          <w:szCs w:val="32"/>
          <w:cs/>
        </w:rPr>
        <w:t>.</w:t>
      </w:r>
      <w:r w:rsidRPr="00D60271">
        <w:rPr>
          <w:rFonts w:ascii="TH SarabunIT๙" w:hAnsi="TH SarabunIT๙" w:cs="TH SarabunIT๙"/>
          <w:sz w:val="32"/>
          <w:szCs w:val="32"/>
        </w:rPr>
        <w:t>4</w:t>
      </w:r>
      <w:r w:rsidRPr="00D60271">
        <w:rPr>
          <w:rFonts w:ascii="TH SarabunIT๙" w:hAnsi="TH SarabunIT๙" w:cs="TH SarabunIT๙"/>
          <w:sz w:val="32"/>
          <w:szCs w:val="32"/>
          <w:cs/>
        </w:rPr>
        <w:t>/</w:t>
      </w:r>
      <w:r w:rsidR="004F7941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6092A">
        <w:rPr>
          <w:rFonts w:ascii="TH SarabunIT๙" w:hAnsi="TH SarabunIT๙" w:cs="TH SarabunIT๙"/>
          <w:sz w:val="32"/>
          <w:szCs w:val="32"/>
        </w:rPr>
        <w:t xml:space="preserve"> 558</w:t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</w:p>
    <w:p w14:paraId="4F2B6D53" w14:textId="77777777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</w:rPr>
      </w:pP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เขตดุสิต กทม.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14:paraId="500DD5CE" w14:textId="0564070F" w:rsidR="007E2EAE" w:rsidRPr="00D60271" w:rsidRDefault="007E2EAE" w:rsidP="007E2E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6092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9A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E14FA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A1691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DD012B5" w14:textId="71C725EB" w:rsidR="007E2EAE" w:rsidRPr="005F1244" w:rsidRDefault="007E2EAE" w:rsidP="00A16917">
      <w:pPr>
        <w:spacing w:before="120" w:line="320" w:lineRule="exact"/>
        <w:ind w:left="567" w:hanging="567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5F124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CD4BEB">
        <w:rPr>
          <w:rFonts w:ascii="TH SarabunIT๙" w:hAnsi="TH SarabunIT๙" w:cs="TH SarabunIT๙" w:hint="cs"/>
          <w:sz w:val="32"/>
          <w:szCs w:val="32"/>
          <w:cs/>
        </w:rPr>
        <w:t>แจ้งแผนปฏิบัติการด้านทรัพยากรน้ำ ประจำปีงบประมาณ พ.ศ. 256</w:t>
      </w:r>
      <w:r w:rsidR="00A16917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CD4BEB">
        <w:rPr>
          <w:rFonts w:ascii="TH SarabunIT๙" w:hAnsi="TH SarabunIT๙" w:cs="TH SarabunIT๙" w:hint="cs"/>
          <w:sz w:val="32"/>
          <w:szCs w:val="32"/>
          <w:cs/>
        </w:rPr>
        <w:t>ที่ผ่</w:t>
      </w:r>
      <w:r w:rsidR="00A16917">
        <w:rPr>
          <w:rFonts w:ascii="TH SarabunIT๙" w:hAnsi="TH SarabunIT๙" w:cs="TH SarabunIT๙" w:hint="cs"/>
          <w:sz w:val="32"/>
          <w:szCs w:val="32"/>
          <w:cs/>
        </w:rPr>
        <w:t>าน</w:t>
      </w:r>
      <w:r w:rsidR="00CD4BEB">
        <w:rPr>
          <w:rFonts w:ascii="TH SarabunIT๙" w:hAnsi="TH SarabunIT๙" w:cs="TH SarabunIT๙" w:hint="cs"/>
          <w:sz w:val="32"/>
          <w:szCs w:val="32"/>
          <w:cs/>
        </w:rPr>
        <w:t>ความเห็นชอบของคณะกรรมการทรัพยากรน้ำแห่งชาติ</w:t>
      </w:r>
    </w:p>
    <w:p w14:paraId="726A7F8B" w14:textId="7F11786A" w:rsidR="007E2EAE" w:rsidRDefault="007E2EAE" w:rsidP="003F1288">
      <w:pPr>
        <w:spacing w:before="120" w:line="320" w:lineRule="exact"/>
        <w:rPr>
          <w:rFonts w:ascii="TH SarabunIT๙" w:hAnsi="TH SarabunIT๙" w:cs="TH SarabunIT๙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F1C9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BB551B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  <w:r w:rsidR="00A16917">
        <w:rPr>
          <w:rFonts w:ascii="TH SarabunIT๙" w:hAnsi="TH SarabunIT๙" w:cs="TH SarabunIT๙"/>
          <w:sz w:val="32"/>
          <w:szCs w:val="32"/>
        </w:rPr>
        <w:t xml:space="preserve"> </w:t>
      </w:r>
      <w:r w:rsidR="00A16917">
        <w:rPr>
          <w:rFonts w:ascii="TH SarabunIT๙" w:hAnsi="TH SarabunIT๙" w:cs="TH SarabunIT๙" w:hint="cs"/>
          <w:sz w:val="32"/>
          <w:szCs w:val="32"/>
          <w:cs/>
        </w:rPr>
        <w:t>(ยกเว้นจังหวัดนนทบุรี</w:t>
      </w:r>
      <w:r w:rsidR="00A16917">
        <w:rPr>
          <w:rFonts w:ascii="TH SarabunIT๙" w:hAnsi="TH SarabunIT๙" w:cs="TH SarabunIT๙"/>
          <w:sz w:val="32"/>
          <w:szCs w:val="32"/>
        </w:rPr>
        <w:t>,</w:t>
      </w:r>
      <w:r w:rsidR="00A16917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จังหวัดสมุทรปราการ และจังหวัดภูเก็ต)</w:t>
      </w:r>
    </w:p>
    <w:p w14:paraId="3AA7CD16" w14:textId="2A20BFA5" w:rsidR="00062BD7" w:rsidRDefault="009E0024" w:rsidP="009E0024">
      <w:pPr>
        <w:tabs>
          <w:tab w:val="left" w:pos="709"/>
        </w:tabs>
        <w:spacing w:before="120"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725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62BD7"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</w:t>
      </w:r>
      <w:r w:rsidR="00F55667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 w:rsidR="00CD4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BD7">
        <w:rPr>
          <w:rFonts w:ascii="TH SarabunIT๙" w:hAnsi="TH SarabunIT๙" w:cs="TH SarabunIT๙" w:hint="cs"/>
          <w:sz w:val="32"/>
          <w:szCs w:val="32"/>
          <w:cs/>
        </w:rPr>
        <w:t xml:space="preserve">ที่ มท 0810.4/ว </w:t>
      </w:r>
      <w:r w:rsidR="0050725E">
        <w:rPr>
          <w:rFonts w:ascii="TH SarabunIT๙" w:hAnsi="TH SarabunIT๙" w:cs="TH SarabunIT๙" w:hint="cs"/>
          <w:sz w:val="32"/>
          <w:szCs w:val="32"/>
          <w:cs/>
        </w:rPr>
        <w:t>3516</w:t>
      </w:r>
      <w:r w:rsidR="00062B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667">
        <w:rPr>
          <w:rFonts w:ascii="TH SarabunIT๙" w:hAnsi="TH SarabunIT๙" w:cs="TH SarabunIT๙"/>
          <w:sz w:val="32"/>
          <w:szCs w:val="32"/>
          <w:cs/>
        </w:rPr>
        <w:br/>
      </w:r>
      <w:r w:rsidR="00F5566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62BD7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50725E">
        <w:rPr>
          <w:rFonts w:ascii="TH SarabunIT๙" w:hAnsi="TH SarabunIT๙" w:cs="TH SarabunIT๙" w:hint="cs"/>
          <w:sz w:val="32"/>
          <w:szCs w:val="32"/>
          <w:cs/>
        </w:rPr>
        <w:t>16 สิงหาคม</w:t>
      </w:r>
      <w:r w:rsidR="00062BD7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D4BE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E38A9EE" w14:textId="77777777" w:rsidR="00F55667" w:rsidRDefault="0050725E" w:rsidP="00F046F8">
      <w:pPr>
        <w:tabs>
          <w:tab w:val="left" w:pos="709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</w:t>
      </w:r>
      <w:r w:rsidR="00F55667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มท 0810.4/ว </w:t>
      </w:r>
      <w:r w:rsidR="00F55667">
        <w:rPr>
          <w:rFonts w:ascii="TH SarabunIT๙" w:hAnsi="TH SarabunIT๙" w:cs="TH SarabunIT๙" w:hint="cs"/>
          <w:sz w:val="32"/>
          <w:szCs w:val="32"/>
          <w:cs/>
        </w:rPr>
        <w:t>4306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988FDE" w14:textId="7BA81928" w:rsidR="0050725E" w:rsidRDefault="00F55667" w:rsidP="00F046F8">
      <w:pPr>
        <w:tabs>
          <w:tab w:val="left" w:pos="709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0725E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4 ตุลาคม</w:t>
      </w:r>
      <w:r w:rsidR="0050725E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191A68B2" w14:textId="793AB5BF" w:rsidR="00F55667" w:rsidRDefault="00F55667" w:rsidP="00F046F8">
      <w:pPr>
        <w:tabs>
          <w:tab w:val="left" w:pos="709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หนังสือกรมส่งเสริมการปกครองท้องถิ่น ด่วนที่สุด ที่ มท 0810.4/ว 4763 </w:t>
      </w:r>
    </w:p>
    <w:p w14:paraId="4B295908" w14:textId="4C8245A0" w:rsidR="00F55667" w:rsidRDefault="00F55667" w:rsidP="00F046F8">
      <w:pPr>
        <w:tabs>
          <w:tab w:val="left" w:pos="709"/>
        </w:tabs>
        <w:spacing w:line="3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ลงวันที่ 7 พฤศจิกายน 2567</w:t>
      </w:r>
    </w:p>
    <w:p w14:paraId="654DC72D" w14:textId="37EE8948" w:rsidR="00F4187A" w:rsidRDefault="007E2EAE" w:rsidP="003F1288">
      <w:pPr>
        <w:tabs>
          <w:tab w:val="left" w:pos="1418"/>
        </w:tabs>
        <w:spacing w:before="120"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042F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77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42067" w:rsidRPr="00CD4BE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B60804" w:rsidRPr="00CD4BEB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CB4977" w:rsidRPr="00CD4BEB">
        <w:rPr>
          <w:rFonts w:ascii="TH SarabunIT๙" w:hAnsi="TH SarabunIT๙" w:cs="TH SarabunIT๙" w:hint="cs"/>
          <w:sz w:val="32"/>
          <w:szCs w:val="32"/>
          <w:cs/>
        </w:rPr>
        <w:t>สำนักง</w:t>
      </w:r>
      <w:r w:rsidR="009458CF" w:rsidRPr="00CD4BEB">
        <w:rPr>
          <w:rFonts w:ascii="TH SarabunIT๙" w:hAnsi="TH SarabunIT๙" w:cs="TH SarabunIT๙" w:hint="cs"/>
          <w:sz w:val="32"/>
          <w:szCs w:val="32"/>
          <w:cs/>
        </w:rPr>
        <w:t xml:space="preserve">านทรัพยากรน้ำแห่งชาติ </w:t>
      </w:r>
      <w:r w:rsidR="00BB551B" w:rsidRPr="00CD4BE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B4977" w:rsidRPr="00CD4BEB">
        <w:rPr>
          <w:rFonts w:ascii="TH SarabunIT๙" w:hAnsi="TH SarabunIT๙" w:cs="TH SarabunIT๙" w:hint="cs"/>
          <w:sz w:val="32"/>
          <w:szCs w:val="32"/>
          <w:cs/>
        </w:rPr>
        <w:t>นร 1406/</w:t>
      </w:r>
      <w:r w:rsidR="00DA2103">
        <w:rPr>
          <w:rFonts w:ascii="TH SarabunIT๙" w:hAnsi="TH SarabunIT๙" w:cs="TH SarabunIT๙" w:hint="cs"/>
          <w:sz w:val="32"/>
          <w:szCs w:val="32"/>
          <w:cs/>
        </w:rPr>
        <w:t>613</w:t>
      </w:r>
    </w:p>
    <w:p w14:paraId="7D5157BC" w14:textId="0E24BC7F" w:rsidR="007E2EAE" w:rsidRPr="00E325CC" w:rsidRDefault="008D46AF" w:rsidP="003F1288">
      <w:pPr>
        <w:tabs>
          <w:tab w:val="left" w:pos="1276"/>
        </w:tabs>
        <w:spacing w:line="320" w:lineRule="exact"/>
        <w:rPr>
          <w:rFonts w:ascii="TH SarabunIT๙" w:hAnsi="TH SarabunIT๙" w:cs="TH SarabunIT๙"/>
          <w:spacing w:val="-1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E6507" w:rsidRPr="00F4187A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A42067" w:rsidRPr="00F4187A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9458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2103">
        <w:rPr>
          <w:rFonts w:ascii="TH SarabunIT๙" w:hAnsi="TH SarabunIT๙" w:cs="TH SarabunIT๙" w:hint="cs"/>
          <w:sz w:val="32"/>
          <w:szCs w:val="32"/>
          <w:cs/>
        </w:rPr>
        <w:t>16 มกราคม</w:t>
      </w:r>
      <w:r w:rsidR="00062B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4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D4BE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325CC" w:rsidRPr="00F41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067" w:rsidRPr="00F41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E325CC" w:rsidRPr="00F4187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41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5CC" w:rsidRPr="00F4187A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F41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5CC" w:rsidRPr="00F4187A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464437F2" w14:textId="714E7CA2" w:rsidR="008E4670" w:rsidRPr="008E4670" w:rsidRDefault="007E2EAE" w:rsidP="008E4670">
      <w:pPr>
        <w:pStyle w:val="a8"/>
        <w:spacing w:before="120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2BD7" w:rsidRPr="008E4670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ตามที่</w:t>
      </w:r>
      <w:r w:rsidR="00CD4BEB" w:rsidRPr="008E46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62BD7" w:rsidRPr="008E4670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8E4670" w:rsidRPr="008E46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ได้มีหนังสือแจ้งจังหวัดดำเนินการแจ้งองค์กรปกครอง</w:t>
      </w:r>
      <w:r w:rsidR="004033E8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8E4670" w:rsidRPr="008E4670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</w:t>
      </w:r>
      <w:r w:rsidR="008E4670" w:rsidRPr="008E4670">
        <w:rPr>
          <w:rFonts w:ascii="TH SarabunIT๙" w:hAnsi="TH SarabunIT๙" w:cs="TH SarabunIT๙" w:hint="cs"/>
          <w:sz w:val="32"/>
          <w:szCs w:val="32"/>
          <w:cs/>
        </w:rPr>
        <w:t>ท้องถิ่นจัดทำแผนปฏิบัติการด้านทรัพยากรน้ำ</w:t>
      </w:r>
      <w:r w:rsidR="008E4670" w:rsidRPr="008E4670">
        <w:rPr>
          <w:rFonts w:ascii="TH SarabunIT๙" w:hAnsi="TH SarabunIT๙" w:cs="TH SarabunIT๙"/>
          <w:sz w:val="32"/>
          <w:szCs w:val="32"/>
          <w:cs/>
        </w:rPr>
        <w:t xml:space="preserve">ปี พ.ศ. 2569 </w:t>
      </w:r>
      <w:r w:rsidR="008E4670" w:rsidRPr="008E4670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พร้อมทั้งแนบเอกสารความพร้อมในระบบ </w:t>
      </w:r>
      <w:r w:rsidR="008E4670">
        <w:rPr>
          <w:rFonts w:ascii="TH SarabunIT๙" w:hAnsi="TH SarabunIT๙" w:cs="TH SarabunIT๙"/>
          <w:sz w:val="32"/>
          <w:szCs w:val="32"/>
        </w:rPr>
        <w:br/>
      </w:r>
      <w:r w:rsidR="008E4670" w:rsidRPr="008E4670">
        <w:rPr>
          <w:rFonts w:ascii="TH SarabunIT๙" w:hAnsi="TH SarabunIT๙" w:cs="TH SarabunIT๙"/>
          <w:sz w:val="32"/>
          <w:szCs w:val="32"/>
        </w:rPr>
        <w:t>Thai</w:t>
      </w:r>
      <w:r w:rsidR="008E4670" w:rsidRPr="008E4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670" w:rsidRPr="008E4670">
        <w:rPr>
          <w:rFonts w:ascii="TH SarabunIT๙" w:hAnsi="TH SarabunIT๙" w:cs="TH SarabunIT๙"/>
          <w:sz w:val="32"/>
          <w:szCs w:val="32"/>
        </w:rPr>
        <w:t>Water</w:t>
      </w:r>
      <w:r w:rsidR="008E4670" w:rsidRPr="008E4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670" w:rsidRPr="008E4670">
        <w:rPr>
          <w:rFonts w:ascii="TH SarabunIT๙" w:hAnsi="TH SarabunIT๙" w:cs="TH SarabunIT๙"/>
          <w:sz w:val="32"/>
          <w:szCs w:val="32"/>
        </w:rPr>
        <w:t>Plan</w:t>
      </w:r>
      <w:r w:rsidR="008E4670" w:rsidRPr="008E46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ให้ครบถ้วนเรียบร้อย ภายในวันที่ </w:t>
      </w:r>
      <w:r w:rsidR="008E4670" w:rsidRPr="008E467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30 กันยายน 2567 และแจ้งสำนักงานส่งเสริมการปกครองท้องถิ่นจังหวัดตรวจสอบและยืนยันนำส่งข้อมูล </w:t>
      </w:r>
      <w:r w:rsidR="008E4670" w:rsidRPr="008E4670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8E4670" w:rsidRPr="008E4670">
        <w:rPr>
          <w:rFonts w:ascii="TH SarabunPSK" w:hAnsi="TH SarabunPSK" w:cs="TH SarabunPSK"/>
          <w:spacing w:val="-10"/>
          <w:sz w:val="32"/>
          <w:szCs w:val="32"/>
        </w:rPr>
        <w:t>Sign off 1</w:t>
      </w:r>
      <w:r w:rsidR="008E4670" w:rsidRPr="008E4670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8E4670" w:rsidRPr="008E467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ภายในวันที่ 4 ตุลาคม 2567</w:t>
      </w:r>
      <w:r w:rsidR="008E4670" w:rsidRPr="008E4670"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และแก้ไขสถานะ</w:t>
      </w:r>
      <w:r w:rsidR="008E4670">
        <w:rPr>
          <w:rFonts w:ascii="TH SarabunIT๙" w:hAnsi="TH SarabunIT๙" w:cs="TH SarabunIT๙"/>
          <w:sz w:val="32"/>
          <w:szCs w:val="32"/>
          <w:cs/>
        </w:rPr>
        <w:br/>
      </w:r>
      <w:r w:rsidR="008E4670" w:rsidRPr="008E4670">
        <w:rPr>
          <w:rFonts w:ascii="TH SarabunIT๙" w:hAnsi="TH SarabunIT๙" w:cs="TH SarabunIT๙" w:hint="cs"/>
          <w:sz w:val="32"/>
          <w:szCs w:val="32"/>
          <w:cs/>
        </w:rPr>
        <w:t>และแนบเอกสาร</w:t>
      </w:r>
      <w:r w:rsidR="008E4670" w:rsidRPr="008E467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ความพร้อมเพิ่มเติมให้ถูกต้องครบถ้วน ผ่านระบบ </w:t>
      </w:r>
      <w:r w:rsidR="008E4670" w:rsidRPr="008E4670">
        <w:rPr>
          <w:rFonts w:ascii="TH SarabunIT๙" w:hAnsi="TH SarabunIT๙" w:cs="TH SarabunIT๙"/>
          <w:spacing w:val="4"/>
          <w:sz w:val="32"/>
          <w:szCs w:val="32"/>
        </w:rPr>
        <w:t>Thai</w:t>
      </w:r>
      <w:r w:rsidR="008E4670" w:rsidRPr="008E467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8E4670" w:rsidRPr="008E4670">
        <w:rPr>
          <w:rFonts w:ascii="TH SarabunIT๙" w:hAnsi="TH SarabunIT๙" w:cs="TH SarabunIT๙"/>
          <w:spacing w:val="4"/>
          <w:sz w:val="32"/>
          <w:szCs w:val="32"/>
        </w:rPr>
        <w:t>Water</w:t>
      </w:r>
      <w:r w:rsidR="008E4670" w:rsidRPr="008E467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8E4670" w:rsidRPr="008E4670">
        <w:rPr>
          <w:rFonts w:ascii="TH SarabunIT๙" w:hAnsi="TH SarabunIT๙" w:cs="TH SarabunIT๙"/>
          <w:spacing w:val="4"/>
          <w:sz w:val="32"/>
          <w:szCs w:val="32"/>
        </w:rPr>
        <w:t>Plan</w:t>
      </w:r>
      <w:r w:rsidR="008E4670" w:rsidRPr="008E467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ตั้งแต่วันที่ 2 </w:t>
      </w:r>
      <w:r w:rsidR="008E4670" w:rsidRPr="008E4670">
        <w:rPr>
          <w:rFonts w:ascii="TH SarabunIT๙" w:hAnsi="TH SarabunIT๙" w:cs="TH SarabunIT๙"/>
          <w:spacing w:val="4"/>
          <w:sz w:val="32"/>
          <w:szCs w:val="32"/>
          <w:cs/>
        </w:rPr>
        <w:t>–</w:t>
      </w:r>
      <w:r w:rsidR="008E4670" w:rsidRPr="008E467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11 ตุลาคม 2567</w:t>
      </w:r>
      <w:r w:rsidR="008E4670" w:rsidRPr="008E4670"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และดำเนินการจัดทำแผนปฏิบัติการด้านทรัพยากรน้ำ ประจำปีงบประมาณ พ.ศ. 2569 เพิ่มเติม ในระบบ </w:t>
      </w:r>
      <w:r w:rsidR="008E4670" w:rsidRPr="008E4670">
        <w:rPr>
          <w:rFonts w:ascii="TH SarabunIT๙" w:hAnsi="TH SarabunIT๙" w:cs="TH SarabunIT๙"/>
          <w:sz w:val="32"/>
          <w:szCs w:val="32"/>
        </w:rPr>
        <w:t xml:space="preserve">Thai Water Plan </w:t>
      </w:r>
      <w:r w:rsidR="008E4670" w:rsidRPr="008E4670">
        <w:rPr>
          <w:rFonts w:ascii="TH SarabunIT๙" w:hAnsi="TH SarabunIT๙" w:cs="TH SarabunIT๙" w:hint="cs"/>
          <w:sz w:val="32"/>
          <w:szCs w:val="32"/>
          <w:cs/>
        </w:rPr>
        <w:t>และแนบเอกสารแสดงความพร้อมให้เรียบร้อย พร้อมทั้งทำหนังสือแจ้ง</w:t>
      </w:r>
      <w:r w:rsidR="008E4670" w:rsidRPr="008E467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การเพิ่มเติมแผนปฏิบัติการถึงสำนักงานทรัพยากรน้ำแห่งชาติอย่างเป็นทางการ ภายในวันที่ 11 พฤศจิกายน 2567</w:t>
      </w:r>
      <w:r w:rsidR="008E4670">
        <w:rPr>
          <w:rFonts w:ascii="TH SarabunIT๙" w:hAnsi="TH SarabunIT๙" w:cs="TH SarabunIT๙"/>
          <w:sz w:val="32"/>
          <w:szCs w:val="32"/>
        </w:rPr>
        <w:t xml:space="preserve"> </w:t>
      </w:r>
      <w:r w:rsidR="008E4670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รายละเอียดตามอ้างถึง 1 </w:t>
      </w:r>
      <w:r w:rsidR="008E4670">
        <w:rPr>
          <w:rFonts w:ascii="TH SarabunIT๙" w:hAnsi="TH SarabunIT๙" w:cs="TH SarabunIT๙"/>
          <w:sz w:val="32"/>
          <w:szCs w:val="32"/>
          <w:cs/>
        </w:rPr>
        <w:t>–</w:t>
      </w:r>
      <w:r w:rsidR="008E4670">
        <w:rPr>
          <w:rFonts w:ascii="TH SarabunIT๙" w:hAnsi="TH SarabunIT๙" w:cs="TH SarabunIT๙" w:hint="cs"/>
          <w:sz w:val="32"/>
          <w:szCs w:val="32"/>
          <w:cs/>
        </w:rPr>
        <w:t xml:space="preserve"> 3 นั้น </w:t>
      </w:r>
    </w:p>
    <w:p w14:paraId="3A7FEC79" w14:textId="40AB17E7" w:rsidR="001B5F83" w:rsidRDefault="001B5F83" w:rsidP="001B5F83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7E2EAE" w:rsidRPr="00237DC5">
        <w:rPr>
          <w:rFonts w:ascii="TH SarabunIT๙" w:hAnsi="TH SarabunIT๙" w:cs="TH SarabunIT๙" w:hint="cs"/>
          <w:sz w:val="28"/>
          <w:szCs w:val="32"/>
          <w:cs/>
        </w:rPr>
        <w:t>กรมส่งเสริมการปกครองท้องถิ่น</w:t>
      </w:r>
      <w:r w:rsidR="003F1288" w:rsidRPr="00237DC5">
        <w:rPr>
          <w:rFonts w:ascii="TH SarabunIT๙" w:hAnsi="TH SarabunIT๙" w:cs="TH SarabunIT๙" w:hint="cs"/>
          <w:sz w:val="32"/>
          <w:szCs w:val="32"/>
          <w:cs/>
        </w:rPr>
        <w:t>ได้รับแจ้งจากสำนักงานทรัพยากรน้ำแห่งชาติ</w:t>
      </w:r>
      <w:r w:rsidR="00CD4BEB" w:rsidRPr="00237DC5">
        <w:rPr>
          <w:rFonts w:ascii="TH SarabunIT๙" w:hAnsi="TH SarabunIT๙" w:cs="TH SarabunIT๙" w:hint="cs"/>
          <w:sz w:val="32"/>
          <w:szCs w:val="32"/>
          <w:cs/>
        </w:rPr>
        <w:t xml:space="preserve"> ว่า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B5F83">
        <w:rPr>
          <w:rFonts w:ascii="TH SarabunIT๙" w:hAnsi="TH SarabunIT๙" w:cs="TH SarabunIT๙" w:hint="cs"/>
          <w:spacing w:val="-4"/>
          <w:sz w:val="32"/>
          <w:szCs w:val="32"/>
          <w:cs/>
        </w:rPr>
        <w:t>ฝ่ายเลขานุการคณะกรรมการทรัพยากรน้ำแห่งชาติ (กนช.) ได้ตรวจสอบ วิเคราะห์ และ</w:t>
      </w:r>
      <w:r w:rsidR="004033E8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Pr="001B5F83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แผนปฏิบัติกา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033E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ด้านทรัพยากรน้ำ ประจำปีงบประมาณ พ.ศ. 2569 เสนอคณะกรรมการทรัพยากรน้ำแห่งชาติ (กนช.)  </w:t>
      </w:r>
      <w:r w:rsidRPr="001B5F83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พิจารณาในคราวประชุมคณะกรรมการทรัพยากรน้ำแห่งชาติ (กนช.) ครั้งที่ 1/2568 เมื่อวันที่ 6 มกราคม 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โดยในที่ประชุมได้มีมติ ดังต่อไปนี้</w:t>
      </w:r>
    </w:p>
    <w:p w14:paraId="589F9FBE" w14:textId="73083F75" w:rsidR="001B5F83" w:rsidRDefault="001B5F83" w:rsidP="001B5F83">
      <w:pPr>
        <w:tabs>
          <w:tab w:val="left" w:pos="720"/>
          <w:tab w:val="left" w:pos="1418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B5F83">
        <w:rPr>
          <w:rFonts w:ascii="TH SarabunIT๙" w:hAnsi="TH SarabunIT๙" w:cs="TH SarabunIT๙" w:hint="cs"/>
          <w:spacing w:val="-6"/>
          <w:sz w:val="32"/>
          <w:szCs w:val="32"/>
          <w:cs/>
        </w:rPr>
        <w:t>1. เห็นชอบในหลักการ (ร่าง) แผนปฏิบัติการด้านทรัพยากรน้ำ ประจำปีงบประมาณ พ.ศ.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5F83">
        <w:rPr>
          <w:rFonts w:ascii="TH SarabunIT๙" w:hAnsi="TH SarabunIT๙" w:cs="TH SarabunIT๙" w:hint="cs"/>
          <w:spacing w:val="-10"/>
          <w:sz w:val="32"/>
          <w:szCs w:val="32"/>
          <w:cs/>
        </w:rPr>
        <w:t>ภายใต้แผนแม่บทการบริหารจัดการทรัพยากรน้ำ 20 ปี จำนวน 53</w:t>
      </w:r>
      <w:r w:rsidRPr="001B5F83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1B5F83">
        <w:rPr>
          <w:rFonts w:ascii="TH SarabunIT๙" w:hAnsi="TH SarabunIT๙" w:cs="TH SarabunIT๙" w:hint="cs"/>
          <w:spacing w:val="-10"/>
          <w:sz w:val="32"/>
          <w:szCs w:val="32"/>
          <w:cs/>
        </w:rPr>
        <w:t>969 รายการ วงเงิน 420</w:t>
      </w:r>
      <w:r w:rsidRPr="001B5F83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1B5F83">
        <w:rPr>
          <w:rFonts w:ascii="TH SarabunIT๙" w:hAnsi="TH SarabunIT๙" w:cs="TH SarabunIT๙" w:hint="cs"/>
          <w:spacing w:val="-10"/>
          <w:sz w:val="32"/>
          <w:szCs w:val="32"/>
          <w:cs/>
        </w:rPr>
        <w:t>755.8242 ล้านบาท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7EC0284B" w14:textId="5C99A4B5" w:rsidR="001B5F83" w:rsidRPr="00485E79" w:rsidRDefault="001B5F83" w:rsidP="001B5F83">
      <w:pPr>
        <w:tabs>
          <w:tab w:val="left" w:pos="720"/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กลุ่ม </w:t>
      </w:r>
      <w:r w:rsidRPr="0097691C">
        <w:rPr>
          <w:rFonts w:ascii="TH SarabunPSK" w:hAnsi="TH SarabunPSK" w:cs="TH SarabunPSK"/>
          <w:spacing w:val="-4"/>
          <w:sz w:val="32"/>
          <w:szCs w:val="32"/>
        </w:rPr>
        <w:t>Y 1</w:t>
      </w:r>
      <w:r w:rsidRPr="00485E7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9449AC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7E4FD2">
        <w:rPr>
          <w:rFonts w:ascii="TH SarabunIT๙" w:hAnsi="TH SarabunIT๙" w:cs="TH SarabunIT๙" w:hint="cs"/>
          <w:spacing w:val="-4"/>
          <w:sz w:val="32"/>
          <w:szCs w:val="32"/>
          <w:cs/>
        </w:rPr>
        <w:t>กรอบ</w:t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>) จำนวน 9</w:t>
      </w:r>
      <w:r w:rsidRPr="00485E79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>653 รายการ วงเงิน 158</w:t>
      </w:r>
      <w:r w:rsidRPr="00485E79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953.9061 ล้านบาท </w:t>
      </w:r>
    </w:p>
    <w:p w14:paraId="2CD6B125" w14:textId="3A8E8010" w:rsidR="001B5F83" w:rsidRDefault="001B5F83" w:rsidP="001B5F83">
      <w:pPr>
        <w:tabs>
          <w:tab w:val="left" w:pos="720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กลุ่ม </w:t>
      </w:r>
      <w:r w:rsidRPr="00485E79">
        <w:rPr>
          <w:rFonts w:ascii="TH SarabunIT๙" w:hAnsi="TH SarabunIT๙" w:cs="TH SarabunIT๙"/>
          <w:spacing w:val="-4"/>
          <w:sz w:val="32"/>
          <w:szCs w:val="32"/>
        </w:rPr>
        <w:t xml:space="preserve">Y </w:t>
      </w:r>
      <w:r w:rsidRPr="0097691C">
        <w:rPr>
          <w:rFonts w:ascii="TH SarabunPSK" w:hAnsi="TH SarabunPSK" w:cs="TH SarabunPSK"/>
          <w:spacing w:val="-4"/>
          <w:sz w:val="32"/>
          <w:szCs w:val="32"/>
        </w:rPr>
        <w:t>2</w:t>
      </w:r>
      <w:r w:rsidRPr="00485E7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821A8C">
        <w:rPr>
          <w:rFonts w:ascii="TH SarabunIT๙" w:hAnsi="TH SarabunIT๙" w:cs="TH SarabunIT๙" w:hint="cs"/>
          <w:spacing w:val="-4"/>
          <w:sz w:val="32"/>
          <w:szCs w:val="32"/>
          <w:cs/>
        </w:rPr>
        <w:t>เกิน</w:t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>กรอบ)</w:t>
      </w:r>
      <w:r w:rsidRPr="00485E7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44</w:t>
      </w:r>
      <w:r w:rsidRPr="00485E79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>315 รายการ วงเงิน 261</w:t>
      </w:r>
      <w:r w:rsidRPr="00485E79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485E79">
        <w:rPr>
          <w:rFonts w:ascii="TH SarabunIT๙" w:hAnsi="TH SarabunIT๙" w:cs="TH SarabunIT๙" w:hint="cs"/>
          <w:spacing w:val="-4"/>
          <w:sz w:val="32"/>
          <w:szCs w:val="32"/>
          <w:cs/>
        </w:rPr>
        <w:t>724.9181 ล้านบาท</w:t>
      </w:r>
    </w:p>
    <w:p w14:paraId="4356A17F" w14:textId="19560187" w:rsidR="001B5F83" w:rsidRPr="0097691C" w:rsidRDefault="001B5F83" w:rsidP="001B5F83">
      <w:pPr>
        <w:tabs>
          <w:tab w:val="left" w:pos="720"/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69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โครงการป้องกันน้ำท่วมภายในเขตเทศบาลเมืองปัตตานี วงเงิน 77.0000 ล้านบาท </w:t>
      </w:r>
      <w:r w:rsidRPr="0097691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6D7E62CB" w14:textId="64FFB2A5" w:rsidR="001B5F83" w:rsidRDefault="001B5F83" w:rsidP="001B5F83">
      <w:pPr>
        <w:tabs>
          <w:tab w:val="left" w:pos="720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9769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รับทราบ แผนงานโครงการกลุ่ม </w:t>
      </w:r>
      <w:r w:rsidRPr="0097691C">
        <w:rPr>
          <w:rFonts w:ascii="TH SarabunIT๙" w:hAnsi="TH SarabunIT๙" w:cs="TH SarabunIT๙"/>
          <w:spacing w:val="-6"/>
          <w:sz w:val="32"/>
          <w:szCs w:val="32"/>
        </w:rPr>
        <w:t>Y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7691C">
        <w:rPr>
          <w:rFonts w:ascii="TH SarabunPSK" w:hAnsi="TH SarabunPSK" w:cs="TH SarabunPSK"/>
          <w:spacing w:val="-6"/>
          <w:sz w:val="32"/>
          <w:szCs w:val="32"/>
        </w:rPr>
        <w:t>3</w:t>
      </w:r>
      <w:r w:rsidRPr="0097691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7691C">
        <w:rPr>
          <w:rFonts w:ascii="TH SarabunIT๙" w:hAnsi="TH SarabunIT๙" w:cs="TH SarabunIT๙" w:hint="cs"/>
          <w:spacing w:val="-6"/>
          <w:sz w:val="32"/>
          <w:szCs w:val="32"/>
          <w:cs/>
        </w:rPr>
        <w:t>(ร่าง แผน 3 ปี ด้านทรัพยากรน้ำและโครงการสำคัญ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381 รายการ วงเงิน 111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617.7784 ล้านบาท</w:t>
      </w:r>
      <w:r w:rsidR="007E4FD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3D3D43" w14:textId="64640084" w:rsidR="001B5F83" w:rsidRDefault="001B5F83" w:rsidP="001B5F83">
      <w:pPr>
        <w:tabs>
          <w:tab w:val="left" w:pos="720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4B0B3" w14:textId="76ABC0AE" w:rsidR="001B5F83" w:rsidRDefault="001B5F83" w:rsidP="001B5F83">
      <w:pPr>
        <w:tabs>
          <w:tab w:val="left" w:pos="720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0BC494" w14:textId="3CC90DEF" w:rsidR="001B5F83" w:rsidRDefault="001B5F83" w:rsidP="001B5F83">
      <w:pPr>
        <w:tabs>
          <w:tab w:val="left" w:pos="720"/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ให้สำนัก...</w:t>
      </w:r>
    </w:p>
    <w:p w14:paraId="38EF4E4B" w14:textId="34197310" w:rsidR="001B5F83" w:rsidRDefault="001B5F83" w:rsidP="001B5F83">
      <w:pPr>
        <w:tabs>
          <w:tab w:val="left" w:pos="720"/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F60006F" w14:textId="77777777" w:rsidR="001B5F83" w:rsidRDefault="001B5F83" w:rsidP="001B5F83">
      <w:pPr>
        <w:tabs>
          <w:tab w:val="left" w:pos="720"/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4A107E6" w14:textId="7EC0DBE5" w:rsidR="001B5F83" w:rsidRDefault="001B5F83" w:rsidP="001B5F83">
      <w:pPr>
        <w:tabs>
          <w:tab w:val="left" w:pos="720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ให้สำนักงานทรัพยากรน้ำแห่งชาติ</w:t>
      </w:r>
      <w:r w:rsidR="004033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 (ร่าง) แผนปฏิบัติการด้านทรัพยากรน้ำ ประจำปีงบประมาณ พ.ศ. 2569 ตามข้อ 1 เสนอคณะรัฐมนตรีเพื่อพิจารณาในการจัดทำงบประมาณประจำปี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ตามพระราชบัญญัติทรัพยากรน้ำ พ.ศ. 2561 มาตรา 17 (2) ต่อไป </w:t>
      </w:r>
    </w:p>
    <w:p w14:paraId="50B8C9A9" w14:textId="0C987F89" w:rsidR="001B5F83" w:rsidRDefault="001B5F83" w:rsidP="001B5F83">
      <w:pPr>
        <w:tabs>
          <w:tab w:val="left" w:pos="720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ให้หน่วยงานจังหวัด และองค์กรปกครองส่วนท้องถิ่นดำเนินการตามความเห็น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ของฝ่ายเลขานุการ</w:t>
      </w:r>
    </w:p>
    <w:p w14:paraId="56B29161" w14:textId="47C0DE5F" w:rsidR="00814B53" w:rsidRDefault="001B5F83" w:rsidP="003E10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สำนักงานทรัพยากรน้ำแห่งชาติ จึงขอแจ้งมติการประชุมคณะกรรมการทรัพยากรน้ำแห่งชาติ (กนช.) </w:t>
      </w:r>
      <w:r w:rsidR="003E106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1/2568 และแผนปฏิบัติการด้านทรัพยากรน้ำประจำปีงบประมาณ พ.ศ. 2569 ตามที่</w:t>
      </w:r>
      <w:r w:rsidR="003E1060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คณะกรรมการทรัพยากรน้ำแห่งชาติ (กนช.)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 จำนวน 53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969 รายการ วงเงิน 420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755.8242 ล้านบาท เพื่อให้หน่วยงานของรัฐ </w:t>
      </w:r>
      <w:r w:rsidR="003E106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E106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นำแผนปฏิบัติการดังกล่าวไปขอรับ</w:t>
      </w:r>
      <w:r w:rsidR="00C92A0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การสนับสนุนงบประมาณรายจ่ายประจำปีงบประมาณ พ.ศ. 2569 </w:t>
      </w:r>
      <w:r w:rsidR="002C17DB">
        <w:rPr>
          <w:rFonts w:ascii="TH SarabunIT๙" w:hAnsi="TH SarabunIT๙" w:cs="TH SarabunIT๙" w:hint="cs"/>
          <w:sz w:val="32"/>
          <w:szCs w:val="32"/>
          <w:cs/>
        </w:rPr>
        <w:t>จึงขอให้จังหวัดแจ้งองค์กรปกครอง</w:t>
      </w:r>
      <w:r w:rsidR="003E1060">
        <w:rPr>
          <w:rFonts w:ascii="TH SarabunIT๙" w:hAnsi="TH SarabunIT๙" w:cs="TH SarabunIT๙"/>
          <w:sz w:val="32"/>
          <w:szCs w:val="32"/>
          <w:cs/>
        </w:rPr>
        <w:br/>
      </w:r>
      <w:r w:rsidR="002C17DB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3E1060">
        <w:rPr>
          <w:rFonts w:ascii="TH SarabunIT๙" w:hAnsi="TH SarabunIT๙" w:cs="TH SarabunIT๙" w:hint="cs"/>
          <w:sz w:val="32"/>
          <w:szCs w:val="32"/>
          <w:cs/>
        </w:rPr>
        <w:t>เพื่อตรวจสอบแผนปฏิบัติการด้านทรัพยากรน้ำแห่งชาติที่คณะกรรมการทรัพยากรน้ำแห่งชาติ (กนช.) เห็นชอบ และดำเนินการตามแนวทางการจัดทำงบประมาณและปฏิทินงบประมาณรายจ่ายประจำปี</w:t>
      </w:r>
      <w:r w:rsidR="00C92A00">
        <w:rPr>
          <w:rFonts w:ascii="TH SarabunIT๙" w:hAnsi="TH SarabunIT๙" w:cs="TH SarabunIT๙"/>
          <w:sz w:val="32"/>
          <w:szCs w:val="32"/>
          <w:cs/>
        </w:rPr>
        <w:br/>
      </w:r>
      <w:r w:rsidR="003E1060">
        <w:rPr>
          <w:rFonts w:ascii="TH SarabunIT๙" w:hAnsi="TH SarabunIT๙" w:cs="TH SarabunIT๙" w:hint="cs"/>
          <w:sz w:val="32"/>
          <w:szCs w:val="32"/>
          <w:cs/>
        </w:rPr>
        <w:t>งบประมา</w:t>
      </w:r>
      <w:r w:rsidR="00C92A00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3E1060">
        <w:rPr>
          <w:rFonts w:ascii="TH SarabunIT๙" w:hAnsi="TH SarabunIT๙" w:cs="TH SarabunIT๙" w:hint="cs"/>
          <w:sz w:val="32"/>
          <w:szCs w:val="32"/>
          <w:cs/>
        </w:rPr>
        <w:t xml:space="preserve"> พ.ศ. 2569 ต่อไป </w:t>
      </w:r>
      <w:r w:rsidR="005366D9">
        <w:rPr>
          <w:rFonts w:ascii="TH SarabunIT๙" w:hAnsi="TH SarabunIT๙" w:cs="TH SarabunIT๙" w:hint="cs"/>
          <w:sz w:val="32"/>
          <w:szCs w:val="32"/>
          <w:cs/>
        </w:rPr>
        <w:t>ทั้งนี้ สามารถตรวจสอบ</w:t>
      </w:r>
      <w:r w:rsidR="005366D9" w:rsidRPr="00316FAB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รายละเอียดแผนปฏิบัติการ</w:t>
      </w:r>
      <w:r w:rsidR="003E1060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ด้านทรัพยากรน้ำ</w:t>
      </w:r>
      <w:r w:rsidR="003E106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E1060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</w:t>
      </w:r>
      <w:r w:rsidR="003E1060">
        <w:rPr>
          <w:rFonts w:ascii="TH SarabunIT๙" w:hAnsi="TH SarabunIT๙" w:cs="TH SarabunIT๙" w:hint="cs"/>
          <w:sz w:val="32"/>
          <w:szCs w:val="32"/>
          <w:cs/>
        </w:rPr>
        <w:t>คณะกรรมการทรัพยากรน้ำแห่งชาติ (กนช.) เห็นชอบ</w:t>
      </w:r>
      <w:r w:rsidR="003E1060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ได้ในระ</w:t>
      </w:r>
      <w:r w:rsidR="005366D9" w:rsidRPr="00316F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บบ </w:t>
      </w:r>
      <w:r w:rsidR="005366D9" w:rsidRPr="00316FAB">
        <w:rPr>
          <w:rFonts w:ascii="TH SarabunIT๙" w:hAnsi="TH SarabunIT๙" w:cs="TH SarabunIT๙"/>
          <w:spacing w:val="-4"/>
          <w:sz w:val="32"/>
          <w:szCs w:val="32"/>
        </w:rPr>
        <w:t>Thai Water Plan</w:t>
      </w:r>
      <w:r w:rsidR="003E10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E1060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โดยมี</w:t>
      </w:r>
      <w:r w:rsidR="005366D9" w:rsidRPr="00316FAB">
        <w:rPr>
          <w:rFonts w:ascii="TH SarabunIT๙" w:hAnsi="TH SarabunIT๙" w:cs="TH SarabunIT๙" w:hint="cs"/>
          <w:spacing w:val="-4"/>
          <w:sz w:val="32"/>
          <w:szCs w:val="32"/>
          <w:cs/>
        </w:rPr>
        <w:t>คู่มือ</w:t>
      </w:r>
      <w:r w:rsidR="003E10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="005366D9" w:rsidRPr="00316FA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การตรวจสอบแผนปฏิบัติการ</w:t>
      </w:r>
      <w:r w:rsidR="005366D9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รายละเอียดปรากฏตามสิ่งที่ส่งมาด้วย </w:t>
      </w:r>
    </w:p>
    <w:p w14:paraId="709E1E44" w14:textId="2F9E4ED9" w:rsidR="007E2EAE" w:rsidRDefault="007E2EAE" w:rsidP="005366D9">
      <w:pPr>
        <w:tabs>
          <w:tab w:val="left" w:pos="1276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3FBA">
        <w:rPr>
          <w:rFonts w:ascii="TH SarabunIT๙" w:hAnsi="TH SarabunIT๙" w:cs="TH SarabunIT๙"/>
          <w:sz w:val="32"/>
          <w:szCs w:val="32"/>
          <w:cs/>
        </w:rPr>
        <w:tab/>
      </w:r>
      <w:r w:rsidR="00320E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76E2762E" w14:textId="77777777" w:rsidR="00D6239F" w:rsidRPr="00B45B0F" w:rsidRDefault="00D6239F" w:rsidP="005366D9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FBFABB" w14:textId="33CE582B" w:rsidR="007E2EAE" w:rsidRPr="00B45B0F" w:rsidRDefault="00AB246E" w:rsidP="005366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2EAE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9CEC4A7" w14:textId="77777777" w:rsidR="007E2EAE" w:rsidRPr="00EE05B0" w:rsidRDefault="007E2EAE" w:rsidP="005366D9">
      <w:pPr>
        <w:tabs>
          <w:tab w:val="left" w:pos="1418"/>
        </w:tabs>
        <w:jc w:val="center"/>
        <w:rPr>
          <w:rFonts w:ascii="TH SarabunIT๙" w:hAnsi="TH SarabunIT๙" w:cs="TH SarabunIT๙"/>
          <w:sz w:val="31"/>
          <w:szCs w:val="31"/>
        </w:rPr>
      </w:pPr>
    </w:p>
    <w:p w14:paraId="3C5B2A16" w14:textId="77777777" w:rsidR="007E2EAE" w:rsidRPr="00EE05B0" w:rsidRDefault="007E2EAE" w:rsidP="005366D9">
      <w:pPr>
        <w:jc w:val="center"/>
        <w:rPr>
          <w:rFonts w:ascii="TH SarabunIT๙" w:hAnsi="TH SarabunIT๙" w:cs="TH SarabunIT๙"/>
          <w:sz w:val="31"/>
          <w:szCs w:val="31"/>
        </w:rPr>
      </w:pPr>
    </w:p>
    <w:p w14:paraId="106A6BA8" w14:textId="77777777" w:rsidR="007E2EAE" w:rsidRPr="00EE05B0" w:rsidRDefault="007E2EAE" w:rsidP="005366D9">
      <w:pPr>
        <w:jc w:val="center"/>
        <w:rPr>
          <w:rFonts w:ascii="TH SarabunIT๙" w:hAnsi="TH SarabunIT๙" w:cs="TH SarabunIT๙"/>
          <w:sz w:val="31"/>
          <w:szCs w:val="31"/>
        </w:rPr>
      </w:pPr>
    </w:p>
    <w:p w14:paraId="1E2F160A" w14:textId="77777777" w:rsidR="00320E2D" w:rsidRDefault="00624165" w:rsidP="005366D9">
      <w:pPr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</w:t>
      </w:r>
      <w:r w:rsidR="002C0DF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</w:t>
      </w: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นายประยูร  รัต</w:t>
      </w:r>
    </w:p>
    <w:p w14:paraId="5DB0C174" w14:textId="6045F89B" w:rsidR="007E2EAE" w:rsidRPr="006E47CE" w:rsidRDefault="00DB6702" w:rsidP="005366D9">
      <w:pPr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</w:t>
      </w:r>
      <w:r w:rsidRPr="006E47CE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 xml:space="preserve"> (นายประยูร รัต</w:t>
      </w:r>
      <w:r w:rsidR="00624165" w:rsidRPr="006E47CE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นเสนีย์</w:t>
      </w:r>
      <w:r w:rsidR="007E2EAE" w:rsidRPr="006E47CE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)</w:t>
      </w:r>
    </w:p>
    <w:p w14:paraId="33DF716A" w14:textId="1E0EBFAF" w:rsidR="007A0E3D" w:rsidRPr="007A0E3D" w:rsidRDefault="007E2EAE" w:rsidP="005366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B246E">
        <w:rPr>
          <w:rFonts w:ascii="TH SarabunIT๙" w:hAnsi="TH SarabunIT๙" w:cs="TH SarabunIT๙" w:hint="cs"/>
          <w:sz w:val="31"/>
          <w:szCs w:val="31"/>
          <w:cs/>
        </w:rPr>
        <w:t xml:space="preserve">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</w:t>
      </w:r>
      <w:r w:rsidR="00EE5263">
        <w:rPr>
          <w:rFonts w:ascii="TH SarabunIT๙" w:hAnsi="TH SarabunIT๙" w:cs="TH SarabunIT๙" w:hint="cs"/>
          <w:sz w:val="32"/>
          <w:szCs w:val="32"/>
          <w:cs/>
        </w:rPr>
        <w:t>ิบดีกรมส่งเสริมการปกครองท้องถิ่น</w:t>
      </w:r>
    </w:p>
    <w:p w14:paraId="0F9CAC2E" w14:textId="77777777" w:rsidR="00814B53" w:rsidRDefault="00814B53" w:rsidP="005366D9">
      <w:pPr>
        <w:spacing w:before="240"/>
        <w:rPr>
          <w:rFonts w:ascii="TH SarabunIT๙" w:hAnsi="TH SarabunIT๙" w:cs="TH SarabunIT๙"/>
          <w:spacing w:val="4"/>
          <w:sz w:val="32"/>
          <w:szCs w:val="32"/>
        </w:rPr>
      </w:pPr>
    </w:p>
    <w:p w14:paraId="08862580" w14:textId="77777777" w:rsidR="00814B53" w:rsidRDefault="00814B53" w:rsidP="007A0E3D">
      <w:pPr>
        <w:spacing w:before="240" w:line="310" w:lineRule="exact"/>
        <w:rPr>
          <w:rFonts w:ascii="TH SarabunIT๙" w:hAnsi="TH SarabunIT๙" w:cs="TH SarabunIT๙"/>
          <w:spacing w:val="4"/>
          <w:sz w:val="32"/>
          <w:szCs w:val="32"/>
        </w:rPr>
      </w:pPr>
    </w:p>
    <w:p w14:paraId="1D59493D" w14:textId="77777777" w:rsidR="00814B53" w:rsidRDefault="00814B53" w:rsidP="007A0E3D">
      <w:pPr>
        <w:spacing w:before="240" w:line="310" w:lineRule="exact"/>
        <w:rPr>
          <w:rFonts w:ascii="TH SarabunIT๙" w:hAnsi="TH SarabunIT๙" w:cs="TH SarabunIT๙"/>
          <w:spacing w:val="4"/>
          <w:sz w:val="32"/>
          <w:szCs w:val="32"/>
        </w:rPr>
      </w:pPr>
    </w:p>
    <w:p w14:paraId="055B634F" w14:textId="77777777" w:rsidR="00814B53" w:rsidRDefault="00814B53" w:rsidP="007A0E3D">
      <w:pPr>
        <w:spacing w:before="240" w:line="310" w:lineRule="exact"/>
        <w:rPr>
          <w:rFonts w:ascii="TH SarabunIT๙" w:hAnsi="TH SarabunIT๙" w:cs="TH SarabunIT๙"/>
          <w:spacing w:val="4"/>
          <w:sz w:val="32"/>
          <w:szCs w:val="32"/>
        </w:rPr>
      </w:pPr>
    </w:p>
    <w:p w14:paraId="512748FE" w14:textId="3D472EC8" w:rsidR="007E2EAE" w:rsidRPr="009C5369" w:rsidRDefault="007E2EAE" w:rsidP="007A0E3D">
      <w:pPr>
        <w:spacing w:before="240" w:line="310" w:lineRule="exact"/>
        <w:rPr>
          <w:rFonts w:ascii="TH SarabunIT๙" w:hAnsi="TH SarabunIT๙" w:cs="TH SarabunIT๙"/>
          <w:spacing w:val="4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B2807C5" w14:textId="77777777" w:rsidR="007E2EAE" w:rsidRPr="00B45B0F" w:rsidRDefault="007E2EAE" w:rsidP="007A0E3D">
      <w:pPr>
        <w:spacing w:line="310" w:lineRule="exact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37503DC7" w14:textId="1DE580F3" w:rsidR="009D23A7" w:rsidRDefault="007E2EAE" w:rsidP="007A0E3D">
      <w:pPr>
        <w:spacing w:line="310" w:lineRule="exact"/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โทร. 02241 9000 ต่อ 411</w:t>
      </w:r>
      <w:r w:rsidR="005366D9">
        <w:rPr>
          <w:rFonts w:ascii="TH SarabunIT๙" w:hAnsi="TH SarabunIT๙" w:cs="TH SarabunIT๙" w:hint="cs"/>
          <w:spacing w:val="4"/>
          <w:sz w:val="32"/>
          <w:szCs w:val="32"/>
          <w:cs/>
        </w:rPr>
        <w:t>5</w:t>
      </w: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โทรสาร 0 2241 6931</w:t>
      </w:r>
    </w:p>
    <w:p w14:paraId="7734E9BE" w14:textId="1DF2FE77" w:rsidR="005568B8" w:rsidRDefault="005568B8" w:rsidP="007A0E3D">
      <w:pPr>
        <w:spacing w:line="31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</w:p>
    <w:p w14:paraId="43DAA3DC" w14:textId="4402B9E4" w:rsidR="006E47CE" w:rsidRPr="006E47CE" w:rsidRDefault="00EA09D6" w:rsidP="007A0E3D">
      <w:pPr>
        <w:spacing w:line="310" w:lineRule="exact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F141B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7890DAF" wp14:editId="75F04720">
                <wp:simplePos x="0" y="0"/>
                <wp:positionH relativeFrom="page">
                  <wp:posOffset>5366385</wp:posOffset>
                </wp:positionH>
                <wp:positionV relativeFrom="paragraph">
                  <wp:posOffset>123190</wp:posOffset>
                </wp:positionV>
                <wp:extent cx="1371600" cy="122274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22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ADA85E" w14:textId="77777777" w:rsidR="00EA09D6" w:rsidRPr="006C1BC7" w:rsidRDefault="00EA09D6" w:rsidP="00EA09D6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7120D166" w14:textId="77777777" w:rsidR="00EA09D6" w:rsidRPr="006C1BC7" w:rsidRDefault="00EA09D6" w:rsidP="00EA09D6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130E1930" w14:textId="77777777" w:rsidR="00EA09D6" w:rsidRPr="006C1BC7" w:rsidRDefault="00EA09D6" w:rsidP="00EA09D6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1EE905E7" w14:textId="77777777" w:rsidR="00EA09D6" w:rsidRPr="006C1BC7" w:rsidRDefault="00EA09D6" w:rsidP="00EA09D6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90D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55pt;margin-top:9.7pt;width:108pt;height:96.3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" filled="f" stroked="f">
                <v:textbox>
                  <w:txbxContent>
                    <w:p w14:paraId="10ADA85E" w14:textId="77777777" w:rsidR="00EA09D6" w:rsidRPr="006C1BC7" w:rsidRDefault="00EA09D6" w:rsidP="00EA09D6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7120D166" w14:textId="77777777" w:rsidR="00EA09D6" w:rsidRPr="006C1BC7" w:rsidRDefault="00EA09D6" w:rsidP="00EA09D6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130E1930" w14:textId="77777777" w:rsidR="00EA09D6" w:rsidRPr="006C1BC7" w:rsidRDefault="00EA09D6" w:rsidP="00EA09D6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1EE905E7" w14:textId="77777777" w:rsidR="00EA09D6" w:rsidRPr="006C1BC7" w:rsidRDefault="00EA09D6" w:rsidP="00EA09D6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47CE" w:rsidRPr="006E47CE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 </w:t>
      </w:r>
    </w:p>
    <w:sectPr w:rsidR="006E47CE" w:rsidRPr="006E47CE" w:rsidSect="00E16583">
      <w:headerReference w:type="even" r:id="rId9"/>
      <w:pgSz w:w="11906" w:h="16838" w:code="9"/>
      <w:pgMar w:top="851" w:right="1134" w:bottom="295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54964" w14:textId="77777777" w:rsidR="00A51805" w:rsidRDefault="00A51805">
      <w:r>
        <w:separator/>
      </w:r>
    </w:p>
  </w:endnote>
  <w:endnote w:type="continuationSeparator" w:id="0">
    <w:p w14:paraId="33EB13FE" w14:textId="77777777" w:rsidR="00A51805" w:rsidRDefault="00A5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0E380" w14:textId="77777777" w:rsidR="00A51805" w:rsidRDefault="00A51805">
      <w:r>
        <w:separator/>
      </w:r>
    </w:p>
  </w:footnote>
  <w:footnote w:type="continuationSeparator" w:id="0">
    <w:p w14:paraId="16312CE5" w14:textId="77777777" w:rsidR="00A51805" w:rsidRDefault="00A5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B65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74F62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E6203"/>
    <w:multiLevelType w:val="hybridMultilevel"/>
    <w:tmpl w:val="EA6C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6FFB"/>
    <w:multiLevelType w:val="multilevel"/>
    <w:tmpl w:val="870C6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18D30D96"/>
    <w:multiLevelType w:val="hybridMultilevel"/>
    <w:tmpl w:val="21E49D3A"/>
    <w:lvl w:ilvl="0" w:tplc="ED5A145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07738"/>
    <w:multiLevelType w:val="hybridMultilevel"/>
    <w:tmpl w:val="15E69362"/>
    <w:lvl w:ilvl="0" w:tplc="B706038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2FA57F3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1AB5169"/>
    <w:multiLevelType w:val="multilevel"/>
    <w:tmpl w:val="D1E03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440"/>
      </w:pPr>
      <w:rPr>
        <w:rFonts w:hint="default"/>
      </w:rPr>
    </w:lvl>
  </w:abstractNum>
  <w:abstractNum w:abstractNumId="6" w15:restartNumberingAfterBreak="0">
    <w:nsid w:val="583B0DBF"/>
    <w:multiLevelType w:val="hybridMultilevel"/>
    <w:tmpl w:val="5E820A46"/>
    <w:lvl w:ilvl="0" w:tplc="FB34AA1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5DE609C6"/>
    <w:multiLevelType w:val="hybridMultilevel"/>
    <w:tmpl w:val="2B2A3C4A"/>
    <w:lvl w:ilvl="0" w:tplc="8B5A701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6CB3544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5E"/>
    <w:rsid w:val="000009B3"/>
    <w:rsid w:val="00004D9F"/>
    <w:rsid w:val="00011CB1"/>
    <w:rsid w:val="00015A04"/>
    <w:rsid w:val="00017BB8"/>
    <w:rsid w:val="00022E6C"/>
    <w:rsid w:val="000238CD"/>
    <w:rsid w:val="0002697D"/>
    <w:rsid w:val="00034254"/>
    <w:rsid w:val="00041424"/>
    <w:rsid w:val="000428E3"/>
    <w:rsid w:val="00042FEF"/>
    <w:rsid w:val="000447D4"/>
    <w:rsid w:val="000539D4"/>
    <w:rsid w:val="00053FE8"/>
    <w:rsid w:val="0005417D"/>
    <w:rsid w:val="00060396"/>
    <w:rsid w:val="000607CC"/>
    <w:rsid w:val="00061409"/>
    <w:rsid w:val="00061C6A"/>
    <w:rsid w:val="00062BD7"/>
    <w:rsid w:val="0006466E"/>
    <w:rsid w:val="0006583D"/>
    <w:rsid w:val="00077A57"/>
    <w:rsid w:val="000956FD"/>
    <w:rsid w:val="000A1985"/>
    <w:rsid w:val="000B3F57"/>
    <w:rsid w:val="000B450B"/>
    <w:rsid w:val="000B7A2F"/>
    <w:rsid w:val="000C2938"/>
    <w:rsid w:val="000C5284"/>
    <w:rsid w:val="000D0146"/>
    <w:rsid w:val="000D43D9"/>
    <w:rsid w:val="000D658D"/>
    <w:rsid w:val="000E6507"/>
    <w:rsid w:val="000F0F1F"/>
    <w:rsid w:val="000F3AC6"/>
    <w:rsid w:val="000F6D77"/>
    <w:rsid w:val="001042B2"/>
    <w:rsid w:val="00104B56"/>
    <w:rsid w:val="00105B29"/>
    <w:rsid w:val="0010616D"/>
    <w:rsid w:val="00107DC9"/>
    <w:rsid w:val="00110139"/>
    <w:rsid w:val="00111B92"/>
    <w:rsid w:val="0011263E"/>
    <w:rsid w:val="0011615E"/>
    <w:rsid w:val="0011617A"/>
    <w:rsid w:val="0012473B"/>
    <w:rsid w:val="00127C8E"/>
    <w:rsid w:val="00130132"/>
    <w:rsid w:val="00132DB7"/>
    <w:rsid w:val="001330E6"/>
    <w:rsid w:val="00133C8F"/>
    <w:rsid w:val="00135D56"/>
    <w:rsid w:val="00137EE5"/>
    <w:rsid w:val="00140805"/>
    <w:rsid w:val="001424EC"/>
    <w:rsid w:val="00147DF6"/>
    <w:rsid w:val="00155164"/>
    <w:rsid w:val="0015538A"/>
    <w:rsid w:val="00167B46"/>
    <w:rsid w:val="00174822"/>
    <w:rsid w:val="001818A5"/>
    <w:rsid w:val="00181AA9"/>
    <w:rsid w:val="0018588D"/>
    <w:rsid w:val="00190026"/>
    <w:rsid w:val="00193FB7"/>
    <w:rsid w:val="001A0AEE"/>
    <w:rsid w:val="001A2294"/>
    <w:rsid w:val="001A36B0"/>
    <w:rsid w:val="001B32AA"/>
    <w:rsid w:val="001B5F83"/>
    <w:rsid w:val="001C157E"/>
    <w:rsid w:val="001D3F54"/>
    <w:rsid w:val="001D6B1F"/>
    <w:rsid w:val="001E27E7"/>
    <w:rsid w:val="001E52CB"/>
    <w:rsid w:val="001F20FE"/>
    <w:rsid w:val="001F594F"/>
    <w:rsid w:val="001F5AAE"/>
    <w:rsid w:val="001F5E85"/>
    <w:rsid w:val="002060E9"/>
    <w:rsid w:val="00213E9B"/>
    <w:rsid w:val="00220E02"/>
    <w:rsid w:val="00232721"/>
    <w:rsid w:val="00233134"/>
    <w:rsid w:val="00234405"/>
    <w:rsid w:val="00237DC5"/>
    <w:rsid w:val="002511E9"/>
    <w:rsid w:val="00252BB6"/>
    <w:rsid w:val="00257DF0"/>
    <w:rsid w:val="00260034"/>
    <w:rsid w:val="00260ED6"/>
    <w:rsid w:val="002652B3"/>
    <w:rsid w:val="0026586A"/>
    <w:rsid w:val="002747A4"/>
    <w:rsid w:val="002756A7"/>
    <w:rsid w:val="00275FA4"/>
    <w:rsid w:val="002804CE"/>
    <w:rsid w:val="002807CC"/>
    <w:rsid w:val="002919CB"/>
    <w:rsid w:val="00292F38"/>
    <w:rsid w:val="00293E4C"/>
    <w:rsid w:val="002A7D7B"/>
    <w:rsid w:val="002B0E81"/>
    <w:rsid w:val="002B6C5D"/>
    <w:rsid w:val="002C0DF7"/>
    <w:rsid w:val="002C17DB"/>
    <w:rsid w:val="002C3EF0"/>
    <w:rsid w:val="002C593F"/>
    <w:rsid w:val="002C6277"/>
    <w:rsid w:val="002D3D64"/>
    <w:rsid w:val="002E06B1"/>
    <w:rsid w:val="002E06C3"/>
    <w:rsid w:val="002E1EB8"/>
    <w:rsid w:val="002E5E80"/>
    <w:rsid w:val="002F5DC7"/>
    <w:rsid w:val="002F6F5E"/>
    <w:rsid w:val="00300612"/>
    <w:rsid w:val="00316572"/>
    <w:rsid w:val="00316FAB"/>
    <w:rsid w:val="00320310"/>
    <w:rsid w:val="00320E2D"/>
    <w:rsid w:val="003244CC"/>
    <w:rsid w:val="00330820"/>
    <w:rsid w:val="00330C97"/>
    <w:rsid w:val="003346F4"/>
    <w:rsid w:val="00335264"/>
    <w:rsid w:val="003359AF"/>
    <w:rsid w:val="003365AF"/>
    <w:rsid w:val="00343A61"/>
    <w:rsid w:val="003456CE"/>
    <w:rsid w:val="00347A3B"/>
    <w:rsid w:val="00355919"/>
    <w:rsid w:val="00356C14"/>
    <w:rsid w:val="00382BA1"/>
    <w:rsid w:val="00385CC8"/>
    <w:rsid w:val="00387B20"/>
    <w:rsid w:val="003973C4"/>
    <w:rsid w:val="003A47BC"/>
    <w:rsid w:val="003B0B81"/>
    <w:rsid w:val="003B0C38"/>
    <w:rsid w:val="003B26C5"/>
    <w:rsid w:val="003C270A"/>
    <w:rsid w:val="003C4355"/>
    <w:rsid w:val="003C583B"/>
    <w:rsid w:val="003D058A"/>
    <w:rsid w:val="003D13FA"/>
    <w:rsid w:val="003D225D"/>
    <w:rsid w:val="003E1060"/>
    <w:rsid w:val="003E4EFC"/>
    <w:rsid w:val="003E6F1E"/>
    <w:rsid w:val="003F0FF1"/>
    <w:rsid w:val="003F1288"/>
    <w:rsid w:val="003F3D17"/>
    <w:rsid w:val="003F5932"/>
    <w:rsid w:val="004033E8"/>
    <w:rsid w:val="00403D14"/>
    <w:rsid w:val="00406B1D"/>
    <w:rsid w:val="004112DB"/>
    <w:rsid w:val="0041187B"/>
    <w:rsid w:val="00413A45"/>
    <w:rsid w:val="00417D53"/>
    <w:rsid w:val="00424B56"/>
    <w:rsid w:val="004359D5"/>
    <w:rsid w:val="00435D76"/>
    <w:rsid w:val="0043667F"/>
    <w:rsid w:val="0044087E"/>
    <w:rsid w:val="004470AA"/>
    <w:rsid w:val="00447352"/>
    <w:rsid w:val="004523F3"/>
    <w:rsid w:val="00454B94"/>
    <w:rsid w:val="0046505D"/>
    <w:rsid w:val="004655AB"/>
    <w:rsid w:val="00473AD8"/>
    <w:rsid w:val="00482704"/>
    <w:rsid w:val="00485E79"/>
    <w:rsid w:val="00491942"/>
    <w:rsid w:val="00493DC3"/>
    <w:rsid w:val="004A0C58"/>
    <w:rsid w:val="004A576C"/>
    <w:rsid w:val="004B306E"/>
    <w:rsid w:val="004B4D7E"/>
    <w:rsid w:val="004B5E3C"/>
    <w:rsid w:val="004C53C8"/>
    <w:rsid w:val="004C7C75"/>
    <w:rsid w:val="004C7E4C"/>
    <w:rsid w:val="004E14FA"/>
    <w:rsid w:val="004E2B25"/>
    <w:rsid w:val="004E3624"/>
    <w:rsid w:val="004E4F09"/>
    <w:rsid w:val="004E5436"/>
    <w:rsid w:val="004F370B"/>
    <w:rsid w:val="004F7941"/>
    <w:rsid w:val="00500881"/>
    <w:rsid w:val="0050725E"/>
    <w:rsid w:val="005108C8"/>
    <w:rsid w:val="005116C1"/>
    <w:rsid w:val="00517719"/>
    <w:rsid w:val="00517F8E"/>
    <w:rsid w:val="00520687"/>
    <w:rsid w:val="005236AC"/>
    <w:rsid w:val="005366D9"/>
    <w:rsid w:val="00536A26"/>
    <w:rsid w:val="00537D10"/>
    <w:rsid w:val="00542B58"/>
    <w:rsid w:val="00544D02"/>
    <w:rsid w:val="0054611A"/>
    <w:rsid w:val="005501C8"/>
    <w:rsid w:val="00550F5F"/>
    <w:rsid w:val="00553DB4"/>
    <w:rsid w:val="005568B8"/>
    <w:rsid w:val="0056092A"/>
    <w:rsid w:val="00560A48"/>
    <w:rsid w:val="00560B20"/>
    <w:rsid w:val="005617AA"/>
    <w:rsid w:val="005669B1"/>
    <w:rsid w:val="0057578A"/>
    <w:rsid w:val="00582A70"/>
    <w:rsid w:val="00586315"/>
    <w:rsid w:val="00590D3B"/>
    <w:rsid w:val="005A473F"/>
    <w:rsid w:val="005B096C"/>
    <w:rsid w:val="005B701D"/>
    <w:rsid w:val="005C15F6"/>
    <w:rsid w:val="005D28CD"/>
    <w:rsid w:val="005D2A5D"/>
    <w:rsid w:val="005D3FA5"/>
    <w:rsid w:val="005D644B"/>
    <w:rsid w:val="005E49D2"/>
    <w:rsid w:val="005E7C49"/>
    <w:rsid w:val="005F0F28"/>
    <w:rsid w:val="005F1244"/>
    <w:rsid w:val="005F4EE0"/>
    <w:rsid w:val="005F6330"/>
    <w:rsid w:val="005F7EA7"/>
    <w:rsid w:val="0060193C"/>
    <w:rsid w:val="00605768"/>
    <w:rsid w:val="00605D0F"/>
    <w:rsid w:val="006062FC"/>
    <w:rsid w:val="00610C75"/>
    <w:rsid w:val="0061438D"/>
    <w:rsid w:val="00615961"/>
    <w:rsid w:val="0062251A"/>
    <w:rsid w:val="00624165"/>
    <w:rsid w:val="00624FB0"/>
    <w:rsid w:val="006253D1"/>
    <w:rsid w:val="00631D85"/>
    <w:rsid w:val="006351E4"/>
    <w:rsid w:val="00636B3C"/>
    <w:rsid w:val="00641DB8"/>
    <w:rsid w:val="00642453"/>
    <w:rsid w:val="00644C90"/>
    <w:rsid w:val="00647B65"/>
    <w:rsid w:val="00650899"/>
    <w:rsid w:val="006527CD"/>
    <w:rsid w:val="00657CB8"/>
    <w:rsid w:val="00662ED9"/>
    <w:rsid w:val="006746CC"/>
    <w:rsid w:val="006750A7"/>
    <w:rsid w:val="00680997"/>
    <w:rsid w:val="00681398"/>
    <w:rsid w:val="00684776"/>
    <w:rsid w:val="00687930"/>
    <w:rsid w:val="00695E07"/>
    <w:rsid w:val="006A4118"/>
    <w:rsid w:val="006A50AD"/>
    <w:rsid w:val="006A57B8"/>
    <w:rsid w:val="006A7202"/>
    <w:rsid w:val="006B17F4"/>
    <w:rsid w:val="006B5FEA"/>
    <w:rsid w:val="006D14BD"/>
    <w:rsid w:val="006D16F7"/>
    <w:rsid w:val="006D3127"/>
    <w:rsid w:val="006D5E6F"/>
    <w:rsid w:val="006E0070"/>
    <w:rsid w:val="006E47CE"/>
    <w:rsid w:val="006E6DE8"/>
    <w:rsid w:val="006F0C4A"/>
    <w:rsid w:val="00712B2F"/>
    <w:rsid w:val="00712CA6"/>
    <w:rsid w:val="00713E84"/>
    <w:rsid w:val="0071437B"/>
    <w:rsid w:val="00717036"/>
    <w:rsid w:val="00717DEA"/>
    <w:rsid w:val="007203C2"/>
    <w:rsid w:val="00722246"/>
    <w:rsid w:val="007235F6"/>
    <w:rsid w:val="0072627E"/>
    <w:rsid w:val="00726677"/>
    <w:rsid w:val="00733B43"/>
    <w:rsid w:val="00734401"/>
    <w:rsid w:val="007367CA"/>
    <w:rsid w:val="007412C8"/>
    <w:rsid w:val="00743A8A"/>
    <w:rsid w:val="00762674"/>
    <w:rsid w:val="00764330"/>
    <w:rsid w:val="00765154"/>
    <w:rsid w:val="00770C7B"/>
    <w:rsid w:val="007717C9"/>
    <w:rsid w:val="00771EB5"/>
    <w:rsid w:val="00772CFB"/>
    <w:rsid w:val="007745CF"/>
    <w:rsid w:val="00777793"/>
    <w:rsid w:val="00782023"/>
    <w:rsid w:val="0078314E"/>
    <w:rsid w:val="00786C43"/>
    <w:rsid w:val="007941B5"/>
    <w:rsid w:val="007A0C6A"/>
    <w:rsid w:val="007A0E3D"/>
    <w:rsid w:val="007A1711"/>
    <w:rsid w:val="007A3C5E"/>
    <w:rsid w:val="007A74C0"/>
    <w:rsid w:val="007B15C9"/>
    <w:rsid w:val="007C3493"/>
    <w:rsid w:val="007C689C"/>
    <w:rsid w:val="007C75AC"/>
    <w:rsid w:val="007D3012"/>
    <w:rsid w:val="007D3062"/>
    <w:rsid w:val="007D5974"/>
    <w:rsid w:val="007D71D5"/>
    <w:rsid w:val="007E1557"/>
    <w:rsid w:val="007E2EAE"/>
    <w:rsid w:val="007E4FD2"/>
    <w:rsid w:val="007E6E95"/>
    <w:rsid w:val="007F65C3"/>
    <w:rsid w:val="00804E5A"/>
    <w:rsid w:val="00804F16"/>
    <w:rsid w:val="00810636"/>
    <w:rsid w:val="00814B53"/>
    <w:rsid w:val="00821A8C"/>
    <w:rsid w:val="00827FDB"/>
    <w:rsid w:val="00832C88"/>
    <w:rsid w:val="00835B21"/>
    <w:rsid w:val="008367CD"/>
    <w:rsid w:val="00836F7C"/>
    <w:rsid w:val="008421B0"/>
    <w:rsid w:val="00843D6B"/>
    <w:rsid w:val="00850A77"/>
    <w:rsid w:val="008535D9"/>
    <w:rsid w:val="00853E13"/>
    <w:rsid w:val="008575E6"/>
    <w:rsid w:val="008623A8"/>
    <w:rsid w:val="0086677E"/>
    <w:rsid w:val="00867563"/>
    <w:rsid w:val="0087054E"/>
    <w:rsid w:val="008720A2"/>
    <w:rsid w:val="008722D5"/>
    <w:rsid w:val="008726FD"/>
    <w:rsid w:val="00874207"/>
    <w:rsid w:val="0087723D"/>
    <w:rsid w:val="00884B35"/>
    <w:rsid w:val="00885023"/>
    <w:rsid w:val="008927BD"/>
    <w:rsid w:val="0089296E"/>
    <w:rsid w:val="00893A2E"/>
    <w:rsid w:val="00894D20"/>
    <w:rsid w:val="008A3C11"/>
    <w:rsid w:val="008A7D8E"/>
    <w:rsid w:val="008B08A3"/>
    <w:rsid w:val="008B1995"/>
    <w:rsid w:val="008B5838"/>
    <w:rsid w:val="008C1570"/>
    <w:rsid w:val="008C739B"/>
    <w:rsid w:val="008D46AF"/>
    <w:rsid w:val="008E3D2D"/>
    <w:rsid w:val="008E4670"/>
    <w:rsid w:val="008F1CC0"/>
    <w:rsid w:val="008F3AF2"/>
    <w:rsid w:val="0090081C"/>
    <w:rsid w:val="00901918"/>
    <w:rsid w:val="00904C2B"/>
    <w:rsid w:val="00907783"/>
    <w:rsid w:val="00911369"/>
    <w:rsid w:val="00911454"/>
    <w:rsid w:val="00917942"/>
    <w:rsid w:val="00921E9F"/>
    <w:rsid w:val="00922FDF"/>
    <w:rsid w:val="00923102"/>
    <w:rsid w:val="00941574"/>
    <w:rsid w:val="009449AC"/>
    <w:rsid w:val="009458CF"/>
    <w:rsid w:val="00945D32"/>
    <w:rsid w:val="00946017"/>
    <w:rsid w:val="00946E2C"/>
    <w:rsid w:val="00951D06"/>
    <w:rsid w:val="0096095D"/>
    <w:rsid w:val="009714CB"/>
    <w:rsid w:val="0097661D"/>
    <w:rsid w:val="0097691C"/>
    <w:rsid w:val="00976C8F"/>
    <w:rsid w:val="00977153"/>
    <w:rsid w:val="00990C7C"/>
    <w:rsid w:val="00990D85"/>
    <w:rsid w:val="009918E7"/>
    <w:rsid w:val="009A06C1"/>
    <w:rsid w:val="009A4CD8"/>
    <w:rsid w:val="009A5228"/>
    <w:rsid w:val="009B35B8"/>
    <w:rsid w:val="009B7540"/>
    <w:rsid w:val="009C0034"/>
    <w:rsid w:val="009C2D7A"/>
    <w:rsid w:val="009C5369"/>
    <w:rsid w:val="009C58B8"/>
    <w:rsid w:val="009C74E1"/>
    <w:rsid w:val="009D23A7"/>
    <w:rsid w:val="009D74D7"/>
    <w:rsid w:val="009E0024"/>
    <w:rsid w:val="009E026E"/>
    <w:rsid w:val="009E2890"/>
    <w:rsid w:val="009E4D13"/>
    <w:rsid w:val="009F2F99"/>
    <w:rsid w:val="009F3A8D"/>
    <w:rsid w:val="009F7B59"/>
    <w:rsid w:val="00A042F7"/>
    <w:rsid w:val="00A04EDB"/>
    <w:rsid w:val="00A138C5"/>
    <w:rsid w:val="00A154E6"/>
    <w:rsid w:val="00A159B7"/>
    <w:rsid w:val="00A16642"/>
    <w:rsid w:val="00A16917"/>
    <w:rsid w:val="00A206D7"/>
    <w:rsid w:val="00A223D9"/>
    <w:rsid w:val="00A35901"/>
    <w:rsid w:val="00A35CA7"/>
    <w:rsid w:val="00A376DA"/>
    <w:rsid w:val="00A42067"/>
    <w:rsid w:val="00A43350"/>
    <w:rsid w:val="00A51805"/>
    <w:rsid w:val="00A556A8"/>
    <w:rsid w:val="00A60D81"/>
    <w:rsid w:val="00A64DF4"/>
    <w:rsid w:val="00A92A2C"/>
    <w:rsid w:val="00A95A05"/>
    <w:rsid w:val="00A96685"/>
    <w:rsid w:val="00A97E58"/>
    <w:rsid w:val="00AB1959"/>
    <w:rsid w:val="00AB246E"/>
    <w:rsid w:val="00AB3BC8"/>
    <w:rsid w:val="00AB6589"/>
    <w:rsid w:val="00AC119A"/>
    <w:rsid w:val="00AC138C"/>
    <w:rsid w:val="00AC3065"/>
    <w:rsid w:val="00AC7B12"/>
    <w:rsid w:val="00AD0725"/>
    <w:rsid w:val="00AD45A9"/>
    <w:rsid w:val="00AD62D0"/>
    <w:rsid w:val="00AD6816"/>
    <w:rsid w:val="00AE4267"/>
    <w:rsid w:val="00AF3DE9"/>
    <w:rsid w:val="00B013B7"/>
    <w:rsid w:val="00B05F03"/>
    <w:rsid w:val="00B12C8F"/>
    <w:rsid w:val="00B14501"/>
    <w:rsid w:val="00B227D5"/>
    <w:rsid w:val="00B25285"/>
    <w:rsid w:val="00B31530"/>
    <w:rsid w:val="00B32403"/>
    <w:rsid w:val="00B33BAC"/>
    <w:rsid w:val="00B34CC0"/>
    <w:rsid w:val="00B35343"/>
    <w:rsid w:val="00B441E6"/>
    <w:rsid w:val="00B50AD7"/>
    <w:rsid w:val="00B50DB1"/>
    <w:rsid w:val="00B51F04"/>
    <w:rsid w:val="00B54D30"/>
    <w:rsid w:val="00B56512"/>
    <w:rsid w:val="00B57F38"/>
    <w:rsid w:val="00B60804"/>
    <w:rsid w:val="00B6362C"/>
    <w:rsid w:val="00B63F95"/>
    <w:rsid w:val="00B700D9"/>
    <w:rsid w:val="00B70C15"/>
    <w:rsid w:val="00B804AF"/>
    <w:rsid w:val="00B80B01"/>
    <w:rsid w:val="00B84631"/>
    <w:rsid w:val="00B8566C"/>
    <w:rsid w:val="00B85AB4"/>
    <w:rsid w:val="00B93FA6"/>
    <w:rsid w:val="00B94442"/>
    <w:rsid w:val="00B95338"/>
    <w:rsid w:val="00BA4B8F"/>
    <w:rsid w:val="00BA6885"/>
    <w:rsid w:val="00BB4393"/>
    <w:rsid w:val="00BB551B"/>
    <w:rsid w:val="00BB75BD"/>
    <w:rsid w:val="00BC084B"/>
    <w:rsid w:val="00BC0E41"/>
    <w:rsid w:val="00BC1C4A"/>
    <w:rsid w:val="00BC5CFF"/>
    <w:rsid w:val="00BD0A4A"/>
    <w:rsid w:val="00BD1D03"/>
    <w:rsid w:val="00BD7A55"/>
    <w:rsid w:val="00BE107D"/>
    <w:rsid w:val="00BE1275"/>
    <w:rsid w:val="00BE1E1C"/>
    <w:rsid w:val="00BE5019"/>
    <w:rsid w:val="00BE50C3"/>
    <w:rsid w:val="00BF0059"/>
    <w:rsid w:val="00BF571A"/>
    <w:rsid w:val="00BF5C0D"/>
    <w:rsid w:val="00C01DF3"/>
    <w:rsid w:val="00C02E21"/>
    <w:rsid w:val="00C03962"/>
    <w:rsid w:val="00C049C6"/>
    <w:rsid w:val="00C07007"/>
    <w:rsid w:val="00C1301E"/>
    <w:rsid w:val="00C13F57"/>
    <w:rsid w:val="00C17797"/>
    <w:rsid w:val="00C259E3"/>
    <w:rsid w:val="00C27436"/>
    <w:rsid w:val="00C334BC"/>
    <w:rsid w:val="00C36971"/>
    <w:rsid w:val="00C55F20"/>
    <w:rsid w:val="00C6163C"/>
    <w:rsid w:val="00C6388E"/>
    <w:rsid w:val="00C643BD"/>
    <w:rsid w:val="00C65CA6"/>
    <w:rsid w:val="00C702A3"/>
    <w:rsid w:val="00C709E4"/>
    <w:rsid w:val="00C70F52"/>
    <w:rsid w:val="00C71471"/>
    <w:rsid w:val="00C729A3"/>
    <w:rsid w:val="00C75326"/>
    <w:rsid w:val="00C87E7C"/>
    <w:rsid w:val="00C91AD0"/>
    <w:rsid w:val="00C91BE6"/>
    <w:rsid w:val="00C92167"/>
    <w:rsid w:val="00C92A00"/>
    <w:rsid w:val="00C93FC3"/>
    <w:rsid w:val="00C94909"/>
    <w:rsid w:val="00C970B5"/>
    <w:rsid w:val="00CB4977"/>
    <w:rsid w:val="00CC3748"/>
    <w:rsid w:val="00CC45F5"/>
    <w:rsid w:val="00CC72EF"/>
    <w:rsid w:val="00CD4BEB"/>
    <w:rsid w:val="00CD527D"/>
    <w:rsid w:val="00CE330C"/>
    <w:rsid w:val="00CF6974"/>
    <w:rsid w:val="00D00A83"/>
    <w:rsid w:val="00D0196F"/>
    <w:rsid w:val="00D02DD0"/>
    <w:rsid w:val="00D03FBA"/>
    <w:rsid w:val="00D04C31"/>
    <w:rsid w:val="00D05E8A"/>
    <w:rsid w:val="00D07766"/>
    <w:rsid w:val="00D14A33"/>
    <w:rsid w:val="00D16A3E"/>
    <w:rsid w:val="00D177BF"/>
    <w:rsid w:val="00D264B6"/>
    <w:rsid w:val="00D2702E"/>
    <w:rsid w:val="00D33F4D"/>
    <w:rsid w:val="00D35165"/>
    <w:rsid w:val="00D408B0"/>
    <w:rsid w:val="00D439A2"/>
    <w:rsid w:val="00D47756"/>
    <w:rsid w:val="00D518B7"/>
    <w:rsid w:val="00D53FC6"/>
    <w:rsid w:val="00D6239F"/>
    <w:rsid w:val="00D636AA"/>
    <w:rsid w:val="00D6626B"/>
    <w:rsid w:val="00D669BE"/>
    <w:rsid w:val="00D7370E"/>
    <w:rsid w:val="00D768EE"/>
    <w:rsid w:val="00D92382"/>
    <w:rsid w:val="00D961B6"/>
    <w:rsid w:val="00DA1119"/>
    <w:rsid w:val="00DA2103"/>
    <w:rsid w:val="00DA520C"/>
    <w:rsid w:val="00DB63D1"/>
    <w:rsid w:val="00DB6702"/>
    <w:rsid w:val="00DB741A"/>
    <w:rsid w:val="00DC163E"/>
    <w:rsid w:val="00DC329A"/>
    <w:rsid w:val="00DD02F2"/>
    <w:rsid w:val="00DD147E"/>
    <w:rsid w:val="00DD1565"/>
    <w:rsid w:val="00DE1E4A"/>
    <w:rsid w:val="00DE1EB9"/>
    <w:rsid w:val="00E02F06"/>
    <w:rsid w:val="00E03B2D"/>
    <w:rsid w:val="00E06A75"/>
    <w:rsid w:val="00E07C69"/>
    <w:rsid w:val="00E1109B"/>
    <w:rsid w:val="00E1395E"/>
    <w:rsid w:val="00E1492C"/>
    <w:rsid w:val="00E1536F"/>
    <w:rsid w:val="00E16583"/>
    <w:rsid w:val="00E206FF"/>
    <w:rsid w:val="00E218D3"/>
    <w:rsid w:val="00E232FE"/>
    <w:rsid w:val="00E27544"/>
    <w:rsid w:val="00E27C39"/>
    <w:rsid w:val="00E325CC"/>
    <w:rsid w:val="00E336E7"/>
    <w:rsid w:val="00E35D35"/>
    <w:rsid w:val="00E3650B"/>
    <w:rsid w:val="00E44865"/>
    <w:rsid w:val="00E537F1"/>
    <w:rsid w:val="00E5487C"/>
    <w:rsid w:val="00E62A2A"/>
    <w:rsid w:val="00E7007E"/>
    <w:rsid w:val="00E762C1"/>
    <w:rsid w:val="00E81B61"/>
    <w:rsid w:val="00E82A0E"/>
    <w:rsid w:val="00E90E9D"/>
    <w:rsid w:val="00E9710D"/>
    <w:rsid w:val="00EA09D6"/>
    <w:rsid w:val="00EA4982"/>
    <w:rsid w:val="00EA6888"/>
    <w:rsid w:val="00EB3848"/>
    <w:rsid w:val="00EB6303"/>
    <w:rsid w:val="00EC1ED5"/>
    <w:rsid w:val="00EC5134"/>
    <w:rsid w:val="00EC5905"/>
    <w:rsid w:val="00EE0C32"/>
    <w:rsid w:val="00EE3098"/>
    <w:rsid w:val="00EE5263"/>
    <w:rsid w:val="00EF148D"/>
    <w:rsid w:val="00F00F5A"/>
    <w:rsid w:val="00F03FD3"/>
    <w:rsid w:val="00F046F8"/>
    <w:rsid w:val="00F068E5"/>
    <w:rsid w:val="00F116A9"/>
    <w:rsid w:val="00F1460F"/>
    <w:rsid w:val="00F16B66"/>
    <w:rsid w:val="00F22CF9"/>
    <w:rsid w:val="00F23720"/>
    <w:rsid w:val="00F305CD"/>
    <w:rsid w:val="00F3174B"/>
    <w:rsid w:val="00F31AD5"/>
    <w:rsid w:val="00F31ED1"/>
    <w:rsid w:val="00F37806"/>
    <w:rsid w:val="00F413A8"/>
    <w:rsid w:val="00F4187A"/>
    <w:rsid w:val="00F4607B"/>
    <w:rsid w:val="00F505DB"/>
    <w:rsid w:val="00F50785"/>
    <w:rsid w:val="00F5093C"/>
    <w:rsid w:val="00F51917"/>
    <w:rsid w:val="00F55667"/>
    <w:rsid w:val="00F574ED"/>
    <w:rsid w:val="00F57925"/>
    <w:rsid w:val="00F63A48"/>
    <w:rsid w:val="00F74558"/>
    <w:rsid w:val="00F779EB"/>
    <w:rsid w:val="00F92969"/>
    <w:rsid w:val="00F92B5D"/>
    <w:rsid w:val="00FA124F"/>
    <w:rsid w:val="00FA170A"/>
    <w:rsid w:val="00FA748A"/>
    <w:rsid w:val="00FB160D"/>
    <w:rsid w:val="00FB3EF2"/>
    <w:rsid w:val="00FB498C"/>
    <w:rsid w:val="00FB68C6"/>
    <w:rsid w:val="00FC0BD4"/>
    <w:rsid w:val="00FC1484"/>
    <w:rsid w:val="00FC229B"/>
    <w:rsid w:val="00FC3C83"/>
    <w:rsid w:val="00FD1B34"/>
    <w:rsid w:val="00FE10BF"/>
    <w:rsid w:val="00FE2905"/>
    <w:rsid w:val="00FE4A6C"/>
    <w:rsid w:val="00FF0131"/>
    <w:rsid w:val="00FF0B89"/>
    <w:rsid w:val="00FF12F0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94FB"/>
  <w15:docId w15:val="{4BAF1385-FF48-4FDF-9D96-56DED7C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7E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196C-60AC-45FC-BC2C-CDF1F5A1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 onwr</cp:lastModifiedBy>
  <cp:revision>3</cp:revision>
  <cp:lastPrinted>2025-02-05T10:33:00Z</cp:lastPrinted>
  <dcterms:created xsi:type="dcterms:W3CDTF">2025-02-05T10:37:00Z</dcterms:created>
  <dcterms:modified xsi:type="dcterms:W3CDTF">2025-02-05T10:38:00Z</dcterms:modified>
</cp:coreProperties>
</file>