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40527" w14:textId="3E4A5ABB" w:rsidR="00C65D93" w:rsidRDefault="00E82A53" w:rsidP="00133014">
      <w:pPr>
        <w:pStyle w:val="2"/>
        <w:spacing w:after="0" w:line="240" w:lineRule="auto"/>
        <w:rPr>
          <w:rFonts w:ascii="TH SarabunIT๙" w:hAnsi="TH SarabunIT๙" w:cs="TH SarabunIT๙"/>
          <w:b w:val="0"/>
          <w:bCs w:val="0"/>
          <w:sz w:val="16"/>
          <w:szCs w:val="16"/>
        </w:rPr>
      </w:pPr>
      <w:r w:rsidRPr="00E82A53">
        <w:rPr>
          <w:rFonts w:ascii="TH SarabunIT๙" w:hAnsi="TH SarabunIT๙" w:cs="TH SarabunIT๙"/>
          <w:b w:val="0"/>
          <w:bCs w:val="0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1702A07E" wp14:editId="4BBB527A">
                <wp:simplePos x="0" y="0"/>
                <wp:positionH relativeFrom="column">
                  <wp:posOffset>2092960</wp:posOffset>
                </wp:positionH>
                <wp:positionV relativeFrom="paragraph">
                  <wp:posOffset>-365125</wp:posOffset>
                </wp:positionV>
                <wp:extent cx="2360930" cy="1404620"/>
                <wp:effectExtent l="0" t="0" r="5715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AABBB" w14:textId="4BF77034" w:rsidR="00577C12" w:rsidRPr="000B7ADE" w:rsidRDefault="004E318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0B7A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0B7A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  <w:cs/>
                              </w:rPr>
                              <w:t xml:space="preserve">สำเนาคู่ฉบับ </w:t>
                            </w:r>
                            <w:r w:rsidRPr="000B7A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02A07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64.8pt;margin-top:-28.75pt;width:185.9pt;height:110.6pt;z-index:2516659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JLsWmbiAAAACwEAAA8AAAAAAAAAAAAAAAAAaAQAAGRycy9kb3ducmV2LnhtbFBLBQYAAAAABAAE&#10;APMAAAB3BQAAAAA=&#10;" stroked="f">
                <v:textbox style="mso-fit-shape-to-text:t">
                  <w:txbxContent>
                    <w:p w14:paraId="061AABBB" w14:textId="4BF77034" w:rsidR="00577C12" w:rsidRPr="000B7ADE" w:rsidRDefault="004E3189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  <w:r w:rsidRPr="000B7ADE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Pr="000B7ADE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6"/>
                          <w:cs/>
                        </w:rPr>
                        <w:t xml:space="preserve">สำเนาคู่ฉบับ </w:t>
                      </w:r>
                      <w:r w:rsidRPr="000B7ADE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513DB7"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53C557A3" wp14:editId="5F329D8F">
            <wp:simplePos x="0" y="0"/>
            <wp:positionH relativeFrom="column">
              <wp:posOffset>2152650</wp:posOffset>
            </wp:positionH>
            <wp:positionV relativeFrom="paragraph">
              <wp:posOffset>-8255</wp:posOffset>
            </wp:positionV>
            <wp:extent cx="975360" cy="1078865"/>
            <wp:effectExtent l="0" t="0" r="0" b="698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D52E2" w14:textId="36348D29" w:rsidR="00C65D93" w:rsidRDefault="00C65D93" w:rsidP="00133014">
      <w:pPr>
        <w:pStyle w:val="2"/>
        <w:spacing w:after="0" w:line="240" w:lineRule="auto"/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14:paraId="1FBF04AD" w14:textId="77777777" w:rsidR="009561CB" w:rsidRDefault="009561CB" w:rsidP="00F77D92">
      <w:pPr>
        <w:rPr>
          <w:rFonts w:ascii="TH SarabunIT๙" w:hAnsi="TH SarabunIT๙" w:cs="TH SarabunIT๙"/>
          <w:sz w:val="32"/>
          <w:szCs w:val="32"/>
        </w:rPr>
      </w:pPr>
    </w:p>
    <w:p w14:paraId="6A019B67" w14:textId="77777777" w:rsidR="00E82A53" w:rsidRDefault="00E82A53" w:rsidP="00F77D92">
      <w:pPr>
        <w:rPr>
          <w:rFonts w:ascii="TH SarabunIT๙" w:hAnsi="TH SarabunIT๙" w:cs="TH SarabunIT๙"/>
          <w:sz w:val="32"/>
          <w:szCs w:val="32"/>
        </w:rPr>
      </w:pPr>
    </w:p>
    <w:p w14:paraId="5112A79E" w14:textId="32D9D65E" w:rsidR="00F77D92" w:rsidRPr="00513DB7" w:rsidRDefault="00F77D92" w:rsidP="00F77D9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3DB7">
        <w:rPr>
          <w:rFonts w:ascii="TH SarabunIT๙" w:hAnsi="TH SarabunIT๙" w:cs="TH SarabunIT๙"/>
          <w:sz w:val="32"/>
          <w:szCs w:val="32"/>
          <w:cs/>
        </w:rPr>
        <w:t>ที่ มท ๐๘๐๘.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513DB7">
        <w:rPr>
          <w:rFonts w:ascii="TH SarabunIT๙" w:hAnsi="TH SarabunIT๙" w:cs="TH SarabunIT๙"/>
          <w:sz w:val="32"/>
          <w:szCs w:val="32"/>
          <w:cs/>
        </w:rPr>
        <w:t>/</w:t>
      </w:r>
      <w:r w:rsidRPr="00513DB7">
        <w:rPr>
          <w:rFonts w:ascii="TH SarabunIT๙" w:hAnsi="TH SarabunIT๙" w:cs="TH SarabunIT๙"/>
          <w:sz w:val="32"/>
          <w:szCs w:val="32"/>
          <w:cs/>
        </w:rPr>
        <w:tab/>
      </w:r>
      <w:r w:rsidR="0015181F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513DB7">
        <w:rPr>
          <w:rFonts w:ascii="TH SarabunIT๙" w:hAnsi="TH SarabunIT๙" w:cs="TH SarabunIT๙"/>
          <w:sz w:val="32"/>
          <w:szCs w:val="32"/>
          <w:cs/>
        </w:rPr>
        <w:tab/>
      </w:r>
      <w:r w:rsidRPr="00513DB7">
        <w:rPr>
          <w:rFonts w:ascii="TH SarabunIT๙" w:hAnsi="TH SarabunIT๙" w:cs="TH SarabunIT๙"/>
          <w:sz w:val="32"/>
          <w:szCs w:val="32"/>
        </w:rPr>
        <w:tab/>
      </w:r>
      <w:r w:rsidRPr="00513DB7">
        <w:rPr>
          <w:rFonts w:ascii="TH SarabunIT๙" w:hAnsi="TH SarabunIT๙" w:cs="TH SarabunIT๙"/>
          <w:sz w:val="32"/>
          <w:szCs w:val="32"/>
        </w:rPr>
        <w:tab/>
      </w:r>
      <w:r w:rsidRPr="00513DB7">
        <w:rPr>
          <w:rFonts w:ascii="TH SarabunIT๙" w:hAnsi="TH SarabunIT๙" w:cs="TH SarabunIT๙"/>
          <w:sz w:val="32"/>
          <w:szCs w:val="32"/>
        </w:rPr>
        <w:tab/>
      </w:r>
      <w:r w:rsidRPr="00513DB7">
        <w:rPr>
          <w:rFonts w:ascii="TH SarabunIT๙" w:hAnsi="TH SarabunIT๙" w:cs="TH SarabunIT๙"/>
          <w:sz w:val="32"/>
          <w:szCs w:val="32"/>
          <w:cs/>
        </w:rPr>
        <w:tab/>
        <w:t xml:space="preserve">       กรมส่งเสริมการปกครองท้องถิ่น</w:t>
      </w:r>
    </w:p>
    <w:p w14:paraId="53B52D84" w14:textId="77777777" w:rsidR="00F77D92" w:rsidRPr="00513DB7" w:rsidRDefault="00F77D92" w:rsidP="00F77D92">
      <w:pPr>
        <w:ind w:left="5041" w:right="-83"/>
        <w:rPr>
          <w:rFonts w:ascii="TH SarabunIT๙" w:hAnsi="TH SarabunIT๙" w:cs="TH SarabunIT๙"/>
          <w:b/>
          <w:bCs/>
          <w:sz w:val="32"/>
          <w:szCs w:val="32"/>
        </w:rPr>
      </w:pPr>
      <w:r w:rsidRPr="00513DB7">
        <w:rPr>
          <w:rFonts w:ascii="TH SarabunIT๙" w:hAnsi="TH SarabunIT๙" w:cs="TH SarabunIT๙"/>
          <w:sz w:val="32"/>
          <w:szCs w:val="32"/>
          <w:cs/>
        </w:rPr>
        <w:t xml:space="preserve">       ถนนนครราชสีมา เขตดุสิต กทม. ๑๐๓๐๐</w:t>
      </w:r>
    </w:p>
    <w:p w14:paraId="68A007FA" w14:textId="759EBD03" w:rsidR="00F77D92" w:rsidRDefault="00F77D92" w:rsidP="00F77D92">
      <w:pPr>
        <w:spacing w:before="120" w:after="120"/>
        <w:ind w:left="72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13DB7">
        <w:rPr>
          <w:rFonts w:ascii="TH SarabunIT๙" w:hAnsi="TH SarabunIT๙" w:cs="TH SarabunIT๙"/>
          <w:sz w:val="32"/>
          <w:szCs w:val="32"/>
        </w:rPr>
        <w:tab/>
      </w:r>
      <w:r w:rsidRPr="00513DB7">
        <w:rPr>
          <w:rFonts w:ascii="TH SarabunIT๙" w:hAnsi="TH SarabunIT๙" w:cs="TH SarabunIT๙"/>
          <w:sz w:val="32"/>
          <w:szCs w:val="32"/>
        </w:rPr>
        <w:tab/>
      </w:r>
      <w:r w:rsidRPr="00513DB7">
        <w:rPr>
          <w:rFonts w:ascii="TH SarabunIT๙" w:hAnsi="TH SarabunIT๙" w:cs="TH SarabunIT๙"/>
          <w:sz w:val="32"/>
          <w:szCs w:val="32"/>
        </w:rPr>
        <w:tab/>
      </w:r>
      <w:r w:rsidRPr="00513DB7">
        <w:rPr>
          <w:rFonts w:ascii="TH SarabunIT๙" w:hAnsi="TH SarabunIT๙" w:cs="TH SarabunIT๙"/>
          <w:sz w:val="32"/>
          <w:szCs w:val="32"/>
        </w:rPr>
        <w:tab/>
      </w:r>
      <w:r w:rsidRPr="00513DB7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9A3A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1F3C">
        <w:rPr>
          <w:rFonts w:ascii="TH SarabunIT๙" w:hAnsi="TH SarabunIT๙" w:cs="TH SarabunIT๙" w:hint="cs"/>
          <w:sz w:val="32"/>
          <w:szCs w:val="32"/>
          <w:cs/>
        </w:rPr>
        <w:t xml:space="preserve">มกราคม </w:t>
      </w:r>
      <w:r w:rsidRPr="00513DB7">
        <w:rPr>
          <w:rFonts w:ascii="TH SarabunIT๙" w:hAnsi="TH SarabunIT๙" w:cs="TH SarabunIT๙"/>
          <w:sz w:val="32"/>
          <w:szCs w:val="32"/>
          <w:cs/>
        </w:rPr>
        <w:t>256</w:t>
      </w:r>
      <w:r w:rsidR="00FC1F3C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5E5EF8A8" w14:textId="29AD2A60" w:rsidR="006D7ADA" w:rsidRDefault="00F77D92" w:rsidP="00636913">
      <w:pPr>
        <w:spacing w:before="120" w:line="228" w:lineRule="auto"/>
        <w:rPr>
          <w:rFonts w:ascii="TH SarabunIT๙" w:hAnsi="TH SarabunIT๙" w:cs="TH SarabunIT๙"/>
          <w:spacing w:val="2"/>
          <w:sz w:val="32"/>
          <w:szCs w:val="32"/>
        </w:rPr>
      </w:pPr>
      <w:r w:rsidRPr="00513DB7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7E4050">
        <w:rPr>
          <w:rFonts w:ascii="TH SarabunIT๙" w:hAnsi="TH SarabunIT๙" w:cs="TH SarabunIT๙" w:hint="cs"/>
          <w:spacing w:val="2"/>
          <w:sz w:val="32"/>
          <w:szCs w:val="32"/>
          <w:cs/>
        </w:rPr>
        <w:t>การโอนเงิน</w:t>
      </w:r>
      <w:r w:rsidR="000001FC">
        <w:rPr>
          <w:rFonts w:ascii="TH SarabunIT๙" w:hAnsi="TH SarabunIT๙" w:cs="TH SarabunIT๙" w:hint="cs"/>
          <w:spacing w:val="2"/>
          <w:sz w:val="32"/>
          <w:szCs w:val="32"/>
          <w:cs/>
        </w:rPr>
        <w:t>ภาษีมูลค่าเพิ่มตามประมวลรัษฎากรให้องค์การบริหารส่วนจังหวัด</w:t>
      </w:r>
    </w:p>
    <w:p w14:paraId="7C762204" w14:textId="32C0FA11" w:rsidR="00F77D92" w:rsidRDefault="00F77D92" w:rsidP="00636913">
      <w:pPr>
        <w:spacing w:before="12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3DB7">
        <w:rPr>
          <w:rFonts w:ascii="TH SarabunIT๙" w:hAnsi="TH SarabunIT๙" w:cs="TH SarabunIT๙"/>
          <w:sz w:val="32"/>
          <w:szCs w:val="32"/>
          <w:cs/>
        </w:rPr>
        <w:t>เรียน  ผู้ว่าราชการจังหวัด</w:t>
      </w:r>
      <w:r w:rsidR="00B752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7ADA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</w:p>
    <w:p w14:paraId="4792FE77" w14:textId="5854AE40" w:rsidR="00C65D93" w:rsidRPr="00C65D93" w:rsidRDefault="00C65D93" w:rsidP="00636913">
      <w:pPr>
        <w:spacing w:before="120" w:line="228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อ้างถึง </w:t>
      </w:r>
      <w:r w:rsidR="00C44C1F">
        <w:rPr>
          <w:rFonts w:ascii="TH SarabunIT๙" w:hAnsi="TH SarabunIT๙" w:cs="TH SarabunIT๙" w:hint="cs"/>
          <w:spacing w:val="-10"/>
          <w:sz w:val="32"/>
          <w:szCs w:val="32"/>
          <w:cs/>
        </w:rPr>
        <w:t>หนังสือกรมส่งเสริมการปกครอง</w:t>
      </w:r>
      <w:r w:rsidRPr="00E40689">
        <w:rPr>
          <w:rFonts w:ascii="TH SarabunIT๙" w:hAnsi="TH SarabunIT๙" w:cs="TH SarabunIT๙" w:hint="cs"/>
          <w:spacing w:val="-10"/>
          <w:sz w:val="32"/>
          <w:szCs w:val="32"/>
          <w:cs/>
        </w:rPr>
        <w:t>ท้องถิ่น ด่วนที่สุด ที่ มท 0808.3/ว</w:t>
      </w:r>
      <w:r w:rsidR="003C776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E40689">
        <w:rPr>
          <w:rFonts w:ascii="TH SarabunIT๙" w:hAnsi="TH SarabunIT๙" w:cs="TH SarabunIT๙" w:hint="cs"/>
          <w:spacing w:val="-10"/>
          <w:sz w:val="32"/>
          <w:szCs w:val="32"/>
          <w:cs/>
        </w:rPr>
        <w:t>3168 ลงวันที่ 30 ธันวาคม 2564</w:t>
      </w:r>
    </w:p>
    <w:p w14:paraId="7CEC3678" w14:textId="4993C7FE" w:rsidR="001F3B02" w:rsidRDefault="00F77D92" w:rsidP="00636913">
      <w:pPr>
        <w:spacing w:before="120" w:line="228" w:lineRule="auto"/>
        <w:ind w:right="-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13DB7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="00105E7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F3B02">
        <w:rPr>
          <w:rFonts w:ascii="TH SarabunIT๙" w:hAnsi="TH SarabunIT๙" w:cs="TH SarabunIT๙" w:hint="cs"/>
          <w:sz w:val="32"/>
          <w:szCs w:val="32"/>
          <w:cs/>
        </w:rPr>
        <w:t>สำเนาหนังสือกรมสรรพากร ด่วนที่สุด ที่ กค 0705/115 ลงวันที่ 10 มกราคม 2565</w:t>
      </w:r>
    </w:p>
    <w:p w14:paraId="774B8507" w14:textId="7CD6EA6D" w:rsidR="00636913" w:rsidRPr="009C5105" w:rsidRDefault="001F3B02" w:rsidP="00636913">
      <w:pPr>
        <w:tabs>
          <w:tab w:val="left" w:pos="1418"/>
          <w:tab w:val="left" w:pos="1701"/>
        </w:tabs>
        <w:spacing w:before="120" w:line="228" w:lineRule="auto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C7764" w:rsidRPr="008C227C">
        <w:rPr>
          <w:rFonts w:ascii="TH SarabunIT๙" w:hAnsi="TH SarabunIT๙" w:cs="TH SarabunIT๙" w:hint="cs"/>
          <w:spacing w:val="-12"/>
          <w:sz w:val="32"/>
          <w:szCs w:val="32"/>
          <w:cs/>
        </w:rPr>
        <w:t>ตาม</w:t>
      </w:r>
      <w:r w:rsidR="00D12FFE" w:rsidRPr="008C227C">
        <w:rPr>
          <w:rFonts w:ascii="TH SarabunIT๙" w:hAnsi="TH SarabunIT๙" w:cs="TH SarabunIT๙" w:hint="cs"/>
          <w:spacing w:val="-12"/>
          <w:sz w:val="32"/>
          <w:szCs w:val="32"/>
          <w:cs/>
        </w:rPr>
        <w:t>ที่</w:t>
      </w:r>
      <w:r w:rsidR="00607F2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9C5105">
        <w:rPr>
          <w:rFonts w:ascii="TH SarabunIT๙" w:hAnsi="TH SarabunIT๙" w:cs="TH SarabunIT๙" w:hint="cs"/>
          <w:spacing w:val="-12"/>
          <w:sz w:val="32"/>
          <w:szCs w:val="32"/>
          <w:cs/>
        </w:rPr>
        <w:t>กรมส่งเสริมการปกครองส่วนท้องถิ่น</w:t>
      </w:r>
      <w:r w:rsidR="00EF72F7">
        <w:rPr>
          <w:rFonts w:ascii="TH SarabunIT๙" w:hAnsi="TH SarabunIT๙" w:cs="TH SarabunIT๙" w:hint="cs"/>
          <w:spacing w:val="-12"/>
          <w:sz w:val="32"/>
          <w:szCs w:val="32"/>
          <w:cs/>
        </w:rPr>
        <w:t>ได้</w:t>
      </w:r>
      <w:r w:rsidR="009C5105">
        <w:rPr>
          <w:rFonts w:ascii="TH SarabunIT๙" w:hAnsi="TH SarabunIT๙" w:cs="TH SarabunIT๙" w:hint="cs"/>
          <w:spacing w:val="-12"/>
          <w:sz w:val="32"/>
          <w:szCs w:val="32"/>
          <w:cs/>
        </w:rPr>
        <w:t>แจ้ง</w:t>
      </w:r>
      <w:r w:rsidR="00D12FFE" w:rsidRPr="008C227C">
        <w:rPr>
          <w:rFonts w:ascii="TH SarabunIT๙" w:hAnsi="TH SarabunIT๙" w:cs="TH SarabunIT๙" w:hint="cs"/>
          <w:spacing w:val="-12"/>
          <w:sz w:val="32"/>
          <w:szCs w:val="32"/>
          <w:cs/>
        </w:rPr>
        <w:t>การโอนเงิน</w:t>
      </w:r>
      <w:r w:rsidR="00FC1F3C" w:rsidRPr="008C227C">
        <w:rPr>
          <w:rFonts w:ascii="TH SarabunIT๙" w:hAnsi="TH SarabunIT๙" w:cs="TH SarabunIT๙"/>
          <w:spacing w:val="-12"/>
          <w:sz w:val="32"/>
          <w:szCs w:val="32"/>
          <w:cs/>
        </w:rPr>
        <w:t>ภาษีมูลค่าเพิ่ม</w:t>
      </w:r>
      <w:r w:rsidR="000001FC" w:rsidRPr="008C227C">
        <w:rPr>
          <w:rFonts w:ascii="TH SarabunIT๙" w:hAnsi="TH SarabunIT๙" w:cs="TH SarabunIT๙" w:hint="cs"/>
          <w:spacing w:val="-12"/>
          <w:sz w:val="32"/>
          <w:szCs w:val="32"/>
          <w:cs/>
        </w:rPr>
        <w:t>ตามประมวลรัษฎากร</w:t>
      </w:r>
      <w:r w:rsidR="009C510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</w:t>
      </w:r>
      <w:r w:rsidR="00FC1F3C" w:rsidRPr="008C227C">
        <w:rPr>
          <w:rFonts w:ascii="TH SarabunIT๙" w:hAnsi="TH SarabunIT๙" w:cs="TH SarabunIT๙"/>
          <w:spacing w:val="-12"/>
          <w:sz w:val="32"/>
          <w:szCs w:val="32"/>
          <w:cs/>
        </w:rPr>
        <w:t>(กรณี</w:t>
      </w:r>
      <w:r w:rsidR="000001FC" w:rsidRPr="008C227C">
        <w:rPr>
          <w:rFonts w:ascii="TH SarabunIT๙" w:hAnsi="TH SarabunIT๙" w:cs="TH SarabunIT๙" w:hint="cs"/>
          <w:spacing w:val="-12"/>
          <w:sz w:val="32"/>
          <w:szCs w:val="32"/>
          <w:cs/>
        </w:rPr>
        <w:t>ผู้ประกอบการที่อยู่ในจังหวัดอื่น</w:t>
      </w:r>
      <w:r w:rsidR="00F451C9" w:rsidRPr="008C227C">
        <w:rPr>
          <w:rFonts w:ascii="TH SarabunIT๙" w:hAnsi="TH SarabunIT๙" w:cs="TH SarabunIT๙" w:hint="cs"/>
          <w:spacing w:val="-12"/>
          <w:sz w:val="32"/>
          <w:szCs w:val="32"/>
          <w:cs/>
        </w:rPr>
        <w:t>ซึ่ง</w:t>
      </w:r>
      <w:r w:rsidR="000001FC" w:rsidRPr="008C227C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มิใช่กรุงเทพมหานคร </w:t>
      </w:r>
      <w:r w:rsidR="00FC1F3C" w:rsidRPr="008C227C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ยื่นแบบแสดงรายการภาษีมูลค่าเพิ่มผ่านเครือข่ายอินเทอร์เน็ต) </w:t>
      </w:r>
      <w:r w:rsidR="00F451C9" w:rsidRPr="008C227C">
        <w:rPr>
          <w:rFonts w:ascii="TH SarabunIT๙" w:hAnsi="TH SarabunIT๙" w:cs="TH SarabunIT๙" w:hint="cs"/>
          <w:spacing w:val="-12"/>
          <w:sz w:val="32"/>
          <w:szCs w:val="32"/>
          <w:cs/>
        </w:rPr>
        <w:t>ประจำ</w:t>
      </w:r>
      <w:r w:rsidR="00FC1F3C" w:rsidRPr="008C227C">
        <w:rPr>
          <w:rFonts w:ascii="TH SarabunIT๙" w:hAnsi="TH SarabunIT๙" w:cs="TH SarabunIT๙"/>
          <w:spacing w:val="-12"/>
          <w:sz w:val="32"/>
          <w:szCs w:val="32"/>
          <w:cs/>
        </w:rPr>
        <w:t>เดือน</w:t>
      </w:r>
      <w:r w:rsidR="00FC1F3C" w:rsidRPr="00636913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ภาษีตุลาคม </w:t>
      </w:r>
      <w:r w:rsidR="00FC1F3C" w:rsidRPr="00636913">
        <w:rPr>
          <w:rFonts w:ascii="TH SarabunIT๙" w:hAnsi="TH SarabunIT๙" w:cs="TH SarabunIT๙"/>
          <w:spacing w:val="-16"/>
          <w:sz w:val="32"/>
          <w:szCs w:val="32"/>
        </w:rPr>
        <w:t>2564</w:t>
      </w:r>
      <w:r w:rsidR="00FC1F3C" w:rsidRPr="00636913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จำนวนเงิน </w:t>
      </w:r>
      <w:r w:rsidR="00FC1F3C" w:rsidRPr="00636913">
        <w:rPr>
          <w:rFonts w:ascii="TH SarabunIT๙" w:hAnsi="TH SarabunIT๙" w:cs="TH SarabunIT๙"/>
          <w:spacing w:val="-16"/>
          <w:sz w:val="32"/>
          <w:szCs w:val="32"/>
        </w:rPr>
        <w:t>331,417,109</w:t>
      </w:r>
      <w:r w:rsidR="00FC1F3C" w:rsidRPr="00636913">
        <w:rPr>
          <w:rFonts w:ascii="TH SarabunIT๙" w:hAnsi="TH SarabunIT๙" w:cs="TH SarabunIT๙"/>
          <w:spacing w:val="-16"/>
          <w:sz w:val="32"/>
          <w:szCs w:val="32"/>
          <w:cs/>
        </w:rPr>
        <w:t>.</w:t>
      </w:r>
      <w:r w:rsidR="00FC1F3C" w:rsidRPr="00636913">
        <w:rPr>
          <w:rFonts w:ascii="TH SarabunIT๙" w:hAnsi="TH SarabunIT๙" w:cs="TH SarabunIT๙"/>
          <w:spacing w:val="-16"/>
          <w:sz w:val="32"/>
          <w:szCs w:val="32"/>
        </w:rPr>
        <w:t>88</w:t>
      </w:r>
      <w:r w:rsidR="00FC1F3C" w:rsidRPr="00636913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บาท</w:t>
      </w:r>
      <w:r w:rsidR="00EB7710" w:rsidRPr="00636913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</w:t>
      </w:r>
      <w:r w:rsidR="00FC1F3C" w:rsidRPr="00636913">
        <w:rPr>
          <w:rFonts w:ascii="TH SarabunIT๙" w:hAnsi="TH SarabunIT๙" w:cs="TH SarabunIT๙"/>
          <w:spacing w:val="-16"/>
          <w:sz w:val="32"/>
          <w:szCs w:val="32"/>
          <w:cs/>
        </w:rPr>
        <w:t>(สามร้อยสามสิบเอ็ดล้านสี่แสน</w:t>
      </w:r>
      <w:r w:rsidR="009C5105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       </w:t>
      </w:r>
      <w:r w:rsidR="00FC1F3C" w:rsidRPr="00636913">
        <w:rPr>
          <w:rFonts w:ascii="TH SarabunIT๙" w:hAnsi="TH SarabunIT๙" w:cs="TH SarabunIT๙"/>
          <w:spacing w:val="-16"/>
          <w:sz w:val="32"/>
          <w:szCs w:val="32"/>
          <w:cs/>
        </w:rPr>
        <w:t>หนึ่งหมื่นเจ็ดพันหนึ่งร้อยเก้าบาท</w:t>
      </w:r>
      <w:r w:rsidR="00FC1F3C" w:rsidRPr="00D12FF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แปดสิบแปดสตางค์) เข้าบัญชีเงินฝากขององค์การบริหารส่วนจังหวัดแต่ละแห่ง </w:t>
      </w:r>
      <w:r w:rsidR="009C5105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FC1F3C" w:rsidRPr="00D12FF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เมื่อวันที่ </w:t>
      </w:r>
      <w:r w:rsidR="00FC1F3C" w:rsidRPr="00D12FFE">
        <w:rPr>
          <w:rFonts w:ascii="TH SarabunIT๙" w:hAnsi="TH SarabunIT๙" w:cs="TH SarabunIT๙"/>
          <w:spacing w:val="-4"/>
          <w:sz w:val="32"/>
          <w:szCs w:val="32"/>
        </w:rPr>
        <w:t>24</w:t>
      </w:r>
      <w:r w:rsidR="00FC1F3C" w:rsidRPr="00D12FF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ธันวาคม </w:t>
      </w:r>
      <w:r w:rsidR="00FC1F3C" w:rsidRPr="00D12FFE">
        <w:rPr>
          <w:rFonts w:ascii="TH SarabunIT๙" w:hAnsi="TH SarabunIT๙" w:cs="TH SarabunIT๙"/>
          <w:spacing w:val="-4"/>
          <w:sz w:val="32"/>
          <w:szCs w:val="32"/>
        </w:rPr>
        <w:t>2564</w:t>
      </w:r>
      <w:r w:rsidR="00FC1F3C" w:rsidRPr="00D12FF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665423">
        <w:rPr>
          <w:rFonts w:ascii="TH SarabunIT๙" w:hAnsi="TH SarabunIT๙" w:cs="TH SarabunIT๙" w:hint="cs"/>
          <w:spacing w:val="-4"/>
          <w:sz w:val="32"/>
          <w:szCs w:val="32"/>
          <w:cs/>
        </w:rPr>
        <w:t>ความละเอียด</w:t>
      </w:r>
      <w:r w:rsidR="00AF4FA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ตามหนังสือที่อ้างถึง </w:t>
      </w:r>
      <w:r w:rsidR="00FC1F3C" w:rsidRPr="00D12FFE">
        <w:rPr>
          <w:rFonts w:ascii="TH SarabunIT๙" w:hAnsi="TH SarabunIT๙" w:cs="TH SarabunIT๙"/>
          <w:spacing w:val="-4"/>
          <w:sz w:val="32"/>
          <w:szCs w:val="32"/>
          <w:cs/>
        </w:rPr>
        <w:t>นั้น</w:t>
      </w:r>
      <w:r w:rsidR="00FC1F3C" w:rsidRPr="00FC1F3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6C2F006" w14:textId="4E1406CC" w:rsidR="001F3B02" w:rsidRPr="004247D9" w:rsidRDefault="00636913" w:rsidP="00636913">
      <w:pPr>
        <w:tabs>
          <w:tab w:val="left" w:pos="1418"/>
          <w:tab w:val="left" w:pos="1701"/>
        </w:tabs>
        <w:spacing w:before="120" w:line="228" w:lineRule="auto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15451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AF4FA2">
        <w:rPr>
          <w:rFonts w:ascii="TH SarabunIT๙" w:hAnsi="TH SarabunIT๙" w:cs="TH SarabunIT๙" w:hint="cs"/>
          <w:sz w:val="32"/>
          <w:szCs w:val="32"/>
          <w:cs/>
        </w:rPr>
        <w:t>รมส่งเสริมการปกครองท้องถิ่นได้รับแจ้งจาก</w:t>
      </w:r>
      <w:r w:rsidR="00D12FFE">
        <w:rPr>
          <w:rFonts w:ascii="TH SarabunIT๙" w:hAnsi="TH SarabunIT๙" w:cs="TH SarabunIT๙" w:hint="cs"/>
          <w:sz w:val="32"/>
          <w:szCs w:val="32"/>
          <w:cs/>
        </w:rPr>
        <w:t>กรมสรรพากร</w:t>
      </w:r>
      <w:r w:rsidR="00DA6B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7710" w:rsidRPr="00D6124B">
        <w:rPr>
          <w:rFonts w:ascii="TH SarabunIT๙" w:hAnsi="TH SarabunIT๙" w:cs="TH SarabunIT๙" w:hint="cs"/>
          <w:spacing w:val="-20"/>
          <w:sz w:val="32"/>
          <w:szCs w:val="32"/>
          <w:cs/>
        </w:rPr>
        <w:t>มีความผิดพลาด</w:t>
      </w:r>
      <w:r w:rsidR="009C5105">
        <w:rPr>
          <w:rFonts w:ascii="TH SarabunIT๙" w:hAnsi="TH SarabunIT๙" w:cs="TH SarabunIT๙" w:hint="cs"/>
          <w:spacing w:val="-20"/>
          <w:sz w:val="32"/>
          <w:szCs w:val="32"/>
          <w:cs/>
        </w:rPr>
        <w:t>ในการโอนเงิน</w:t>
      </w:r>
      <w:r w:rsidR="009C5105" w:rsidRPr="00EF72F7">
        <w:rPr>
          <w:rFonts w:ascii="TH SarabunIT๙" w:hAnsi="TH SarabunIT๙" w:cs="TH SarabunIT๙" w:hint="cs"/>
          <w:spacing w:val="-10"/>
          <w:sz w:val="32"/>
          <w:szCs w:val="32"/>
          <w:cs/>
        </w:rPr>
        <w:t>ภาษีมูลค่าเพิ่</w:t>
      </w:r>
      <w:r w:rsidR="00EF72F7" w:rsidRPr="00EF72F7">
        <w:rPr>
          <w:rFonts w:ascii="TH SarabunIT๙" w:hAnsi="TH SarabunIT๙" w:cs="TH SarabunIT๙" w:hint="cs"/>
          <w:spacing w:val="-10"/>
          <w:sz w:val="32"/>
          <w:szCs w:val="32"/>
          <w:cs/>
        </w:rPr>
        <w:t>มตามประมวลรัษฎากรดังกล่าว</w:t>
      </w:r>
      <w:r w:rsidR="009C5105" w:rsidRPr="00EF72F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FC1F3C" w:rsidRPr="00EF72F7">
        <w:rPr>
          <w:rFonts w:ascii="TH SarabunIT๙" w:hAnsi="TH SarabunIT๙" w:cs="TH SarabunIT๙"/>
          <w:spacing w:val="-10"/>
          <w:sz w:val="32"/>
          <w:szCs w:val="32"/>
          <w:cs/>
        </w:rPr>
        <w:t>ทำให้องค์การบริหารส่วนจังหวัดบางแห่ง</w:t>
      </w:r>
      <w:r w:rsidR="0086415C" w:rsidRPr="00EF72F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FC1F3C" w:rsidRPr="00EF72F7">
        <w:rPr>
          <w:rFonts w:ascii="TH SarabunIT๙" w:hAnsi="TH SarabunIT๙" w:cs="TH SarabunIT๙"/>
          <w:spacing w:val="-10"/>
          <w:sz w:val="32"/>
          <w:szCs w:val="32"/>
          <w:cs/>
        </w:rPr>
        <w:t>ได้รับโอนเงินเกินกว่าข้อเท็จจริง</w:t>
      </w:r>
      <w:r w:rsidR="00FC1F3C" w:rsidRPr="00CA3733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</w:t>
      </w:r>
      <w:r w:rsidR="00EF72F7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      </w:t>
      </w:r>
      <w:r w:rsidR="00FC1F3C" w:rsidRPr="00EF72F7">
        <w:rPr>
          <w:rFonts w:ascii="TH SarabunIT๙" w:hAnsi="TH SarabunIT๙" w:cs="TH SarabunIT๙"/>
          <w:spacing w:val="-10"/>
          <w:sz w:val="32"/>
          <w:szCs w:val="32"/>
          <w:cs/>
        </w:rPr>
        <w:t>และบางแห่งได้รับโอนเงินไม่ครบถ้วน ขอให้</w:t>
      </w:r>
      <w:r w:rsidR="0086415C" w:rsidRPr="00EF72F7">
        <w:rPr>
          <w:rFonts w:ascii="TH SarabunIT๙" w:hAnsi="TH SarabunIT๙" w:cs="TH SarabunIT๙" w:hint="cs"/>
          <w:spacing w:val="-10"/>
          <w:sz w:val="32"/>
          <w:szCs w:val="32"/>
          <w:cs/>
        </w:rPr>
        <w:t>จังหวัด</w:t>
      </w:r>
      <w:r w:rsidR="000001FC" w:rsidRPr="00EF72F7">
        <w:rPr>
          <w:rFonts w:ascii="TH SarabunIT๙" w:hAnsi="TH SarabunIT๙" w:cs="TH SarabunIT๙" w:hint="cs"/>
          <w:spacing w:val="-10"/>
          <w:sz w:val="32"/>
          <w:szCs w:val="32"/>
          <w:cs/>
        </w:rPr>
        <w:t>แจ้ง</w:t>
      </w:r>
      <w:r w:rsidR="00FC1F3C" w:rsidRPr="00EF72F7">
        <w:rPr>
          <w:rFonts w:ascii="TH SarabunIT๙" w:hAnsi="TH SarabunIT๙" w:cs="TH SarabunIT๙"/>
          <w:spacing w:val="-10"/>
          <w:sz w:val="32"/>
          <w:szCs w:val="32"/>
          <w:cs/>
        </w:rPr>
        <w:t>องค์การบริหารส่วนจังหวัด</w:t>
      </w:r>
      <w:r w:rsidR="0086415C" w:rsidRPr="00EF72F7">
        <w:rPr>
          <w:rFonts w:ascii="TH SarabunIT๙" w:hAnsi="TH SarabunIT๙" w:cs="TH SarabunIT๙" w:hint="cs"/>
          <w:spacing w:val="-10"/>
          <w:sz w:val="32"/>
          <w:szCs w:val="32"/>
          <w:cs/>
        </w:rPr>
        <w:t>ดำเนินการ</w:t>
      </w:r>
      <w:r w:rsidR="00E40689" w:rsidRPr="00EF72F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ดังนี้</w:t>
      </w:r>
      <w:r w:rsidR="00E40689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E40689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="008C227C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="008C227C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="00DA6B61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1. </w:t>
      </w:r>
      <w:r w:rsidR="003E1494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="0086415C">
        <w:rPr>
          <w:rFonts w:ascii="TH SarabunIT๙" w:hAnsi="TH SarabunIT๙" w:cs="TH SarabunIT๙" w:hint="cs"/>
          <w:spacing w:val="-8"/>
          <w:sz w:val="32"/>
          <w:szCs w:val="32"/>
          <w:cs/>
        </w:rPr>
        <w:t>แจ้ง</w:t>
      </w:r>
      <w:r w:rsidR="009561CB">
        <w:rPr>
          <w:rFonts w:ascii="TH SarabunIT๙" w:hAnsi="TH SarabunIT๙" w:cs="TH SarabunIT๙" w:hint="cs"/>
          <w:spacing w:val="-8"/>
          <w:sz w:val="32"/>
          <w:szCs w:val="32"/>
          <w:cs/>
        </w:rPr>
        <w:t>ยอดเงิน</w:t>
      </w:r>
      <w:r w:rsidR="0086415C">
        <w:rPr>
          <w:rFonts w:ascii="TH SarabunIT๙" w:hAnsi="TH SarabunIT๙" w:cs="TH SarabunIT๙" w:hint="cs"/>
          <w:spacing w:val="-8"/>
          <w:sz w:val="32"/>
          <w:szCs w:val="32"/>
          <w:cs/>
        </w:rPr>
        <w:t>ภาษีมูลค่าเพิ่มตามประมวลรัษฎากร</w:t>
      </w:r>
      <w:r w:rsidR="00EF72F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EF72F7" w:rsidRPr="00EF72F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(กรณีผู้ประกอบการที่อยู่ในจังหวัดอื่นมิใช่กรุงเทพมหานคร ยื่นแบบแสดงรายการภาษีมูลค่าเพิ่มผ่านเครือข่ายอินเทอร์เน็ต) </w:t>
      </w:r>
      <w:r w:rsidR="009561C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ประจำเดือนภาษีตุลาคม </w:t>
      </w:r>
      <w:r w:rsidR="0086415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2564 </w:t>
      </w:r>
      <w:r w:rsidR="00DC15A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</w:t>
      </w:r>
      <w:r w:rsidR="009561C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ที่ถูกต้อง </w:t>
      </w:r>
      <w:r w:rsidR="002A7E23" w:rsidRPr="003E149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โดยให้องค์การบริหารส่วนจังหวัดที่ได้รับเงินเกิน </w:t>
      </w:r>
      <w:r w:rsidR="004B5FF1" w:rsidRPr="003E1494">
        <w:rPr>
          <w:rFonts w:ascii="TH SarabunIT๙" w:hAnsi="TH SarabunIT๙" w:cs="TH SarabunIT๙" w:hint="cs"/>
          <w:spacing w:val="-10"/>
          <w:sz w:val="32"/>
          <w:szCs w:val="32"/>
          <w:cs/>
        </w:rPr>
        <w:t>ใช้เงินเพียงจำนวนที่ถูกต้อง</w:t>
      </w:r>
      <w:r w:rsidR="004B5FF1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EF72F7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="009561CB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="009561CB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="009561CB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="004B5FF1">
        <w:rPr>
          <w:rFonts w:ascii="TH SarabunIT๙" w:hAnsi="TH SarabunIT๙" w:cs="TH SarabunIT๙" w:hint="cs"/>
          <w:spacing w:val="-20"/>
          <w:sz w:val="32"/>
          <w:szCs w:val="32"/>
          <w:cs/>
        </w:rPr>
        <w:t>2</w:t>
      </w:r>
      <w:r w:rsidR="00E40689" w:rsidRPr="008C227C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. </w:t>
      </w:r>
      <w:r w:rsidR="003E1494">
        <w:rPr>
          <w:rFonts w:ascii="TH SarabunIT๙" w:hAnsi="TH SarabunIT๙" w:cs="TH SarabunIT๙"/>
          <w:spacing w:val="-18"/>
          <w:sz w:val="32"/>
          <w:szCs w:val="32"/>
          <w:cs/>
        </w:rPr>
        <w:tab/>
      </w:r>
      <w:r w:rsidR="00E40689" w:rsidRPr="00636913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องค์การบริหารส่วนจังหวัด</w:t>
      </w:r>
      <w:r w:rsidR="00FC1F3C" w:rsidRPr="00636913">
        <w:rPr>
          <w:rFonts w:ascii="TH SarabunIT๙" w:hAnsi="TH SarabunIT๙" w:cs="TH SarabunIT๙"/>
          <w:spacing w:val="-4"/>
          <w:sz w:val="32"/>
          <w:szCs w:val="32"/>
          <w:cs/>
        </w:rPr>
        <w:t>ที่ได้รับเงินเกินไปแล้ว</w:t>
      </w:r>
      <w:r w:rsidR="002A7E23" w:rsidRPr="0063691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C1F3C" w:rsidRPr="00636913">
        <w:rPr>
          <w:rFonts w:ascii="TH SarabunIT๙" w:hAnsi="TH SarabunIT๙" w:cs="TH SarabunIT๙"/>
          <w:spacing w:val="-4"/>
          <w:sz w:val="32"/>
          <w:szCs w:val="32"/>
          <w:cs/>
        </w:rPr>
        <w:t>กรมสรรพากรจะดำเนินการหักกลบจากเงิน</w:t>
      </w:r>
      <w:r w:rsidR="000001F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ภาษีมูลค่าเพิ่มตามประมวลรัษฎากร </w:t>
      </w:r>
      <w:r w:rsidR="000001FC" w:rsidRPr="00CA3733">
        <w:rPr>
          <w:rFonts w:ascii="TH SarabunIT๙" w:hAnsi="TH SarabunIT๙" w:cs="TH SarabunIT๙"/>
          <w:spacing w:val="-14"/>
          <w:sz w:val="32"/>
          <w:szCs w:val="32"/>
          <w:cs/>
        </w:rPr>
        <w:t>(</w:t>
      </w:r>
      <w:r w:rsidR="000001FC" w:rsidRPr="00CA3733">
        <w:rPr>
          <w:rFonts w:ascii="TH SarabunIT๙" w:hAnsi="TH SarabunIT๙" w:cs="TH SarabunIT๙" w:hint="cs"/>
          <w:spacing w:val="-14"/>
          <w:sz w:val="32"/>
          <w:szCs w:val="32"/>
          <w:cs/>
        </w:rPr>
        <w:t>กรณีผู้ประกอบการที่อยู่ในจังหวัดอื่นมิใช่กรุงเทพมหานคร ยื่นแบบแสดงรายการภาษีมูลค่าเพิ่มผ่านเครือข่ายอินเทอร์เน็ต</w:t>
      </w:r>
      <w:r w:rsidR="000001FC" w:rsidRPr="00CA3733">
        <w:rPr>
          <w:rFonts w:ascii="TH SarabunIT๙" w:hAnsi="TH SarabunIT๙" w:cs="TH SarabunIT๙"/>
          <w:spacing w:val="-14"/>
          <w:sz w:val="32"/>
          <w:szCs w:val="32"/>
          <w:cs/>
        </w:rPr>
        <w:t>)</w:t>
      </w:r>
      <w:r w:rsidR="00FC1F3C" w:rsidRPr="00FC1F3C">
        <w:rPr>
          <w:rFonts w:ascii="TH SarabunIT๙" w:hAnsi="TH SarabunIT๙" w:cs="TH SarabunIT๙"/>
          <w:sz w:val="32"/>
          <w:szCs w:val="32"/>
          <w:cs/>
        </w:rPr>
        <w:t xml:space="preserve"> ที่จะได้รับจัดสรรในเดือน</w:t>
      </w:r>
      <w:r w:rsidR="00E40689">
        <w:rPr>
          <w:rFonts w:ascii="TH SarabunIT๙" w:hAnsi="TH SarabunIT๙" w:cs="TH SarabunIT๙" w:hint="cs"/>
          <w:sz w:val="32"/>
          <w:szCs w:val="32"/>
          <w:cs/>
        </w:rPr>
        <w:t>ภาษี</w:t>
      </w:r>
      <w:r w:rsidR="00FC1F3C" w:rsidRPr="00FC1F3C">
        <w:rPr>
          <w:rFonts w:ascii="TH SarabunIT๙" w:hAnsi="TH SarabunIT๙" w:cs="TH SarabunIT๙"/>
          <w:sz w:val="32"/>
          <w:szCs w:val="32"/>
          <w:cs/>
        </w:rPr>
        <w:t xml:space="preserve">พฤศจิกายน </w:t>
      </w:r>
      <w:r w:rsidR="00FC1F3C" w:rsidRPr="00FC1F3C">
        <w:rPr>
          <w:rFonts w:ascii="TH SarabunIT๙" w:hAnsi="TH SarabunIT๙" w:cs="TH SarabunIT๙"/>
          <w:sz w:val="32"/>
          <w:szCs w:val="32"/>
        </w:rPr>
        <w:t>2564</w:t>
      </w:r>
      <w:r w:rsidR="00314D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0689">
        <w:rPr>
          <w:rFonts w:ascii="TH SarabunIT๙" w:hAnsi="TH SarabunIT๙" w:cs="TH SarabunIT๙"/>
          <w:sz w:val="32"/>
          <w:szCs w:val="32"/>
          <w:cs/>
        </w:rPr>
        <w:tab/>
      </w:r>
      <w:r w:rsidR="00E40689">
        <w:rPr>
          <w:rFonts w:ascii="TH SarabunIT๙" w:hAnsi="TH SarabunIT๙" w:cs="TH SarabunIT๙"/>
          <w:sz w:val="32"/>
          <w:szCs w:val="32"/>
          <w:cs/>
        </w:rPr>
        <w:tab/>
      </w:r>
      <w:r w:rsidR="00E40689">
        <w:rPr>
          <w:rFonts w:ascii="TH SarabunIT๙" w:hAnsi="TH SarabunIT๙" w:cs="TH SarabunIT๙"/>
          <w:sz w:val="32"/>
          <w:szCs w:val="32"/>
          <w:cs/>
        </w:rPr>
        <w:tab/>
      </w:r>
      <w:r w:rsidR="004B5FF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40689">
        <w:rPr>
          <w:rFonts w:ascii="TH SarabunIT๙" w:hAnsi="TH SarabunIT๙" w:cs="TH SarabunIT๙"/>
          <w:sz w:val="32"/>
          <w:szCs w:val="32"/>
          <w:cs/>
        </w:rPr>
        <w:t>.</w:t>
      </w:r>
      <w:r w:rsidR="003E1494">
        <w:rPr>
          <w:rFonts w:ascii="TH SarabunIT๙" w:hAnsi="TH SarabunIT๙" w:cs="TH SarabunIT๙"/>
          <w:sz w:val="32"/>
          <w:szCs w:val="32"/>
          <w:cs/>
        </w:rPr>
        <w:tab/>
      </w:r>
      <w:r w:rsidR="004B5FF1" w:rsidRPr="00577C12">
        <w:rPr>
          <w:rFonts w:ascii="TH SarabunIT๙" w:hAnsi="TH SarabunIT๙" w:cs="TH SarabunIT๙" w:hint="cs"/>
          <w:spacing w:val="-2"/>
          <w:sz w:val="32"/>
          <w:szCs w:val="32"/>
          <w:cs/>
        </w:rPr>
        <w:t>สำหรับ</w:t>
      </w:r>
      <w:r w:rsidR="00FC1F3C" w:rsidRPr="00577C12">
        <w:rPr>
          <w:rFonts w:ascii="TH SarabunIT๙" w:hAnsi="TH SarabunIT๙" w:cs="TH SarabunIT๙"/>
          <w:spacing w:val="-2"/>
          <w:sz w:val="32"/>
          <w:szCs w:val="32"/>
          <w:cs/>
        </w:rPr>
        <w:t>องค์การบริหาร</w:t>
      </w:r>
      <w:r w:rsidR="00E40689" w:rsidRPr="00577C12">
        <w:rPr>
          <w:rFonts w:ascii="TH SarabunIT๙" w:hAnsi="TH SarabunIT๙" w:cs="TH SarabunIT๙"/>
          <w:spacing w:val="-2"/>
          <w:sz w:val="32"/>
          <w:szCs w:val="32"/>
          <w:cs/>
        </w:rPr>
        <w:t>ส่วนจังหวัด</w:t>
      </w:r>
      <w:r w:rsidR="00FC1F3C" w:rsidRPr="00577C12">
        <w:rPr>
          <w:rFonts w:ascii="TH SarabunIT๙" w:hAnsi="TH SarabunIT๙" w:cs="TH SarabunIT๙"/>
          <w:spacing w:val="-2"/>
          <w:sz w:val="32"/>
          <w:szCs w:val="32"/>
          <w:cs/>
        </w:rPr>
        <w:t>ที่</w:t>
      </w:r>
      <w:r w:rsidR="004B5FF1" w:rsidRPr="00577C12">
        <w:rPr>
          <w:rFonts w:ascii="TH SarabunIT๙" w:hAnsi="TH SarabunIT๙" w:cs="TH SarabunIT๙" w:hint="cs"/>
          <w:spacing w:val="-2"/>
          <w:sz w:val="32"/>
          <w:szCs w:val="32"/>
          <w:cs/>
        </w:rPr>
        <w:t>ยัง</w:t>
      </w:r>
      <w:r w:rsidR="00FC1F3C" w:rsidRPr="00577C12">
        <w:rPr>
          <w:rFonts w:ascii="TH SarabunIT๙" w:hAnsi="TH SarabunIT๙" w:cs="TH SarabunIT๙"/>
          <w:spacing w:val="-2"/>
          <w:sz w:val="32"/>
          <w:szCs w:val="32"/>
          <w:cs/>
        </w:rPr>
        <w:t>ได้รับ</w:t>
      </w:r>
      <w:r w:rsidR="004B5FF1" w:rsidRPr="00577C12">
        <w:rPr>
          <w:rFonts w:ascii="TH SarabunIT๙" w:hAnsi="TH SarabunIT๙" w:cs="TH SarabunIT๙" w:hint="cs"/>
          <w:spacing w:val="-2"/>
          <w:sz w:val="32"/>
          <w:szCs w:val="32"/>
          <w:cs/>
        </w:rPr>
        <w:t>โอน</w:t>
      </w:r>
      <w:r w:rsidR="00FC1F3C" w:rsidRPr="00577C12">
        <w:rPr>
          <w:rFonts w:ascii="TH SarabunIT๙" w:hAnsi="TH SarabunIT๙" w:cs="TH SarabunIT๙"/>
          <w:spacing w:val="-2"/>
          <w:sz w:val="32"/>
          <w:szCs w:val="32"/>
          <w:cs/>
        </w:rPr>
        <w:t>เงินเกินหลังหักกลบ</w:t>
      </w:r>
      <w:r w:rsidR="00D6124B">
        <w:rPr>
          <w:rFonts w:ascii="TH SarabunIT๙" w:hAnsi="TH SarabunIT๙" w:cs="TH SarabunIT๙" w:hint="cs"/>
          <w:spacing w:val="-2"/>
          <w:sz w:val="32"/>
          <w:szCs w:val="32"/>
          <w:cs/>
        </w:rPr>
        <w:t>ตามข้อ 2</w:t>
      </w:r>
      <w:r w:rsidR="004247D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FC1F3C" w:rsidRPr="00577C12">
        <w:rPr>
          <w:rFonts w:ascii="TH SarabunIT๙" w:hAnsi="TH SarabunIT๙" w:cs="TH SarabunIT๙"/>
          <w:spacing w:val="-10"/>
          <w:sz w:val="32"/>
          <w:szCs w:val="32"/>
          <w:cs/>
        </w:rPr>
        <w:t>แล้ว</w:t>
      </w:r>
      <w:r w:rsidR="004247D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</w:t>
      </w:r>
      <w:r w:rsidR="00FC1F3C" w:rsidRPr="00577C12">
        <w:rPr>
          <w:rFonts w:ascii="TH SarabunIT๙" w:hAnsi="TH SarabunIT๙" w:cs="TH SarabunIT๙"/>
          <w:spacing w:val="-10"/>
          <w:sz w:val="32"/>
          <w:szCs w:val="32"/>
          <w:cs/>
        </w:rPr>
        <w:t>ให้</w:t>
      </w:r>
      <w:r w:rsidR="004B5FF1" w:rsidRPr="00577C12">
        <w:rPr>
          <w:rFonts w:ascii="TH SarabunIT๙" w:hAnsi="TH SarabunIT๙" w:cs="TH SarabunIT๙"/>
          <w:spacing w:val="-10"/>
          <w:sz w:val="32"/>
          <w:szCs w:val="32"/>
          <w:cs/>
        </w:rPr>
        <w:t>โอนเงินส่วนเกิน</w:t>
      </w:r>
      <w:r w:rsidR="00FC1F3C" w:rsidRPr="00577C12">
        <w:rPr>
          <w:rFonts w:ascii="TH SarabunIT๙" w:hAnsi="TH SarabunIT๙" w:cs="TH SarabunIT๙"/>
          <w:spacing w:val="-10"/>
          <w:sz w:val="32"/>
          <w:szCs w:val="32"/>
          <w:cs/>
        </w:rPr>
        <w:t>คืนให้ กรมสรรพากร ชื่อบัญชี กรมสรรพากรเพื่อการโอนรับเงิน (คืนภาษีให้</w:t>
      </w:r>
      <w:r w:rsidR="00FC1F3C" w:rsidRPr="00577C12">
        <w:rPr>
          <w:rFonts w:ascii="TH SarabunIT๙" w:hAnsi="TH SarabunIT๙" w:cs="TH SarabunIT๙"/>
          <w:spacing w:val="-12"/>
          <w:sz w:val="32"/>
          <w:szCs w:val="32"/>
          <w:cs/>
        </w:rPr>
        <w:t>ผู้ประกอบการธุรกิจ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</w:t>
      </w:r>
      <w:r w:rsidR="00FC1F3C" w:rsidRPr="00E82A53">
        <w:rPr>
          <w:rFonts w:ascii="TH SarabunIT๙" w:hAnsi="TH SarabunIT๙" w:cs="TH SarabunIT๙"/>
          <w:spacing w:val="-12"/>
          <w:sz w:val="32"/>
          <w:szCs w:val="32"/>
          <w:cs/>
        </w:rPr>
        <w:t>ขนาดใหญ่)</w:t>
      </w:r>
      <w:r w:rsidR="00577C12" w:rsidRPr="00E82A53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FC1F3C" w:rsidRPr="00E82A53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เลขบัญชี </w:t>
      </w:r>
      <w:r w:rsidR="00FC1F3C" w:rsidRPr="00E82A53">
        <w:rPr>
          <w:rFonts w:ascii="TH SarabunIT๙" w:hAnsi="TH SarabunIT๙" w:cs="TH SarabunIT๙"/>
          <w:spacing w:val="-12"/>
          <w:sz w:val="32"/>
          <w:szCs w:val="32"/>
        </w:rPr>
        <w:t>184</w:t>
      </w:r>
      <w:r w:rsidR="00FC1F3C" w:rsidRPr="00E82A53">
        <w:rPr>
          <w:rFonts w:ascii="TH SarabunIT๙" w:hAnsi="TH SarabunIT๙" w:cs="TH SarabunIT๙"/>
          <w:spacing w:val="-12"/>
          <w:sz w:val="32"/>
          <w:szCs w:val="32"/>
          <w:cs/>
        </w:rPr>
        <w:t>-</w:t>
      </w:r>
      <w:r w:rsidR="00FC1F3C" w:rsidRPr="00E82A53">
        <w:rPr>
          <w:rFonts w:ascii="TH SarabunIT๙" w:hAnsi="TH SarabunIT๙" w:cs="TH SarabunIT๙"/>
          <w:spacing w:val="-12"/>
          <w:sz w:val="32"/>
          <w:szCs w:val="32"/>
        </w:rPr>
        <w:t>6</w:t>
      </w:r>
      <w:r w:rsidR="00FC1F3C" w:rsidRPr="00E82A53">
        <w:rPr>
          <w:rFonts w:ascii="TH SarabunIT๙" w:hAnsi="TH SarabunIT๙" w:cs="TH SarabunIT๙"/>
          <w:spacing w:val="-12"/>
          <w:sz w:val="32"/>
          <w:szCs w:val="32"/>
          <w:cs/>
        </w:rPr>
        <w:t>-</w:t>
      </w:r>
      <w:r w:rsidR="00FC1F3C" w:rsidRPr="00E82A53">
        <w:rPr>
          <w:rFonts w:ascii="TH SarabunIT๙" w:hAnsi="TH SarabunIT๙" w:cs="TH SarabunIT๙"/>
          <w:spacing w:val="-12"/>
          <w:sz w:val="32"/>
          <w:szCs w:val="32"/>
        </w:rPr>
        <w:t>00060</w:t>
      </w:r>
      <w:r w:rsidR="00FC1F3C" w:rsidRPr="00E82A53">
        <w:rPr>
          <w:rFonts w:ascii="TH SarabunIT๙" w:hAnsi="TH SarabunIT๙" w:cs="TH SarabunIT๙"/>
          <w:spacing w:val="-12"/>
          <w:sz w:val="32"/>
          <w:szCs w:val="32"/>
          <w:cs/>
        </w:rPr>
        <w:t>-</w:t>
      </w:r>
      <w:r w:rsidR="00FC1F3C" w:rsidRPr="00E82A53">
        <w:rPr>
          <w:rFonts w:ascii="TH SarabunIT๙" w:hAnsi="TH SarabunIT๙" w:cs="TH SarabunIT๙"/>
          <w:spacing w:val="-12"/>
          <w:sz w:val="32"/>
          <w:szCs w:val="32"/>
        </w:rPr>
        <w:t>2</w:t>
      </w:r>
      <w:r w:rsidR="00FC1F3C" w:rsidRPr="00E82A53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ธนาคารกรุงไทย จำกัด (มหาชน) สาขากรมสรรพาก</w:t>
      </w:r>
      <w:r w:rsidR="00E82A53" w:rsidRPr="00E82A53">
        <w:rPr>
          <w:rFonts w:ascii="TH SarabunIT๙" w:hAnsi="TH SarabunIT๙" w:cs="TH SarabunIT๙"/>
          <w:spacing w:val="-12"/>
          <w:sz w:val="32"/>
          <w:szCs w:val="32"/>
          <w:cs/>
        </w:rPr>
        <w:t>ร</w:t>
      </w:r>
      <w:r w:rsidR="00E82A53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="00E82A53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="00E82A53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    </w:t>
      </w:r>
      <w:r w:rsidR="008B2956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รายละเอียดปรากฏตาม </w:t>
      </w:r>
      <w:r w:rsidR="008B2956">
        <w:rPr>
          <w:rFonts w:ascii="TH SarabunIT๙" w:hAnsi="TH SarabunIT๙" w:cs="TH SarabunIT๙"/>
          <w:sz w:val="32"/>
          <w:szCs w:val="32"/>
        </w:rPr>
        <w:t xml:space="preserve">QR Code </w:t>
      </w:r>
      <w:r w:rsidR="008B2956">
        <w:rPr>
          <w:rFonts w:ascii="TH SarabunIT๙" w:hAnsi="TH SarabunIT๙" w:cs="TH SarabunIT๙" w:hint="cs"/>
          <w:sz w:val="32"/>
          <w:szCs w:val="32"/>
          <w:cs/>
        </w:rPr>
        <w:t>ท้ายหนังสือนี้</w:t>
      </w:r>
    </w:p>
    <w:p w14:paraId="491EF129" w14:textId="77777777" w:rsidR="002A7E23" w:rsidRDefault="00FC1F3C" w:rsidP="00636913">
      <w:pPr>
        <w:spacing w:before="120" w:line="228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4B5FF1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7C9E7E76" w14:textId="51AEAFA2" w:rsidR="00F77D92" w:rsidRPr="00513DB7" w:rsidRDefault="002A7E23" w:rsidP="00636913">
      <w:pPr>
        <w:spacing w:before="120" w:line="228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</w:t>
      </w:r>
      <w:r w:rsidR="00F77D92" w:rsidRPr="00513DB7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7667E0F" w14:textId="6E5582E8" w:rsidR="00F77D92" w:rsidRDefault="00F77D92" w:rsidP="00636913">
      <w:pPr>
        <w:spacing w:line="228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8BF9C3" w14:textId="77777777" w:rsidR="00742ED9" w:rsidRPr="00513DB7" w:rsidRDefault="00742ED9" w:rsidP="00636913">
      <w:pPr>
        <w:spacing w:line="228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FEF5C4" w14:textId="12AB2B4B" w:rsidR="00F77D92" w:rsidRPr="00513DB7" w:rsidRDefault="00F77D92" w:rsidP="00636913">
      <w:pPr>
        <w:spacing w:line="228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6CD74E7" w14:textId="35CC9B4B" w:rsidR="008B2956" w:rsidRDefault="008B2956" w:rsidP="00636913">
      <w:pPr>
        <w:spacing w:line="228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44A1765D" w14:textId="056E6185" w:rsidR="008B2956" w:rsidRDefault="003E1924" w:rsidP="00636913">
      <w:pPr>
        <w:spacing w:line="228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DF424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107095" wp14:editId="6BFE5430">
                <wp:simplePos x="0" y="0"/>
                <wp:positionH relativeFrom="column">
                  <wp:posOffset>4668520</wp:posOffset>
                </wp:positionH>
                <wp:positionV relativeFrom="paragraph">
                  <wp:posOffset>147320</wp:posOffset>
                </wp:positionV>
                <wp:extent cx="2405380" cy="1781175"/>
                <wp:effectExtent l="0" t="0" r="0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5380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12EEF" w14:textId="16976E7D" w:rsidR="00DC7311" w:rsidRPr="000B7ADE" w:rsidRDefault="00DC7311" w:rsidP="003E1494">
                            <w:pPr>
                              <w:spacing w:line="216" w:lineRule="auto"/>
                              <w:jc w:val="both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0B7AD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7"/>
                                <w:szCs w:val="27"/>
                                <w:cs/>
                              </w:rPr>
                              <w:t>ร.</w:t>
                            </w:r>
                            <w:proofErr w:type="spellStart"/>
                            <w:r w:rsidRPr="000B7AD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7"/>
                                <w:szCs w:val="27"/>
                                <w:cs/>
                              </w:rPr>
                              <w:t>อส</w:t>
                            </w:r>
                            <w:proofErr w:type="spellEnd"/>
                            <w:r w:rsidRPr="000B7AD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7"/>
                                <w:szCs w:val="27"/>
                                <w:cs/>
                              </w:rPr>
                              <w:t>ถ. ......................................</w:t>
                            </w:r>
                            <w:r w:rsidR="005C3E43" w:rsidRPr="000B7AD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7"/>
                                <w:szCs w:val="27"/>
                                <w:cs/>
                              </w:rPr>
                              <w:t>.</w:t>
                            </w:r>
                          </w:p>
                          <w:p w14:paraId="335257D3" w14:textId="509C4888" w:rsidR="00DC7311" w:rsidRPr="000B7ADE" w:rsidRDefault="00DC7311" w:rsidP="003E1494">
                            <w:pPr>
                              <w:spacing w:line="216" w:lineRule="auto"/>
                              <w:jc w:val="both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0B7AD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7"/>
                                <w:szCs w:val="27"/>
                                <w:cs/>
                              </w:rPr>
                              <w:t>ผอ.สน.คท. ...............................</w:t>
                            </w:r>
                            <w:r w:rsidR="005C3E43" w:rsidRPr="000B7AD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7"/>
                                <w:szCs w:val="27"/>
                                <w:cs/>
                              </w:rPr>
                              <w:t>.</w:t>
                            </w:r>
                          </w:p>
                          <w:p w14:paraId="0F412541" w14:textId="4A766629" w:rsidR="00DC7311" w:rsidRPr="000B7ADE" w:rsidRDefault="00886459" w:rsidP="003E1494">
                            <w:pPr>
                              <w:spacing w:line="216" w:lineRule="auto"/>
                              <w:jc w:val="both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0B7AD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7"/>
                                <w:szCs w:val="27"/>
                                <w:cs/>
                              </w:rPr>
                              <w:t>ผอ.</w:t>
                            </w:r>
                            <w:r w:rsidRPr="000B7AD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7"/>
                                <w:szCs w:val="27"/>
                                <w:cs/>
                              </w:rPr>
                              <w:t>กง.</w:t>
                            </w:r>
                            <w:proofErr w:type="spellStart"/>
                            <w:r w:rsidR="00DC7311" w:rsidRPr="000B7AD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7"/>
                                <w:szCs w:val="27"/>
                                <w:cs/>
                              </w:rPr>
                              <w:t>คร</w:t>
                            </w:r>
                            <w:proofErr w:type="spellEnd"/>
                            <w:r w:rsidR="00DC7311" w:rsidRPr="000B7AD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7"/>
                                <w:szCs w:val="27"/>
                                <w:cs/>
                              </w:rPr>
                              <w:t>. ...</w:t>
                            </w:r>
                            <w:r w:rsidR="005C3E43" w:rsidRPr="000B7AD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7"/>
                                <w:szCs w:val="27"/>
                                <w:cs/>
                              </w:rPr>
                              <w:t>………………………..</w:t>
                            </w:r>
                            <w:r w:rsidR="005C3E43" w:rsidRPr="000B7AD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7"/>
                                <w:szCs w:val="27"/>
                                <w:cs/>
                              </w:rPr>
                              <w:t>.</w:t>
                            </w:r>
                            <w:r w:rsidR="005C3E43" w:rsidRPr="000B7AD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7"/>
                                <w:szCs w:val="27"/>
                                <w:cs/>
                              </w:rPr>
                              <w:t>.</w:t>
                            </w:r>
                          </w:p>
                          <w:p w14:paraId="513EF711" w14:textId="77777777" w:rsidR="00DC7311" w:rsidRPr="000B7ADE" w:rsidRDefault="00DC7311" w:rsidP="003E1494">
                            <w:pPr>
                              <w:spacing w:line="216" w:lineRule="auto"/>
                              <w:jc w:val="both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0B7AD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7"/>
                                <w:szCs w:val="27"/>
                                <w:cs/>
                              </w:rPr>
                              <w:t>หน.ฝ.   .....…………………………….</w:t>
                            </w:r>
                          </w:p>
                          <w:p w14:paraId="779939D0" w14:textId="77777777" w:rsidR="00DC7311" w:rsidRPr="000B7ADE" w:rsidRDefault="00DC7311" w:rsidP="003E1494">
                            <w:pPr>
                              <w:spacing w:line="216" w:lineRule="auto"/>
                              <w:jc w:val="both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0B7AD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7"/>
                                <w:szCs w:val="27"/>
                                <w:cs/>
                              </w:rPr>
                              <w:t>หน.ง. ……………………………………</w:t>
                            </w:r>
                          </w:p>
                          <w:p w14:paraId="4C4BDD51" w14:textId="731D6C94" w:rsidR="00F77D92" w:rsidRPr="000B7ADE" w:rsidRDefault="008B2956" w:rsidP="003E1494">
                            <w:pPr>
                              <w:spacing w:line="216" w:lineRule="auto"/>
                              <w:jc w:val="both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0B7AD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7"/>
                                <w:szCs w:val="27"/>
                                <w:cs/>
                              </w:rPr>
                              <w:t xml:space="preserve">จนท. </w:t>
                            </w:r>
                            <w:r w:rsidRPr="000B7AD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7"/>
                                <w:szCs w:val="27"/>
                                <w:cs/>
                              </w:rPr>
                              <w:t>.........................................</w:t>
                            </w:r>
                          </w:p>
                          <w:p w14:paraId="4ADB6DF0" w14:textId="0591330A" w:rsidR="008B2956" w:rsidRPr="000B7ADE" w:rsidRDefault="008B2956" w:rsidP="003E1494">
                            <w:pPr>
                              <w:spacing w:line="216" w:lineRule="auto"/>
                              <w:jc w:val="both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</w:rPr>
                            </w:pPr>
                            <w:r w:rsidRPr="000B7AD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 xml:space="preserve">ผู้ประสาน </w:t>
                            </w:r>
                            <w:r w:rsidRPr="000B7AD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  <w:t xml:space="preserve">: </w:t>
                            </w:r>
                            <w:r w:rsidRPr="000B7AD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นางสาวสยามล ประทุมวัลย์</w:t>
                            </w:r>
                          </w:p>
                          <w:p w14:paraId="2E5FA714" w14:textId="096D98A7" w:rsidR="008B2956" w:rsidRPr="0008655A" w:rsidRDefault="008B2956" w:rsidP="003E1494">
                            <w:pPr>
                              <w:spacing w:line="216" w:lineRule="auto"/>
                              <w:jc w:val="both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  <w:cs/>
                              </w:rPr>
                            </w:pPr>
                            <w:r w:rsidRPr="000B7AD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โทร. 09-7353-6434</w:t>
                            </w:r>
                          </w:p>
                          <w:p w14:paraId="5F227320" w14:textId="77777777" w:rsidR="008B2956" w:rsidRPr="0008655A" w:rsidRDefault="008B2956" w:rsidP="00DC7311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07095" id="Text Box 2" o:spid="_x0000_s1027" type="#_x0000_t202" style="position:absolute;left:0;text-align:left;margin-left:367.6pt;margin-top:11.6pt;width:189.4pt;height:14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" filled="f" stroked="f">
                <v:textbox>
                  <w:txbxContent>
                    <w:p w14:paraId="28612EEF" w14:textId="16976E7D" w:rsidR="00DC7311" w:rsidRPr="000B7ADE" w:rsidRDefault="00DC7311" w:rsidP="003E1494">
                      <w:pPr>
                        <w:spacing w:line="216" w:lineRule="auto"/>
                        <w:jc w:val="both"/>
                        <w:rPr>
                          <w:rFonts w:ascii="TH SarabunIT๙" w:hAnsi="TH SarabunIT๙" w:cs="TH SarabunIT๙"/>
                          <w:color w:val="FFFFFF" w:themeColor="background1"/>
                          <w:sz w:val="27"/>
                          <w:szCs w:val="27"/>
                        </w:rPr>
                      </w:pPr>
                      <w:r w:rsidRPr="000B7ADE">
                        <w:rPr>
                          <w:rFonts w:ascii="TH SarabunIT๙" w:hAnsi="TH SarabunIT๙" w:cs="TH SarabunIT๙" w:hint="cs"/>
                          <w:color w:val="FFFFFF" w:themeColor="background1"/>
                          <w:sz w:val="27"/>
                          <w:szCs w:val="27"/>
                          <w:cs/>
                        </w:rPr>
                        <w:t>ร.</w:t>
                      </w:r>
                      <w:proofErr w:type="spellStart"/>
                      <w:r w:rsidRPr="000B7ADE">
                        <w:rPr>
                          <w:rFonts w:ascii="TH SarabunIT๙" w:hAnsi="TH SarabunIT๙" w:cs="TH SarabunIT๙" w:hint="cs"/>
                          <w:color w:val="FFFFFF" w:themeColor="background1"/>
                          <w:sz w:val="27"/>
                          <w:szCs w:val="27"/>
                          <w:cs/>
                        </w:rPr>
                        <w:t>อส</w:t>
                      </w:r>
                      <w:proofErr w:type="spellEnd"/>
                      <w:r w:rsidRPr="000B7ADE">
                        <w:rPr>
                          <w:rFonts w:ascii="TH SarabunIT๙" w:hAnsi="TH SarabunIT๙" w:cs="TH SarabunIT๙" w:hint="cs"/>
                          <w:color w:val="FFFFFF" w:themeColor="background1"/>
                          <w:sz w:val="27"/>
                          <w:szCs w:val="27"/>
                          <w:cs/>
                        </w:rPr>
                        <w:t>ถ. ......................................</w:t>
                      </w:r>
                      <w:r w:rsidR="005C3E43" w:rsidRPr="000B7ADE">
                        <w:rPr>
                          <w:rFonts w:ascii="TH SarabunIT๙" w:hAnsi="TH SarabunIT๙" w:cs="TH SarabunIT๙"/>
                          <w:color w:val="FFFFFF" w:themeColor="background1"/>
                          <w:sz w:val="27"/>
                          <w:szCs w:val="27"/>
                          <w:cs/>
                        </w:rPr>
                        <w:t>.</w:t>
                      </w:r>
                    </w:p>
                    <w:p w14:paraId="335257D3" w14:textId="509C4888" w:rsidR="00DC7311" w:rsidRPr="000B7ADE" w:rsidRDefault="00DC7311" w:rsidP="003E1494">
                      <w:pPr>
                        <w:spacing w:line="216" w:lineRule="auto"/>
                        <w:jc w:val="both"/>
                        <w:rPr>
                          <w:rFonts w:ascii="TH SarabunIT๙" w:hAnsi="TH SarabunIT๙" w:cs="TH SarabunIT๙"/>
                          <w:color w:val="FFFFFF" w:themeColor="background1"/>
                          <w:sz w:val="27"/>
                          <w:szCs w:val="27"/>
                        </w:rPr>
                      </w:pPr>
                      <w:r w:rsidRPr="000B7ADE">
                        <w:rPr>
                          <w:rFonts w:ascii="TH SarabunIT๙" w:hAnsi="TH SarabunIT๙" w:cs="TH SarabunIT๙" w:hint="cs"/>
                          <w:color w:val="FFFFFF" w:themeColor="background1"/>
                          <w:sz w:val="27"/>
                          <w:szCs w:val="27"/>
                          <w:cs/>
                        </w:rPr>
                        <w:t>ผอ.สน.คท. ...............................</w:t>
                      </w:r>
                      <w:r w:rsidR="005C3E43" w:rsidRPr="000B7ADE">
                        <w:rPr>
                          <w:rFonts w:ascii="TH SarabunIT๙" w:hAnsi="TH SarabunIT๙" w:cs="TH SarabunIT๙"/>
                          <w:color w:val="FFFFFF" w:themeColor="background1"/>
                          <w:sz w:val="27"/>
                          <w:szCs w:val="27"/>
                          <w:cs/>
                        </w:rPr>
                        <w:t>.</w:t>
                      </w:r>
                    </w:p>
                    <w:p w14:paraId="0F412541" w14:textId="4A766629" w:rsidR="00DC7311" w:rsidRPr="000B7ADE" w:rsidRDefault="00886459" w:rsidP="003E1494">
                      <w:pPr>
                        <w:spacing w:line="216" w:lineRule="auto"/>
                        <w:jc w:val="both"/>
                        <w:rPr>
                          <w:rFonts w:ascii="TH SarabunIT๙" w:hAnsi="TH SarabunIT๙" w:cs="TH SarabunIT๙"/>
                          <w:color w:val="FFFFFF" w:themeColor="background1"/>
                          <w:sz w:val="27"/>
                          <w:szCs w:val="27"/>
                        </w:rPr>
                      </w:pPr>
                      <w:r w:rsidRPr="000B7ADE">
                        <w:rPr>
                          <w:rFonts w:ascii="TH SarabunIT๙" w:hAnsi="TH SarabunIT๙" w:cs="TH SarabunIT๙"/>
                          <w:color w:val="FFFFFF" w:themeColor="background1"/>
                          <w:sz w:val="27"/>
                          <w:szCs w:val="27"/>
                          <w:cs/>
                        </w:rPr>
                        <w:t>ผอ.</w:t>
                      </w:r>
                      <w:r w:rsidRPr="000B7ADE">
                        <w:rPr>
                          <w:rFonts w:ascii="TH SarabunIT๙" w:hAnsi="TH SarabunIT๙" w:cs="TH SarabunIT๙" w:hint="cs"/>
                          <w:color w:val="FFFFFF" w:themeColor="background1"/>
                          <w:sz w:val="27"/>
                          <w:szCs w:val="27"/>
                          <w:cs/>
                        </w:rPr>
                        <w:t>กง.</w:t>
                      </w:r>
                      <w:proofErr w:type="spellStart"/>
                      <w:r w:rsidR="00DC7311" w:rsidRPr="000B7ADE">
                        <w:rPr>
                          <w:rFonts w:ascii="TH SarabunIT๙" w:hAnsi="TH SarabunIT๙" w:cs="TH SarabunIT๙"/>
                          <w:color w:val="FFFFFF" w:themeColor="background1"/>
                          <w:sz w:val="27"/>
                          <w:szCs w:val="27"/>
                          <w:cs/>
                        </w:rPr>
                        <w:t>คร</w:t>
                      </w:r>
                      <w:proofErr w:type="spellEnd"/>
                      <w:r w:rsidR="00DC7311" w:rsidRPr="000B7ADE">
                        <w:rPr>
                          <w:rFonts w:ascii="TH SarabunIT๙" w:hAnsi="TH SarabunIT๙" w:cs="TH SarabunIT๙"/>
                          <w:color w:val="FFFFFF" w:themeColor="background1"/>
                          <w:sz w:val="27"/>
                          <w:szCs w:val="27"/>
                          <w:cs/>
                        </w:rPr>
                        <w:t>. ...</w:t>
                      </w:r>
                      <w:r w:rsidR="005C3E43" w:rsidRPr="000B7ADE">
                        <w:rPr>
                          <w:rFonts w:ascii="TH SarabunIT๙" w:hAnsi="TH SarabunIT๙" w:cs="TH SarabunIT๙"/>
                          <w:color w:val="FFFFFF" w:themeColor="background1"/>
                          <w:sz w:val="27"/>
                          <w:szCs w:val="27"/>
                          <w:cs/>
                        </w:rPr>
                        <w:t>………………………..</w:t>
                      </w:r>
                      <w:r w:rsidR="005C3E43" w:rsidRPr="000B7ADE">
                        <w:rPr>
                          <w:rFonts w:ascii="TH SarabunIT๙" w:hAnsi="TH SarabunIT๙" w:cs="TH SarabunIT๙" w:hint="cs"/>
                          <w:color w:val="FFFFFF" w:themeColor="background1"/>
                          <w:sz w:val="27"/>
                          <w:szCs w:val="27"/>
                          <w:cs/>
                        </w:rPr>
                        <w:t>.</w:t>
                      </w:r>
                      <w:r w:rsidR="005C3E43" w:rsidRPr="000B7ADE">
                        <w:rPr>
                          <w:rFonts w:ascii="TH SarabunIT๙" w:hAnsi="TH SarabunIT๙" w:cs="TH SarabunIT๙"/>
                          <w:color w:val="FFFFFF" w:themeColor="background1"/>
                          <w:sz w:val="27"/>
                          <w:szCs w:val="27"/>
                          <w:cs/>
                        </w:rPr>
                        <w:t>.</w:t>
                      </w:r>
                    </w:p>
                    <w:p w14:paraId="513EF711" w14:textId="77777777" w:rsidR="00DC7311" w:rsidRPr="000B7ADE" w:rsidRDefault="00DC7311" w:rsidP="003E1494">
                      <w:pPr>
                        <w:spacing w:line="216" w:lineRule="auto"/>
                        <w:jc w:val="both"/>
                        <w:rPr>
                          <w:rFonts w:ascii="TH SarabunIT๙" w:hAnsi="TH SarabunIT๙" w:cs="TH SarabunIT๙"/>
                          <w:color w:val="FFFFFF" w:themeColor="background1"/>
                          <w:sz w:val="27"/>
                          <w:szCs w:val="27"/>
                        </w:rPr>
                      </w:pPr>
                      <w:r w:rsidRPr="000B7ADE">
                        <w:rPr>
                          <w:rFonts w:ascii="TH SarabunIT๙" w:hAnsi="TH SarabunIT๙" w:cs="TH SarabunIT๙"/>
                          <w:color w:val="FFFFFF" w:themeColor="background1"/>
                          <w:sz w:val="27"/>
                          <w:szCs w:val="27"/>
                          <w:cs/>
                        </w:rPr>
                        <w:t>หน.ฝ.   .....…………………………….</w:t>
                      </w:r>
                    </w:p>
                    <w:p w14:paraId="779939D0" w14:textId="77777777" w:rsidR="00DC7311" w:rsidRPr="000B7ADE" w:rsidRDefault="00DC7311" w:rsidP="003E1494">
                      <w:pPr>
                        <w:spacing w:line="216" w:lineRule="auto"/>
                        <w:jc w:val="both"/>
                        <w:rPr>
                          <w:rFonts w:ascii="TH SarabunIT๙" w:hAnsi="TH SarabunIT๙" w:cs="TH SarabunIT๙"/>
                          <w:color w:val="FFFFFF" w:themeColor="background1"/>
                          <w:sz w:val="27"/>
                          <w:szCs w:val="27"/>
                        </w:rPr>
                      </w:pPr>
                      <w:r w:rsidRPr="000B7ADE">
                        <w:rPr>
                          <w:rFonts w:ascii="TH SarabunIT๙" w:hAnsi="TH SarabunIT๙" w:cs="TH SarabunIT๙"/>
                          <w:color w:val="FFFFFF" w:themeColor="background1"/>
                          <w:sz w:val="27"/>
                          <w:szCs w:val="27"/>
                          <w:cs/>
                        </w:rPr>
                        <w:t>หน.ง. ……………………………………</w:t>
                      </w:r>
                    </w:p>
                    <w:p w14:paraId="4C4BDD51" w14:textId="731D6C94" w:rsidR="00F77D92" w:rsidRPr="000B7ADE" w:rsidRDefault="008B2956" w:rsidP="003E1494">
                      <w:pPr>
                        <w:spacing w:line="216" w:lineRule="auto"/>
                        <w:jc w:val="both"/>
                        <w:rPr>
                          <w:rFonts w:ascii="TH SarabunIT๙" w:hAnsi="TH SarabunIT๙" w:cs="TH SarabunIT๙"/>
                          <w:color w:val="FFFFFF" w:themeColor="background1"/>
                          <w:sz w:val="27"/>
                          <w:szCs w:val="27"/>
                        </w:rPr>
                      </w:pPr>
                      <w:r w:rsidRPr="000B7ADE">
                        <w:rPr>
                          <w:rFonts w:ascii="TH SarabunIT๙" w:hAnsi="TH SarabunIT๙" w:cs="TH SarabunIT๙"/>
                          <w:color w:val="FFFFFF" w:themeColor="background1"/>
                          <w:sz w:val="27"/>
                          <w:szCs w:val="27"/>
                          <w:cs/>
                        </w:rPr>
                        <w:t xml:space="preserve">จนท. </w:t>
                      </w:r>
                      <w:r w:rsidRPr="000B7ADE">
                        <w:rPr>
                          <w:rFonts w:ascii="TH SarabunIT๙" w:hAnsi="TH SarabunIT๙" w:cs="TH SarabunIT๙" w:hint="cs"/>
                          <w:color w:val="FFFFFF" w:themeColor="background1"/>
                          <w:sz w:val="27"/>
                          <w:szCs w:val="27"/>
                          <w:cs/>
                        </w:rPr>
                        <w:t>.........................................</w:t>
                      </w:r>
                    </w:p>
                    <w:p w14:paraId="4ADB6DF0" w14:textId="0591330A" w:rsidR="008B2956" w:rsidRPr="000B7ADE" w:rsidRDefault="008B2956" w:rsidP="003E1494">
                      <w:pPr>
                        <w:spacing w:line="216" w:lineRule="auto"/>
                        <w:jc w:val="both"/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</w:rPr>
                      </w:pPr>
                      <w:r w:rsidRPr="000B7ADE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 xml:space="preserve">ผู้ประสาน </w:t>
                      </w:r>
                      <w:r w:rsidRPr="000B7ADE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  <w:t xml:space="preserve">: </w:t>
                      </w:r>
                      <w:r w:rsidRPr="000B7ADE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นางสาวสยามล ประทุมวัลย์</w:t>
                      </w:r>
                    </w:p>
                    <w:p w14:paraId="2E5FA714" w14:textId="096D98A7" w:rsidR="008B2956" w:rsidRPr="0008655A" w:rsidRDefault="008B2956" w:rsidP="003E1494">
                      <w:pPr>
                        <w:spacing w:line="216" w:lineRule="auto"/>
                        <w:jc w:val="both"/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  <w:cs/>
                        </w:rPr>
                      </w:pPr>
                      <w:r w:rsidRPr="000B7ADE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โทร. 09-7353-6434</w:t>
                      </w:r>
                    </w:p>
                    <w:p w14:paraId="5F227320" w14:textId="77777777" w:rsidR="008B2956" w:rsidRPr="0008655A" w:rsidRDefault="008B2956" w:rsidP="00DC7311">
                      <w:pPr>
                        <w:jc w:val="both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2956">
        <w:rPr>
          <w:rFonts w:ascii="TH SarabunIT๙" w:hAnsi="TH SarabunIT๙" w:cs="TH SarabunIT๙"/>
          <w:sz w:val="32"/>
          <w:szCs w:val="32"/>
          <w:cs/>
        </w:rPr>
        <w:t>(</w:t>
      </w:r>
      <w:r w:rsidR="008B2956">
        <w:rPr>
          <w:rFonts w:ascii="TH SarabunIT๙" w:hAnsi="TH SarabunIT๙" w:cs="TH SarabunIT๙" w:hint="cs"/>
          <w:sz w:val="32"/>
          <w:szCs w:val="32"/>
          <w:cs/>
        </w:rPr>
        <w:t>นายประยูร  รัตนเสนีย์</w:t>
      </w:r>
      <w:r w:rsidR="008B2956">
        <w:rPr>
          <w:rFonts w:ascii="TH SarabunIT๙" w:hAnsi="TH SarabunIT๙" w:cs="TH SarabunIT๙"/>
          <w:sz w:val="32"/>
          <w:szCs w:val="32"/>
          <w:cs/>
        </w:rPr>
        <w:t>)</w:t>
      </w:r>
      <w:r w:rsidR="008B2956">
        <w:rPr>
          <w:rFonts w:ascii="TH SarabunIT๙" w:hAnsi="TH SarabunIT๙" w:cs="TH SarabunIT๙"/>
          <w:sz w:val="32"/>
          <w:szCs w:val="32"/>
          <w:cs/>
        </w:rPr>
        <w:tab/>
      </w:r>
      <w:r w:rsidR="008B2956">
        <w:rPr>
          <w:rFonts w:ascii="TH SarabunIT๙" w:hAnsi="TH SarabunIT๙" w:cs="TH SarabunIT๙"/>
          <w:sz w:val="32"/>
          <w:szCs w:val="32"/>
          <w:cs/>
        </w:rPr>
        <w:tab/>
      </w:r>
      <w:r w:rsidR="008B2956">
        <w:rPr>
          <w:rFonts w:ascii="TH SarabunIT๙" w:hAnsi="TH SarabunIT๙" w:cs="TH SarabunIT๙"/>
          <w:sz w:val="32"/>
          <w:szCs w:val="32"/>
          <w:cs/>
        </w:rPr>
        <w:tab/>
      </w:r>
      <w:r w:rsidR="008B295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3685972D" w14:textId="08E9894D" w:rsidR="00F77D92" w:rsidRPr="008B2956" w:rsidRDefault="00636913" w:rsidP="00636913">
      <w:pPr>
        <w:spacing w:line="228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927581" wp14:editId="18AF0A44">
                <wp:simplePos x="0" y="0"/>
                <wp:positionH relativeFrom="column">
                  <wp:posOffset>-129540</wp:posOffset>
                </wp:positionH>
                <wp:positionV relativeFrom="paragraph">
                  <wp:posOffset>119380</wp:posOffset>
                </wp:positionV>
                <wp:extent cx="3519170" cy="124523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1245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093A9" w14:textId="77777777" w:rsidR="001F6689" w:rsidRPr="00FC1F3C" w:rsidRDefault="001F6689" w:rsidP="00636913">
                            <w:pPr>
                              <w:tabs>
                                <w:tab w:val="left" w:pos="1418"/>
                              </w:tabs>
                              <w:spacing w:line="214" w:lineRule="auto"/>
                              <w:jc w:val="both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C1F3C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สำนักบริหารการคลังท้องถิ่น</w:t>
                            </w:r>
                          </w:p>
                          <w:p w14:paraId="635DBFFD" w14:textId="77777777" w:rsidR="001F6689" w:rsidRPr="00FC1F3C" w:rsidRDefault="00ED7019" w:rsidP="00636913">
                            <w:pPr>
                              <w:tabs>
                                <w:tab w:val="left" w:pos="1418"/>
                              </w:tabs>
                              <w:spacing w:line="214" w:lineRule="auto"/>
                              <w:jc w:val="both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C1F3C"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 w:rsidR="001F6689" w:rsidRPr="00FC1F3C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นโยบายการคลังและพัฒนารายได้</w:t>
                            </w:r>
                          </w:p>
                          <w:p w14:paraId="54A16114" w14:textId="134C4A60" w:rsidR="00360704" w:rsidRPr="00FC1F3C" w:rsidRDefault="00FC1F3C" w:rsidP="00636913">
                            <w:pPr>
                              <w:pStyle w:val="3"/>
                              <w:tabs>
                                <w:tab w:val="left" w:pos="1701"/>
                                <w:tab w:val="left" w:pos="2127"/>
                              </w:tabs>
                              <w:spacing w:after="0" w:line="214" w:lineRule="auto"/>
                              <w:ind w:right="71"/>
                              <w:jc w:val="thaiDistribute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FC1F3C">
                              <w:rPr>
                                <w:rFonts w:ascii="TH SarabunIT๙" w:hAnsi="TH SarabunIT๙" w:cs="TH SarabunIT๙" w:hint="cs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  <w:cs/>
                              </w:rPr>
                              <w:t>โทร./โทรสาร 0-2241-8898</w:t>
                            </w:r>
                          </w:p>
                          <w:p w14:paraId="70CDEF35" w14:textId="0CB3FAC8" w:rsidR="00FC1F3C" w:rsidRPr="00FC1F3C" w:rsidRDefault="00FC1F3C" w:rsidP="00636913">
                            <w:pPr>
                              <w:pStyle w:val="3"/>
                              <w:tabs>
                                <w:tab w:val="left" w:pos="1701"/>
                                <w:tab w:val="left" w:pos="2127"/>
                              </w:tabs>
                              <w:spacing w:after="0" w:line="214" w:lineRule="auto"/>
                              <w:ind w:right="71"/>
                              <w:jc w:val="thaiDistribute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FC1F3C">
                              <w:rPr>
                                <w:rFonts w:ascii="TH SarabunIT๙" w:hAnsi="TH SarabunIT๙" w:cs="TH SarabunIT๙" w:hint="cs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ไปรษณีย์อิเล็กทรอนิกส์ </w:t>
                            </w:r>
                            <w:hyperlink r:id="rId9" w:history="1">
                              <w:r w:rsidRPr="00FC1F3C">
                                <w:rPr>
                                  <w:rStyle w:val="a4"/>
                                  <w:rFonts w:ascii="TH SarabunIT๙" w:hAnsi="TH SarabunIT๙" w:cs="TH SarabunIT๙"/>
                                  <w:b w:val="0"/>
                                  <w:bCs w:val="0"/>
                                  <w:color w:val="000000" w:themeColor="text1"/>
                                  <w:spacing w:val="-4"/>
                                  <w:sz w:val="32"/>
                                  <w:szCs w:val="32"/>
                                  <w:u w:val="none"/>
                                </w:rPr>
                                <w:t>saraban@dla</w:t>
                              </w:r>
                              <w:r w:rsidRPr="00FC1F3C">
                                <w:rPr>
                                  <w:rStyle w:val="a4"/>
                                  <w:rFonts w:ascii="TH SarabunIT๙" w:hAnsi="TH SarabunIT๙" w:cs="TH SarabunIT๙"/>
                                  <w:b w:val="0"/>
                                  <w:bCs w:val="0"/>
                                  <w:color w:val="000000" w:themeColor="text1"/>
                                  <w:spacing w:val="-4"/>
                                  <w:sz w:val="32"/>
                                  <w:szCs w:val="32"/>
                                  <w:u w:val="none"/>
                                  <w:cs/>
                                </w:rPr>
                                <w:t>.</w:t>
                              </w:r>
                              <w:r w:rsidRPr="00FC1F3C">
                                <w:rPr>
                                  <w:rStyle w:val="a4"/>
                                  <w:rFonts w:ascii="TH SarabunIT๙" w:hAnsi="TH SarabunIT๙" w:cs="TH SarabunIT๙"/>
                                  <w:b w:val="0"/>
                                  <w:bCs w:val="0"/>
                                  <w:color w:val="000000" w:themeColor="text1"/>
                                  <w:spacing w:val="-4"/>
                                  <w:sz w:val="32"/>
                                  <w:szCs w:val="32"/>
                                  <w:u w:val="none"/>
                                </w:rPr>
                                <w:t>go</w:t>
                              </w:r>
                              <w:r w:rsidRPr="00FC1F3C">
                                <w:rPr>
                                  <w:rStyle w:val="a4"/>
                                  <w:rFonts w:ascii="TH SarabunIT๙" w:hAnsi="TH SarabunIT๙" w:cs="TH SarabunIT๙"/>
                                  <w:b w:val="0"/>
                                  <w:bCs w:val="0"/>
                                  <w:color w:val="000000" w:themeColor="text1"/>
                                  <w:spacing w:val="-4"/>
                                  <w:sz w:val="32"/>
                                  <w:szCs w:val="32"/>
                                  <w:u w:val="none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FC1F3C">
                                <w:rPr>
                                  <w:rStyle w:val="a4"/>
                                  <w:rFonts w:ascii="TH SarabunIT๙" w:hAnsi="TH SarabunIT๙" w:cs="TH SarabunIT๙"/>
                                  <w:b w:val="0"/>
                                  <w:bCs w:val="0"/>
                                  <w:color w:val="000000" w:themeColor="text1"/>
                                  <w:spacing w:val="-4"/>
                                  <w:sz w:val="32"/>
                                  <w:szCs w:val="32"/>
                                  <w:u w:val="none"/>
                                </w:rPr>
                                <w:t>th</w:t>
                              </w:r>
                              <w:proofErr w:type="spellEnd"/>
                            </w:hyperlink>
                          </w:p>
                          <w:p w14:paraId="7BE6FB48" w14:textId="2BE48271" w:rsidR="00FC1F3C" w:rsidRPr="00A71276" w:rsidRDefault="00FC1F3C" w:rsidP="00636913">
                            <w:pPr>
                              <w:pStyle w:val="3"/>
                              <w:tabs>
                                <w:tab w:val="left" w:pos="1701"/>
                                <w:tab w:val="left" w:pos="2127"/>
                              </w:tabs>
                              <w:spacing w:after="0" w:line="214" w:lineRule="auto"/>
                              <w:ind w:right="71"/>
                              <w:jc w:val="thaiDistribute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pacing w:val="-4"/>
                                <w:sz w:val="27"/>
                                <w:szCs w:val="27"/>
                                <w:cs/>
                              </w:rPr>
                            </w:pPr>
                            <w:r w:rsidRPr="00A71276">
                              <w:rPr>
                                <w:rFonts w:ascii="TH SarabunIT๙" w:hAnsi="TH SarabunIT๙" w:cs="TH SarabunIT๙" w:hint="cs"/>
                                <w:b w:val="0"/>
                                <w:bCs w:val="0"/>
                                <w:spacing w:val="-4"/>
                                <w:sz w:val="27"/>
                                <w:szCs w:val="27"/>
                                <w:cs/>
                              </w:rPr>
                              <w:t xml:space="preserve">ผู้ประสานงาน </w:t>
                            </w:r>
                            <w:r w:rsidRPr="00A71276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pacing w:val="-4"/>
                                <w:sz w:val="27"/>
                                <w:szCs w:val="27"/>
                                <w:cs/>
                              </w:rPr>
                              <w:t xml:space="preserve">: </w:t>
                            </w:r>
                            <w:r w:rsidR="002F2FCE" w:rsidRPr="00A71276">
                              <w:rPr>
                                <w:rFonts w:ascii="TH SarabunIT๙" w:hAnsi="TH SarabunIT๙" w:cs="TH SarabunIT๙" w:hint="cs"/>
                                <w:b w:val="0"/>
                                <w:bCs w:val="0"/>
                                <w:spacing w:val="-4"/>
                                <w:sz w:val="27"/>
                                <w:szCs w:val="27"/>
                                <w:cs/>
                              </w:rPr>
                              <w:t>นางสาว</w:t>
                            </w:r>
                            <w:r w:rsidRPr="00A71276">
                              <w:rPr>
                                <w:rFonts w:ascii="TH SarabunIT๙" w:hAnsi="TH SarabunIT๙" w:cs="TH SarabunIT๙" w:hint="cs"/>
                                <w:b w:val="0"/>
                                <w:bCs w:val="0"/>
                                <w:spacing w:val="-4"/>
                                <w:sz w:val="27"/>
                                <w:szCs w:val="27"/>
                                <w:cs/>
                              </w:rPr>
                              <w:t>สยามล  ประทุมวัลย์ โทร. 09-7353-6434</w:t>
                            </w:r>
                          </w:p>
                          <w:p w14:paraId="4E161761" w14:textId="77777777" w:rsidR="00D32D19" w:rsidRDefault="00D32D19" w:rsidP="001F6689">
                            <w:pPr>
                              <w:pStyle w:val="3"/>
                              <w:tabs>
                                <w:tab w:val="left" w:pos="1701"/>
                                <w:tab w:val="left" w:pos="2127"/>
                              </w:tabs>
                              <w:spacing w:after="0"/>
                              <w:ind w:right="71"/>
                              <w:jc w:val="thaiDistribute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pacing w:val="-4"/>
                                <w:sz w:val="24"/>
                                <w:szCs w:val="24"/>
                              </w:rPr>
                            </w:pPr>
                          </w:p>
                          <w:p w14:paraId="408BB948" w14:textId="77777777" w:rsidR="00D32D19" w:rsidRDefault="00D32D19" w:rsidP="001F6689">
                            <w:pPr>
                              <w:pStyle w:val="3"/>
                              <w:tabs>
                                <w:tab w:val="left" w:pos="1701"/>
                                <w:tab w:val="left" w:pos="2127"/>
                              </w:tabs>
                              <w:spacing w:after="0"/>
                              <w:ind w:right="71"/>
                              <w:jc w:val="thaiDistribute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pacing w:val="-4"/>
                                <w:sz w:val="24"/>
                                <w:szCs w:val="24"/>
                              </w:rPr>
                            </w:pPr>
                          </w:p>
                          <w:p w14:paraId="4B4FDF37" w14:textId="77777777" w:rsidR="00D32D19" w:rsidRPr="00DC7311" w:rsidRDefault="00D32D19" w:rsidP="001F6689">
                            <w:pPr>
                              <w:pStyle w:val="3"/>
                              <w:tabs>
                                <w:tab w:val="left" w:pos="1701"/>
                                <w:tab w:val="left" w:pos="2127"/>
                              </w:tabs>
                              <w:spacing w:after="0"/>
                              <w:ind w:right="71"/>
                              <w:jc w:val="thaiDistribute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pacing w:val="-4"/>
                                <w:sz w:val="24"/>
                                <w:szCs w:val="24"/>
                              </w:rPr>
                            </w:pPr>
                          </w:p>
                          <w:p w14:paraId="52331593" w14:textId="77777777" w:rsidR="00360704" w:rsidRDefault="00360704" w:rsidP="001F6689">
                            <w:pPr>
                              <w:pStyle w:val="3"/>
                              <w:tabs>
                                <w:tab w:val="left" w:pos="1701"/>
                                <w:tab w:val="left" w:pos="2127"/>
                              </w:tabs>
                              <w:spacing w:after="0"/>
                              <w:ind w:right="71"/>
                              <w:jc w:val="thaiDistribute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14:paraId="0CCF8504" w14:textId="77777777" w:rsidR="00D32D19" w:rsidRDefault="00D32D19" w:rsidP="001F6689">
                            <w:pPr>
                              <w:pStyle w:val="3"/>
                              <w:tabs>
                                <w:tab w:val="left" w:pos="1701"/>
                                <w:tab w:val="left" w:pos="2127"/>
                              </w:tabs>
                              <w:spacing w:after="0"/>
                              <w:ind w:right="71"/>
                              <w:jc w:val="thaiDistribute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14:paraId="102EB16A" w14:textId="77777777" w:rsidR="00D32D19" w:rsidRDefault="00D32D19" w:rsidP="001F6689">
                            <w:pPr>
                              <w:pStyle w:val="3"/>
                              <w:tabs>
                                <w:tab w:val="left" w:pos="1701"/>
                                <w:tab w:val="left" w:pos="2127"/>
                              </w:tabs>
                              <w:spacing w:after="0"/>
                              <w:ind w:right="71"/>
                              <w:jc w:val="thaiDistribute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14:paraId="6A58E381" w14:textId="77777777" w:rsidR="00360704" w:rsidRDefault="00360704" w:rsidP="001F6689">
                            <w:pPr>
                              <w:pStyle w:val="3"/>
                              <w:tabs>
                                <w:tab w:val="left" w:pos="1701"/>
                                <w:tab w:val="left" w:pos="2127"/>
                              </w:tabs>
                              <w:spacing w:after="0"/>
                              <w:ind w:right="71"/>
                              <w:jc w:val="thaiDistribute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14:paraId="6F1CCE50" w14:textId="77777777" w:rsidR="00360704" w:rsidRDefault="00360704" w:rsidP="001F6689">
                            <w:pPr>
                              <w:pStyle w:val="3"/>
                              <w:tabs>
                                <w:tab w:val="left" w:pos="1701"/>
                                <w:tab w:val="left" w:pos="2127"/>
                              </w:tabs>
                              <w:spacing w:after="0"/>
                              <w:ind w:right="71"/>
                              <w:jc w:val="thaiDistribute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  <w:p w14:paraId="3F23B5F8" w14:textId="77777777" w:rsidR="001F6689" w:rsidRPr="00513DB7" w:rsidRDefault="001F6689" w:rsidP="001F668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27581" id="_x0000_s1028" type="#_x0000_t202" style="position:absolute;left:0;text-align:left;margin-left:-10.2pt;margin-top:9.4pt;width:277.1pt;height:98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" filled="f" stroked="f">
                <v:textbox>
                  <w:txbxContent>
                    <w:p w14:paraId="77F093A9" w14:textId="77777777" w:rsidR="001F6689" w:rsidRPr="00FC1F3C" w:rsidRDefault="001F6689" w:rsidP="00636913">
                      <w:pPr>
                        <w:tabs>
                          <w:tab w:val="left" w:pos="1418"/>
                        </w:tabs>
                        <w:spacing w:line="214" w:lineRule="auto"/>
                        <w:jc w:val="both"/>
                        <w:rPr>
                          <w:rFonts w:ascii="TH SarabunIT๙" w:eastAsia="Cordi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C1F3C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สำนักบริหารการคลังท้องถิ่น</w:t>
                      </w:r>
                    </w:p>
                    <w:p w14:paraId="635DBFFD" w14:textId="77777777" w:rsidR="001F6689" w:rsidRPr="00FC1F3C" w:rsidRDefault="00ED7019" w:rsidP="00636913">
                      <w:pPr>
                        <w:tabs>
                          <w:tab w:val="left" w:pos="1418"/>
                        </w:tabs>
                        <w:spacing w:line="214" w:lineRule="auto"/>
                        <w:jc w:val="both"/>
                        <w:rPr>
                          <w:rFonts w:ascii="TH SarabunIT๙" w:eastAsia="Cordi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C1F3C"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กลุ่มงาน</w:t>
                      </w:r>
                      <w:r w:rsidR="001F6689" w:rsidRPr="00FC1F3C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นโยบายการคลังและพัฒนารายได้</w:t>
                      </w:r>
                    </w:p>
                    <w:p w14:paraId="54A16114" w14:textId="134C4A60" w:rsidR="00360704" w:rsidRPr="00FC1F3C" w:rsidRDefault="00FC1F3C" w:rsidP="00636913">
                      <w:pPr>
                        <w:pStyle w:val="3"/>
                        <w:tabs>
                          <w:tab w:val="left" w:pos="1701"/>
                          <w:tab w:val="left" w:pos="2127"/>
                        </w:tabs>
                        <w:spacing w:after="0" w:line="214" w:lineRule="auto"/>
                        <w:ind w:right="71"/>
                        <w:jc w:val="thaiDistribute"/>
                        <w:rPr>
                          <w:rFonts w:ascii="TH SarabunIT๙" w:hAnsi="TH SarabunIT๙" w:cs="TH SarabunIT๙"/>
                          <w:b w:val="0"/>
                          <w:bCs w:val="0"/>
                          <w:spacing w:val="-4"/>
                          <w:sz w:val="32"/>
                          <w:szCs w:val="32"/>
                        </w:rPr>
                      </w:pPr>
                      <w:r w:rsidRPr="00FC1F3C">
                        <w:rPr>
                          <w:rFonts w:ascii="TH SarabunIT๙" w:hAnsi="TH SarabunIT๙" w:cs="TH SarabunIT๙" w:hint="cs"/>
                          <w:b w:val="0"/>
                          <w:bCs w:val="0"/>
                          <w:spacing w:val="-4"/>
                          <w:sz w:val="32"/>
                          <w:szCs w:val="32"/>
                          <w:cs/>
                        </w:rPr>
                        <w:t>โทร./โทรสาร 0-2241-8898</w:t>
                      </w:r>
                    </w:p>
                    <w:p w14:paraId="70CDEF35" w14:textId="0CB3FAC8" w:rsidR="00FC1F3C" w:rsidRPr="00FC1F3C" w:rsidRDefault="00FC1F3C" w:rsidP="00636913">
                      <w:pPr>
                        <w:pStyle w:val="3"/>
                        <w:tabs>
                          <w:tab w:val="left" w:pos="1701"/>
                          <w:tab w:val="left" w:pos="2127"/>
                        </w:tabs>
                        <w:spacing w:after="0" w:line="214" w:lineRule="auto"/>
                        <w:ind w:right="71"/>
                        <w:jc w:val="thaiDistribute"/>
                        <w:rPr>
                          <w:rFonts w:ascii="TH SarabunIT๙" w:hAnsi="TH SarabunIT๙" w:cs="TH SarabunIT๙"/>
                          <w:b w:val="0"/>
                          <w:bCs w:val="0"/>
                          <w:spacing w:val="-4"/>
                          <w:sz w:val="32"/>
                          <w:szCs w:val="32"/>
                        </w:rPr>
                      </w:pPr>
                      <w:r w:rsidRPr="00FC1F3C">
                        <w:rPr>
                          <w:rFonts w:ascii="TH SarabunIT๙" w:hAnsi="TH SarabunIT๙" w:cs="TH SarabunIT๙" w:hint="cs"/>
                          <w:b w:val="0"/>
                          <w:bCs w:val="0"/>
                          <w:spacing w:val="-4"/>
                          <w:sz w:val="32"/>
                          <w:szCs w:val="32"/>
                          <w:cs/>
                        </w:rPr>
                        <w:t xml:space="preserve">ไปรษณีย์อิเล็กทรอนิกส์ </w:t>
                      </w:r>
                      <w:hyperlink r:id="rId10" w:history="1">
                        <w:r w:rsidRPr="00FC1F3C">
                          <w:rPr>
                            <w:rStyle w:val="a4"/>
                            <w:rFonts w:ascii="TH SarabunIT๙" w:hAnsi="TH SarabunIT๙" w:cs="TH SarabunIT๙"/>
                            <w:b w:val="0"/>
                            <w:bCs w:val="0"/>
                            <w:color w:val="000000" w:themeColor="text1"/>
                            <w:spacing w:val="-4"/>
                            <w:sz w:val="32"/>
                            <w:szCs w:val="32"/>
                            <w:u w:val="none"/>
                          </w:rPr>
                          <w:t>saraban@dla</w:t>
                        </w:r>
                        <w:r w:rsidRPr="00FC1F3C">
                          <w:rPr>
                            <w:rStyle w:val="a4"/>
                            <w:rFonts w:ascii="TH SarabunIT๙" w:hAnsi="TH SarabunIT๙" w:cs="TH SarabunIT๙"/>
                            <w:b w:val="0"/>
                            <w:bCs w:val="0"/>
                            <w:color w:val="000000" w:themeColor="text1"/>
                            <w:spacing w:val="-4"/>
                            <w:sz w:val="32"/>
                            <w:szCs w:val="32"/>
                            <w:u w:val="none"/>
                            <w:cs/>
                          </w:rPr>
                          <w:t>.</w:t>
                        </w:r>
                        <w:r w:rsidRPr="00FC1F3C">
                          <w:rPr>
                            <w:rStyle w:val="a4"/>
                            <w:rFonts w:ascii="TH SarabunIT๙" w:hAnsi="TH SarabunIT๙" w:cs="TH SarabunIT๙"/>
                            <w:b w:val="0"/>
                            <w:bCs w:val="0"/>
                            <w:color w:val="000000" w:themeColor="text1"/>
                            <w:spacing w:val="-4"/>
                            <w:sz w:val="32"/>
                            <w:szCs w:val="32"/>
                            <w:u w:val="none"/>
                          </w:rPr>
                          <w:t>go</w:t>
                        </w:r>
                        <w:r w:rsidRPr="00FC1F3C">
                          <w:rPr>
                            <w:rStyle w:val="a4"/>
                            <w:rFonts w:ascii="TH SarabunIT๙" w:hAnsi="TH SarabunIT๙" w:cs="TH SarabunIT๙"/>
                            <w:b w:val="0"/>
                            <w:bCs w:val="0"/>
                            <w:color w:val="000000" w:themeColor="text1"/>
                            <w:spacing w:val="-4"/>
                            <w:sz w:val="32"/>
                            <w:szCs w:val="32"/>
                            <w:u w:val="none"/>
                            <w:cs/>
                          </w:rPr>
                          <w:t>.</w:t>
                        </w:r>
                        <w:proofErr w:type="spellStart"/>
                        <w:r w:rsidRPr="00FC1F3C">
                          <w:rPr>
                            <w:rStyle w:val="a4"/>
                            <w:rFonts w:ascii="TH SarabunIT๙" w:hAnsi="TH SarabunIT๙" w:cs="TH SarabunIT๙"/>
                            <w:b w:val="0"/>
                            <w:bCs w:val="0"/>
                            <w:color w:val="000000" w:themeColor="text1"/>
                            <w:spacing w:val="-4"/>
                            <w:sz w:val="32"/>
                            <w:szCs w:val="32"/>
                            <w:u w:val="none"/>
                          </w:rPr>
                          <w:t>th</w:t>
                        </w:r>
                        <w:proofErr w:type="spellEnd"/>
                      </w:hyperlink>
                    </w:p>
                    <w:p w14:paraId="7BE6FB48" w14:textId="2BE48271" w:rsidR="00FC1F3C" w:rsidRPr="00A71276" w:rsidRDefault="00FC1F3C" w:rsidP="00636913">
                      <w:pPr>
                        <w:pStyle w:val="3"/>
                        <w:tabs>
                          <w:tab w:val="left" w:pos="1701"/>
                          <w:tab w:val="left" w:pos="2127"/>
                        </w:tabs>
                        <w:spacing w:after="0" w:line="214" w:lineRule="auto"/>
                        <w:ind w:right="71"/>
                        <w:jc w:val="thaiDistribute"/>
                        <w:rPr>
                          <w:rFonts w:ascii="TH SarabunIT๙" w:hAnsi="TH SarabunIT๙" w:cs="TH SarabunIT๙"/>
                          <w:b w:val="0"/>
                          <w:bCs w:val="0"/>
                          <w:spacing w:val="-4"/>
                          <w:sz w:val="27"/>
                          <w:szCs w:val="27"/>
                          <w:cs/>
                        </w:rPr>
                      </w:pPr>
                      <w:r w:rsidRPr="00A71276">
                        <w:rPr>
                          <w:rFonts w:ascii="TH SarabunIT๙" w:hAnsi="TH SarabunIT๙" w:cs="TH SarabunIT๙" w:hint="cs"/>
                          <w:b w:val="0"/>
                          <w:bCs w:val="0"/>
                          <w:spacing w:val="-4"/>
                          <w:sz w:val="27"/>
                          <w:szCs w:val="27"/>
                          <w:cs/>
                        </w:rPr>
                        <w:t xml:space="preserve">ผู้ประสานงาน </w:t>
                      </w:r>
                      <w:r w:rsidRPr="00A71276">
                        <w:rPr>
                          <w:rFonts w:ascii="TH SarabunIT๙" w:hAnsi="TH SarabunIT๙" w:cs="TH SarabunIT๙"/>
                          <w:b w:val="0"/>
                          <w:bCs w:val="0"/>
                          <w:spacing w:val="-4"/>
                          <w:sz w:val="27"/>
                          <w:szCs w:val="27"/>
                          <w:cs/>
                        </w:rPr>
                        <w:t xml:space="preserve">: </w:t>
                      </w:r>
                      <w:r w:rsidR="002F2FCE" w:rsidRPr="00A71276">
                        <w:rPr>
                          <w:rFonts w:ascii="TH SarabunIT๙" w:hAnsi="TH SarabunIT๙" w:cs="TH SarabunIT๙" w:hint="cs"/>
                          <w:b w:val="0"/>
                          <w:bCs w:val="0"/>
                          <w:spacing w:val="-4"/>
                          <w:sz w:val="27"/>
                          <w:szCs w:val="27"/>
                          <w:cs/>
                        </w:rPr>
                        <w:t>นางสาว</w:t>
                      </w:r>
                      <w:r w:rsidRPr="00A71276">
                        <w:rPr>
                          <w:rFonts w:ascii="TH SarabunIT๙" w:hAnsi="TH SarabunIT๙" w:cs="TH SarabunIT๙" w:hint="cs"/>
                          <w:b w:val="0"/>
                          <w:bCs w:val="0"/>
                          <w:spacing w:val="-4"/>
                          <w:sz w:val="27"/>
                          <w:szCs w:val="27"/>
                          <w:cs/>
                        </w:rPr>
                        <w:t>สยามล  ประทุมวัลย์ โทร. 09-7353-6434</w:t>
                      </w:r>
                    </w:p>
                    <w:p w14:paraId="4E161761" w14:textId="77777777" w:rsidR="00D32D19" w:rsidRDefault="00D32D19" w:rsidP="001F6689">
                      <w:pPr>
                        <w:pStyle w:val="3"/>
                        <w:tabs>
                          <w:tab w:val="left" w:pos="1701"/>
                          <w:tab w:val="left" w:pos="2127"/>
                        </w:tabs>
                        <w:spacing w:after="0"/>
                        <w:ind w:right="71"/>
                        <w:jc w:val="thaiDistribute"/>
                        <w:rPr>
                          <w:rFonts w:ascii="TH SarabunIT๙" w:hAnsi="TH SarabunIT๙" w:cs="TH SarabunIT๙"/>
                          <w:b w:val="0"/>
                          <w:bCs w:val="0"/>
                          <w:spacing w:val="-4"/>
                          <w:sz w:val="24"/>
                          <w:szCs w:val="24"/>
                        </w:rPr>
                      </w:pPr>
                    </w:p>
                    <w:p w14:paraId="408BB948" w14:textId="77777777" w:rsidR="00D32D19" w:rsidRDefault="00D32D19" w:rsidP="001F6689">
                      <w:pPr>
                        <w:pStyle w:val="3"/>
                        <w:tabs>
                          <w:tab w:val="left" w:pos="1701"/>
                          <w:tab w:val="left" w:pos="2127"/>
                        </w:tabs>
                        <w:spacing w:after="0"/>
                        <w:ind w:right="71"/>
                        <w:jc w:val="thaiDistribute"/>
                        <w:rPr>
                          <w:rFonts w:ascii="TH SarabunIT๙" w:hAnsi="TH SarabunIT๙" w:cs="TH SarabunIT๙"/>
                          <w:b w:val="0"/>
                          <w:bCs w:val="0"/>
                          <w:spacing w:val="-4"/>
                          <w:sz w:val="24"/>
                          <w:szCs w:val="24"/>
                        </w:rPr>
                      </w:pPr>
                    </w:p>
                    <w:p w14:paraId="4B4FDF37" w14:textId="77777777" w:rsidR="00D32D19" w:rsidRPr="00DC7311" w:rsidRDefault="00D32D19" w:rsidP="001F6689">
                      <w:pPr>
                        <w:pStyle w:val="3"/>
                        <w:tabs>
                          <w:tab w:val="left" w:pos="1701"/>
                          <w:tab w:val="left" w:pos="2127"/>
                        </w:tabs>
                        <w:spacing w:after="0"/>
                        <w:ind w:right="71"/>
                        <w:jc w:val="thaiDistribute"/>
                        <w:rPr>
                          <w:rFonts w:ascii="TH SarabunIT๙" w:hAnsi="TH SarabunIT๙" w:cs="TH SarabunIT๙"/>
                          <w:b w:val="0"/>
                          <w:bCs w:val="0"/>
                          <w:spacing w:val="-4"/>
                          <w:sz w:val="24"/>
                          <w:szCs w:val="24"/>
                        </w:rPr>
                      </w:pPr>
                    </w:p>
                    <w:p w14:paraId="52331593" w14:textId="77777777" w:rsidR="00360704" w:rsidRDefault="00360704" w:rsidP="001F6689">
                      <w:pPr>
                        <w:pStyle w:val="3"/>
                        <w:tabs>
                          <w:tab w:val="left" w:pos="1701"/>
                          <w:tab w:val="left" w:pos="2127"/>
                        </w:tabs>
                        <w:spacing w:after="0"/>
                        <w:ind w:right="71"/>
                        <w:jc w:val="thaiDistribute"/>
                        <w:rPr>
                          <w:rFonts w:ascii="TH SarabunIT๙" w:hAnsi="TH SarabunIT๙" w:cs="TH SarabunIT๙"/>
                          <w:b w:val="0"/>
                          <w:bCs w:val="0"/>
                          <w:spacing w:val="-4"/>
                          <w:sz w:val="32"/>
                          <w:szCs w:val="32"/>
                        </w:rPr>
                      </w:pPr>
                    </w:p>
                    <w:p w14:paraId="0CCF8504" w14:textId="77777777" w:rsidR="00D32D19" w:rsidRDefault="00D32D19" w:rsidP="001F6689">
                      <w:pPr>
                        <w:pStyle w:val="3"/>
                        <w:tabs>
                          <w:tab w:val="left" w:pos="1701"/>
                          <w:tab w:val="left" w:pos="2127"/>
                        </w:tabs>
                        <w:spacing w:after="0"/>
                        <w:ind w:right="71"/>
                        <w:jc w:val="thaiDistribute"/>
                        <w:rPr>
                          <w:rFonts w:ascii="TH SarabunIT๙" w:hAnsi="TH SarabunIT๙" w:cs="TH SarabunIT๙"/>
                          <w:b w:val="0"/>
                          <w:bCs w:val="0"/>
                          <w:spacing w:val="-4"/>
                          <w:sz w:val="32"/>
                          <w:szCs w:val="32"/>
                        </w:rPr>
                      </w:pPr>
                    </w:p>
                    <w:p w14:paraId="102EB16A" w14:textId="77777777" w:rsidR="00D32D19" w:rsidRDefault="00D32D19" w:rsidP="001F6689">
                      <w:pPr>
                        <w:pStyle w:val="3"/>
                        <w:tabs>
                          <w:tab w:val="left" w:pos="1701"/>
                          <w:tab w:val="left" w:pos="2127"/>
                        </w:tabs>
                        <w:spacing w:after="0"/>
                        <w:ind w:right="71"/>
                        <w:jc w:val="thaiDistribute"/>
                        <w:rPr>
                          <w:rFonts w:ascii="TH SarabunIT๙" w:hAnsi="TH SarabunIT๙" w:cs="TH SarabunIT๙"/>
                          <w:b w:val="0"/>
                          <w:bCs w:val="0"/>
                          <w:spacing w:val="-4"/>
                          <w:sz w:val="32"/>
                          <w:szCs w:val="32"/>
                        </w:rPr>
                      </w:pPr>
                    </w:p>
                    <w:p w14:paraId="6A58E381" w14:textId="77777777" w:rsidR="00360704" w:rsidRDefault="00360704" w:rsidP="001F6689">
                      <w:pPr>
                        <w:pStyle w:val="3"/>
                        <w:tabs>
                          <w:tab w:val="left" w:pos="1701"/>
                          <w:tab w:val="left" w:pos="2127"/>
                        </w:tabs>
                        <w:spacing w:after="0"/>
                        <w:ind w:right="71"/>
                        <w:jc w:val="thaiDistribute"/>
                        <w:rPr>
                          <w:rFonts w:ascii="TH SarabunIT๙" w:hAnsi="TH SarabunIT๙" w:cs="TH SarabunIT๙"/>
                          <w:b w:val="0"/>
                          <w:bCs w:val="0"/>
                          <w:spacing w:val="-4"/>
                          <w:sz w:val="32"/>
                          <w:szCs w:val="32"/>
                        </w:rPr>
                      </w:pPr>
                    </w:p>
                    <w:p w14:paraId="6F1CCE50" w14:textId="77777777" w:rsidR="00360704" w:rsidRDefault="00360704" w:rsidP="001F6689">
                      <w:pPr>
                        <w:pStyle w:val="3"/>
                        <w:tabs>
                          <w:tab w:val="left" w:pos="1701"/>
                          <w:tab w:val="left" w:pos="2127"/>
                        </w:tabs>
                        <w:spacing w:after="0"/>
                        <w:ind w:right="71"/>
                        <w:jc w:val="thaiDistribute"/>
                        <w:rPr>
                          <w:rFonts w:ascii="TH SarabunIT๙" w:hAnsi="TH SarabunIT๙" w:cs="TH SarabunIT๙"/>
                          <w:b w:val="0"/>
                          <w:bCs w:val="0"/>
                          <w:spacing w:val="-4"/>
                          <w:sz w:val="32"/>
                          <w:szCs w:val="32"/>
                        </w:rPr>
                      </w:pPr>
                    </w:p>
                    <w:p w14:paraId="3F23B5F8" w14:textId="77777777" w:rsidR="001F6689" w:rsidRPr="00513DB7" w:rsidRDefault="001F6689" w:rsidP="001F668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295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="00F77D92" w:rsidRPr="00513DB7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3E0564E0" w14:textId="0C563A1B" w:rsidR="004C574F" w:rsidRPr="00DF4249" w:rsidRDefault="00636913" w:rsidP="00D63F6D">
      <w:pPr>
        <w:pStyle w:val="3"/>
        <w:tabs>
          <w:tab w:val="left" w:pos="1701"/>
          <w:tab w:val="left" w:pos="2127"/>
        </w:tabs>
        <w:spacing w:after="0"/>
        <w:ind w:right="71"/>
        <w:jc w:val="thaiDistribute"/>
        <w:rPr>
          <w:rFonts w:ascii="TH SarabunIT๙" w:hAnsi="TH SarabunIT๙" w:cs="TH SarabunIT๙"/>
          <w:b w:val="0"/>
          <w:bCs w:val="0"/>
          <w:color w:val="000000" w:themeColor="text1"/>
          <w:spacing w:val="-4"/>
          <w:szCs w:val="16"/>
          <w:cs/>
        </w:rPr>
      </w:pPr>
      <w:r w:rsidRPr="009C6A65">
        <w:rPr>
          <w:rFonts w:ascii="TH SarabunIT๙" w:hAnsi="TH SarabunIT๙" w:cs="TH SarabunIT๙"/>
          <w:noProof/>
          <w:sz w:val="4"/>
          <w:szCs w:val="6"/>
          <w:cs/>
        </w:rPr>
        <w:drawing>
          <wp:anchor distT="0" distB="0" distL="114300" distR="114300" simplePos="0" relativeHeight="251663872" behindDoc="0" locked="0" layoutInCell="1" allowOverlap="1" wp14:anchorId="2A85BA99" wp14:editId="3739A2C1">
            <wp:simplePos x="0" y="0"/>
            <wp:positionH relativeFrom="column">
              <wp:posOffset>3096895</wp:posOffset>
            </wp:positionH>
            <wp:positionV relativeFrom="paragraph">
              <wp:posOffset>45720</wp:posOffset>
            </wp:positionV>
            <wp:extent cx="829353" cy="839314"/>
            <wp:effectExtent l="0" t="0" r="8890" b="0"/>
            <wp:wrapNone/>
            <wp:docPr id="2" name="รูปภาพ 2" descr="C:\Users\User01\Pictures\Screenshots\Screenshot (2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Pictures\Screenshots\Screenshot (2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53" cy="83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689">
        <w:rPr>
          <w:rFonts w:ascii="TH SarabunIT๙" w:hAnsi="TH SarabunIT๙" w:cs="TH SarabunIT๙"/>
          <w:b w:val="0"/>
          <w:bCs w:val="0"/>
          <w:spacing w:val="-4"/>
          <w:szCs w:val="16"/>
          <w:cs/>
        </w:rPr>
        <w:t xml:space="preserve"> </w:t>
      </w:r>
    </w:p>
    <w:p w14:paraId="14B0032D" w14:textId="269E349A" w:rsidR="000F3048" w:rsidRPr="00DF4249" w:rsidRDefault="000F3048" w:rsidP="001F5E85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color w:val="000000" w:themeColor="text1"/>
          <w:sz w:val="20"/>
          <w:szCs w:val="22"/>
        </w:rPr>
      </w:pPr>
    </w:p>
    <w:p w14:paraId="14DFAC0E" w14:textId="24616250" w:rsidR="000F3048" w:rsidRPr="000F3048" w:rsidRDefault="000F3048" w:rsidP="001F5E85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sz w:val="4"/>
          <w:szCs w:val="6"/>
        </w:rPr>
      </w:pPr>
    </w:p>
    <w:p w14:paraId="46CC22F8" w14:textId="0B760996" w:rsidR="00D22170" w:rsidRDefault="00D22170" w:rsidP="00FC1F3C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sz w:val="32"/>
          <w:szCs w:val="32"/>
        </w:rPr>
      </w:pPr>
    </w:p>
    <w:p w14:paraId="4F5B7E02" w14:textId="0D64B51B" w:rsidR="000F3048" w:rsidRDefault="000F3048" w:rsidP="004C574F">
      <w:pPr>
        <w:rPr>
          <w:rFonts w:ascii="TH SarabunIT๙" w:hAnsi="TH SarabunIT๙" w:cs="TH SarabunIT๙"/>
          <w:sz w:val="32"/>
          <w:szCs w:val="32"/>
        </w:rPr>
      </w:pPr>
    </w:p>
    <w:sectPr w:rsidR="000F3048" w:rsidSect="004F46A0">
      <w:headerReference w:type="even" r:id="rId12"/>
      <w:headerReference w:type="default" r:id="rId13"/>
      <w:pgSz w:w="11906" w:h="16838" w:code="9"/>
      <w:pgMar w:top="851" w:right="1191" w:bottom="1134" w:left="1588" w:header="0" w:footer="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43F3" w14:textId="77777777" w:rsidR="00F04427" w:rsidRDefault="00F04427">
      <w:r>
        <w:separator/>
      </w:r>
    </w:p>
  </w:endnote>
  <w:endnote w:type="continuationSeparator" w:id="0">
    <w:p w14:paraId="3C7F33EA" w14:textId="77777777" w:rsidR="00F04427" w:rsidRDefault="00F0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B35C5" w14:textId="77777777" w:rsidR="00F04427" w:rsidRDefault="00F04427">
      <w:r>
        <w:separator/>
      </w:r>
    </w:p>
  </w:footnote>
  <w:footnote w:type="continuationSeparator" w:id="0">
    <w:p w14:paraId="2E0D37BC" w14:textId="77777777" w:rsidR="00F04427" w:rsidRDefault="00F0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C472E" w14:textId="77777777" w:rsidR="00B84631" w:rsidRDefault="0031508B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 w:rsidR="00B84631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7243808E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02DB" w14:textId="77777777" w:rsidR="0015181F" w:rsidRDefault="0015181F">
    <w:pPr>
      <w:pStyle w:val="a5"/>
    </w:pPr>
  </w:p>
  <w:p w14:paraId="446C3AC3" w14:textId="77777777" w:rsidR="00B84631" w:rsidRPr="00D6626B" w:rsidRDefault="00B84631" w:rsidP="0015181F">
    <w:pPr>
      <w:pStyle w:val="a5"/>
      <w:tabs>
        <w:tab w:val="clear" w:pos="8306"/>
      </w:tabs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95683"/>
    <w:multiLevelType w:val="hybridMultilevel"/>
    <w:tmpl w:val="D7D6D1D2"/>
    <w:lvl w:ilvl="0" w:tplc="133E8B98">
      <w:numFmt w:val="bullet"/>
      <w:lvlText w:val="-"/>
      <w:lvlJc w:val="left"/>
      <w:pPr>
        <w:ind w:left="765" w:hanging="360"/>
      </w:pPr>
      <w:rPr>
        <w:rFonts w:ascii="TH SarabunIT๙" w:eastAsia="Times New Roman" w:hAnsi="TH SarabunIT๙" w:cs="TH SarabunIT๙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C1E"/>
    <w:rsid w:val="000001FC"/>
    <w:rsid w:val="000009B3"/>
    <w:rsid w:val="000026B9"/>
    <w:rsid w:val="000101B7"/>
    <w:rsid w:val="00010E8F"/>
    <w:rsid w:val="00013DCA"/>
    <w:rsid w:val="00023615"/>
    <w:rsid w:val="00023CEB"/>
    <w:rsid w:val="00030935"/>
    <w:rsid w:val="0003183A"/>
    <w:rsid w:val="000337AD"/>
    <w:rsid w:val="0003583C"/>
    <w:rsid w:val="00041424"/>
    <w:rsid w:val="00041CB8"/>
    <w:rsid w:val="00045858"/>
    <w:rsid w:val="00046A6E"/>
    <w:rsid w:val="00054865"/>
    <w:rsid w:val="0006044E"/>
    <w:rsid w:val="0006583D"/>
    <w:rsid w:val="000663FE"/>
    <w:rsid w:val="000677A8"/>
    <w:rsid w:val="00076885"/>
    <w:rsid w:val="000800E1"/>
    <w:rsid w:val="0008655A"/>
    <w:rsid w:val="000A0A9D"/>
    <w:rsid w:val="000A0AEE"/>
    <w:rsid w:val="000B40FE"/>
    <w:rsid w:val="000B7ADE"/>
    <w:rsid w:val="000C512E"/>
    <w:rsid w:val="000D0A61"/>
    <w:rsid w:val="000D658D"/>
    <w:rsid w:val="000E1776"/>
    <w:rsid w:val="000F1878"/>
    <w:rsid w:val="000F253A"/>
    <w:rsid w:val="000F3048"/>
    <w:rsid w:val="001016AB"/>
    <w:rsid w:val="00105E7A"/>
    <w:rsid w:val="00107DC9"/>
    <w:rsid w:val="0011373B"/>
    <w:rsid w:val="00130BA5"/>
    <w:rsid w:val="00131CF9"/>
    <w:rsid w:val="00133014"/>
    <w:rsid w:val="0015181F"/>
    <w:rsid w:val="00173A8A"/>
    <w:rsid w:val="0018766F"/>
    <w:rsid w:val="00193FB7"/>
    <w:rsid w:val="001B56F1"/>
    <w:rsid w:val="001D2139"/>
    <w:rsid w:val="001D4966"/>
    <w:rsid w:val="001E0744"/>
    <w:rsid w:val="001F0E5A"/>
    <w:rsid w:val="001F3B02"/>
    <w:rsid w:val="001F5E85"/>
    <w:rsid w:val="001F6689"/>
    <w:rsid w:val="001F696C"/>
    <w:rsid w:val="001F7811"/>
    <w:rsid w:val="00211D08"/>
    <w:rsid w:val="0021315A"/>
    <w:rsid w:val="00227F6F"/>
    <w:rsid w:val="002318C9"/>
    <w:rsid w:val="002334A2"/>
    <w:rsid w:val="00234405"/>
    <w:rsid w:val="00234B77"/>
    <w:rsid w:val="00242AF7"/>
    <w:rsid w:val="0025279F"/>
    <w:rsid w:val="002648A8"/>
    <w:rsid w:val="00264A45"/>
    <w:rsid w:val="00271BB1"/>
    <w:rsid w:val="002747A4"/>
    <w:rsid w:val="00284429"/>
    <w:rsid w:val="00285FA6"/>
    <w:rsid w:val="00286BA7"/>
    <w:rsid w:val="00293C1E"/>
    <w:rsid w:val="0029663F"/>
    <w:rsid w:val="002A0455"/>
    <w:rsid w:val="002A4453"/>
    <w:rsid w:val="002A6C6E"/>
    <w:rsid w:val="002A7E23"/>
    <w:rsid w:val="002B23D2"/>
    <w:rsid w:val="002D2EF2"/>
    <w:rsid w:val="002E1EB8"/>
    <w:rsid w:val="002E2F20"/>
    <w:rsid w:val="002E5E47"/>
    <w:rsid w:val="002F2302"/>
    <w:rsid w:val="002F2FCE"/>
    <w:rsid w:val="002F79F7"/>
    <w:rsid w:val="00301A75"/>
    <w:rsid w:val="0030372A"/>
    <w:rsid w:val="0030644D"/>
    <w:rsid w:val="00314D0A"/>
    <w:rsid w:val="0031508B"/>
    <w:rsid w:val="0033281A"/>
    <w:rsid w:val="0033778F"/>
    <w:rsid w:val="0034238E"/>
    <w:rsid w:val="00342AAD"/>
    <w:rsid w:val="00350199"/>
    <w:rsid w:val="00354AF4"/>
    <w:rsid w:val="0035784C"/>
    <w:rsid w:val="00360704"/>
    <w:rsid w:val="00363DE0"/>
    <w:rsid w:val="0038756A"/>
    <w:rsid w:val="00387B20"/>
    <w:rsid w:val="00391DC1"/>
    <w:rsid w:val="003A4BEF"/>
    <w:rsid w:val="003B0B81"/>
    <w:rsid w:val="003B31A3"/>
    <w:rsid w:val="003B72F3"/>
    <w:rsid w:val="003C64D1"/>
    <w:rsid w:val="003C75B0"/>
    <w:rsid w:val="003C7764"/>
    <w:rsid w:val="003E1494"/>
    <w:rsid w:val="003E1924"/>
    <w:rsid w:val="00402AB3"/>
    <w:rsid w:val="00404A2A"/>
    <w:rsid w:val="004052B3"/>
    <w:rsid w:val="00413139"/>
    <w:rsid w:val="004247D9"/>
    <w:rsid w:val="004470AA"/>
    <w:rsid w:val="00447B2F"/>
    <w:rsid w:val="00456D06"/>
    <w:rsid w:val="00470D81"/>
    <w:rsid w:val="00481921"/>
    <w:rsid w:val="00482D68"/>
    <w:rsid w:val="004916FB"/>
    <w:rsid w:val="004958AE"/>
    <w:rsid w:val="004A10DA"/>
    <w:rsid w:val="004B235A"/>
    <w:rsid w:val="004B4D7E"/>
    <w:rsid w:val="004B5FF1"/>
    <w:rsid w:val="004C53C8"/>
    <w:rsid w:val="004C574F"/>
    <w:rsid w:val="004E3189"/>
    <w:rsid w:val="004E3323"/>
    <w:rsid w:val="004F46A0"/>
    <w:rsid w:val="00511661"/>
    <w:rsid w:val="0051414E"/>
    <w:rsid w:val="00523D30"/>
    <w:rsid w:val="0052748C"/>
    <w:rsid w:val="00531254"/>
    <w:rsid w:val="005557A6"/>
    <w:rsid w:val="00561AC2"/>
    <w:rsid w:val="00562FC1"/>
    <w:rsid w:val="00564F7F"/>
    <w:rsid w:val="0057194D"/>
    <w:rsid w:val="00572318"/>
    <w:rsid w:val="00572C46"/>
    <w:rsid w:val="005746ED"/>
    <w:rsid w:val="00577C12"/>
    <w:rsid w:val="00582EDC"/>
    <w:rsid w:val="0058360B"/>
    <w:rsid w:val="005961E3"/>
    <w:rsid w:val="005A654B"/>
    <w:rsid w:val="005C3E43"/>
    <w:rsid w:val="005D3946"/>
    <w:rsid w:val="005F36C9"/>
    <w:rsid w:val="005F4EE0"/>
    <w:rsid w:val="005F56A1"/>
    <w:rsid w:val="00600687"/>
    <w:rsid w:val="006046B8"/>
    <w:rsid w:val="00607F2D"/>
    <w:rsid w:val="006123DD"/>
    <w:rsid w:val="00624901"/>
    <w:rsid w:val="00626DDD"/>
    <w:rsid w:val="00630792"/>
    <w:rsid w:val="00633A70"/>
    <w:rsid w:val="00636913"/>
    <w:rsid w:val="00637C38"/>
    <w:rsid w:val="00646C5C"/>
    <w:rsid w:val="00661C19"/>
    <w:rsid w:val="00665423"/>
    <w:rsid w:val="006663E5"/>
    <w:rsid w:val="00667B4E"/>
    <w:rsid w:val="00684396"/>
    <w:rsid w:val="00687C92"/>
    <w:rsid w:val="00693C82"/>
    <w:rsid w:val="006A4118"/>
    <w:rsid w:val="006B17F4"/>
    <w:rsid w:val="006B1A0E"/>
    <w:rsid w:val="006B5711"/>
    <w:rsid w:val="006B76EC"/>
    <w:rsid w:val="006C6FA3"/>
    <w:rsid w:val="006D16F7"/>
    <w:rsid w:val="006D40F5"/>
    <w:rsid w:val="006D7ADA"/>
    <w:rsid w:val="006E37D0"/>
    <w:rsid w:val="006F2BC6"/>
    <w:rsid w:val="006F38EE"/>
    <w:rsid w:val="00701384"/>
    <w:rsid w:val="00730D4A"/>
    <w:rsid w:val="00736CBC"/>
    <w:rsid w:val="00742ED9"/>
    <w:rsid w:val="0074480D"/>
    <w:rsid w:val="00746837"/>
    <w:rsid w:val="00750642"/>
    <w:rsid w:val="00751D03"/>
    <w:rsid w:val="007523FD"/>
    <w:rsid w:val="007565AC"/>
    <w:rsid w:val="00760AF8"/>
    <w:rsid w:val="007733B8"/>
    <w:rsid w:val="007762FF"/>
    <w:rsid w:val="0078119A"/>
    <w:rsid w:val="00786A8D"/>
    <w:rsid w:val="00793932"/>
    <w:rsid w:val="00793E5C"/>
    <w:rsid w:val="007941B5"/>
    <w:rsid w:val="007A0516"/>
    <w:rsid w:val="007A236F"/>
    <w:rsid w:val="007A2850"/>
    <w:rsid w:val="007A60C3"/>
    <w:rsid w:val="007C3521"/>
    <w:rsid w:val="007D2566"/>
    <w:rsid w:val="007D2E9C"/>
    <w:rsid w:val="007D4268"/>
    <w:rsid w:val="007E4050"/>
    <w:rsid w:val="007E6E95"/>
    <w:rsid w:val="00804E0A"/>
    <w:rsid w:val="00811DE8"/>
    <w:rsid w:val="0081416D"/>
    <w:rsid w:val="00821861"/>
    <w:rsid w:val="00822ED5"/>
    <w:rsid w:val="008230E9"/>
    <w:rsid w:val="0082731D"/>
    <w:rsid w:val="00827546"/>
    <w:rsid w:val="0083659D"/>
    <w:rsid w:val="008442A2"/>
    <w:rsid w:val="008455A9"/>
    <w:rsid w:val="00847887"/>
    <w:rsid w:val="00847F27"/>
    <w:rsid w:val="00853114"/>
    <w:rsid w:val="008535D9"/>
    <w:rsid w:val="0086415C"/>
    <w:rsid w:val="0086677E"/>
    <w:rsid w:val="008720A2"/>
    <w:rsid w:val="008761E2"/>
    <w:rsid w:val="0087767E"/>
    <w:rsid w:val="0088563A"/>
    <w:rsid w:val="008857C5"/>
    <w:rsid w:val="00886459"/>
    <w:rsid w:val="00890E63"/>
    <w:rsid w:val="008947BE"/>
    <w:rsid w:val="00895A80"/>
    <w:rsid w:val="00896F35"/>
    <w:rsid w:val="008B2956"/>
    <w:rsid w:val="008C227C"/>
    <w:rsid w:val="008C417A"/>
    <w:rsid w:val="008C60A7"/>
    <w:rsid w:val="008D1FA7"/>
    <w:rsid w:val="008D477C"/>
    <w:rsid w:val="008D5B29"/>
    <w:rsid w:val="008D6880"/>
    <w:rsid w:val="008E4EC7"/>
    <w:rsid w:val="008F3F2A"/>
    <w:rsid w:val="008F77D1"/>
    <w:rsid w:val="00904C2B"/>
    <w:rsid w:val="00911134"/>
    <w:rsid w:val="00915451"/>
    <w:rsid w:val="0091640F"/>
    <w:rsid w:val="00921E9F"/>
    <w:rsid w:val="009227E3"/>
    <w:rsid w:val="00923102"/>
    <w:rsid w:val="009234F5"/>
    <w:rsid w:val="009309C6"/>
    <w:rsid w:val="00931598"/>
    <w:rsid w:val="00931833"/>
    <w:rsid w:val="00934C1E"/>
    <w:rsid w:val="009351A1"/>
    <w:rsid w:val="00937A56"/>
    <w:rsid w:val="009400C1"/>
    <w:rsid w:val="00944364"/>
    <w:rsid w:val="00946E2C"/>
    <w:rsid w:val="00951D06"/>
    <w:rsid w:val="009561CB"/>
    <w:rsid w:val="00960A4E"/>
    <w:rsid w:val="00963E59"/>
    <w:rsid w:val="0096703D"/>
    <w:rsid w:val="0096737D"/>
    <w:rsid w:val="0096759E"/>
    <w:rsid w:val="009736C6"/>
    <w:rsid w:val="00975236"/>
    <w:rsid w:val="00981DC3"/>
    <w:rsid w:val="00986330"/>
    <w:rsid w:val="00990D85"/>
    <w:rsid w:val="009A3AE1"/>
    <w:rsid w:val="009B2026"/>
    <w:rsid w:val="009C5105"/>
    <w:rsid w:val="009C6A65"/>
    <w:rsid w:val="009C74E1"/>
    <w:rsid w:val="009D74D7"/>
    <w:rsid w:val="009E0C94"/>
    <w:rsid w:val="009F31CF"/>
    <w:rsid w:val="00A05270"/>
    <w:rsid w:val="00A07D8E"/>
    <w:rsid w:val="00A2137B"/>
    <w:rsid w:val="00A24BC9"/>
    <w:rsid w:val="00A2612C"/>
    <w:rsid w:val="00A2711F"/>
    <w:rsid w:val="00A302C1"/>
    <w:rsid w:val="00A331B3"/>
    <w:rsid w:val="00A34BC3"/>
    <w:rsid w:val="00A532A4"/>
    <w:rsid w:val="00A60D81"/>
    <w:rsid w:val="00A64831"/>
    <w:rsid w:val="00A64DF4"/>
    <w:rsid w:val="00A66ED4"/>
    <w:rsid w:val="00A71276"/>
    <w:rsid w:val="00A72AA6"/>
    <w:rsid w:val="00A8220C"/>
    <w:rsid w:val="00A87720"/>
    <w:rsid w:val="00A90D6F"/>
    <w:rsid w:val="00A9223C"/>
    <w:rsid w:val="00A97E58"/>
    <w:rsid w:val="00AA2545"/>
    <w:rsid w:val="00AB31B8"/>
    <w:rsid w:val="00AB3BC8"/>
    <w:rsid w:val="00AC322C"/>
    <w:rsid w:val="00AC42AC"/>
    <w:rsid w:val="00AC5A5D"/>
    <w:rsid w:val="00AD0725"/>
    <w:rsid w:val="00AD0898"/>
    <w:rsid w:val="00AE4267"/>
    <w:rsid w:val="00AF4463"/>
    <w:rsid w:val="00AF4FA2"/>
    <w:rsid w:val="00B133F7"/>
    <w:rsid w:val="00B165A2"/>
    <w:rsid w:val="00B30126"/>
    <w:rsid w:val="00B63C23"/>
    <w:rsid w:val="00B7200E"/>
    <w:rsid w:val="00B72D8D"/>
    <w:rsid w:val="00B73594"/>
    <w:rsid w:val="00B75255"/>
    <w:rsid w:val="00B80B01"/>
    <w:rsid w:val="00B84631"/>
    <w:rsid w:val="00B8566C"/>
    <w:rsid w:val="00BC076B"/>
    <w:rsid w:val="00BD5C87"/>
    <w:rsid w:val="00BE4E9B"/>
    <w:rsid w:val="00BE6BD3"/>
    <w:rsid w:val="00BF2BC0"/>
    <w:rsid w:val="00BF3323"/>
    <w:rsid w:val="00C07D3D"/>
    <w:rsid w:val="00C13F57"/>
    <w:rsid w:val="00C206D6"/>
    <w:rsid w:val="00C21D5C"/>
    <w:rsid w:val="00C23D99"/>
    <w:rsid w:val="00C365D0"/>
    <w:rsid w:val="00C44C1F"/>
    <w:rsid w:val="00C47291"/>
    <w:rsid w:val="00C51F8F"/>
    <w:rsid w:val="00C562BB"/>
    <w:rsid w:val="00C57AE5"/>
    <w:rsid w:val="00C618BE"/>
    <w:rsid w:val="00C65D93"/>
    <w:rsid w:val="00C66237"/>
    <w:rsid w:val="00C819B6"/>
    <w:rsid w:val="00C85F36"/>
    <w:rsid w:val="00C86390"/>
    <w:rsid w:val="00C87E7C"/>
    <w:rsid w:val="00C94909"/>
    <w:rsid w:val="00CA284F"/>
    <w:rsid w:val="00CA2C56"/>
    <w:rsid w:val="00CA346A"/>
    <w:rsid w:val="00CA3733"/>
    <w:rsid w:val="00CA508D"/>
    <w:rsid w:val="00CA5A20"/>
    <w:rsid w:val="00CA6268"/>
    <w:rsid w:val="00CC1AD2"/>
    <w:rsid w:val="00CC790A"/>
    <w:rsid w:val="00CE2A33"/>
    <w:rsid w:val="00CE4D33"/>
    <w:rsid w:val="00D12FFE"/>
    <w:rsid w:val="00D21B3D"/>
    <w:rsid w:val="00D21E64"/>
    <w:rsid w:val="00D22170"/>
    <w:rsid w:val="00D26B05"/>
    <w:rsid w:val="00D32D19"/>
    <w:rsid w:val="00D35165"/>
    <w:rsid w:val="00D428C0"/>
    <w:rsid w:val="00D518B7"/>
    <w:rsid w:val="00D53B60"/>
    <w:rsid w:val="00D57F48"/>
    <w:rsid w:val="00D6124B"/>
    <w:rsid w:val="00D6368B"/>
    <w:rsid w:val="00D639DF"/>
    <w:rsid w:val="00D63F6D"/>
    <w:rsid w:val="00D64269"/>
    <w:rsid w:val="00D6626B"/>
    <w:rsid w:val="00D66634"/>
    <w:rsid w:val="00D77008"/>
    <w:rsid w:val="00D841D3"/>
    <w:rsid w:val="00D92E52"/>
    <w:rsid w:val="00DA33EE"/>
    <w:rsid w:val="00DA4D00"/>
    <w:rsid w:val="00DA6B61"/>
    <w:rsid w:val="00DB1746"/>
    <w:rsid w:val="00DB369C"/>
    <w:rsid w:val="00DB5FFF"/>
    <w:rsid w:val="00DB741A"/>
    <w:rsid w:val="00DC15A1"/>
    <w:rsid w:val="00DC4296"/>
    <w:rsid w:val="00DC7311"/>
    <w:rsid w:val="00DC7779"/>
    <w:rsid w:val="00DD2E1C"/>
    <w:rsid w:val="00DE1263"/>
    <w:rsid w:val="00DE48DF"/>
    <w:rsid w:val="00DF0360"/>
    <w:rsid w:val="00DF12A4"/>
    <w:rsid w:val="00DF4249"/>
    <w:rsid w:val="00DF623E"/>
    <w:rsid w:val="00DF751C"/>
    <w:rsid w:val="00E109D8"/>
    <w:rsid w:val="00E11100"/>
    <w:rsid w:val="00E17364"/>
    <w:rsid w:val="00E24D8A"/>
    <w:rsid w:val="00E27FCA"/>
    <w:rsid w:val="00E3090B"/>
    <w:rsid w:val="00E40689"/>
    <w:rsid w:val="00E42EF3"/>
    <w:rsid w:val="00E51411"/>
    <w:rsid w:val="00E537F1"/>
    <w:rsid w:val="00E55A53"/>
    <w:rsid w:val="00E60B09"/>
    <w:rsid w:val="00E66CE7"/>
    <w:rsid w:val="00E7334B"/>
    <w:rsid w:val="00E76D59"/>
    <w:rsid w:val="00E81DC5"/>
    <w:rsid w:val="00E82A53"/>
    <w:rsid w:val="00E84B28"/>
    <w:rsid w:val="00E86C44"/>
    <w:rsid w:val="00E926C4"/>
    <w:rsid w:val="00E92B67"/>
    <w:rsid w:val="00EB62B4"/>
    <w:rsid w:val="00EB7710"/>
    <w:rsid w:val="00EC18EA"/>
    <w:rsid w:val="00EC634F"/>
    <w:rsid w:val="00ED7019"/>
    <w:rsid w:val="00EE0C32"/>
    <w:rsid w:val="00EE5FA8"/>
    <w:rsid w:val="00EF1EA3"/>
    <w:rsid w:val="00EF72F7"/>
    <w:rsid w:val="00F04427"/>
    <w:rsid w:val="00F116A9"/>
    <w:rsid w:val="00F23720"/>
    <w:rsid w:val="00F308CC"/>
    <w:rsid w:val="00F3371D"/>
    <w:rsid w:val="00F42029"/>
    <w:rsid w:val="00F451C9"/>
    <w:rsid w:val="00F57925"/>
    <w:rsid w:val="00F67448"/>
    <w:rsid w:val="00F67BF9"/>
    <w:rsid w:val="00F70B8E"/>
    <w:rsid w:val="00F72082"/>
    <w:rsid w:val="00F725B2"/>
    <w:rsid w:val="00F73B60"/>
    <w:rsid w:val="00F75138"/>
    <w:rsid w:val="00F77D92"/>
    <w:rsid w:val="00F85060"/>
    <w:rsid w:val="00F8584C"/>
    <w:rsid w:val="00F85C61"/>
    <w:rsid w:val="00F87AB6"/>
    <w:rsid w:val="00F92D26"/>
    <w:rsid w:val="00F96755"/>
    <w:rsid w:val="00FA4EAE"/>
    <w:rsid w:val="00FB3EF2"/>
    <w:rsid w:val="00FC1F3C"/>
    <w:rsid w:val="00FC26D0"/>
    <w:rsid w:val="00FC7E8F"/>
    <w:rsid w:val="00FD3820"/>
    <w:rsid w:val="00FE6AFA"/>
    <w:rsid w:val="00FF0131"/>
    <w:rsid w:val="00FF1FE0"/>
    <w:rsid w:val="00FF5B73"/>
    <w:rsid w:val="00FF7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B5966"/>
  <w15:docId w15:val="{DFE0FFC1-2742-48CC-887E-60261AC3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18C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6C6FA3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6C6FA3"/>
    <w:rPr>
      <w:rFonts w:ascii="Tahoma" w:hAnsi="Tahoma"/>
      <w:sz w:val="16"/>
    </w:rPr>
  </w:style>
  <w:style w:type="paragraph" w:styleId="2">
    <w:name w:val="Body Text 2"/>
    <w:basedOn w:val="a"/>
    <w:link w:val="20"/>
    <w:rsid w:val="00F77D92"/>
    <w:pPr>
      <w:spacing w:after="120" w:line="480" w:lineRule="auto"/>
    </w:pPr>
    <w:rPr>
      <w:rFonts w:ascii="Angsana New" w:hAnsi="Angsana New"/>
      <w:b/>
      <w:bCs/>
      <w:color w:val="000000"/>
      <w:sz w:val="140"/>
      <w:szCs w:val="163"/>
    </w:rPr>
  </w:style>
  <w:style w:type="character" w:customStyle="1" w:styleId="20">
    <w:name w:val="เนื้อความ 2 อักขระ"/>
    <w:basedOn w:val="a0"/>
    <w:link w:val="2"/>
    <w:rsid w:val="00F77D92"/>
    <w:rPr>
      <w:rFonts w:ascii="Angsana New" w:hAnsi="Angsana New"/>
      <w:b/>
      <w:bCs/>
      <w:color w:val="000000"/>
      <w:sz w:val="140"/>
      <w:szCs w:val="163"/>
    </w:rPr>
  </w:style>
  <w:style w:type="paragraph" w:styleId="3">
    <w:name w:val="Body Text 3"/>
    <w:basedOn w:val="a"/>
    <w:link w:val="30"/>
    <w:uiPriority w:val="99"/>
    <w:unhideWhenUsed/>
    <w:rsid w:val="00F77D92"/>
    <w:pPr>
      <w:spacing w:after="120"/>
    </w:pPr>
    <w:rPr>
      <w:rFonts w:ascii="Angsana New" w:hAnsi="Angsana New"/>
      <w:b/>
      <w:bCs/>
      <w:color w:val="000000"/>
      <w:sz w:val="16"/>
      <w:szCs w:val="20"/>
    </w:rPr>
  </w:style>
  <w:style w:type="character" w:customStyle="1" w:styleId="30">
    <w:name w:val="เนื้อความ 3 อักขระ"/>
    <w:basedOn w:val="a0"/>
    <w:link w:val="3"/>
    <w:uiPriority w:val="99"/>
    <w:rsid w:val="00F77D92"/>
    <w:rPr>
      <w:rFonts w:ascii="Angsana New" w:hAnsi="Angsana New"/>
      <w:b/>
      <w:bCs/>
      <w:color w:val="000000"/>
      <w:sz w:val="16"/>
    </w:rPr>
  </w:style>
  <w:style w:type="character" w:customStyle="1" w:styleId="a6">
    <w:name w:val="หัวกระดาษ อักขระ"/>
    <w:basedOn w:val="a0"/>
    <w:link w:val="a5"/>
    <w:uiPriority w:val="99"/>
    <w:rsid w:val="0015181F"/>
    <w:rPr>
      <w:sz w:val="24"/>
      <w:szCs w:val="28"/>
    </w:rPr>
  </w:style>
  <w:style w:type="paragraph" w:styleId="ab">
    <w:name w:val="List Paragraph"/>
    <w:basedOn w:val="a"/>
    <w:uiPriority w:val="34"/>
    <w:qFormat/>
    <w:rsid w:val="00BE4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raban@dla.go.t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raban@dla.go.th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eng\Desktop\&#3649;&#3610;&#3610;&#3627;&#3609;&#3633;&#3591;&#3626;&#3639;&#3629;&#3619;&#3634;&#3594;&#3585;&#3634;&#3619;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1B1B3-DFED-4F00-A544-20D2F2A5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nueng</dc:creator>
  <cp:lastModifiedBy>นพพล เสมคำ</cp:lastModifiedBy>
  <cp:revision>2</cp:revision>
  <cp:lastPrinted>2022-01-26T07:06:00Z</cp:lastPrinted>
  <dcterms:created xsi:type="dcterms:W3CDTF">2022-01-27T06:53:00Z</dcterms:created>
  <dcterms:modified xsi:type="dcterms:W3CDTF">2022-01-27T06:53:00Z</dcterms:modified>
</cp:coreProperties>
</file>