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F3E2" w14:textId="77777777" w:rsidR="00A2303A" w:rsidRDefault="00A2303A" w:rsidP="003C37A9">
      <w:pPr>
        <w:rPr>
          <w:rFonts w:ascii="TH SarabunIT๙" w:hAnsi="TH SarabunIT๙" w:cs="TH SarabunIT๙"/>
          <w:sz w:val="32"/>
          <w:szCs w:val="32"/>
        </w:rPr>
      </w:pPr>
    </w:p>
    <w:p w14:paraId="7AE9FE43" w14:textId="77777777" w:rsidR="00A2303A" w:rsidRDefault="00A2303A" w:rsidP="003C37A9">
      <w:pPr>
        <w:rPr>
          <w:rFonts w:ascii="TH SarabunIT๙" w:hAnsi="TH SarabunIT๙" w:cs="TH SarabunIT๙"/>
          <w:sz w:val="32"/>
          <w:szCs w:val="32"/>
        </w:rPr>
      </w:pPr>
    </w:p>
    <w:p w14:paraId="7DCC5662" w14:textId="77777777" w:rsidR="00A2303A" w:rsidRDefault="00A2303A" w:rsidP="003C37A9">
      <w:pPr>
        <w:rPr>
          <w:rFonts w:ascii="TH SarabunIT๙" w:hAnsi="TH SarabunIT๙" w:cs="TH SarabunIT๙"/>
          <w:sz w:val="32"/>
          <w:szCs w:val="32"/>
        </w:rPr>
      </w:pPr>
    </w:p>
    <w:p w14:paraId="231AEC28" w14:textId="77777777" w:rsidR="002A2E77" w:rsidRPr="00707EEA" w:rsidRDefault="003A3B34" w:rsidP="00F50EA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255DD696" wp14:editId="1BFDFE2E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E77" w:rsidRPr="00707EEA">
        <w:rPr>
          <w:rFonts w:ascii="TH SarabunIT๙" w:hAnsi="TH SarabunIT๙" w:cs="TH SarabunIT๙"/>
          <w:sz w:val="32"/>
          <w:szCs w:val="32"/>
          <w:cs/>
        </w:rPr>
        <w:t>ที่</w:t>
      </w:r>
      <w:r w:rsidR="00A230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7502" w:rsidRPr="00707EEA">
        <w:rPr>
          <w:rFonts w:ascii="TH SarabunIT๙" w:hAnsi="TH SarabunIT๙" w:cs="TH SarabunIT๙" w:hint="cs"/>
          <w:sz w:val="32"/>
          <w:szCs w:val="32"/>
          <w:cs/>
        </w:rPr>
        <w:t>มท ๐๘๐๙.๔</w:t>
      </w:r>
      <w:r w:rsidR="002A2E77" w:rsidRPr="00707EEA">
        <w:rPr>
          <w:rFonts w:ascii="TH SarabunIT๙" w:hAnsi="TH SarabunIT๙" w:cs="TH SarabunIT๙"/>
          <w:sz w:val="32"/>
          <w:szCs w:val="32"/>
        </w:rPr>
        <w:t>/</w:t>
      </w:r>
      <w:r w:rsidR="005E1229" w:rsidRPr="00707EE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2A2E77" w:rsidRPr="00707EEA">
        <w:rPr>
          <w:rFonts w:ascii="TH SarabunIT๙" w:hAnsi="TH SarabunIT๙" w:cs="TH SarabunIT๙"/>
          <w:sz w:val="32"/>
          <w:szCs w:val="32"/>
        </w:rPr>
        <w:tab/>
      </w:r>
      <w:r w:rsidR="002A2E77" w:rsidRPr="00707EEA">
        <w:rPr>
          <w:rFonts w:ascii="TH SarabunIT๙" w:hAnsi="TH SarabunIT๙" w:cs="TH SarabunIT๙"/>
          <w:sz w:val="32"/>
          <w:szCs w:val="32"/>
        </w:rPr>
        <w:tab/>
      </w:r>
      <w:r w:rsidR="002A2E77" w:rsidRPr="00707EEA">
        <w:rPr>
          <w:rFonts w:ascii="TH SarabunIT๙" w:hAnsi="TH SarabunIT๙" w:cs="TH SarabunIT๙"/>
          <w:sz w:val="32"/>
          <w:szCs w:val="32"/>
        </w:rPr>
        <w:tab/>
      </w:r>
      <w:r w:rsidR="002A2E77" w:rsidRPr="00707EEA">
        <w:rPr>
          <w:rFonts w:ascii="TH SarabunIT๙" w:hAnsi="TH SarabunIT๙" w:cs="TH SarabunIT๙"/>
          <w:sz w:val="32"/>
          <w:szCs w:val="32"/>
        </w:rPr>
        <w:tab/>
      </w:r>
      <w:r w:rsidR="002A2E77" w:rsidRPr="00707EEA">
        <w:rPr>
          <w:rFonts w:ascii="TH SarabunIT๙" w:hAnsi="TH SarabunIT๙" w:cs="TH SarabunIT๙"/>
          <w:sz w:val="32"/>
          <w:szCs w:val="32"/>
        </w:rPr>
        <w:tab/>
      </w:r>
      <w:r w:rsidR="009C523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</w:p>
    <w:p w14:paraId="5AE28C6D" w14:textId="77777777" w:rsidR="002A2E77" w:rsidRPr="00707EEA" w:rsidRDefault="002A2E77" w:rsidP="002A2E77">
      <w:pPr>
        <w:rPr>
          <w:rFonts w:ascii="TH SarabunIT๙" w:hAnsi="TH SarabunIT๙" w:cs="TH SarabunIT๙"/>
          <w:sz w:val="32"/>
          <w:szCs w:val="32"/>
        </w:rPr>
      </w:pP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="009C523F">
        <w:rPr>
          <w:rFonts w:ascii="TH SarabunIT๙" w:hAnsi="TH SarabunIT๙" w:cs="TH SarabunIT๙"/>
          <w:sz w:val="32"/>
          <w:szCs w:val="32"/>
        </w:rPr>
        <w:t xml:space="preserve">       </w:t>
      </w:r>
      <w:r w:rsidR="00C21B3D" w:rsidRPr="00707EEA">
        <w:rPr>
          <w:rFonts w:ascii="TH SarabunIT๙" w:hAnsi="TH SarabunIT๙" w:cs="TH SarabunIT๙"/>
          <w:sz w:val="32"/>
          <w:szCs w:val="32"/>
          <w:cs/>
        </w:rPr>
        <w:t xml:space="preserve">ถนนนครราชสีมา เขตดุสิต </w:t>
      </w:r>
      <w:proofErr w:type="spellStart"/>
      <w:r w:rsidR="00C21B3D" w:rsidRPr="00707EEA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="00C21B3D" w:rsidRPr="00707EEA">
        <w:rPr>
          <w:rFonts w:ascii="TH SarabunIT๙" w:hAnsi="TH SarabunIT๙" w:cs="TH SarabunIT๙"/>
          <w:sz w:val="32"/>
          <w:szCs w:val="32"/>
        </w:rPr>
        <w:t xml:space="preserve">. </w:t>
      </w:r>
      <w:r w:rsidR="00C21B3D" w:rsidRPr="00707EEA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40321FE4" w14:textId="78231988" w:rsidR="002A2E77" w:rsidRPr="00707EEA" w:rsidRDefault="002A2E77" w:rsidP="002A2E7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Pr="00707EEA">
        <w:rPr>
          <w:rFonts w:ascii="TH SarabunIT๙" w:hAnsi="TH SarabunIT๙" w:cs="TH SarabunIT๙"/>
          <w:sz w:val="32"/>
          <w:szCs w:val="32"/>
        </w:rPr>
        <w:tab/>
      </w:r>
      <w:r w:rsidR="009C523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17C85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5F3BFB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571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B8A">
        <w:rPr>
          <w:rFonts w:ascii="TH SarabunIT๙" w:hAnsi="TH SarabunIT๙" w:cs="TH SarabunIT๙"/>
          <w:sz w:val="32"/>
          <w:szCs w:val="32"/>
          <w:cs/>
        </w:rPr>
        <w:t>๒๕</w:t>
      </w:r>
      <w:r w:rsidR="0077650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82A7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DFE560D" w14:textId="5CB293DD" w:rsidR="006677F9" w:rsidRPr="00707EEA" w:rsidRDefault="002A2E77" w:rsidP="002A2E7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07EE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3C37A9" w:rsidRPr="00707EEA">
        <w:rPr>
          <w:rFonts w:ascii="TH SarabunIT๙" w:hAnsi="TH SarabunIT๙" w:cs="TH SarabunIT๙"/>
          <w:sz w:val="32"/>
          <w:szCs w:val="32"/>
          <w:cs/>
        </w:rPr>
        <w:t>แจ้งกำหนดการส่งผลงานทางวิชาการ</w:t>
      </w:r>
      <w:r w:rsidR="009F1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7A9" w:rsidRPr="00707EEA">
        <w:rPr>
          <w:rFonts w:ascii="TH SarabunIT๙" w:hAnsi="TH SarabunIT๙" w:cs="TH SarabunIT๙"/>
          <w:sz w:val="32"/>
          <w:szCs w:val="32"/>
          <w:cs/>
        </w:rPr>
        <w:t>กรณีปรับปรุงรอบเดือน</w:t>
      </w:r>
      <w:r w:rsidR="0091484E">
        <w:rPr>
          <w:rFonts w:ascii="TH SarabunIT๙" w:hAnsi="TH SarabunIT๙" w:cs="TH SarabunIT๙" w:hint="cs"/>
          <w:sz w:val="32"/>
          <w:szCs w:val="32"/>
          <w:cs/>
        </w:rPr>
        <w:t>ตุลาคม 2562</w:t>
      </w:r>
    </w:p>
    <w:p w14:paraId="013823F7" w14:textId="75975FD4" w:rsidR="002A2E77" w:rsidRPr="00707EEA" w:rsidRDefault="002A2E77" w:rsidP="00707EEA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07EEA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>ก.จ.จ</w:t>
      </w:r>
      <w:proofErr w:type="spellEnd"/>
      <w:r w:rsidR="00707EEA" w:rsidRPr="00707E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52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52F66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552F6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72E79" w:rsidRPr="005A04A6">
        <w:rPr>
          <w:rFonts w:ascii="TH SarabunIT๙" w:hAnsi="TH SarabunIT๙" w:cs="TH SarabunIT๙" w:hint="cs"/>
          <w:sz w:val="32"/>
          <w:szCs w:val="32"/>
          <w:cs/>
        </w:rPr>
        <w:t>ก.อบต.จังหวัด</w:t>
      </w:r>
      <w:r w:rsidR="00382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E79">
        <w:rPr>
          <w:rFonts w:ascii="TH SarabunIT๙" w:hAnsi="TH SarabunIT๙" w:cs="TH SarabunIT๙" w:hint="cs"/>
          <w:sz w:val="32"/>
          <w:szCs w:val="32"/>
          <w:cs/>
        </w:rPr>
        <w:t>ทุกจังหวัด และ ก.เมืองพัทยา</w:t>
      </w:r>
    </w:p>
    <w:p w14:paraId="46F1BC22" w14:textId="0DF01CE0" w:rsidR="005E6080" w:rsidRPr="009F163A" w:rsidRDefault="004D5C17" w:rsidP="005E6080">
      <w:pPr>
        <w:spacing w:before="100"/>
        <w:jc w:val="both"/>
        <w:rPr>
          <w:rFonts w:ascii="TH SarabunIT๙" w:hAnsi="TH SarabunIT๙" w:cs="TH SarabunIT๙"/>
          <w:spacing w:val="-10"/>
          <w:sz w:val="32"/>
          <w:szCs w:val="32"/>
        </w:rPr>
      </w:pPr>
      <w:r w:rsidRPr="009F163A">
        <w:rPr>
          <w:rFonts w:ascii="TH SarabunIT๙" w:hAnsi="TH SarabunIT๙" w:cs="TH SarabunIT๙"/>
          <w:spacing w:val="-10"/>
          <w:sz w:val="32"/>
          <w:szCs w:val="32"/>
          <w:cs/>
        </w:rPr>
        <w:t>อ้างถึง</w:t>
      </w:r>
      <w:r w:rsidRPr="009F163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5E6080" w:rsidRPr="009F163A">
        <w:rPr>
          <w:rFonts w:ascii="TH SarabunIT๙" w:hAnsi="TH SarabunIT๙" w:cs="TH SarabunIT๙"/>
          <w:spacing w:val="-10"/>
          <w:sz w:val="32"/>
          <w:szCs w:val="32"/>
          <w:cs/>
        </w:rPr>
        <w:t>1. หนังสือ</w:t>
      </w:r>
      <w:r w:rsidR="009F163A" w:rsidRPr="009F16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สำนักงาน </w:t>
      </w:r>
      <w:proofErr w:type="spellStart"/>
      <w:r w:rsidR="009F163A" w:rsidRPr="009F163A">
        <w:rPr>
          <w:rFonts w:ascii="TH SarabunIT๙" w:hAnsi="TH SarabunIT๙" w:cs="TH SarabunIT๙" w:hint="cs"/>
          <w:spacing w:val="-10"/>
          <w:sz w:val="32"/>
          <w:szCs w:val="32"/>
          <w:cs/>
        </w:rPr>
        <w:t>ก.จ</w:t>
      </w:r>
      <w:proofErr w:type="spellEnd"/>
      <w:r w:rsidR="009F163A" w:rsidRPr="009F16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</w:t>
      </w:r>
      <w:proofErr w:type="spellStart"/>
      <w:r w:rsidR="009F163A" w:rsidRPr="009F163A">
        <w:rPr>
          <w:rFonts w:ascii="TH SarabunIT๙" w:hAnsi="TH SarabunIT๙" w:cs="TH SarabunIT๙" w:hint="cs"/>
          <w:spacing w:val="-10"/>
          <w:sz w:val="32"/>
          <w:szCs w:val="32"/>
          <w:cs/>
        </w:rPr>
        <w:t>ก.ท</w:t>
      </w:r>
      <w:proofErr w:type="spellEnd"/>
      <w:r w:rsidR="009F163A" w:rsidRPr="009F163A">
        <w:rPr>
          <w:rFonts w:ascii="TH SarabunIT๙" w:hAnsi="TH SarabunIT๙" w:cs="TH SarabunIT๙" w:hint="cs"/>
          <w:spacing w:val="-10"/>
          <w:sz w:val="32"/>
          <w:szCs w:val="32"/>
          <w:cs/>
        </w:rPr>
        <w:t>. และ ก.อบต.</w:t>
      </w:r>
      <w:r w:rsidR="009F163A" w:rsidRPr="009F16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F163A" w:rsidRPr="009F163A">
        <w:rPr>
          <w:rFonts w:ascii="TH SarabunIT๙" w:hAnsi="TH SarabunIT๙" w:cs="TH SarabunIT๙" w:hint="cs"/>
          <w:spacing w:val="-10"/>
          <w:sz w:val="32"/>
          <w:szCs w:val="32"/>
          <w:cs/>
        </w:rPr>
        <w:t>ด่วนที่สุด ที่ มท 0809.4/ว 31 ลงวันที่ 14 กันยายน 2564</w:t>
      </w:r>
    </w:p>
    <w:p w14:paraId="65B61BFF" w14:textId="0BB1F564" w:rsidR="004D5C17" w:rsidRPr="009F163A" w:rsidRDefault="009F163A" w:rsidP="004D5C17">
      <w:pPr>
        <w:ind w:left="720"/>
        <w:jc w:val="both"/>
        <w:rPr>
          <w:rFonts w:ascii="TH SarabunIT๙" w:hAnsi="TH SarabunIT๙" w:cs="TH SarabunIT๙"/>
          <w:spacing w:val="-14"/>
          <w:sz w:val="32"/>
          <w:szCs w:val="32"/>
        </w:rPr>
      </w:pPr>
      <w:r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>2</w:t>
      </w:r>
      <w:r w:rsidR="005E6080"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="00342998" w:rsidRPr="009F163A">
        <w:rPr>
          <w:rFonts w:ascii="TH SarabunIT๙" w:hAnsi="TH SarabunIT๙" w:cs="TH SarabunIT๙"/>
          <w:spacing w:val="-14"/>
          <w:sz w:val="32"/>
          <w:szCs w:val="32"/>
          <w:cs/>
        </w:rPr>
        <w:t>หนังสือ</w:t>
      </w:r>
      <w:r w:rsidR="00342998"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>กรมส่งเสริมการปกครอง</w:t>
      </w:r>
      <w:r w:rsidR="00342998" w:rsidRPr="009F163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ท้องถิ่น </w:t>
      </w:r>
      <w:r w:rsidR="00342998"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ด่วนที่สุด </w:t>
      </w:r>
      <w:r w:rsidR="00342998" w:rsidRPr="009F163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ที่ มท 0809.4/ว </w:t>
      </w:r>
      <w:r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>2641</w:t>
      </w:r>
      <w:r w:rsidR="00342998" w:rsidRPr="009F163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ลงวันที่ </w:t>
      </w:r>
      <w:r w:rsidR="00342998"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="00342998" w:rsidRPr="009F163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9F163A">
        <w:rPr>
          <w:rFonts w:ascii="TH SarabunIT๙" w:hAnsi="TH SarabunIT๙" w:cs="TH SarabunIT๙" w:hint="cs"/>
          <w:spacing w:val="-14"/>
          <w:sz w:val="32"/>
          <w:szCs w:val="32"/>
          <w:cs/>
        </w:rPr>
        <w:t>พฤศจิกายน</w:t>
      </w:r>
      <w:r w:rsidR="00342998" w:rsidRPr="009F163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2564</w:t>
      </w:r>
    </w:p>
    <w:p w14:paraId="634F60DF" w14:textId="703711FC" w:rsidR="001F42B3" w:rsidRPr="00BE48EA" w:rsidRDefault="00CB340B" w:rsidP="001F42B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82B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E48EA" w:rsidRPr="009F68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 </w:t>
      </w:r>
      <w:proofErr w:type="spellStart"/>
      <w:r w:rsidR="00BE48EA" w:rsidRPr="009F68D7">
        <w:rPr>
          <w:rFonts w:ascii="TH SarabunIT๙" w:hAnsi="TH SarabunIT๙" w:cs="TH SarabunIT๙" w:hint="cs"/>
          <w:spacing w:val="-6"/>
          <w:sz w:val="32"/>
          <w:szCs w:val="32"/>
          <w:cs/>
        </w:rPr>
        <w:t>ก.จ</w:t>
      </w:r>
      <w:proofErr w:type="spellEnd"/>
      <w:r w:rsidR="00BE48EA" w:rsidRPr="009F68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proofErr w:type="spellStart"/>
      <w:r w:rsidR="00BE48EA" w:rsidRPr="009F68D7">
        <w:rPr>
          <w:rFonts w:ascii="TH SarabunIT๙" w:hAnsi="TH SarabunIT๙" w:cs="TH SarabunIT๙" w:hint="cs"/>
          <w:spacing w:val="-6"/>
          <w:sz w:val="32"/>
          <w:szCs w:val="32"/>
          <w:cs/>
        </w:rPr>
        <w:t>ก.ท</w:t>
      </w:r>
      <w:proofErr w:type="spellEnd"/>
      <w:r w:rsidR="00BE48EA" w:rsidRPr="009F68D7">
        <w:rPr>
          <w:rFonts w:ascii="TH SarabunIT๙" w:hAnsi="TH SarabunIT๙" w:cs="TH SarabunIT๙" w:hint="cs"/>
          <w:spacing w:val="-6"/>
          <w:sz w:val="32"/>
          <w:szCs w:val="32"/>
          <w:cs/>
        </w:rPr>
        <w:t>. และ ก.อบต.</w:t>
      </w:r>
      <w:r w:rsidR="00BE48EA" w:rsidRPr="009F6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BE48EA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ได้แจ้งผลการประเมิน</w:t>
      </w:r>
      <w:r w:rsidR="00BE48EA" w:rsidRPr="009F68D7">
        <w:rPr>
          <w:rFonts w:ascii="TH SarabunIT๙" w:hAnsi="TH SarabunIT๙" w:cs="TH SarabunIT๙"/>
          <w:spacing w:val="-6"/>
          <w:sz w:val="32"/>
          <w:szCs w:val="32"/>
          <w:cs/>
        </w:rPr>
        <w:t>ผลงานที่เกิดจากการปฏิบัติหน้าที่</w:t>
      </w:r>
      <w:r w:rsidR="00BE48EA" w:rsidRPr="00B51796">
        <w:rPr>
          <w:rFonts w:ascii="TH SarabunIT๙" w:hAnsi="TH SarabunIT๙" w:cs="TH SarabunIT๙"/>
          <w:sz w:val="32"/>
          <w:szCs w:val="32"/>
          <w:cs/>
        </w:rPr>
        <w:t xml:space="preserve"> (ผลการปฏิบัติงานและผลงานทางวิชาการ) ของข้าราชการ</w:t>
      </w:r>
      <w:r w:rsidR="00BE48E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BE48EA" w:rsidRPr="00B51796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="00BE48EA"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และบุคลากรทางการศึกษาท้องถิ่น เพื่อเลื่อนวิทยฐานะให้สูงขึ้น รอบเดือนตุลาคม 2562</w:t>
      </w:r>
      <w:r w:rsidR="00BE48E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</w:t>
      </w:r>
      <w:r w:rsidR="00776507" w:rsidRPr="002738E2">
        <w:rPr>
          <w:rFonts w:ascii="TH SarabunIT๙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 ได้ดำเนินการ</w:t>
      </w:r>
      <w:r w:rsidR="00967FE8" w:rsidRPr="002738E2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โครงการประชุมเชิงปฏิบัติการปรับปรุงผลงาน</w:t>
      </w:r>
      <w:r w:rsidR="00967FE8" w:rsidRPr="008E6929">
        <w:rPr>
          <w:rFonts w:ascii="TH SarabunIT๙" w:hAnsi="TH SarabunIT๙" w:cs="TH SarabunIT๙"/>
          <w:sz w:val="32"/>
          <w:szCs w:val="32"/>
          <w:cs/>
        </w:rPr>
        <w:t>ทางวิชาการเพื่อเลื่อน</w:t>
      </w:r>
      <w:r w:rsidR="00967FE8"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="00967FE8" w:rsidRPr="008E6929">
        <w:rPr>
          <w:rFonts w:ascii="TH SarabunIT๙" w:hAnsi="TH SarabunIT๙" w:cs="TH SarabunIT๙"/>
          <w:sz w:val="32"/>
          <w:szCs w:val="32"/>
          <w:cs/>
        </w:rPr>
        <w:t xml:space="preserve">วิทยฐานะชำนาญการพิเศษและเชี่ยวชาญ </w:t>
      </w:r>
      <w:r w:rsidR="00967FE8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๒๕๖4 </w:t>
      </w:r>
      <w:r w:rsidR="00967FE8" w:rsidRPr="008E6929">
        <w:rPr>
          <w:rFonts w:ascii="TH SarabunIT๙" w:hAnsi="TH SarabunIT๙" w:cs="TH SarabunIT๙"/>
          <w:sz w:val="32"/>
          <w:szCs w:val="32"/>
          <w:cs/>
        </w:rPr>
        <w:t>ให้แก่ข้าราชการ</w:t>
      </w:r>
      <w:r w:rsidR="00BE48E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967FE8" w:rsidRPr="008E6929">
        <w:rPr>
          <w:rFonts w:ascii="TH SarabunIT๙" w:hAnsi="TH SarabunIT๙" w:cs="TH SarabunIT๙"/>
          <w:sz w:val="32"/>
          <w:szCs w:val="32"/>
          <w:cs/>
        </w:rPr>
        <w:t>พนักงานครูและ</w:t>
      </w:r>
      <w:r w:rsidR="00967FE8" w:rsidRPr="002738E2">
        <w:rPr>
          <w:rFonts w:ascii="TH SarabunIT๙" w:hAnsi="TH SarabunIT๙" w:cs="TH SarabunIT๙"/>
          <w:spacing w:val="-10"/>
          <w:sz w:val="32"/>
          <w:szCs w:val="32"/>
          <w:cs/>
        </w:rPr>
        <w:t>บุคลากรทางการศึกษาท้องถิ่น ที่ยื่นคำขอรับ</w:t>
      </w:r>
      <w:r w:rsidR="00BE48EA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="00967FE8" w:rsidRPr="00BE48EA">
        <w:rPr>
          <w:rFonts w:ascii="TH SarabunIT๙" w:hAnsi="TH SarabunIT๙" w:cs="TH SarabunIT๙"/>
          <w:sz w:val="32"/>
          <w:szCs w:val="32"/>
          <w:cs/>
        </w:rPr>
        <w:t>การประเมินผลงานเพื่อให้มีหรือเลื่อนวิทยฐานะที่สูงขึ้นระดับชำนาญการพิเศษและเชี่ยวชาญ</w:t>
      </w:r>
      <w:r w:rsidR="00BE48EA" w:rsidRPr="00BE4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FE8" w:rsidRPr="00BE48EA">
        <w:rPr>
          <w:rFonts w:ascii="TH SarabunIT๙" w:hAnsi="TH SarabunIT๙" w:cs="TH SarabunIT๙"/>
          <w:sz w:val="32"/>
          <w:szCs w:val="32"/>
          <w:cs/>
        </w:rPr>
        <w:t>ในรอบเดือน</w:t>
      </w:r>
      <w:r w:rsidR="0091484E" w:rsidRPr="002049A9">
        <w:rPr>
          <w:rFonts w:ascii="TH SarabunIT๙" w:hAnsi="TH SarabunIT๙" w:cs="TH SarabunIT๙" w:hint="cs"/>
          <w:spacing w:val="-6"/>
          <w:sz w:val="32"/>
          <w:szCs w:val="32"/>
          <w:cs/>
        </w:rPr>
        <w:t>ตุลาคม 2562</w:t>
      </w:r>
      <w:r w:rsidR="00967FE8" w:rsidRPr="002049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และมีผลการประเมินอยู่ในเกณฑ์ </w:t>
      </w:r>
      <w:r w:rsidR="00967FE8" w:rsidRPr="002049A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“ปรับปรุง”</w:t>
      </w:r>
      <w:r w:rsidR="00967FE8" w:rsidRPr="002049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BE48EA" w:rsidRPr="002049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BE48EA" w:rsidRPr="002049A9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BE48EA" w:rsidRPr="002049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รุ่น </w:t>
      </w:r>
      <w:r w:rsidR="001F42B3" w:rsidRPr="002049A9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รายละเอียดตาม</w:t>
      </w:r>
      <w:r w:rsidR="005E1229" w:rsidRPr="002049A9">
        <w:rPr>
          <w:rFonts w:ascii="TH SarabunIT๙" w:hAnsi="TH SarabunIT๙" w:cs="TH SarabunIT๙" w:hint="cs"/>
          <w:spacing w:val="-6"/>
          <w:sz w:val="32"/>
          <w:szCs w:val="32"/>
          <w:cs/>
        </w:rPr>
        <w:t>ห</w:t>
      </w:r>
      <w:r w:rsidR="001F42B3" w:rsidRPr="002049A9">
        <w:rPr>
          <w:rFonts w:ascii="TH SarabunIT๙" w:hAnsi="TH SarabunIT๙" w:cs="TH SarabunIT๙" w:hint="cs"/>
          <w:spacing w:val="-6"/>
          <w:sz w:val="32"/>
          <w:szCs w:val="32"/>
          <w:cs/>
        </w:rPr>
        <w:t>นังสือที่อ้างถึง นั้น</w:t>
      </w:r>
    </w:p>
    <w:p w14:paraId="7744309D" w14:textId="2B2A1E44" w:rsidR="00F81EC3" w:rsidRPr="0051308B" w:rsidRDefault="00F81EC3" w:rsidP="00F81EC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308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สำนักงาน </w:t>
      </w:r>
      <w:proofErr w:type="spellStart"/>
      <w:r w:rsidRPr="0051308B">
        <w:rPr>
          <w:rFonts w:ascii="TH SarabunIT๙" w:hAnsi="TH SarabunIT๙" w:cs="TH SarabunIT๙" w:hint="cs"/>
          <w:sz w:val="32"/>
          <w:szCs w:val="32"/>
          <w:cs/>
          <w:lang w:val="th-TH"/>
        </w:rPr>
        <w:t>ก.จ</w:t>
      </w:r>
      <w:proofErr w:type="spellEnd"/>
      <w:r w:rsidRPr="0051308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. </w:t>
      </w:r>
      <w:proofErr w:type="spellStart"/>
      <w:r w:rsidRPr="0051308B">
        <w:rPr>
          <w:rFonts w:ascii="TH SarabunIT๙" w:hAnsi="TH SarabunIT๙" w:cs="TH SarabunIT๙" w:hint="cs"/>
          <w:sz w:val="32"/>
          <w:szCs w:val="32"/>
          <w:cs/>
          <w:lang w:val="th-TH"/>
        </w:rPr>
        <w:t>ก.ท</w:t>
      </w:r>
      <w:proofErr w:type="spellEnd"/>
      <w:r w:rsidRPr="0051308B">
        <w:rPr>
          <w:rFonts w:ascii="TH SarabunIT๙" w:hAnsi="TH SarabunIT๙" w:cs="TH SarabunIT๙" w:hint="cs"/>
          <w:sz w:val="32"/>
          <w:szCs w:val="32"/>
          <w:cs/>
          <w:lang w:val="th-TH"/>
        </w:rPr>
        <w:t>. และ ก.อบต. พิจารณา</w:t>
      </w:r>
      <w:r w:rsidR="00382A7B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เพื่อให้การประเมินผลงานของข้าราชการ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51308B" w:rsidRPr="0051308B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พนักงานครูและบุคลากรทางการศึกษาท้องถิ่นดังกล่าว เป็นไป</w:t>
      </w:r>
      <w:r w:rsidR="0051308B" w:rsidRPr="0051308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ตามหลักเกณฑ์และเงื่อนไขที่กำหนด </w:t>
      </w:r>
      <w:r w:rsidR="0051308B" w:rsidRPr="0051308B">
        <w:rPr>
          <w:rFonts w:ascii="TH SarabunIT๙" w:hAnsi="TH SarabunIT๙" w:cs="TH SarabunIT๙"/>
          <w:spacing w:val="-10"/>
          <w:sz w:val="32"/>
          <w:szCs w:val="32"/>
          <w:cs/>
        </w:rPr>
        <w:t>จึง</w:t>
      </w:r>
      <w:r w:rsidR="0051308B" w:rsidRPr="0051308B">
        <w:rPr>
          <w:rFonts w:ascii="TH SarabunIT๙" w:hAnsi="TH SarabunIT๙" w:cs="TH SarabunIT๙" w:hint="cs"/>
          <w:spacing w:val="-10"/>
          <w:sz w:val="32"/>
          <w:szCs w:val="32"/>
          <w:cs/>
        </w:rPr>
        <w:t>ขอความร่วมมือ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สำนักงานคณะกรรมการข้าราชการหรือพนักงานส่วนท้องถิ่น (สำนักงาน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1308B" w:rsidRPr="0051308B">
        <w:rPr>
          <w:rFonts w:ascii="TH SarabunIT๙" w:hAnsi="TH SarabunIT๙" w:cs="TH SarabunIT๙"/>
          <w:sz w:val="32"/>
          <w:szCs w:val="32"/>
          <w:cs/>
        </w:rPr>
        <w:t>ก.จ.จ</w:t>
      </w:r>
      <w:proofErr w:type="spellEnd"/>
      <w:r w:rsidR="0051308B" w:rsidRPr="0051308B">
        <w:rPr>
          <w:rFonts w:ascii="TH SarabunIT๙" w:hAnsi="TH SarabunIT๙" w:cs="TH SarabunIT๙"/>
          <w:sz w:val="32"/>
          <w:szCs w:val="32"/>
          <w:cs/>
        </w:rPr>
        <w:t>.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1308B" w:rsidRPr="0051308B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="0051308B" w:rsidRPr="0051308B">
        <w:rPr>
          <w:rFonts w:ascii="TH SarabunIT๙" w:hAnsi="TH SarabunIT๙" w:cs="TH SarabunIT๙"/>
          <w:sz w:val="32"/>
          <w:szCs w:val="32"/>
          <w:cs/>
        </w:rPr>
        <w:t>.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>ก.อบต.จังหวัด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 xml:space="preserve"> และ ก.เมืองพัทยา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>) รวบรวม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 xml:space="preserve">ผลงานที่เกิดจากการปฏิบัติหน้าที่ (ผลการปฏิบัติงานและผลงานทางวิชาการ) </w:t>
      </w:r>
      <w:r w:rsidR="0051308B">
        <w:rPr>
          <w:rFonts w:ascii="TH SarabunIT๙" w:hAnsi="TH SarabunIT๙" w:cs="TH SarabunIT๙"/>
          <w:sz w:val="32"/>
          <w:szCs w:val="32"/>
          <w:cs/>
        </w:rPr>
        <w:br/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>พนักงานครูฯ ที่ปรับปรุง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>แก้ไขเรียบร้อยแล้ว พร้อมแบบรายงานการปรับปรุงแก้ไขผลงานฯ โดยให้บันทึกข้อมูลลงในแผ่นซีดี หรืออุปกรณ์จัดเก็บข้อมูล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 w:rsidR="0051308B" w:rsidRPr="0051308B">
        <w:rPr>
          <w:rFonts w:ascii="TH SarabunIT๙" w:hAnsi="TH SarabunIT๙" w:cs="TH SarabunIT๙"/>
          <w:sz w:val="32"/>
          <w:szCs w:val="32"/>
        </w:rPr>
        <w:t xml:space="preserve">PDF </w:t>
      </w:r>
      <w:r w:rsidR="0051308B" w:rsidRPr="0051308B">
        <w:rPr>
          <w:rFonts w:ascii="TH SarabunIT๙" w:hAnsi="TH SarabunIT๙" w:cs="TH SarabunIT๙"/>
          <w:b/>
          <w:bCs/>
          <w:sz w:val="32"/>
          <w:szCs w:val="32"/>
          <w:cs/>
        </w:rPr>
        <w:t>จำนวน ๑</w:t>
      </w:r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308B" w:rsidRPr="0051308B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>จัดทำบัญชีสรุปรายชื่อข้าราชการ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51308B" w:rsidRPr="0051308B">
        <w:rPr>
          <w:rFonts w:ascii="TH SarabunIT๙" w:hAnsi="TH SarabunIT๙" w:cs="TH SarabunIT๙"/>
          <w:sz w:val="32"/>
          <w:szCs w:val="32"/>
          <w:cs/>
        </w:rPr>
        <w:t xml:space="preserve">พนักงานครูฯ </w:t>
      </w:r>
      <w:r w:rsidR="0051308B" w:rsidRPr="0051308B">
        <w:rPr>
          <w:rFonts w:ascii="TH SarabunIT๙" w:hAnsi="TH SarabunIT๙" w:cs="TH SarabunIT๙"/>
          <w:b/>
          <w:bCs/>
          <w:sz w:val="32"/>
          <w:szCs w:val="32"/>
          <w:cs/>
        </w:rPr>
        <w:t>นำส่ง</w:t>
      </w:r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ให้สำนักงาน </w:t>
      </w:r>
      <w:proofErr w:type="spellStart"/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>ก.จ</w:t>
      </w:r>
      <w:proofErr w:type="spellEnd"/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proofErr w:type="spellStart"/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>ก.ท</w:t>
      </w:r>
      <w:proofErr w:type="spellEnd"/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>. และ ก.อบต.</w:t>
      </w:r>
      <w:r w:rsidR="0051308B" w:rsidRPr="00513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ทางไปรษณีย์ ภายใน</w:t>
      </w:r>
      <w:r w:rsidR="0051308B" w:rsidRPr="0051308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1308B" w:rsidRPr="0051308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51308B" w:rsidRPr="00513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2565 </w:t>
      </w:r>
      <w:r w:rsidR="0051308B" w:rsidRPr="0051308B">
        <w:rPr>
          <w:rFonts w:ascii="TH SarabunIT๙" w:hAnsi="TH SarabunIT๙" w:cs="TH SarabunIT๙" w:hint="cs"/>
          <w:sz w:val="32"/>
          <w:szCs w:val="32"/>
          <w:cs/>
        </w:rPr>
        <w:t>เพื่อดำเนินการต่อไป</w:t>
      </w:r>
    </w:p>
    <w:p w14:paraId="0E09DC91" w14:textId="1F2A631E" w:rsidR="00365D69" w:rsidRPr="00076709" w:rsidRDefault="00365D69" w:rsidP="00365D69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07EEA"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</w:t>
      </w:r>
      <w:r w:rsidR="00382A7B">
        <w:rPr>
          <w:rFonts w:ascii="TH SarabunIT๙" w:hAnsi="TH SarabunIT๙" w:cs="TH SarabunIT๙" w:hint="cs"/>
          <w:sz w:val="32"/>
          <w:szCs w:val="32"/>
          <w:cs/>
          <w:lang w:val="th-TH"/>
        </w:rPr>
        <w:t>พิจารณา</w:t>
      </w:r>
    </w:p>
    <w:p w14:paraId="54D085C8" w14:textId="77777777" w:rsidR="004A2F0A" w:rsidRPr="001B71BE" w:rsidRDefault="004A2F0A" w:rsidP="004A2F0A">
      <w:pPr>
        <w:spacing w:before="120"/>
        <w:ind w:firstLine="1418"/>
        <w:jc w:val="center"/>
        <w:rPr>
          <w:rFonts w:ascii="TH SarabunIT๙" w:hAnsi="TH SarabunIT๙" w:cs="TH SarabunIT๙"/>
          <w:sz w:val="31"/>
          <w:szCs w:val="31"/>
        </w:rPr>
      </w:pPr>
      <w:r w:rsidRPr="001B71BE">
        <w:rPr>
          <w:rFonts w:ascii="TH SarabunIT๙" w:hAnsi="TH SarabunIT๙" w:cs="TH SarabunIT๙"/>
          <w:sz w:val="31"/>
          <w:szCs w:val="31"/>
          <w:cs/>
        </w:rPr>
        <w:t>ขอแสดงความนับถือ</w:t>
      </w:r>
    </w:p>
    <w:p w14:paraId="5EA92E82" w14:textId="77777777" w:rsidR="004A2F0A" w:rsidRPr="001B71BE" w:rsidRDefault="004A2F0A" w:rsidP="004A2F0A">
      <w:pPr>
        <w:spacing w:before="240"/>
        <w:rPr>
          <w:rFonts w:ascii="TH SarabunIT๙" w:hAnsi="TH SarabunIT๙" w:cs="TH SarabunIT๙"/>
          <w:sz w:val="31"/>
          <w:szCs w:val="31"/>
        </w:rPr>
      </w:pPr>
    </w:p>
    <w:p w14:paraId="1B6A1DCD" w14:textId="472BC1B7" w:rsidR="004A2F0A" w:rsidRPr="001B71BE" w:rsidRDefault="0051308B" w:rsidP="004A2F0A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 xml:space="preserve">      พ.จ.อ.</w:t>
      </w:r>
    </w:p>
    <w:p w14:paraId="5105FC84" w14:textId="406633AC" w:rsidR="004A2F0A" w:rsidRPr="001B71BE" w:rsidRDefault="004A2F0A" w:rsidP="004A2F0A">
      <w:pPr>
        <w:ind w:firstLine="1418"/>
        <w:jc w:val="center"/>
        <w:rPr>
          <w:rFonts w:ascii="TH SarabunIT๙" w:hAnsi="TH SarabunIT๙" w:cs="TH SarabunIT๙"/>
          <w:sz w:val="31"/>
          <w:szCs w:val="31"/>
          <w:cs/>
        </w:rPr>
      </w:pPr>
      <w:r w:rsidRPr="001B71BE">
        <w:rPr>
          <w:rFonts w:ascii="TH SarabunIT๙" w:hAnsi="TH SarabunIT๙" w:cs="TH SarabunIT๙"/>
          <w:sz w:val="31"/>
          <w:szCs w:val="31"/>
          <w:cs/>
        </w:rPr>
        <w:t>(</w:t>
      </w:r>
      <w:r w:rsidR="0051308B">
        <w:rPr>
          <w:rFonts w:ascii="TH SarabunIT๙" w:hAnsi="TH SarabunIT๙" w:cs="TH SarabunIT๙" w:hint="cs"/>
          <w:sz w:val="31"/>
          <w:szCs w:val="31"/>
          <w:cs/>
        </w:rPr>
        <w:t>ชนินทร์ ราชมณี</w:t>
      </w:r>
      <w:r w:rsidRPr="001B71BE">
        <w:rPr>
          <w:rFonts w:ascii="TH SarabunIT๙" w:hAnsi="TH SarabunIT๙" w:cs="TH SarabunIT๙"/>
          <w:sz w:val="31"/>
          <w:szCs w:val="31"/>
          <w:cs/>
        </w:rPr>
        <w:t>)</w:t>
      </w:r>
    </w:p>
    <w:p w14:paraId="6DB532E3" w14:textId="494890A9" w:rsidR="004A2F0A" w:rsidRPr="001B71BE" w:rsidRDefault="002049A9" w:rsidP="004A2F0A">
      <w:pPr>
        <w:ind w:firstLine="1418"/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ผู้อำนวยการสำนักพัฒนาระบบบริหารงานบุคคลส่วนท้องถิ่น</w:t>
      </w:r>
      <w:r>
        <w:rPr>
          <w:rFonts w:ascii="TH SarabunIT๙" w:hAnsi="TH SarabunIT๙" w:cs="TH SarabunIT๙"/>
          <w:sz w:val="31"/>
          <w:szCs w:val="31"/>
        </w:rPr>
        <w:br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</w:t>
      </w:r>
      <w:r w:rsidR="00B82B37">
        <w:rPr>
          <w:rFonts w:ascii="TH SarabunIT๙" w:hAnsi="TH SarabunIT๙" w:cs="TH SarabunIT๙" w:hint="cs"/>
          <w:sz w:val="31"/>
          <w:szCs w:val="31"/>
          <w:cs/>
        </w:rPr>
        <w:t>ผู้ช่วย</w:t>
      </w:r>
      <w:r>
        <w:rPr>
          <w:rFonts w:ascii="TH SarabunIT๙" w:hAnsi="TH SarabunIT๙" w:cs="TH SarabunIT๙" w:hint="cs"/>
          <w:sz w:val="31"/>
          <w:szCs w:val="31"/>
          <w:cs/>
        </w:rPr>
        <w:t>เลขานุการ ปฏิบัติราชการแทน</w:t>
      </w:r>
    </w:p>
    <w:p w14:paraId="7653F0C5" w14:textId="196CB6CB" w:rsidR="00C91920" w:rsidRPr="00A65C71" w:rsidRDefault="002049A9" w:rsidP="004A2F0A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4A2F0A" w:rsidRPr="001B71BE">
        <w:rPr>
          <w:rFonts w:ascii="TH SarabunIT๙" w:hAnsi="TH SarabunIT๙" w:cs="TH SarabunIT๙"/>
          <w:sz w:val="31"/>
          <w:szCs w:val="31"/>
          <w:cs/>
        </w:rPr>
        <w:t xml:space="preserve">เลขานุการ </w:t>
      </w:r>
      <w:proofErr w:type="spellStart"/>
      <w:r w:rsidR="004A2F0A" w:rsidRPr="001B71BE">
        <w:rPr>
          <w:rFonts w:ascii="TH SarabunIT๙" w:hAnsi="TH SarabunIT๙" w:cs="TH SarabunIT๙"/>
          <w:sz w:val="31"/>
          <w:szCs w:val="31"/>
          <w:cs/>
        </w:rPr>
        <w:t>ก.จ</w:t>
      </w:r>
      <w:proofErr w:type="spellEnd"/>
      <w:r w:rsidR="004A2F0A" w:rsidRPr="001B71BE">
        <w:rPr>
          <w:rFonts w:ascii="TH SarabunIT๙" w:hAnsi="TH SarabunIT๙" w:cs="TH SarabunIT๙"/>
          <w:sz w:val="31"/>
          <w:szCs w:val="31"/>
          <w:cs/>
        </w:rPr>
        <w:t xml:space="preserve">. </w:t>
      </w:r>
      <w:proofErr w:type="spellStart"/>
      <w:r w:rsidR="004A2F0A">
        <w:rPr>
          <w:rFonts w:ascii="TH SarabunIT๙" w:hAnsi="TH SarabunIT๙" w:cs="TH SarabunIT๙" w:hint="cs"/>
          <w:sz w:val="31"/>
          <w:szCs w:val="31"/>
          <w:cs/>
        </w:rPr>
        <w:t>ก.ท</w:t>
      </w:r>
      <w:proofErr w:type="spellEnd"/>
      <w:r w:rsidR="004A2F0A">
        <w:rPr>
          <w:rFonts w:ascii="TH SarabunIT๙" w:hAnsi="TH SarabunIT๙" w:cs="TH SarabunIT๙" w:hint="cs"/>
          <w:sz w:val="31"/>
          <w:szCs w:val="31"/>
          <w:cs/>
        </w:rPr>
        <w:t>. และ ก.อบต.</w:t>
      </w:r>
    </w:p>
    <w:p w14:paraId="50DBD203" w14:textId="0DBD8DF4" w:rsidR="00365D69" w:rsidRPr="00707EEA" w:rsidRDefault="00365D69" w:rsidP="00365D69">
      <w:pPr>
        <w:pStyle w:val="3"/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07E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สำนักพัฒนาระบบบริหารงานบุคคลส่วนท้องถิ่น</w:t>
      </w:r>
      <w:r w:rsidR="001A50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1C14A039" w14:textId="2B378AD1" w:rsidR="00365D69" w:rsidRPr="00707EEA" w:rsidRDefault="00FD7EAE" w:rsidP="00365D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365D69" w:rsidRPr="00707EEA">
        <w:rPr>
          <w:rFonts w:ascii="TH SarabunIT๙" w:hAnsi="TH SarabunIT๙" w:cs="TH SarabunIT๙"/>
          <w:sz w:val="32"/>
          <w:szCs w:val="32"/>
          <w:cs/>
        </w:rPr>
        <w:t>บริหารงานบุคคลทางการศึกษาท้องถิ่น</w:t>
      </w:r>
    </w:p>
    <w:p w14:paraId="0FC67748" w14:textId="01C4CCF1" w:rsidR="002049A9" w:rsidRDefault="00365D69" w:rsidP="00365D69">
      <w:pPr>
        <w:rPr>
          <w:rFonts w:ascii="TH SarabunIT๙" w:hAnsi="TH SarabunIT๙" w:cs="TH SarabunIT๙"/>
          <w:sz w:val="32"/>
          <w:szCs w:val="32"/>
        </w:rPr>
      </w:pPr>
      <w:r w:rsidRPr="00707EEA">
        <w:rPr>
          <w:rFonts w:ascii="TH SarabunIT๙" w:hAnsi="TH SarabunIT๙" w:cs="TH SarabunIT๙"/>
          <w:sz w:val="32"/>
          <w:szCs w:val="32"/>
          <w:cs/>
        </w:rPr>
        <w:t>โทร. ๐-๒๒๔๑-๙๐๐๐ ต่อ ๔๒๒๖</w:t>
      </w:r>
      <w:r w:rsidRPr="00707EEA">
        <w:rPr>
          <w:rFonts w:ascii="TH SarabunIT๙" w:hAnsi="TH SarabunIT๙" w:cs="TH SarabunIT๙"/>
          <w:sz w:val="32"/>
          <w:szCs w:val="32"/>
        </w:rPr>
        <w:t>-</w:t>
      </w:r>
      <w:r w:rsidRPr="00707EEA">
        <w:rPr>
          <w:rFonts w:ascii="TH SarabunIT๙" w:hAnsi="TH SarabunIT๙" w:cs="TH SarabunIT๙"/>
          <w:sz w:val="32"/>
          <w:szCs w:val="32"/>
          <w:cs/>
        </w:rPr>
        <w:t>๙</w:t>
      </w:r>
    </w:p>
    <w:p w14:paraId="411A0E2F" w14:textId="1F772135" w:rsidR="00365D69" w:rsidRDefault="00365D69" w:rsidP="00365D69">
      <w:pPr>
        <w:rPr>
          <w:rFonts w:ascii="TH SarabunIT๙" w:hAnsi="TH SarabunIT๙" w:cs="TH SarabunIT๙"/>
          <w:sz w:val="32"/>
          <w:szCs w:val="32"/>
        </w:rPr>
      </w:pPr>
      <w:r w:rsidRPr="00707EEA">
        <w:rPr>
          <w:rFonts w:ascii="TH SarabunIT๙" w:hAnsi="TH SarabunIT๙" w:cs="TH SarabunIT๙"/>
          <w:sz w:val="32"/>
          <w:szCs w:val="32"/>
          <w:cs/>
        </w:rPr>
        <w:t>โทรสาร ๐-๒๒๔๑-๙๐๕๕</w:t>
      </w:r>
    </w:p>
    <w:p w14:paraId="266E572D" w14:textId="77777777" w:rsidR="002049A9" w:rsidRPr="00F62C5B" w:rsidRDefault="002049A9" w:rsidP="002049A9">
      <w:pPr>
        <w:rPr>
          <w:rFonts w:ascii="TH SarabunPSK" w:hAnsi="TH SarabunPSK" w:cs="TH SarabunPSK"/>
          <w:sz w:val="32"/>
          <w:szCs w:val="32"/>
        </w:rPr>
      </w:pPr>
      <w:r w:rsidRPr="00F62C5B">
        <w:rPr>
          <w:rFonts w:ascii="TH SarabunPSK" w:hAnsi="TH SarabunPSK" w:cs="TH SarabunPSK" w:hint="cs"/>
          <w:sz w:val="32"/>
          <w:szCs w:val="32"/>
          <w:cs/>
        </w:rPr>
        <w:t>ไปรษณี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ย์อิเล็กทรอนิกส์ </w:t>
      </w:r>
      <w:r>
        <w:rPr>
          <w:rFonts w:ascii="TH SarabunPSK" w:hAnsi="TH SarabunPSK" w:cs="TH SarabunPSK"/>
          <w:sz w:val="32"/>
          <w:szCs w:val="32"/>
        </w:rPr>
        <w:t>sarabarn@dla.go.th</w:t>
      </w:r>
    </w:p>
    <w:p w14:paraId="33947E0B" w14:textId="75F6E42F" w:rsidR="002049A9" w:rsidRPr="00F62C5B" w:rsidRDefault="002049A9" w:rsidP="002049A9">
      <w:pPr>
        <w:rPr>
          <w:rFonts w:ascii="TH SarabunPSK" w:hAnsi="TH SarabunPSK" w:cs="TH SarabunPSK"/>
          <w:sz w:val="32"/>
          <w:szCs w:val="32"/>
        </w:rPr>
      </w:pPr>
    </w:p>
    <w:sectPr w:rsidR="002049A9" w:rsidRPr="00F62C5B" w:rsidSect="00F465DB">
      <w:headerReference w:type="even" r:id="rId9"/>
      <w:footerReference w:type="default" r:id="rId10"/>
      <w:footerReference w:type="first" r:id="rId11"/>
      <w:pgSz w:w="11906" w:h="16838" w:code="9"/>
      <w:pgMar w:top="851" w:right="1134" w:bottom="249" w:left="1701" w:header="1418" w:footer="41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4877" w14:textId="77777777" w:rsidR="00E34F43" w:rsidRDefault="00E34F43">
      <w:r>
        <w:separator/>
      </w:r>
    </w:p>
  </w:endnote>
  <w:endnote w:type="continuationSeparator" w:id="0">
    <w:p w14:paraId="25F1AA98" w14:textId="77777777" w:rsidR="00E34F43" w:rsidRDefault="00E3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D6E8" w14:textId="23E63B3E" w:rsidR="003006CF" w:rsidRPr="00B336B2" w:rsidRDefault="00FD71F9" w:rsidP="003006CF">
    <w:pPr>
      <w:pStyle w:val="a8"/>
      <w:rPr>
        <w:rFonts w:ascii="TH SarabunIT๙" w:hAnsi="TH SarabunIT๙" w:cs="TH SarabunIT๙"/>
        <w:color w:val="595959"/>
        <w:sz w:val="18"/>
        <w:szCs w:val="18"/>
        <w:cs/>
      </w:rPr>
    </w:pPr>
    <w:proofErr w:type="spellStart"/>
    <w:r>
      <w:rPr>
        <w:rFonts w:ascii="TH SarabunIT๙" w:hAnsi="TH SarabunIT๙" w:cs="TH SarabunIT๙" w:hint="cs"/>
        <w:color w:val="595959"/>
        <w:sz w:val="18"/>
        <w:szCs w:val="18"/>
        <w:cs/>
      </w:rPr>
      <w:t>ธิ</w:t>
    </w:r>
    <w:proofErr w:type="spellEnd"/>
    <w:r>
      <w:rPr>
        <w:rFonts w:ascii="TH SarabunIT๙" w:hAnsi="TH SarabunIT๙" w:cs="TH SarabunIT๙" w:hint="cs"/>
        <w:color w:val="595959"/>
        <w:sz w:val="18"/>
        <w:szCs w:val="18"/>
        <w:cs/>
      </w:rPr>
      <w:t>ติว</w:t>
    </w:r>
    <w:proofErr w:type="spellStart"/>
    <w:r>
      <w:rPr>
        <w:rFonts w:ascii="TH SarabunIT๙" w:hAnsi="TH SarabunIT๙" w:cs="TH SarabunIT๙" w:hint="cs"/>
        <w:color w:val="595959"/>
        <w:sz w:val="18"/>
        <w:szCs w:val="18"/>
        <w:cs/>
      </w:rPr>
      <w:t>ัฒน์</w:t>
    </w:r>
    <w:proofErr w:type="spellEnd"/>
    <w:r>
      <w:rPr>
        <w:rFonts w:ascii="TH SarabunIT๙" w:hAnsi="TH SarabunIT๙" w:cs="TH SarabunIT๙" w:hint="cs"/>
        <w:color w:val="595959"/>
        <w:sz w:val="18"/>
        <w:szCs w:val="18"/>
        <w:cs/>
      </w:rPr>
      <w:t xml:space="preserve"> </w:t>
    </w:r>
    <w:r w:rsidR="00076709">
      <w:rPr>
        <w:rFonts w:ascii="TH SarabunIT๙" w:hAnsi="TH SarabunIT๙" w:cs="TH SarabunIT๙" w:hint="cs"/>
        <w:color w:val="595959"/>
        <w:sz w:val="18"/>
        <w:szCs w:val="18"/>
        <w:cs/>
      </w:rPr>
      <w:t>๖</w:t>
    </w:r>
    <w:r w:rsidR="004A2F0A">
      <w:rPr>
        <w:rFonts w:ascii="TH SarabunIT๙" w:hAnsi="TH SarabunIT๙" w:cs="TH SarabunIT๙" w:hint="cs"/>
        <w:color w:val="595959"/>
        <w:sz w:val="18"/>
        <w:szCs w:val="18"/>
        <w:cs/>
      </w:rPr>
      <w:t>๔</w:t>
    </w:r>
    <w:r w:rsidR="003006CF" w:rsidRPr="00B336B2">
      <w:rPr>
        <w:rFonts w:ascii="TH SarabunIT๙" w:hAnsi="TH SarabunIT๙" w:cs="TH SarabunIT๙"/>
        <w:color w:val="595959"/>
        <w:sz w:val="18"/>
        <w:szCs w:val="18"/>
      </w:rPr>
      <w:t>\</w:t>
    </w:r>
    <w:r w:rsidR="003006CF">
      <w:rPr>
        <w:rFonts w:ascii="TH SarabunIT๙" w:hAnsi="TH SarabunIT๙" w:cs="TH SarabunIT๙"/>
        <w:color w:val="595959"/>
        <w:sz w:val="18"/>
        <w:szCs w:val="18"/>
        <w:cs/>
      </w:rPr>
      <w:t>แจ้ง</w:t>
    </w:r>
    <w:r w:rsidR="00076709">
      <w:rPr>
        <w:rFonts w:ascii="TH SarabunIT๙" w:hAnsi="TH SarabunIT๙" w:cs="TH SarabunIT๙" w:hint="cs"/>
        <w:color w:val="595959"/>
        <w:sz w:val="18"/>
        <w:szCs w:val="18"/>
        <w:cs/>
      </w:rPr>
      <w:t>ส่งผลงานปรับปรุงรอบ เม.ย. ๖</w:t>
    </w:r>
    <w:r w:rsidR="004A2F0A">
      <w:rPr>
        <w:rFonts w:ascii="TH SarabunIT๙" w:hAnsi="TH SarabunIT๙" w:cs="TH SarabunIT๙" w:hint="cs"/>
        <w:color w:val="595959"/>
        <w:sz w:val="18"/>
        <w:szCs w:val="18"/>
        <w:cs/>
      </w:rPr>
      <w:t>๒</w:t>
    </w:r>
  </w:p>
  <w:p w14:paraId="5CB45F6A" w14:textId="77777777" w:rsidR="00272174" w:rsidRDefault="002721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F768" w14:textId="77777777" w:rsidR="001C7AAC" w:rsidRPr="00265CD8" w:rsidRDefault="00FD71F9">
    <w:pPr>
      <w:pStyle w:val="a8"/>
      <w:rPr>
        <w:rFonts w:ascii="TH SarabunIT๙" w:hAnsi="TH SarabunIT๙" w:cs="TH SarabunIT๙"/>
        <w:color w:val="595959"/>
        <w:sz w:val="18"/>
        <w:szCs w:val="18"/>
        <w:cs/>
      </w:rPr>
    </w:pPr>
    <w:proofErr w:type="spellStart"/>
    <w:r>
      <w:rPr>
        <w:rFonts w:ascii="TH SarabunIT๙" w:hAnsi="TH SarabunIT๙" w:cs="TH SarabunIT๙" w:hint="cs"/>
        <w:color w:val="595959"/>
        <w:sz w:val="18"/>
        <w:szCs w:val="18"/>
        <w:cs/>
      </w:rPr>
      <w:t>ธ</w:t>
    </w:r>
    <w:r w:rsidR="00752A23">
      <w:rPr>
        <w:rFonts w:ascii="TH SarabunIT๙" w:hAnsi="TH SarabunIT๙" w:cs="TH SarabunIT๙" w:hint="cs"/>
        <w:color w:val="595959"/>
        <w:sz w:val="18"/>
        <w:szCs w:val="18"/>
        <w:cs/>
      </w:rPr>
      <w:t>ิ</w:t>
    </w:r>
    <w:proofErr w:type="spellEnd"/>
    <w:r w:rsidR="00752A23">
      <w:rPr>
        <w:rFonts w:ascii="TH SarabunIT๙" w:hAnsi="TH SarabunIT๙" w:cs="TH SarabunIT๙" w:hint="cs"/>
        <w:color w:val="595959"/>
        <w:sz w:val="18"/>
        <w:szCs w:val="18"/>
        <w:cs/>
      </w:rPr>
      <w:t>ติว</w:t>
    </w:r>
    <w:proofErr w:type="spellStart"/>
    <w:r w:rsidR="00752A23">
      <w:rPr>
        <w:rFonts w:ascii="TH SarabunIT๙" w:hAnsi="TH SarabunIT๙" w:cs="TH SarabunIT๙" w:hint="cs"/>
        <w:color w:val="595959"/>
        <w:sz w:val="18"/>
        <w:szCs w:val="18"/>
        <w:cs/>
      </w:rPr>
      <w:t>ัฒน์</w:t>
    </w:r>
    <w:proofErr w:type="spellEnd"/>
    <w:r w:rsidR="00752A23">
      <w:rPr>
        <w:rFonts w:ascii="TH SarabunIT๙" w:hAnsi="TH SarabunIT๙" w:cs="TH SarabunIT๙" w:hint="cs"/>
        <w:color w:val="595959"/>
        <w:sz w:val="18"/>
        <w:szCs w:val="18"/>
        <w:cs/>
      </w:rPr>
      <w:t xml:space="preserve"> ๖๓</w:t>
    </w:r>
    <w:r w:rsidR="00272174" w:rsidRPr="00B336B2">
      <w:rPr>
        <w:rFonts w:ascii="TH SarabunIT๙" w:hAnsi="TH SarabunIT๙" w:cs="TH SarabunIT๙"/>
        <w:color w:val="595959"/>
        <w:sz w:val="18"/>
        <w:szCs w:val="18"/>
      </w:rPr>
      <w:t>\</w:t>
    </w:r>
    <w:r w:rsidR="00625677">
      <w:rPr>
        <w:rFonts w:ascii="TH SarabunIT๙" w:hAnsi="TH SarabunIT๙" w:cs="TH SarabunIT๙"/>
        <w:color w:val="595959"/>
        <w:sz w:val="18"/>
        <w:szCs w:val="18"/>
        <w:cs/>
      </w:rPr>
      <w:t>แจ้ง</w:t>
    </w:r>
    <w:r w:rsidR="00752A23">
      <w:rPr>
        <w:rFonts w:ascii="TH SarabunIT๙" w:hAnsi="TH SarabunIT๙" w:cs="TH SarabunIT๙" w:hint="cs"/>
        <w:color w:val="595959"/>
        <w:sz w:val="18"/>
        <w:szCs w:val="18"/>
        <w:cs/>
      </w:rPr>
      <w:t>ส่งผลงานปรับปรุง เม.ย ๖๑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7500" w14:textId="77777777" w:rsidR="00E34F43" w:rsidRDefault="00E34F43">
      <w:r>
        <w:separator/>
      </w:r>
    </w:p>
  </w:footnote>
  <w:footnote w:type="continuationSeparator" w:id="0">
    <w:p w14:paraId="072DE452" w14:textId="77777777" w:rsidR="00E34F43" w:rsidRDefault="00E3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E2A2" w14:textId="77777777" w:rsidR="00B84631" w:rsidRDefault="00F16753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B84631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272174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4A7854B1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D1195"/>
    <w:multiLevelType w:val="hybridMultilevel"/>
    <w:tmpl w:val="CAEE80B4"/>
    <w:lvl w:ilvl="0" w:tplc="F2D69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AE16F3"/>
    <w:multiLevelType w:val="hybridMultilevel"/>
    <w:tmpl w:val="423C7C00"/>
    <w:lvl w:ilvl="0" w:tplc="4530BE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8924748"/>
    <w:multiLevelType w:val="hybridMultilevel"/>
    <w:tmpl w:val="ACC44E6E"/>
    <w:lvl w:ilvl="0" w:tplc="1F708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8C"/>
    <w:rsid w:val="000009B3"/>
    <w:rsid w:val="00021868"/>
    <w:rsid w:val="00041424"/>
    <w:rsid w:val="00041AE7"/>
    <w:rsid w:val="0006583D"/>
    <w:rsid w:val="00076709"/>
    <w:rsid w:val="000B5859"/>
    <w:rsid w:val="000D2E55"/>
    <w:rsid w:val="000D5C09"/>
    <w:rsid w:val="000D658D"/>
    <w:rsid w:val="000E0C94"/>
    <w:rsid w:val="000E14FF"/>
    <w:rsid w:val="000E4A4D"/>
    <w:rsid w:val="000E6157"/>
    <w:rsid w:val="00100DAE"/>
    <w:rsid w:val="00101036"/>
    <w:rsid w:val="00107DC9"/>
    <w:rsid w:val="00122E6E"/>
    <w:rsid w:val="001259D2"/>
    <w:rsid w:val="0012606A"/>
    <w:rsid w:val="00137002"/>
    <w:rsid w:val="00163AFB"/>
    <w:rsid w:val="00173761"/>
    <w:rsid w:val="00176696"/>
    <w:rsid w:val="00193FB7"/>
    <w:rsid w:val="001A50D4"/>
    <w:rsid w:val="001B17A1"/>
    <w:rsid w:val="001B7D37"/>
    <w:rsid w:val="001C0857"/>
    <w:rsid w:val="001C2F5D"/>
    <w:rsid w:val="001C332B"/>
    <w:rsid w:val="001C6705"/>
    <w:rsid w:val="001C7AAC"/>
    <w:rsid w:val="001F2FC8"/>
    <w:rsid w:val="001F40B2"/>
    <w:rsid w:val="001F42B3"/>
    <w:rsid w:val="001F5E85"/>
    <w:rsid w:val="002049A9"/>
    <w:rsid w:val="00222D11"/>
    <w:rsid w:val="00232118"/>
    <w:rsid w:val="00234405"/>
    <w:rsid w:val="00236190"/>
    <w:rsid w:val="002370EA"/>
    <w:rsid w:val="00245446"/>
    <w:rsid w:val="00247B8A"/>
    <w:rsid w:val="002532E8"/>
    <w:rsid w:val="00265CD8"/>
    <w:rsid w:val="00267D7B"/>
    <w:rsid w:val="00271D92"/>
    <w:rsid w:val="00272174"/>
    <w:rsid w:val="002738E2"/>
    <w:rsid w:val="002747A4"/>
    <w:rsid w:val="002A1A07"/>
    <w:rsid w:val="002A2E77"/>
    <w:rsid w:val="002A5DD1"/>
    <w:rsid w:val="002B07E9"/>
    <w:rsid w:val="002B3039"/>
    <w:rsid w:val="002D6C76"/>
    <w:rsid w:val="002D7FDE"/>
    <w:rsid w:val="002E0C17"/>
    <w:rsid w:val="002E1EB8"/>
    <w:rsid w:val="002E40DF"/>
    <w:rsid w:val="003006CF"/>
    <w:rsid w:val="003177AD"/>
    <w:rsid w:val="00342998"/>
    <w:rsid w:val="003576E6"/>
    <w:rsid w:val="00365D69"/>
    <w:rsid w:val="00372131"/>
    <w:rsid w:val="00372C72"/>
    <w:rsid w:val="00372E79"/>
    <w:rsid w:val="00382A7B"/>
    <w:rsid w:val="00387B20"/>
    <w:rsid w:val="003A3B34"/>
    <w:rsid w:val="003B0B81"/>
    <w:rsid w:val="003C37A9"/>
    <w:rsid w:val="003C7EED"/>
    <w:rsid w:val="003D25BD"/>
    <w:rsid w:val="003D7B3E"/>
    <w:rsid w:val="003E34FB"/>
    <w:rsid w:val="003F5C13"/>
    <w:rsid w:val="003F79CB"/>
    <w:rsid w:val="004013AF"/>
    <w:rsid w:val="00401A40"/>
    <w:rsid w:val="0040791A"/>
    <w:rsid w:val="00410EA8"/>
    <w:rsid w:val="00443679"/>
    <w:rsid w:val="004470AA"/>
    <w:rsid w:val="0044725C"/>
    <w:rsid w:val="00452272"/>
    <w:rsid w:val="00462B99"/>
    <w:rsid w:val="00487F78"/>
    <w:rsid w:val="00492194"/>
    <w:rsid w:val="00495D3E"/>
    <w:rsid w:val="004A2F0A"/>
    <w:rsid w:val="004B4D7E"/>
    <w:rsid w:val="004B7533"/>
    <w:rsid w:val="004C53C8"/>
    <w:rsid w:val="004D5C17"/>
    <w:rsid w:val="004E2D51"/>
    <w:rsid w:val="0051308B"/>
    <w:rsid w:val="00530022"/>
    <w:rsid w:val="00552F66"/>
    <w:rsid w:val="00562C13"/>
    <w:rsid w:val="005673D4"/>
    <w:rsid w:val="00571AED"/>
    <w:rsid w:val="00577D66"/>
    <w:rsid w:val="0058671D"/>
    <w:rsid w:val="005C1129"/>
    <w:rsid w:val="005D7328"/>
    <w:rsid w:val="005E1229"/>
    <w:rsid w:val="005E1A2C"/>
    <w:rsid w:val="005E6080"/>
    <w:rsid w:val="005F3BFB"/>
    <w:rsid w:val="005F4EE0"/>
    <w:rsid w:val="005F6B40"/>
    <w:rsid w:val="005F775E"/>
    <w:rsid w:val="00600534"/>
    <w:rsid w:val="006215F0"/>
    <w:rsid w:val="00625677"/>
    <w:rsid w:val="006677F9"/>
    <w:rsid w:val="0067582A"/>
    <w:rsid w:val="006773C8"/>
    <w:rsid w:val="0068499B"/>
    <w:rsid w:val="00695AD9"/>
    <w:rsid w:val="006A4118"/>
    <w:rsid w:val="006A7AF3"/>
    <w:rsid w:val="006B17F4"/>
    <w:rsid w:val="006B7E38"/>
    <w:rsid w:val="006D16F7"/>
    <w:rsid w:val="006E2D80"/>
    <w:rsid w:val="006F1217"/>
    <w:rsid w:val="00706167"/>
    <w:rsid w:val="00707EEA"/>
    <w:rsid w:val="00713AC6"/>
    <w:rsid w:val="00746F3D"/>
    <w:rsid w:val="00752A23"/>
    <w:rsid w:val="0076630C"/>
    <w:rsid w:val="007751EE"/>
    <w:rsid w:val="00776507"/>
    <w:rsid w:val="007769E4"/>
    <w:rsid w:val="007802D1"/>
    <w:rsid w:val="00783CE5"/>
    <w:rsid w:val="007941B5"/>
    <w:rsid w:val="007A64B1"/>
    <w:rsid w:val="007E56CC"/>
    <w:rsid w:val="007E6E95"/>
    <w:rsid w:val="0080403C"/>
    <w:rsid w:val="00820C95"/>
    <w:rsid w:val="0084311B"/>
    <w:rsid w:val="008535D9"/>
    <w:rsid w:val="00865247"/>
    <w:rsid w:val="0086677E"/>
    <w:rsid w:val="00867F19"/>
    <w:rsid w:val="008720A2"/>
    <w:rsid w:val="008860A6"/>
    <w:rsid w:val="008A4CD9"/>
    <w:rsid w:val="008B56BC"/>
    <w:rsid w:val="008E5BD1"/>
    <w:rsid w:val="008E6929"/>
    <w:rsid w:val="008F0B86"/>
    <w:rsid w:val="00904C2B"/>
    <w:rsid w:val="009053A8"/>
    <w:rsid w:val="009135EC"/>
    <w:rsid w:val="0091484E"/>
    <w:rsid w:val="00921E9F"/>
    <w:rsid w:val="00923102"/>
    <w:rsid w:val="00930DB1"/>
    <w:rsid w:val="00935532"/>
    <w:rsid w:val="00946E2C"/>
    <w:rsid w:val="00951D06"/>
    <w:rsid w:val="00956264"/>
    <w:rsid w:val="00960037"/>
    <w:rsid w:val="00963443"/>
    <w:rsid w:val="00967FE8"/>
    <w:rsid w:val="009701DA"/>
    <w:rsid w:val="0097761C"/>
    <w:rsid w:val="00980B6A"/>
    <w:rsid w:val="00990D85"/>
    <w:rsid w:val="009920FE"/>
    <w:rsid w:val="009A0812"/>
    <w:rsid w:val="009A2167"/>
    <w:rsid w:val="009B7936"/>
    <w:rsid w:val="009C523F"/>
    <w:rsid w:val="009C74E1"/>
    <w:rsid w:val="009D1510"/>
    <w:rsid w:val="009D626D"/>
    <w:rsid w:val="009D74D7"/>
    <w:rsid w:val="009F0007"/>
    <w:rsid w:val="009F163A"/>
    <w:rsid w:val="00A2303A"/>
    <w:rsid w:val="00A23177"/>
    <w:rsid w:val="00A272FF"/>
    <w:rsid w:val="00A311CD"/>
    <w:rsid w:val="00A52121"/>
    <w:rsid w:val="00A52B60"/>
    <w:rsid w:val="00A57907"/>
    <w:rsid w:val="00A601C9"/>
    <w:rsid w:val="00A60D81"/>
    <w:rsid w:val="00A628CB"/>
    <w:rsid w:val="00A64DF4"/>
    <w:rsid w:val="00A85520"/>
    <w:rsid w:val="00A93E47"/>
    <w:rsid w:val="00A96AFD"/>
    <w:rsid w:val="00A97E58"/>
    <w:rsid w:val="00AA76EF"/>
    <w:rsid w:val="00AB2849"/>
    <w:rsid w:val="00AB3BC8"/>
    <w:rsid w:val="00AB3F89"/>
    <w:rsid w:val="00AB4E71"/>
    <w:rsid w:val="00AC7C0C"/>
    <w:rsid w:val="00AD0725"/>
    <w:rsid w:val="00AD488C"/>
    <w:rsid w:val="00AE117F"/>
    <w:rsid w:val="00AE4267"/>
    <w:rsid w:val="00AF039A"/>
    <w:rsid w:val="00B0098F"/>
    <w:rsid w:val="00B07A80"/>
    <w:rsid w:val="00B27EF3"/>
    <w:rsid w:val="00B3366A"/>
    <w:rsid w:val="00B336B2"/>
    <w:rsid w:val="00B41AA2"/>
    <w:rsid w:val="00B47FD5"/>
    <w:rsid w:val="00B67879"/>
    <w:rsid w:val="00B80B01"/>
    <w:rsid w:val="00B82B37"/>
    <w:rsid w:val="00B83215"/>
    <w:rsid w:val="00B84631"/>
    <w:rsid w:val="00B8566C"/>
    <w:rsid w:val="00BA742C"/>
    <w:rsid w:val="00BC14B6"/>
    <w:rsid w:val="00BD441A"/>
    <w:rsid w:val="00BE48EA"/>
    <w:rsid w:val="00BF0050"/>
    <w:rsid w:val="00C13F57"/>
    <w:rsid w:val="00C17C85"/>
    <w:rsid w:val="00C21B3D"/>
    <w:rsid w:val="00C24496"/>
    <w:rsid w:val="00C367E4"/>
    <w:rsid w:val="00C434E4"/>
    <w:rsid w:val="00C5566C"/>
    <w:rsid w:val="00C703ED"/>
    <w:rsid w:val="00C87E7C"/>
    <w:rsid w:val="00C87FB8"/>
    <w:rsid w:val="00C91920"/>
    <w:rsid w:val="00C94909"/>
    <w:rsid w:val="00C96AD8"/>
    <w:rsid w:val="00CB340B"/>
    <w:rsid w:val="00CC1BEF"/>
    <w:rsid w:val="00CC24E6"/>
    <w:rsid w:val="00CC4739"/>
    <w:rsid w:val="00CD5616"/>
    <w:rsid w:val="00CE2E79"/>
    <w:rsid w:val="00CE7747"/>
    <w:rsid w:val="00D10D7B"/>
    <w:rsid w:val="00D16B0B"/>
    <w:rsid w:val="00D22218"/>
    <w:rsid w:val="00D27855"/>
    <w:rsid w:val="00D35165"/>
    <w:rsid w:val="00D42FFA"/>
    <w:rsid w:val="00D476EC"/>
    <w:rsid w:val="00D518B7"/>
    <w:rsid w:val="00D6626B"/>
    <w:rsid w:val="00D853EF"/>
    <w:rsid w:val="00D87502"/>
    <w:rsid w:val="00D96751"/>
    <w:rsid w:val="00DA168B"/>
    <w:rsid w:val="00DA23A8"/>
    <w:rsid w:val="00DA2A4F"/>
    <w:rsid w:val="00DB2AD5"/>
    <w:rsid w:val="00DB741A"/>
    <w:rsid w:val="00DB7EEA"/>
    <w:rsid w:val="00DC3AD9"/>
    <w:rsid w:val="00DE49FE"/>
    <w:rsid w:val="00DE7910"/>
    <w:rsid w:val="00DF239A"/>
    <w:rsid w:val="00DF4F29"/>
    <w:rsid w:val="00E04BBB"/>
    <w:rsid w:val="00E13C33"/>
    <w:rsid w:val="00E16AE2"/>
    <w:rsid w:val="00E34F43"/>
    <w:rsid w:val="00E537F1"/>
    <w:rsid w:val="00E72FA9"/>
    <w:rsid w:val="00E972FB"/>
    <w:rsid w:val="00EA2B68"/>
    <w:rsid w:val="00EA2B98"/>
    <w:rsid w:val="00EA449D"/>
    <w:rsid w:val="00EB3AAC"/>
    <w:rsid w:val="00EC10D0"/>
    <w:rsid w:val="00EC2EF7"/>
    <w:rsid w:val="00ED5CB3"/>
    <w:rsid w:val="00EE0C32"/>
    <w:rsid w:val="00EE1C56"/>
    <w:rsid w:val="00EE5D27"/>
    <w:rsid w:val="00EF0D55"/>
    <w:rsid w:val="00EF23CF"/>
    <w:rsid w:val="00F02280"/>
    <w:rsid w:val="00F0770E"/>
    <w:rsid w:val="00F116A9"/>
    <w:rsid w:val="00F16753"/>
    <w:rsid w:val="00F16E89"/>
    <w:rsid w:val="00F23720"/>
    <w:rsid w:val="00F465DB"/>
    <w:rsid w:val="00F477C5"/>
    <w:rsid w:val="00F50EAF"/>
    <w:rsid w:val="00F57925"/>
    <w:rsid w:val="00F81EC3"/>
    <w:rsid w:val="00F9283F"/>
    <w:rsid w:val="00F92D12"/>
    <w:rsid w:val="00FA556B"/>
    <w:rsid w:val="00FB3EF2"/>
    <w:rsid w:val="00FC7BC8"/>
    <w:rsid w:val="00FD71F9"/>
    <w:rsid w:val="00FD7EAE"/>
    <w:rsid w:val="00FF0131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038AA"/>
  <w15:docId w15:val="{1CD23681-2131-4197-B1BA-05EC30A7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32B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DF239A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paragraph" w:customStyle="1" w:styleId="Char">
    <w:name w:val="อักขระ อักขระ Char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character" w:customStyle="1" w:styleId="a9">
    <w:name w:val="ท้ายกระดาษ อักขระ"/>
    <w:basedOn w:val="a0"/>
    <w:link w:val="a8"/>
    <w:uiPriority w:val="99"/>
    <w:rsid w:val="001C7AAC"/>
    <w:rPr>
      <w:sz w:val="24"/>
      <w:szCs w:val="28"/>
    </w:rPr>
  </w:style>
  <w:style w:type="paragraph" w:styleId="aa">
    <w:name w:val="Balloon Text"/>
    <w:basedOn w:val="a"/>
    <w:link w:val="ab"/>
    <w:rsid w:val="001C7AA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C7AAC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rsid w:val="00B336B2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DF239A"/>
    <w:rPr>
      <w:rFonts w:ascii="Arial" w:eastAsia="Cordia New" w:hAnsi="Arial" w:cs="Cordia New"/>
      <w:b/>
      <w:bCs/>
      <w:sz w:val="26"/>
      <w:szCs w:val="30"/>
      <w:lang w:eastAsia="zh-CN"/>
    </w:rPr>
  </w:style>
  <w:style w:type="paragraph" w:styleId="ac">
    <w:name w:val="List Paragraph"/>
    <w:basedOn w:val="a"/>
    <w:uiPriority w:val="34"/>
    <w:qFormat/>
    <w:rsid w:val="003D7B3E"/>
    <w:pPr>
      <w:ind w:left="720"/>
      <w:contextualSpacing/>
    </w:p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6215F0"/>
    <w:rPr>
      <w:color w:val="605E5C"/>
      <w:shd w:val="clear" w:color="auto" w:fill="E1DFDD"/>
    </w:rPr>
  </w:style>
  <w:style w:type="table" w:styleId="ad">
    <w:name w:val="Table Grid"/>
    <w:basedOn w:val="a1"/>
    <w:rsid w:val="00EA4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...joby%20joby%20(&#3585;&#3619;&#3617;&#3631;)\&#3611;&#3619;&#3633;&#3610;&#3611;&#3619;&#3640;&#3591;\&#3649;&#3592;&#3657;&#3591;&#3626;&#3656;&#3591;&#3612;&#3621;&#3591;&#3634;&#3609;&#3611;&#3619;&#3633;&#3610;&#3611;&#3619;&#3640;&#3591;%20&#3619;&#3629;&#3610;%20&#3648;&#3617;.&#3618;.55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BE66-AA83-4267-9C3F-9D915043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แจ้งส่งผลงานปรับปรุง รอบ เม.ย.55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DLA-PC</cp:lastModifiedBy>
  <cp:revision>2</cp:revision>
  <cp:lastPrinted>2022-01-05T09:02:00Z</cp:lastPrinted>
  <dcterms:created xsi:type="dcterms:W3CDTF">2022-01-07T08:09:00Z</dcterms:created>
  <dcterms:modified xsi:type="dcterms:W3CDTF">2022-01-07T08:09:00Z</dcterms:modified>
</cp:coreProperties>
</file>