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A6" w:rsidRPr="00E534DA" w:rsidRDefault="00957FA6" w:rsidP="00957FA6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E534D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3328" behindDoc="0" locked="0" layoutInCell="1" allowOverlap="1" wp14:anchorId="1BA391B5" wp14:editId="6D198E77">
            <wp:simplePos x="0" y="0"/>
            <wp:positionH relativeFrom="column">
              <wp:posOffset>2406015</wp:posOffset>
            </wp:positionH>
            <wp:positionV relativeFrom="paragraph">
              <wp:posOffset>31750</wp:posOffset>
            </wp:positionV>
            <wp:extent cx="958850" cy="1178560"/>
            <wp:effectExtent l="0" t="0" r="0" b="2540"/>
            <wp:wrapNone/>
            <wp:docPr id="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57FA6" w:rsidRPr="00E534DA" w:rsidRDefault="00957FA6" w:rsidP="00957FA6">
      <w:pPr>
        <w:rPr>
          <w:rFonts w:ascii="TH SarabunIT๙" w:hAnsi="TH SarabunIT๙" w:cs="TH SarabunIT๙"/>
          <w:sz w:val="32"/>
          <w:szCs w:val="32"/>
        </w:rPr>
      </w:pPr>
    </w:p>
    <w:p w:rsidR="00957FA6" w:rsidRPr="00E534DA" w:rsidRDefault="00957FA6" w:rsidP="00957FA6">
      <w:pPr>
        <w:rPr>
          <w:rFonts w:ascii="TH SarabunIT๙" w:hAnsi="TH SarabunIT๙" w:cs="TH SarabunIT๙"/>
          <w:sz w:val="32"/>
          <w:szCs w:val="32"/>
        </w:rPr>
      </w:pPr>
    </w:p>
    <w:p w:rsidR="00957FA6" w:rsidRPr="00E534DA" w:rsidRDefault="00957FA6" w:rsidP="00957FA6">
      <w:pPr>
        <w:rPr>
          <w:rFonts w:ascii="TH SarabunIT๙" w:hAnsi="TH SarabunIT๙" w:cs="TH SarabunIT๙"/>
          <w:sz w:val="32"/>
          <w:szCs w:val="32"/>
        </w:rPr>
      </w:pPr>
    </w:p>
    <w:p w:rsidR="00957FA6" w:rsidRPr="00E534DA" w:rsidRDefault="00957FA6" w:rsidP="00957FA6">
      <w:pPr>
        <w:rPr>
          <w:rFonts w:ascii="TH SarabunIT๙" w:hAnsi="TH SarabunIT๙" w:cs="TH SarabunIT๙"/>
          <w:sz w:val="32"/>
          <w:szCs w:val="32"/>
          <w:cs/>
        </w:rPr>
      </w:pPr>
      <w:r w:rsidRPr="00E534DA">
        <w:rPr>
          <w:rFonts w:ascii="TH SarabunIT๙" w:hAnsi="TH SarabunIT๙" w:cs="TH SarabunIT๙"/>
          <w:sz w:val="32"/>
          <w:szCs w:val="32"/>
          <w:cs/>
        </w:rPr>
        <w:t>ที่ มท ๐๘๐๙.๒/</w:t>
      </w:r>
      <w:r w:rsidRPr="00E534DA">
        <w:rPr>
          <w:rFonts w:ascii="TH SarabunIT๙" w:hAnsi="TH SarabunIT๙" w:cs="TH SarabunIT๙"/>
          <w:sz w:val="32"/>
          <w:szCs w:val="32"/>
          <w:cs/>
        </w:rPr>
        <w:tab/>
      </w:r>
      <w:r w:rsidR="002775F1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F17F3B">
        <w:rPr>
          <w:rFonts w:ascii="TH SarabunIT๙" w:hAnsi="TH SarabunIT๙" w:cs="TH SarabunIT๙" w:hint="cs"/>
          <w:sz w:val="32"/>
          <w:szCs w:val="32"/>
          <w:cs/>
        </w:rPr>
        <w:t>114</w:t>
      </w:r>
      <w:r w:rsidRPr="00E534DA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E534DA">
        <w:rPr>
          <w:rFonts w:ascii="TH SarabunIT๙" w:hAnsi="TH SarabunIT๙" w:cs="TH SarabunIT๙" w:hint="cs"/>
          <w:sz w:val="32"/>
          <w:szCs w:val="32"/>
          <w:cs/>
        </w:rPr>
        <w:tab/>
      </w:r>
      <w:r w:rsidRPr="00E534DA">
        <w:rPr>
          <w:rFonts w:ascii="TH SarabunIT๙" w:hAnsi="TH SarabunIT๙" w:cs="TH SarabunIT๙" w:hint="cs"/>
          <w:sz w:val="32"/>
          <w:szCs w:val="32"/>
          <w:cs/>
        </w:rPr>
        <w:tab/>
      </w:r>
      <w:r w:rsidRPr="00E534DA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E534DA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proofErr w:type="spellStart"/>
      <w:r w:rsidRPr="00E534DA">
        <w:rPr>
          <w:rFonts w:ascii="TH SarabunIT๙" w:hAnsi="TH SarabunIT๙" w:cs="TH SarabunIT๙" w:hint="cs"/>
          <w:sz w:val="32"/>
          <w:szCs w:val="32"/>
          <w:cs/>
        </w:rPr>
        <w:t>ก.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 w:rsidRPr="00E534DA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57FA6" w:rsidRPr="00E534DA" w:rsidRDefault="00957FA6" w:rsidP="00957FA6">
      <w:pPr>
        <w:pStyle w:val="a5"/>
        <w:tabs>
          <w:tab w:val="left" w:pos="720"/>
        </w:tabs>
        <w:rPr>
          <w:rFonts w:ascii="TH SarabunIT๙" w:hAnsi="TH SarabunIT๙" w:cs="TH SarabunIT๙"/>
          <w:spacing w:val="-12"/>
          <w:sz w:val="32"/>
          <w:szCs w:val="32"/>
        </w:rPr>
      </w:pPr>
      <w:r w:rsidRPr="00E534DA">
        <w:rPr>
          <w:rFonts w:ascii="TH SarabunIT๙" w:hAnsi="TH SarabunIT๙" w:cs="TH SarabunIT๙"/>
          <w:spacing w:val="-20"/>
          <w:sz w:val="32"/>
          <w:szCs w:val="32"/>
        </w:rPr>
        <w:t xml:space="preserve">              </w:t>
      </w:r>
      <w:r w:rsidRPr="00E534DA">
        <w:rPr>
          <w:rFonts w:ascii="TH SarabunIT๙" w:hAnsi="TH SarabunIT๙" w:cs="TH SarabunIT๙"/>
          <w:spacing w:val="-20"/>
          <w:sz w:val="32"/>
          <w:szCs w:val="32"/>
        </w:rPr>
        <w:tab/>
      </w:r>
      <w:r w:rsidRPr="00E534DA">
        <w:rPr>
          <w:rFonts w:ascii="TH SarabunIT๙" w:hAnsi="TH SarabunIT๙" w:cs="TH SarabunIT๙"/>
          <w:spacing w:val="-20"/>
          <w:sz w:val="32"/>
          <w:szCs w:val="32"/>
        </w:rPr>
        <w:tab/>
      </w:r>
      <w:r w:rsidRPr="00E534DA">
        <w:rPr>
          <w:rFonts w:ascii="TH SarabunIT๙" w:hAnsi="TH SarabunIT๙" w:cs="TH SarabunIT๙"/>
          <w:spacing w:val="-20"/>
          <w:sz w:val="32"/>
          <w:szCs w:val="32"/>
        </w:rPr>
        <w:tab/>
      </w:r>
      <w:r w:rsidRPr="00E534DA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                             </w:t>
      </w:r>
      <w:r w:rsidRPr="00E534DA">
        <w:rPr>
          <w:rFonts w:ascii="TH SarabunIT๙" w:hAnsi="TH SarabunIT๙" w:cs="TH SarabunIT๙"/>
          <w:spacing w:val="-12"/>
          <w:sz w:val="32"/>
          <w:szCs w:val="32"/>
          <w:cs/>
        </w:rPr>
        <w:t>ถนนนครราชสีมา เขตดุสิต กทม. ๑๐๓๐๐</w:t>
      </w:r>
    </w:p>
    <w:p w:rsidR="00957FA6" w:rsidRPr="00E534DA" w:rsidRDefault="00957FA6" w:rsidP="00957FA6">
      <w:pPr>
        <w:pStyle w:val="a5"/>
        <w:tabs>
          <w:tab w:val="left" w:pos="72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E534DA">
        <w:rPr>
          <w:rFonts w:ascii="TH SarabunIT๙" w:hAnsi="TH SarabunIT๙" w:cs="TH SarabunIT๙" w:hint="cs"/>
          <w:sz w:val="32"/>
          <w:szCs w:val="32"/>
          <w:cs/>
        </w:rPr>
        <w:tab/>
      </w:r>
      <w:r w:rsidRPr="00E534D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</w:t>
      </w:r>
      <w:r w:rsidR="00F17F3B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E534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1CCF">
        <w:rPr>
          <w:rFonts w:ascii="TH SarabunIT๙" w:hAnsi="TH SarabunIT๙" w:cs="TH SarabunIT๙" w:hint="cs"/>
          <w:sz w:val="32"/>
          <w:szCs w:val="32"/>
          <w:cs/>
        </w:rPr>
        <w:t>สิงหา</w:t>
      </w:r>
      <w:r>
        <w:rPr>
          <w:rFonts w:ascii="TH SarabunIT๙" w:hAnsi="TH SarabunIT๙" w:cs="TH SarabunIT๙" w:hint="cs"/>
          <w:sz w:val="32"/>
          <w:szCs w:val="32"/>
          <w:cs/>
        </w:rPr>
        <w:t>คม</w:t>
      </w:r>
      <w:r w:rsidRPr="00E534DA">
        <w:rPr>
          <w:rFonts w:ascii="TH SarabunIT๙" w:hAnsi="TH SarabunIT๙" w:cs="TH SarabunIT๙" w:hint="cs"/>
          <w:sz w:val="32"/>
          <w:szCs w:val="32"/>
          <w:cs/>
        </w:rPr>
        <w:t xml:space="preserve">  ๒๕๖๔</w:t>
      </w:r>
    </w:p>
    <w:p w:rsidR="00957FA6" w:rsidRDefault="00957FA6" w:rsidP="00957FA6">
      <w:pPr>
        <w:tabs>
          <w:tab w:val="left" w:pos="540"/>
        </w:tabs>
        <w:spacing w:before="120"/>
        <w:rPr>
          <w:rFonts w:ascii="TH SarabunIT๙" w:hAnsi="TH SarabunIT๙" w:cs="TH SarabunIT๙"/>
          <w:spacing w:val="-12"/>
          <w:sz w:val="32"/>
          <w:szCs w:val="32"/>
        </w:rPr>
      </w:pPr>
      <w:r w:rsidRPr="00E534D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E534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การจัดลำดับอาวุโสตามระเบียบแบบแผนของทางราชการ</w:t>
      </w:r>
      <w:r w:rsidRPr="00E534D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</w:t>
      </w:r>
    </w:p>
    <w:p w:rsidR="0027641A" w:rsidRDefault="0027641A" w:rsidP="0027641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731C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731C3">
        <w:rPr>
          <w:rFonts w:ascii="TH SarabunIT๙" w:hAnsi="TH SarabunIT๙" w:cs="TH SarabunIT๙"/>
          <w:sz w:val="32"/>
          <w:szCs w:val="32"/>
        </w:rPr>
        <w:t xml:space="preserve">  </w:t>
      </w:r>
      <w:r w:rsidRPr="000731C3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666D52">
        <w:rPr>
          <w:rFonts w:ascii="TH SarabunIT๙" w:hAnsi="TH SarabunIT๙" w:cs="TH SarabunIT๙" w:hint="cs"/>
          <w:sz w:val="32"/>
          <w:szCs w:val="32"/>
          <w:cs/>
        </w:rPr>
        <w:t xml:space="preserve"> ก.</w:t>
      </w:r>
      <w:proofErr w:type="spellStart"/>
      <w:r w:rsidR="00666D52">
        <w:rPr>
          <w:rFonts w:ascii="TH SarabunIT๙" w:hAnsi="TH SarabunIT๙" w:cs="TH SarabunIT๙" w:hint="cs"/>
          <w:sz w:val="32"/>
          <w:szCs w:val="32"/>
          <w:cs/>
        </w:rPr>
        <w:t>จ.จ</w:t>
      </w:r>
      <w:proofErr w:type="spellEnd"/>
      <w:r w:rsidR="00666D52">
        <w:rPr>
          <w:rFonts w:ascii="TH SarabunIT๙" w:hAnsi="TH SarabunIT๙" w:cs="TH SarabunIT๙" w:hint="cs"/>
          <w:sz w:val="32"/>
          <w:szCs w:val="32"/>
          <w:cs/>
        </w:rPr>
        <w:t>. ทุก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 (ยกเว้นจังหวัด</w:t>
      </w:r>
      <w:r w:rsidR="002775F1">
        <w:rPr>
          <w:rFonts w:ascii="TH SarabunIT๙" w:hAnsi="TH SarabunIT๙" w:cs="TH SarabunIT๙" w:hint="cs"/>
          <w:sz w:val="32"/>
          <w:szCs w:val="32"/>
          <w:cs/>
        </w:rPr>
        <w:t>สงขลา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0629" w:rsidRDefault="00D50629" w:rsidP="0027641A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หนังสือสำนักงาน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.ที่ มท 0809.2/ว36 ลงวันที่ 15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กรกฏาคม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</w:p>
    <w:p w:rsidR="0027641A" w:rsidRPr="005A6776" w:rsidRDefault="00EA3669" w:rsidP="00ED1CCF">
      <w:pPr>
        <w:spacing w:before="120" w:after="12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A561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ตามหนังสือที่อ้างถึง </w:t>
      </w:r>
      <w:r w:rsidRPr="00A56180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สำนักงาน </w:t>
      </w:r>
      <w:proofErr w:type="spellStart"/>
      <w:r w:rsidRPr="00A56180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ก.จ</w:t>
      </w:r>
      <w:proofErr w:type="spellEnd"/>
      <w:r w:rsidRPr="00A56180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. </w:t>
      </w:r>
      <w:proofErr w:type="spellStart"/>
      <w:r w:rsidRPr="00A56180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ก.ท</w:t>
      </w:r>
      <w:proofErr w:type="spellEnd"/>
      <w:r w:rsidRPr="00A56180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. และ ก.</w:t>
      </w:r>
      <w:proofErr w:type="spellStart"/>
      <w:r w:rsidRPr="00A56180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อบต</w:t>
      </w:r>
      <w:proofErr w:type="spellEnd"/>
      <w:r w:rsidRPr="00A56180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.</w:t>
      </w:r>
      <w:r w:rsidR="0027641A" w:rsidRPr="00A561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56180" w:rsidRPr="00A56180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ได้แจ้งซักซ้อมแนวทางปฏิบัติ</w:t>
      </w:r>
      <w:r w:rsidR="00A56180" w:rsidRPr="00A56180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="00A56180" w:rsidRPr="00A5618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การรักษาราชการแทนปลัดองค์กรปกครองส่วนท้องถิ่น ผู้อำนวยการกองหรือหัวหน้าส่วนราชการที่เรียกชื่ออย่างอื่น</w:t>
      </w:r>
      <w:r w:rsidR="00A56180" w:rsidRPr="00A561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ขององค์กรปกครองส่วนท้องถิ่น</w:t>
      </w:r>
      <w:r w:rsidR="0027641A" w:rsidRPr="00A561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ความละเอียดแจ้งแล้ว นั้น </w:t>
      </w:r>
      <w:r w:rsidR="0027641A" w:rsidRPr="005A6776">
        <w:rPr>
          <w:rFonts w:ascii="TH SarabunIT๙" w:hAnsi="TH SarabunIT๙" w:cs="TH SarabunIT๙"/>
          <w:sz w:val="32"/>
          <w:szCs w:val="32"/>
          <w:cs/>
        </w:rPr>
        <w:tab/>
      </w:r>
      <w:r w:rsidR="0027641A" w:rsidRPr="005A6776">
        <w:rPr>
          <w:rFonts w:ascii="TH SarabunIT๙" w:hAnsi="TH SarabunIT๙" w:cs="TH SarabunIT๙"/>
          <w:sz w:val="32"/>
          <w:szCs w:val="32"/>
          <w:cs/>
        </w:rPr>
        <w:tab/>
      </w:r>
    </w:p>
    <w:p w:rsidR="00873148" w:rsidRPr="004457FE" w:rsidRDefault="0027641A" w:rsidP="00873148">
      <w:pPr>
        <w:tabs>
          <w:tab w:val="left" w:pos="0"/>
        </w:tabs>
        <w:ind w:firstLine="1701"/>
        <w:jc w:val="thaiDistribute"/>
        <w:rPr>
          <w:rFonts w:ascii="TH SarabunIT๙" w:hAnsi="TH SarabunIT๙" w:cs="TH SarabunIT๙"/>
          <w:color w:val="000000" w:themeColor="text1"/>
          <w:spacing w:val="4"/>
          <w:sz w:val="32"/>
          <w:szCs w:val="32"/>
        </w:rPr>
      </w:pPr>
      <w:r w:rsidRPr="00ED1CC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สำนักงาน </w:t>
      </w:r>
      <w:proofErr w:type="spellStart"/>
      <w:r w:rsidRPr="00ED1CCF">
        <w:rPr>
          <w:rFonts w:ascii="TH SarabunIT๙" w:hAnsi="TH SarabunIT๙" w:cs="TH SarabunIT๙"/>
          <w:spacing w:val="-8"/>
          <w:sz w:val="32"/>
          <w:szCs w:val="32"/>
          <w:cs/>
        </w:rPr>
        <w:t>ก.</w:t>
      </w:r>
      <w:r w:rsidR="00873148" w:rsidRPr="00ED1CCF">
        <w:rPr>
          <w:rFonts w:ascii="TH SarabunIT๙" w:hAnsi="TH SarabunIT๙" w:cs="TH SarabunIT๙" w:hint="cs"/>
          <w:spacing w:val="-8"/>
          <w:sz w:val="32"/>
          <w:szCs w:val="32"/>
          <w:cs/>
        </w:rPr>
        <w:t>จ</w:t>
      </w:r>
      <w:proofErr w:type="spellEnd"/>
      <w:r w:rsidRPr="00ED1CC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 ขอเรียนว่า </w:t>
      </w:r>
      <w:proofErr w:type="spellStart"/>
      <w:r w:rsidRPr="00ED1CCF">
        <w:rPr>
          <w:rFonts w:ascii="TH SarabunIT๙" w:hAnsi="TH SarabunIT๙" w:cs="TH SarabunIT๙"/>
          <w:spacing w:val="-8"/>
          <w:sz w:val="32"/>
          <w:szCs w:val="32"/>
          <w:cs/>
        </w:rPr>
        <w:t>ก.</w:t>
      </w:r>
      <w:r w:rsidR="00873148" w:rsidRPr="00ED1CCF">
        <w:rPr>
          <w:rFonts w:ascii="TH SarabunIT๙" w:hAnsi="TH SarabunIT๙" w:cs="TH SarabunIT๙" w:hint="cs"/>
          <w:spacing w:val="-8"/>
          <w:sz w:val="32"/>
          <w:szCs w:val="32"/>
          <w:cs/>
        </w:rPr>
        <w:t>จ</w:t>
      </w:r>
      <w:proofErr w:type="spellEnd"/>
      <w:r w:rsidRPr="00ED1CCF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Pr="00ED1CC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ED1CC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ในการประชุมครั้งที่ </w:t>
      </w:r>
      <w:r w:rsidR="00873148" w:rsidRPr="00ED1CCF">
        <w:rPr>
          <w:rFonts w:ascii="TH SarabunIT๙" w:hAnsi="TH SarabunIT๙" w:cs="TH SarabunIT๙" w:hint="cs"/>
          <w:spacing w:val="-8"/>
          <w:sz w:val="32"/>
          <w:szCs w:val="32"/>
          <w:cs/>
        </w:rPr>
        <w:t>7</w:t>
      </w:r>
      <w:r w:rsidRPr="00ED1CC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/2564 เมื่อวันที่ </w:t>
      </w:r>
      <w:r w:rsidR="00873148" w:rsidRPr="00ED1CCF">
        <w:rPr>
          <w:rFonts w:ascii="TH SarabunIT๙" w:hAnsi="TH SarabunIT๙" w:cs="TH SarabunIT๙" w:hint="cs"/>
          <w:spacing w:val="-8"/>
          <w:sz w:val="32"/>
          <w:szCs w:val="32"/>
          <w:cs/>
        </w:rPr>
        <w:t>29 กรกฎาคม</w:t>
      </w:r>
      <w:r w:rsidRPr="00ED1CC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2564</w:t>
      </w:r>
      <w:r w:rsidRPr="0087314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D1CC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พิจารณาแล้วมีมติว่า </w:t>
      </w:r>
      <w:r w:rsidR="00873148" w:rsidRPr="00ED1CC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ตามประกาศ </w:t>
      </w:r>
      <w:proofErr w:type="spellStart"/>
      <w:r w:rsidR="00873148" w:rsidRPr="00ED1CCF">
        <w:rPr>
          <w:rFonts w:ascii="TH SarabunIT๙" w:hAnsi="TH SarabunIT๙" w:cs="TH SarabunIT๙" w:hint="cs"/>
          <w:spacing w:val="-6"/>
          <w:sz w:val="32"/>
          <w:szCs w:val="32"/>
          <w:cs/>
        </w:rPr>
        <w:t>ก.จ</w:t>
      </w:r>
      <w:proofErr w:type="spellEnd"/>
      <w:r w:rsidR="00873148" w:rsidRPr="00ED1CC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</w:t>
      </w:r>
      <w:r w:rsidR="00873148" w:rsidRPr="00ED1CCF">
        <w:rPr>
          <w:rFonts w:ascii="TH SarabunIT๙" w:eastAsia="Batang" w:hAnsi="TH SarabunIT๙" w:cs="TH SarabunIT๙" w:hint="cs"/>
          <w:spacing w:val="-6"/>
          <w:sz w:val="32"/>
          <w:szCs w:val="32"/>
          <w:cs/>
        </w:rPr>
        <w:t>เรื่อง มาตรฐานทั่วไปเกี่ยวกับโครงสร้างการแบ่งส่วนราชการ วิธีการบริหาร</w:t>
      </w:r>
      <w:r w:rsidR="00873148" w:rsidRPr="00873148">
        <w:rPr>
          <w:rFonts w:ascii="TH SarabunIT๙" w:eastAsia="Batang" w:hAnsi="TH SarabunIT๙" w:cs="TH SarabunIT๙" w:hint="cs"/>
          <w:sz w:val="32"/>
          <w:szCs w:val="32"/>
          <w:cs/>
        </w:rPr>
        <w:t>และการปฏิบัติงานของข้าราชการองค์การบริหารส่วนจังหวัด และกิจการอันเกี่ยวกับการบริหารงานบุคคลในองค์การบริหารส่วนจังหวัด ลงวันที่ 22 พฤศจิกายน 2544 และที่แก้ไขเพิ่มเติมถึง (ฉบับท</w:t>
      </w:r>
      <w:r w:rsidR="00F25369">
        <w:rPr>
          <w:rFonts w:ascii="TH SarabunIT๙" w:eastAsia="Batang" w:hAnsi="TH SarabunIT๙" w:cs="TH SarabunIT๙" w:hint="cs"/>
          <w:sz w:val="32"/>
          <w:szCs w:val="32"/>
          <w:cs/>
        </w:rPr>
        <w:t>ี่ 6) พ.ศ. 2563 ลงวันที่ 30 กรกฎ</w:t>
      </w:r>
      <w:r w:rsidR="00873148" w:rsidRPr="00873148">
        <w:rPr>
          <w:rFonts w:ascii="TH SarabunIT๙" w:eastAsia="Batang" w:hAnsi="TH SarabunIT๙" w:cs="TH SarabunIT๙" w:hint="cs"/>
          <w:sz w:val="32"/>
          <w:szCs w:val="32"/>
          <w:cs/>
        </w:rPr>
        <w:t>าคม 2563 ข้อ 18 ภายใต้บังคับกฎหมายว่าด้วยองค์การบริหารส่วนจังหวัด ในกรณีที่ไม่มี</w:t>
      </w:r>
      <w:r w:rsidR="00873148" w:rsidRPr="00ED1CCF">
        <w:rPr>
          <w:rFonts w:ascii="TH SarabunIT๙" w:eastAsia="Batang" w:hAnsi="TH SarabunIT๙" w:cs="TH SarabunIT๙" w:hint="cs"/>
          <w:spacing w:val="-4"/>
          <w:sz w:val="32"/>
          <w:szCs w:val="32"/>
          <w:cs/>
        </w:rPr>
        <w:t>ผู้ดำรงตำแหน่งผู้อำนวยการกองหรือหัวหน้าส่วนราชการที่เรียกชื่ออย่างอื่น หรือมีแต่ไม่สามารถปฏิบัติราชการได้</w:t>
      </w:r>
      <w:r w:rsidR="00873148" w:rsidRPr="00873148">
        <w:rPr>
          <w:rFonts w:ascii="TH SarabunIT๙" w:eastAsia="Batang" w:hAnsi="TH SarabunIT๙" w:cs="TH SarabunIT๙" w:hint="cs"/>
          <w:sz w:val="32"/>
          <w:szCs w:val="32"/>
          <w:cs/>
        </w:rPr>
        <w:t xml:space="preserve"> </w:t>
      </w:r>
      <w:r w:rsidR="00873148" w:rsidRPr="00ED1CCF">
        <w:rPr>
          <w:rFonts w:ascii="TH SarabunIT๙" w:eastAsia="Batang" w:hAnsi="TH SarabunIT๙" w:cs="TH SarabunIT๙" w:hint="cs"/>
          <w:spacing w:val="2"/>
          <w:sz w:val="32"/>
          <w:szCs w:val="32"/>
          <w:cs/>
        </w:rPr>
        <w:t>ให้นายกองค์การบริหารส่วนจังหวัดแต่งตั้งข้าราชการองค์การบริหารส่วนจังหวัดในกองหรือส่วนราชการนั้น</w:t>
      </w:r>
      <w:r w:rsidR="00873148" w:rsidRPr="00873148">
        <w:rPr>
          <w:rFonts w:ascii="TH SarabunIT๙" w:eastAsia="Batang" w:hAnsi="TH SarabunIT๙" w:cs="TH SarabunIT๙" w:hint="cs"/>
          <w:sz w:val="32"/>
          <w:szCs w:val="32"/>
          <w:cs/>
        </w:rPr>
        <w:t>คนใดคนหนึ่งที่เห็นสมควรให้เป็นผู้รักษาราชการแทนได้ แต่เพื่อความเหมาะสมแก่การรับผิดชอบการปฏิบัติ</w:t>
      </w:r>
      <w:r w:rsidR="00873148" w:rsidRPr="004457FE">
        <w:rPr>
          <w:rFonts w:ascii="TH SarabunIT๙" w:eastAsia="Batang" w:hAnsi="TH SarabunIT๙" w:cs="TH SarabunIT๙" w:hint="cs"/>
          <w:spacing w:val="6"/>
          <w:sz w:val="32"/>
          <w:szCs w:val="32"/>
          <w:cs/>
        </w:rPr>
        <w:t>ราชการในกองหรือส่วนราชการนั้น นายกองค์การบริหารส่วนจังหวัดอาจแต่งตั้งข้าราชการคนใดคนหนึ่ง</w:t>
      </w:r>
      <w:r w:rsidR="00873148" w:rsidRPr="00873148">
        <w:rPr>
          <w:rFonts w:ascii="TH SarabunIT๙" w:eastAsia="Batang" w:hAnsi="TH SarabunIT๙" w:cs="TH SarabunIT๙" w:hint="cs"/>
          <w:sz w:val="32"/>
          <w:szCs w:val="32"/>
          <w:cs/>
        </w:rPr>
        <w:t xml:space="preserve"> </w:t>
      </w:r>
      <w:r w:rsidR="00873148" w:rsidRPr="004457FE">
        <w:rPr>
          <w:rFonts w:ascii="TH SarabunIT๙" w:eastAsia="Batang" w:hAnsi="TH SarabunIT๙" w:cs="TH SarabunIT๙" w:hint="cs"/>
          <w:spacing w:val="-4"/>
          <w:sz w:val="32"/>
          <w:szCs w:val="32"/>
          <w:cs/>
        </w:rPr>
        <w:t>ซึ่งดำรงตำแหน่งไม่ต่ำกว่าผู้อำนวยการกองหรือหัวหน้าส่วนราชการที่เรียกชื่ออย่างอื่นเป็นผู้รักษาราชการแทนก็ได้</w:t>
      </w:r>
      <w:r w:rsidR="00873148" w:rsidRPr="0087314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873148" w:rsidRPr="004457FE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และสำนักงาน </w:t>
      </w:r>
      <w:proofErr w:type="spellStart"/>
      <w:r w:rsidR="00873148" w:rsidRPr="004457FE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ก.จ</w:t>
      </w:r>
      <w:proofErr w:type="spellEnd"/>
      <w:r w:rsidR="00873148" w:rsidRPr="004457FE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. ได้แจ้งซักซ้อมแนวทางปฏิบัติเกี่ยวกับการรักษาราชการแทนปลัดองค์กรปกครองส่วนท้องถิ่น</w:t>
      </w:r>
      <w:r w:rsidR="00873148" w:rsidRPr="008731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ผู้อำนวยการกองหรือหัวหน้าส่วนราชการที่เรียกชื่ออย่างอื่นขององค์กรปกครองส่วนท้องถิ่น โดยมีหลักการ</w:t>
      </w:r>
      <w:r w:rsidR="00873148" w:rsidRPr="004457F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พิจารณาลำดับอาวุโส คือ</w:t>
      </w:r>
      <w:r w:rsidR="00873148" w:rsidRPr="004457FE">
        <w:rPr>
          <w:rFonts w:ascii="TH SarabunIT๙" w:eastAsia="Batang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ผู้ใดดำรงตำแหน่งในระดับที่สูงกว่า ถือว่าผู้นั้นอาวุโสกว่า</w:t>
      </w:r>
      <w:r w:rsidR="00873148" w:rsidRPr="004457FE">
        <w:rPr>
          <w:rFonts w:ascii="TH SarabunIT๙" w:eastAsia="Batang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="00873148" w:rsidRPr="004457FE">
        <w:rPr>
          <w:rFonts w:ascii="TH SarabunIT๙" w:eastAsia="Batang" w:hAnsi="TH SarabunIT๙" w:cs="TH SarabunIT๙" w:hint="cs"/>
          <w:color w:val="000000" w:themeColor="text1"/>
          <w:spacing w:val="-8"/>
          <w:sz w:val="32"/>
          <w:szCs w:val="32"/>
          <w:cs/>
        </w:rPr>
        <w:t>แต่ยังมิได้จัดทำลำดับอาวุโสของ</w:t>
      </w:r>
      <w:r w:rsidR="00873148" w:rsidRPr="004457FE">
        <w:rPr>
          <w:rFonts w:ascii="TH SarabunIT๙" w:eastAsia="Batang" w:hAnsi="TH SarabunIT๙" w:cs="TH SarabunIT๙" w:hint="cs"/>
          <w:color w:val="000000" w:themeColor="text1"/>
          <w:spacing w:val="12"/>
          <w:sz w:val="32"/>
          <w:szCs w:val="32"/>
          <w:cs/>
        </w:rPr>
        <w:t xml:space="preserve">ตำแหน่งประเภทวิชาการและประเภททั่วไป ดังนั้น </w:t>
      </w:r>
      <w:r w:rsidR="00873148" w:rsidRPr="004457FE"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>เพื่อให้การจัดลำดับอาวุโสของข้าราชการ</w:t>
      </w:r>
      <w:r w:rsidR="00873148" w:rsidRPr="008731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</w:t>
      </w:r>
      <w:r w:rsidR="00873148" w:rsidRPr="004457FE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บริหารส่วนจังหวัดตำแหน่งประเภทวิชาการและประเภททั่วไป เป็นไปอย่างเหมาะสม และสอดคล้องกับแนวทางปฏิบัติ</w:t>
      </w:r>
      <w:r w:rsidR="00873148" w:rsidRPr="004457FE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ขององค์กรปกครองส่วนท้องถิ่น</w:t>
      </w:r>
      <w:r w:rsidR="00873148" w:rsidRPr="004457FE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 </w:t>
      </w:r>
      <w:r w:rsidR="00873148" w:rsidRPr="004457FE"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>เพื่อ</w:t>
      </w:r>
      <w:r w:rsidR="00873148" w:rsidRPr="004457FE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แต่งตั้งรักษาราชการแทน</w:t>
      </w:r>
      <w:r w:rsidR="00873148" w:rsidRPr="004457FE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ใน</w:t>
      </w:r>
      <w:r w:rsidR="00873148" w:rsidRPr="004457FE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ส่วนราชการ</w:t>
      </w:r>
      <w:r w:rsidR="00873148" w:rsidRPr="004457FE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หรือ</w:t>
      </w:r>
      <w:r w:rsidR="00873148" w:rsidRPr="004457FE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การเทียบลำดับ</w:t>
      </w:r>
      <w:r w:rsidR="00873148" w:rsidRPr="004457FE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ตำแหน่ง</w:t>
      </w:r>
    </w:p>
    <w:p w:rsidR="00873148" w:rsidRPr="00873148" w:rsidRDefault="00873148" w:rsidP="00873148">
      <w:pPr>
        <w:tabs>
          <w:tab w:val="left" w:pos="0"/>
        </w:tabs>
        <w:ind w:firstLine="170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73148" w:rsidRDefault="00873148" w:rsidP="00873148">
      <w:pPr>
        <w:tabs>
          <w:tab w:val="left" w:pos="0"/>
        </w:tabs>
        <w:ind w:firstLine="170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73148" w:rsidRDefault="00873148" w:rsidP="00873148">
      <w:pPr>
        <w:tabs>
          <w:tab w:val="left" w:pos="0"/>
        </w:tabs>
        <w:ind w:firstLine="170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73148" w:rsidRDefault="00873148" w:rsidP="00873148">
      <w:pPr>
        <w:tabs>
          <w:tab w:val="left" w:pos="0"/>
        </w:tabs>
        <w:ind w:firstLine="170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73148" w:rsidRDefault="00873148" w:rsidP="00873148">
      <w:pPr>
        <w:tabs>
          <w:tab w:val="left" w:pos="0"/>
        </w:tabs>
        <w:ind w:firstLine="170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73148" w:rsidRDefault="00873148" w:rsidP="00873148">
      <w:pPr>
        <w:tabs>
          <w:tab w:val="left" w:pos="0"/>
        </w:tabs>
        <w:ind w:firstLine="170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73148" w:rsidRDefault="00873148" w:rsidP="00873148">
      <w:pPr>
        <w:tabs>
          <w:tab w:val="left" w:pos="0"/>
        </w:tabs>
        <w:ind w:firstLine="170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73148" w:rsidRDefault="00873148" w:rsidP="00873148">
      <w:pPr>
        <w:tabs>
          <w:tab w:val="left" w:pos="0"/>
        </w:tabs>
        <w:ind w:firstLine="170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A42D8" w:rsidRDefault="001A42D8" w:rsidP="00873148">
      <w:pPr>
        <w:tabs>
          <w:tab w:val="left" w:pos="0"/>
        </w:tabs>
        <w:ind w:firstLine="170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73148" w:rsidRDefault="00873148" w:rsidP="00873148">
      <w:pPr>
        <w:tabs>
          <w:tab w:val="left" w:pos="0"/>
        </w:tabs>
        <w:ind w:firstLine="1701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/ </w:t>
      </w:r>
      <w:r w:rsidRPr="005672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โดยให้พิจารณา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…..</w:t>
      </w:r>
    </w:p>
    <w:p w:rsidR="00873148" w:rsidRDefault="00873148" w:rsidP="00873148">
      <w:pPr>
        <w:tabs>
          <w:tab w:val="left" w:pos="0"/>
        </w:tabs>
        <w:ind w:firstLine="1701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73A5F" w:rsidRDefault="00073A5F" w:rsidP="00873148">
      <w:pPr>
        <w:tabs>
          <w:tab w:val="left" w:pos="0"/>
        </w:tabs>
        <w:ind w:firstLine="1701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73148" w:rsidRDefault="00873148" w:rsidP="00873148">
      <w:pPr>
        <w:tabs>
          <w:tab w:val="left" w:pos="0"/>
        </w:tabs>
        <w:ind w:firstLine="1701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73148" w:rsidRDefault="00873148" w:rsidP="00873148">
      <w:pPr>
        <w:tabs>
          <w:tab w:val="left" w:pos="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-2-</w:t>
      </w:r>
    </w:p>
    <w:p w:rsidR="00873148" w:rsidRDefault="00873148" w:rsidP="00873148">
      <w:pPr>
        <w:tabs>
          <w:tab w:val="left" w:pos="0"/>
        </w:tabs>
        <w:ind w:firstLine="170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73148" w:rsidRPr="005672D9" w:rsidRDefault="00873148" w:rsidP="00873148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672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โดยให้พิจารณาตามลำดับระดับตำแหน่งของประเภทวิชาการก่อนเป็นอันดับแรก ในกรณีที่ไม่มีหรือมีตำแหน่ง</w:t>
      </w:r>
      <w:r w:rsidRPr="005672D9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ประเภทวิชาการแต่ไม่สามารถปฏิบัติราชการได้ ให้แต่งตั้งตำแหน่งประเภททั่วไปตามลำดับระดับตำแหน่ง</w:t>
      </w:r>
      <w:r w:rsidRPr="005672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672D9"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>แต่หากเห็นสมควรเพื่อความเหมาะสมแก่การรับผิดชอบการปฏิบัติราชการในกองหรือส่วนราชการนั้น</w:t>
      </w:r>
      <w:r w:rsidRPr="005672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ที่ต้องคำนึงถึงความรู้ความสามารถ ประสบการณ์ก็สามารถพิจารณาได้ตามความเหมาะสม  </w:t>
      </w:r>
      <w:r w:rsidRPr="005672D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27641A" w:rsidRPr="000244B7" w:rsidRDefault="0027641A" w:rsidP="00873148">
      <w:pPr>
        <w:spacing w:before="120" w:after="120"/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และถือ</w:t>
      </w:r>
      <w:r w:rsidR="009E7B14">
        <w:rPr>
          <w:rFonts w:ascii="TH SarabunIT๙" w:hAnsi="TH SarabunIT๙" w:cs="TH SarabunIT๙" w:hint="cs"/>
          <w:sz w:val="32"/>
          <w:szCs w:val="32"/>
          <w:cs/>
        </w:rPr>
        <w:t>เป็นแนวทาง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9E7B14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9E7B14" w:rsidRDefault="009E7B14" w:rsidP="009E7B14">
      <w:pPr>
        <w:tabs>
          <w:tab w:val="left" w:pos="4320"/>
          <w:tab w:val="left" w:pos="4536"/>
        </w:tabs>
        <w:spacing w:before="120"/>
        <w:ind w:left="709" w:hanging="709"/>
        <w:jc w:val="center"/>
        <w:rPr>
          <w:rFonts w:ascii="TH SarabunIT๙" w:hAnsi="TH SarabunIT๙" w:cs="TH SarabunIT๙"/>
          <w:sz w:val="32"/>
          <w:szCs w:val="32"/>
        </w:rPr>
      </w:pPr>
      <w:r w:rsidRPr="00E534D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E534D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34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34D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E7B14" w:rsidRPr="00E534DA" w:rsidRDefault="009E7B14" w:rsidP="009E7B14">
      <w:pPr>
        <w:tabs>
          <w:tab w:val="left" w:pos="4320"/>
          <w:tab w:val="left" w:pos="4536"/>
        </w:tabs>
        <w:spacing w:before="120"/>
        <w:ind w:left="709" w:hanging="709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E7B14" w:rsidRPr="0017643A" w:rsidRDefault="009E7B14" w:rsidP="009E7B14">
      <w:pPr>
        <w:tabs>
          <w:tab w:val="left" w:pos="4500"/>
        </w:tabs>
        <w:ind w:left="709" w:hanging="709"/>
        <w:rPr>
          <w:rFonts w:ascii="TH SarabunIT๙" w:hAnsi="TH SarabunIT๙" w:cs="TH SarabunIT๙"/>
          <w:sz w:val="28"/>
        </w:rPr>
      </w:pPr>
      <w:r w:rsidRPr="00E534D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E099A04" wp14:editId="21663D22">
                <wp:simplePos x="0" y="0"/>
                <wp:positionH relativeFrom="column">
                  <wp:posOffset>1624965</wp:posOffset>
                </wp:positionH>
                <wp:positionV relativeFrom="paragraph">
                  <wp:posOffset>66040</wp:posOffset>
                </wp:positionV>
                <wp:extent cx="3575050" cy="1289050"/>
                <wp:effectExtent l="0" t="0" r="0" b="635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B14" w:rsidRDefault="009E7B14" w:rsidP="009E7B14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(นายสันติธร ยิ้มละมัย)</w:t>
                            </w:r>
                          </w:p>
                          <w:p w:rsidR="009E7B14" w:rsidRDefault="009E7B14" w:rsidP="009E7B14">
                            <w:pPr>
                              <w:ind w:right="360"/>
                              <w:jc w:val="center"/>
                              <w:rPr>
                                <w:rFonts w:ascii="TH SarabunIT๙" w:hAnsi="TH SarabunIT๙" w:cs="TH SarabunIT๙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รองอธิบดีกรมส่งเสริมการปกครองท้องถิ่น</w:t>
                            </w:r>
                          </w:p>
                          <w:p w:rsidR="009E7B14" w:rsidRDefault="009E7B14" w:rsidP="009E7B14">
                            <w:pPr>
                              <w:ind w:right="360"/>
                              <w:jc w:val="center"/>
                              <w:rPr>
                                <w:rFonts w:ascii="TH SarabunIT๙" w:hAnsi="TH SarabunIT๙" w:cs="TH SarabunIT๙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noProof/>
                                <w:sz w:val="32"/>
                                <w:szCs w:val="32"/>
                                <w:cs/>
                              </w:rPr>
                              <w:t xml:space="preserve">     เลขานุการ ก.จ.</w:t>
                            </w:r>
                          </w:p>
                          <w:p w:rsidR="009E7B14" w:rsidRDefault="009E7B14" w:rsidP="009E7B14">
                            <w:pPr>
                              <w:ind w:right="360"/>
                              <w:jc w:val="center"/>
                              <w:rPr>
                                <w:rFonts w:ascii="TH SarabunIT๙" w:hAnsi="TH SarabunIT๙" w:cs="TH SarabunIT๙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:rsidR="009E7B14" w:rsidRDefault="009E7B14" w:rsidP="009E7B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E7B14" w:rsidRPr="00B55B00" w:rsidRDefault="009E7B14" w:rsidP="009E7B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9E7B14" w:rsidRPr="00AC0046" w:rsidRDefault="009E7B14" w:rsidP="009E7B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7.95pt;margin-top:5.2pt;width:281.5pt;height:101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62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" filled="f" stroked="f">
                <v:textbox>
                  <w:txbxContent>
                    <w:p w:rsidR="009E7B14" w:rsidRDefault="009E7B14" w:rsidP="009E7B14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(นายสันติธร ยิ้มละมัย)</w:t>
                      </w:r>
                    </w:p>
                    <w:p w:rsidR="009E7B14" w:rsidRDefault="009E7B14" w:rsidP="009E7B14">
                      <w:pPr>
                        <w:ind w:right="360"/>
                        <w:jc w:val="center"/>
                        <w:rPr>
                          <w:rFonts w:ascii="TH SarabunIT๙" w:hAnsi="TH SarabunIT๙" w:cs="TH SarabunIT๙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รองอธิบดีกรมส่งเสริมการปกครองท้องถิ่น</w:t>
                      </w:r>
                    </w:p>
                    <w:p w:rsidR="009E7B14" w:rsidRDefault="009E7B14" w:rsidP="009E7B14">
                      <w:pPr>
                        <w:ind w:right="360"/>
                        <w:jc w:val="center"/>
                        <w:rPr>
                          <w:rFonts w:ascii="TH SarabunIT๙" w:hAnsi="TH SarabunIT๙" w:cs="TH SarabunIT๙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noProof/>
                          <w:sz w:val="32"/>
                          <w:szCs w:val="32"/>
                          <w:cs/>
                        </w:rPr>
                        <w:t xml:space="preserve">     เลขานุการ ก.จ.</w:t>
                      </w:r>
                    </w:p>
                    <w:p w:rsidR="009E7B14" w:rsidRDefault="009E7B14" w:rsidP="009E7B14">
                      <w:pPr>
                        <w:ind w:right="360"/>
                        <w:jc w:val="center"/>
                        <w:rPr>
                          <w:rFonts w:ascii="TH SarabunIT๙" w:hAnsi="TH SarabunIT๙" w:cs="TH SarabunIT๙"/>
                          <w:noProof/>
                          <w:sz w:val="32"/>
                          <w:szCs w:val="32"/>
                        </w:rPr>
                      </w:pPr>
                    </w:p>
                    <w:p w:rsidR="009E7B14" w:rsidRDefault="009E7B14" w:rsidP="009E7B1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E7B14" w:rsidRPr="00B55B00" w:rsidRDefault="009E7B14" w:rsidP="009E7B14">
                      <w:pPr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9E7B14" w:rsidRPr="00AC0046" w:rsidRDefault="009E7B14" w:rsidP="009E7B1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7B14" w:rsidRPr="00E534DA" w:rsidRDefault="009E7B14" w:rsidP="009E7B14">
      <w:pPr>
        <w:ind w:left="709" w:hanging="709"/>
        <w:rPr>
          <w:rFonts w:ascii="TH SarabunIT๙" w:hAnsi="TH SarabunIT๙" w:cs="TH SarabunIT๙"/>
          <w:sz w:val="32"/>
          <w:szCs w:val="32"/>
        </w:rPr>
      </w:pPr>
    </w:p>
    <w:p w:rsidR="009E7B14" w:rsidRPr="00E534DA" w:rsidRDefault="009E7B14" w:rsidP="009E7B14">
      <w:pPr>
        <w:pStyle w:val="a9"/>
        <w:ind w:firstLine="4253"/>
        <w:rPr>
          <w:rFonts w:ascii="TH SarabunIT๙" w:hAnsi="TH SarabunIT๙" w:cs="TH SarabunIT๙"/>
        </w:rPr>
      </w:pPr>
      <w:r w:rsidRPr="00E534DA">
        <w:rPr>
          <w:rFonts w:ascii="TH SarabunIT๙" w:hAnsi="TH SarabunIT๙" w:cs="TH SarabunIT๙" w:hint="cs"/>
          <w:cs/>
        </w:rPr>
        <w:tab/>
      </w:r>
    </w:p>
    <w:p w:rsidR="009E7B14" w:rsidRPr="00E534DA" w:rsidRDefault="009E7B14" w:rsidP="009E7B14">
      <w:pPr>
        <w:rPr>
          <w:rFonts w:ascii="TH SarabunIT๙" w:hAnsi="TH SarabunIT๙" w:cs="TH SarabunIT๙"/>
          <w:sz w:val="32"/>
          <w:szCs w:val="32"/>
        </w:rPr>
      </w:pPr>
    </w:p>
    <w:p w:rsidR="009E7B14" w:rsidRPr="00E534DA" w:rsidRDefault="009E7B14" w:rsidP="009E7B14">
      <w:pPr>
        <w:rPr>
          <w:rFonts w:ascii="TH SarabunIT๙" w:hAnsi="TH SarabunIT๙" w:cs="TH SarabunIT๙"/>
          <w:sz w:val="32"/>
          <w:szCs w:val="32"/>
        </w:rPr>
      </w:pPr>
    </w:p>
    <w:p w:rsidR="009E7B14" w:rsidRPr="00E534DA" w:rsidRDefault="009E7B14" w:rsidP="009E7B14">
      <w:pPr>
        <w:rPr>
          <w:rFonts w:ascii="TH SarabunIT๙" w:hAnsi="TH SarabunIT๙" w:cs="TH SarabunIT๙"/>
          <w:sz w:val="16"/>
          <w:szCs w:val="16"/>
        </w:rPr>
      </w:pPr>
    </w:p>
    <w:p w:rsidR="009E7B14" w:rsidRPr="00E534DA" w:rsidRDefault="009E7B14" w:rsidP="009E7B14">
      <w:pPr>
        <w:rPr>
          <w:rFonts w:ascii="TH SarabunIT๙" w:hAnsi="TH SarabunIT๙" w:cs="TH SarabunIT๙"/>
          <w:sz w:val="30"/>
          <w:szCs w:val="30"/>
        </w:rPr>
      </w:pPr>
    </w:p>
    <w:p w:rsidR="009E7B14" w:rsidRPr="00E534DA" w:rsidRDefault="009E7B14" w:rsidP="009E7B14">
      <w:pPr>
        <w:rPr>
          <w:rFonts w:ascii="TH SarabunIT๙" w:hAnsi="TH SarabunIT๙" w:cs="TH SarabunIT๙"/>
          <w:sz w:val="30"/>
          <w:szCs w:val="30"/>
        </w:rPr>
      </w:pPr>
      <w:r w:rsidRPr="00E534D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A44053C" wp14:editId="4E89BE5D">
                <wp:simplePos x="0" y="0"/>
                <wp:positionH relativeFrom="column">
                  <wp:posOffset>-280035</wp:posOffset>
                </wp:positionH>
                <wp:positionV relativeFrom="paragraph">
                  <wp:posOffset>24765</wp:posOffset>
                </wp:positionV>
                <wp:extent cx="3251200" cy="939800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B14" w:rsidRPr="00122A77" w:rsidRDefault="009E7B14" w:rsidP="009E7B14">
                            <w:pPr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122A77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สำนักพัฒนาระบบบริหารงานบุคคลส่วนท้องถิ่น</w:t>
                            </w:r>
                          </w:p>
                          <w:p w:rsidR="009E7B14" w:rsidRPr="00122A77" w:rsidRDefault="009E7B14" w:rsidP="009E7B14">
                            <w:pPr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กลุ่มงาน</w:t>
                            </w:r>
                            <w:r w:rsidRPr="00122A77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มาตรฐานทั่วไปการบริหารงานบุคคลส่วนท้องถิ่น</w:t>
                            </w:r>
                          </w:p>
                          <w:p w:rsidR="009E7B14" w:rsidRPr="00122A77" w:rsidRDefault="009E7B14" w:rsidP="009E7B14">
                            <w:pPr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122A77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โทร  ๐-๒๒๔๑-๙๐๐๐  ต่อ ๔๒๑</w:t>
                            </w:r>
                            <w:r w:rsidRPr="00122A77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2.05pt;margin-top:1.95pt;width:256pt;height:7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7+puAIAAME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" filled="f" stroked="f">
                <v:textbox>
                  <w:txbxContent>
                    <w:p w:rsidR="009E7B14" w:rsidRPr="00122A77" w:rsidRDefault="009E7B14" w:rsidP="009E7B14">
                      <w:pPr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122A77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สำนักพัฒนาระบบบริหารงานบุคคลส่วนท้องถิ่น</w:t>
                      </w:r>
                    </w:p>
                    <w:p w:rsidR="009E7B14" w:rsidRPr="00122A77" w:rsidRDefault="009E7B14" w:rsidP="009E7B14">
                      <w:pPr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กลุ่มงาน</w:t>
                      </w:r>
                      <w:r w:rsidRPr="00122A77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มาตรฐานทั่วไปการบริหารงานบุคคลส่วนท้องถิ่น</w:t>
                      </w:r>
                    </w:p>
                    <w:p w:rsidR="009E7B14" w:rsidRPr="00122A77" w:rsidRDefault="009E7B14" w:rsidP="009E7B14">
                      <w:pPr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122A77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โทร  ๐-๒๒๔๑-๙๐๐๐  ต่อ ๔๒๑</w:t>
                      </w:r>
                      <w:r w:rsidRPr="00122A77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9E7B14" w:rsidRPr="00E534DA" w:rsidRDefault="009E7B14" w:rsidP="009E7B14">
      <w:pPr>
        <w:rPr>
          <w:rFonts w:ascii="TH SarabunIT๙" w:hAnsi="TH SarabunIT๙" w:cs="TH SarabunIT๙"/>
          <w:sz w:val="30"/>
          <w:szCs w:val="30"/>
        </w:rPr>
      </w:pPr>
    </w:p>
    <w:p w:rsidR="009E7B14" w:rsidRDefault="009E7B14" w:rsidP="009E7B14">
      <w:pPr>
        <w:pStyle w:val="a9"/>
        <w:rPr>
          <w:rFonts w:ascii="TH SarabunPSK" w:hAnsi="TH SarabunPSK" w:cs="TH SarabunPSK"/>
        </w:rPr>
      </w:pPr>
    </w:p>
    <w:p w:rsidR="009E7B14" w:rsidRDefault="009E7B14" w:rsidP="009E7B14">
      <w:pPr>
        <w:pStyle w:val="a9"/>
        <w:rPr>
          <w:rFonts w:ascii="TH SarabunPSK" w:hAnsi="TH SarabunPSK" w:cs="TH SarabunPSK"/>
        </w:rPr>
      </w:pPr>
    </w:p>
    <w:p w:rsidR="009E7B14" w:rsidRDefault="009E7B14" w:rsidP="009E7B14">
      <w:pPr>
        <w:pStyle w:val="a9"/>
        <w:rPr>
          <w:rFonts w:ascii="TH SarabunPSK" w:hAnsi="TH SarabunPSK" w:cs="TH SarabunPSK"/>
        </w:rPr>
      </w:pPr>
    </w:p>
    <w:p w:rsidR="009E7B14" w:rsidRDefault="009E7B14" w:rsidP="009E7B14">
      <w:pPr>
        <w:pStyle w:val="a9"/>
        <w:rPr>
          <w:rFonts w:ascii="TH SarabunPSK" w:hAnsi="TH SarabunPSK" w:cs="TH SarabunPSK"/>
        </w:rPr>
      </w:pPr>
    </w:p>
    <w:p w:rsidR="009E7B14" w:rsidRDefault="009E7B14" w:rsidP="009E7B14">
      <w:pPr>
        <w:pStyle w:val="a9"/>
        <w:rPr>
          <w:rFonts w:ascii="TH SarabunPSK" w:hAnsi="TH SarabunPSK" w:cs="TH SarabunPSK"/>
        </w:rPr>
      </w:pPr>
    </w:p>
    <w:p w:rsidR="009E7B14" w:rsidRDefault="009E7B14" w:rsidP="009E7B14">
      <w:pPr>
        <w:pStyle w:val="a9"/>
        <w:rPr>
          <w:rFonts w:ascii="TH SarabunPSK" w:hAnsi="TH SarabunPSK" w:cs="TH SarabunPSK"/>
        </w:rPr>
      </w:pPr>
    </w:p>
    <w:p w:rsidR="009E7B14" w:rsidRDefault="009E7B14" w:rsidP="009E7B14">
      <w:pPr>
        <w:pStyle w:val="a9"/>
        <w:rPr>
          <w:rFonts w:ascii="TH SarabunPSK" w:hAnsi="TH SarabunPSK" w:cs="TH SarabunPSK"/>
        </w:rPr>
      </w:pPr>
    </w:p>
    <w:p w:rsidR="009E7B14" w:rsidRDefault="009E7B14" w:rsidP="009E7B14">
      <w:pPr>
        <w:rPr>
          <w:rFonts w:ascii="TH SarabunIT๙" w:hAnsi="TH SarabunIT๙" w:cs="TH SarabunIT๙"/>
          <w:sz w:val="32"/>
          <w:szCs w:val="32"/>
        </w:rPr>
      </w:pPr>
    </w:p>
    <w:p w:rsidR="009E7B14" w:rsidRDefault="009E7B14" w:rsidP="009E7B14">
      <w:pPr>
        <w:rPr>
          <w:rFonts w:ascii="TH SarabunIT๙" w:hAnsi="TH SarabunIT๙" w:cs="TH SarabunIT๙"/>
          <w:sz w:val="32"/>
          <w:szCs w:val="32"/>
        </w:rPr>
      </w:pPr>
    </w:p>
    <w:p w:rsidR="009E7B14" w:rsidRDefault="009E7B14" w:rsidP="009E7B14">
      <w:pPr>
        <w:rPr>
          <w:rFonts w:ascii="TH SarabunIT๙" w:hAnsi="TH SarabunIT๙" w:cs="TH SarabunIT๙"/>
          <w:sz w:val="32"/>
          <w:szCs w:val="32"/>
        </w:rPr>
      </w:pPr>
    </w:p>
    <w:p w:rsidR="009E7B14" w:rsidRDefault="009E7B14" w:rsidP="009E7B14">
      <w:pPr>
        <w:rPr>
          <w:rFonts w:ascii="TH SarabunIT๙" w:hAnsi="TH SarabunIT๙" w:cs="TH SarabunIT๙"/>
          <w:sz w:val="32"/>
          <w:szCs w:val="32"/>
        </w:rPr>
      </w:pPr>
    </w:p>
    <w:p w:rsidR="009E7B14" w:rsidRDefault="009E7B14" w:rsidP="009E7B14">
      <w:pPr>
        <w:rPr>
          <w:rFonts w:ascii="TH SarabunIT๙" w:hAnsi="TH SarabunIT๙" w:cs="TH SarabunIT๙"/>
          <w:sz w:val="32"/>
          <w:szCs w:val="32"/>
        </w:rPr>
      </w:pPr>
    </w:p>
    <w:p w:rsidR="009E7B14" w:rsidRDefault="009E7B14" w:rsidP="009E7B14">
      <w:pPr>
        <w:rPr>
          <w:rFonts w:ascii="TH SarabunIT๙" w:hAnsi="TH SarabunIT๙" w:cs="TH SarabunIT๙"/>
          <w:sz w:val="32"/>
          <w:szCs w:val="32"/>
        </w:rPr>
      </w:pPr>
    </w:p>
    <w:p w:rsidR="009E7B14" w:rsidRDefault="009E7B14" w:rsidP="009E7B14">
      <w:pPr>
        <w:rPr>
          <w:rFonts w:ascii="TH SarabunIT๙" w:hAnsi="TH SarabunIT๙" w:cs="TH SarabunIT๙"/>
          <w:sz w:val="32"/>
          <w:szCs w:val="32"/>
        </w:rPr>
      </w:pPr>
    </w:p>
    <w:p w:rsidR="009E7B14" w:rsidRDefault="009E7B14" w:rsidP="009E7B14">
      <w:pPr>
        <w:rPr>
          <w:rFonts w:ascii="TH SarabunIT๙" w:hAnsi="TH SarabunIT๙" w:cs="TH SarabunIT๙"/>
          <w:sz w:val="32"/>
          <w:szCs w:val="32"/>
        </w:rPr>
      </w:pPr>
    </w:p>
    <w:p w:rsidR="009E7B14" w:rsidRDefault="009E7B14" w:rsidP="009E7B14">
      <w:pPr>
        <w:rPr>
          <w:rFonts w:ascii="TH SarabunIT๙" w:hAnsi="TH SarabunIT๙" w:cs="TH SarabunIT๙"/>
          <w:sz w:val="32"/>
          <w:szCs w:val="32"/>
        </w:rPr>
      </w:pPr>
    </w:p>
    <w:p w:rsidR="00957FA6" w:rsidRPr="009E7B14" w:rsidRDefault="00957FA6" w:rsidP="00BE7080">
      <w:pPr>
        <w:pStyle w:val="a9"/>
        <w:rPr>
          <w:rFonts w:ascii="TH SarabunPSK" w:hAnsi="TH SarabunPSK" w:cs="TH SarabunPSK"/>
        </w:rPr>
      </w:pPr>
    </w:p>
    <w:sectPr w:rsidR="00957FA6" w:rsidRPr="009E7B14" w:rsidSect="00D83842">
      <w:headerReference w:type="even" r:id="rId10"/>
      <w:pgSz w:w="11906" w:h="16838" w:code="9"/>
      <w:pgMar w:top="426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E1" w:rsidRDefault="00B465E1">
      <w:r>
        <w:separator/>
      </w:r>
    </w:p>
  </w:endnote>
  <w:endnote w:type="continuationSeparator" w:id="0">
    <w:p w:rsidR="00B465E1" w:rsidRDefault="00B4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E1" w:rsidRDefault="00B465E1">
      <w:r>
        <w:separator/>
      </w:r>
    </w:p>
  </w:footnote>
  <w:footnote w:type="continuationSeparator" w:id="0">
    <w:p w:rsidR="00B465E1" w:rsidRDefault="00B46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5F" w:rsidRDefault="007E6FD5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ED3A5F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ED3A5F" w:rsidRDefault="00ED3A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528C"/>
    <w:multiLevelType w:val="hybridMultilevel"/>
    <w:tmpl w:val="6B623108"/>
    <w:lvl w:ilvl="0" w:tplc="69E2762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3D287278"/>
    <w:multiLevelType w:val="hybridMultilevel"/>
    <w:tmpl w:val="0A942C4A"/>
    <w:lvl w:ilvl="0" w:tplc="01B4B1B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977275B"/>
    <w:multiLevelType w:val="hybridMultilevel"/>
    <w:tmpl w:val="6E6CC57A"/>
    <w:lvl w:ilvl="0" w:tplc="FFFFFFFF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526E0490"/>
    <w:multiLevelType w:val="hybridMultilevel"/>
    <w:tmpl w:val="D6CE4AFA"/>
    <w:lvl w:ilvl="0" w:tplc="D114A8A2">
      <w:start w:val="1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63103A6C"/>
    <w:multiLevelType w:val="hybridMultilevel"/>
    <w:tmpl w:val="AD9CABC4"/>
    <w:lvl w:ilvl="0" w:tplc="EFEE0C36">
      <w:start w:val="1"/>
      <w:numFmt w:val="decimal"/>
      <w:lvlText w:val="(%1)"/>
      <w:lvlJc w:val="left"/>
      <w:pPr>
        <w:ind w:left="26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BD"/>
    <w:rsid w:val="000009B3"/>
    <w:rsid w:val="00000D8B"/>
    <w:rsid w:val="00003CBD"/>
    <w:rsid w:val="00003D30"/>
    <w:rsid w:val="00004AAD"/>
    <w:rsid w:val="000053FC"/>
    <w:rsid w:val="00007608"/>
    <w:rsid w:val="00010E2E"/>
    <w:rsid w:val="00012752"/>
    <w:rsid w:val="00013D7E"/>
    <w:rsid w:val="00016285"/>
    <w:rsid w:val="000173CD"/>
    <w:rsid w:val="00020F2C"/>
    <w:rsid w:val="00021523"/>
    <w:rsid w:val="0002268B"/>
    <w:rsid w:val="00023714"/>
    <w:rsid w:val="00024426"/>
    <w:rsid w:val="000244C9"/>
    <w:rsid w:val="00024CAA"/>
    <w:rsid w:val="00026D2C"/>
    <w:rsid w:val="00034175"/>
    <w:rsid w:val="000370D7"/>
    <w:rsid w:val="00037675"/>
    <w:rsid w:val="00040039"/>
    <w:rsid w:val="00041424"/>
    <w:rsid w:val="000420AA"/>
    <w:rsid w:val="00044271"/>
    <w:rsid w:val="0004437A"/>
    <w:rsid w:val="00044F95"/>
    <w:rsid w:val="000451A2"/>
    <w:rsid w:val="00045A68"/>
    <w:rsid w:val="00047789"/>
    <w:rsid w:val="0004789F"/>
    <w:rsid w:val="000504AF"/>
    <w:rsid w:val="00053004"/>
    <w:rsid w:val="0005386E"/>
    <w:rsid w:val="00055C06"/>
    <w:rsid w:val="0005608B"/>
    <w:rsid w:val="000571C7"/>
    <w:rsid w:val="000603E4"/>
    <w:rsid w:val="0006274E"/>
    <w:rsid w:val="00062E05"/>
    <w:rsid w:val="000634F4"/>
    <w:rsid w:val="00063CD7"/>
    <w:rsid w:val="00063E8C"/>
    <w:rsid w:val="00063EED"/>
    <w:rsid w:val="000649D6"/>
    <w:rsid w:val="00065001"/>
    <w:rsid w:val="00065692"/>
    <w:rsid w:val="0006570D"/>
    <w:rsid w:val="0006583D"/>
    <w:rsid w:val="000660D6"/>
    <w:rsid w:val="00066835"/>
    <w:rsid w:val="000704C9"/>
    <w:rsid w:val="00073638"/>
    <w:rsid w:val="00073A5F"/>
    <w:rsid w:val="000767C8"/>
    <w:rsid w:val="00076C6C"/>
    <w:rsid w:val="00077F8B"/>
    <w:rsid w:val="000821E1"/>
    <w:rsid w:val="00083FA4"/>
    <w:rsid w:val="00084394"/>
    <w:rsid w:val="00084F68"/>
    <w:rsid w:val="00087871"/>
    <w:rsid w:val="00090628"/>
    <w:rsid w:val="00092EA2"/>
    <w:rsid w:val="00093219"/>
    <w:rsid w:val="0009342C"/>
    <w:rsid w:val="000952C6"/>
    <w:rsid w:val="00095FF2"/>
    <w:rsid w:val="00096AAB"/>
    <w:rsid w:val="00097E5A"/>
    <w:rsid w:val="000A142B"/>
    <w:rsid w:val="000B0235"/>
    <w:rsid w:val="000B21F7"/>
    <w:rsid w:val="000B3DF3"/>
    <w:rsid w:val="000B3F4B"/>
    <w:rsid w:val="000B4B8C"/>
    <w:rsid w:val="000B52F0"/>
    <w:rsid w:val="000B5DF0"/>
    <w:rsid w:val="000B748D"/>
    <w:rsid w:val="000B7892"/>
    <w:rsid w:val="000C0EC9"/>
    <w:rsid w:val="000C17B0"/>
    <w:rsid w:val="000C23DD"/>
    <w:rsid w:val="000C33BB"/>
    <w:rsid w:val="000C349A"/>
    <w:rsid w:val="000D009F"/>
    <w:rsid w:val="000D097B"/>
    <w:rsid w:val="000D0E58"/>
    <w:rsid w:val="000D0F27"/>
    <w:rsid w:val="000D109D"/>
    <w:rsid w:val="000D119E"/>
    <w:rsid w:val="000D1368"/>
    <w:rsid w:val="000D15E4"/>
    <w:rsid w:val="000D17A0"/>
    <w:rsid w:val="000D18B1"/>
    <w:rsid w:val="000D18EC"/>
    <w:rsid w:val="000D1EB0"/>
    <w:rsid w:val="000D269F"/>
    <w:rsid w:val="000D341E"/>
    <w:rsid w:val="000D4C10"/>
    <w:rsid w:val="000D658D"/>
    <w:rsid w:val="000D792D"/>
    <w:rsid w:val="000E298B"/>
    <w:rsid w:val="000E2D88"/>
    <w:rsid w:val="000E3AE3"/>
    <w:rsid w:val="000E454B"/>
    <w:rsid w:val="000E4EAB"/>
    <w:rsid w:val="000E6F70"/>
    <w:rsid w:val="000F265E"/>
    <w:rsid w:val="000F2ACC"/>
    <w:rsid w:val="000F2E96"/>
    <w:rsid w:val="000F4307"/>
    <w:rsid w:val="000F594B"/>
    <w:rsid w:val="000F5ACD"/>
    <w:rsid w:val="000F6A67"/>
    <w:rsid w:val="00100EA8"/>
    <w:rsid w:val="00101995"/>
    <w:rsid w:val="001025EF"/>
    <w:rsid w:val="00102D73"/>
    <w:rsid w:val="00104F69"/>
    <w:rsid w:val="00106753"/>
    <w:rsid w:val="00107DC9"/>
    <w:rsid w:val="00110C79"/>
    <w:rsid w:val="0011108A"/>
    <w:rsid w:val="00113DBC"/>
    <w:rsid w:val="00114E8B"/>
    <w:rsid w:val="0011739A"/>
    <w:rsid w:val="00120AAA"/>
    <w:rsid w:val="00120DB5"/>
    <w:rsid w:val="00121450"/>
    <w:rsid w:val="00121879"/>
    <w:rsid w:val="00122A77"/>
    <w:rsid w:val="00122EDC"/>
    <w:rsid w:val="00123236"/>
    <w:rsid w:val="00125A7B"/>
    <w:rsid w:val="00126C67"/>
    <w:rsid w:val="0012713F"/>
    <w:rsid w:val="00127996"/>
    <w:rsid w:val="00127BFA"/>
    <w:rsid w:val="001321D9"/>
    <w:rsid w:val="0013247B"/>
    <w:rsid w:val="00132A74"/>
    <w:rsid w:val="0013343E"/>
    <w:rsid w:val="00134B05"/>
    <w:rsid w:val="00135465"/>
    <w:rsid w:val="001377E5"/>
    <w:rsid w:val="00137E51"/>
    <w:rsid w:val="00141096"/>
    <w:rsid w:val="00143A97"/>
    <w:rsid w:val="00147338"/>
    <w:rsid w:val="00150178"/>
    <w:rsid w:val="0015021A"/>
    <w:rsid w:val="00152940"/>
    <w:rsid w:val="001546C2"/>
    <w:rsid w:val="0015483E"/>
    <w:rsid w:val="001558A6"/>
    <w:rsid w:val="00155C24"/>
    <w:rsid w:val="00156A69"/>
    <w:rsid w:val="00156D64"/>
    <w:rsid w:val="00156E56"/>
    <w:rsid w:val="0016100D"/>
    <w:rsid w:val="001611E7"/>
    <w:rsid w:val="001620AF"/>
    <w:rsid w:val="00163C2B"/>
    <w:rsid w:val="00165F3E"/>
    <w:rsid w:val="00166A9A"/>
    <w:rsid w:val="001678E5"/>
    <w:rsid w:val="001704C2"/>
    <w:rsid w:val="00171A59"/>
    <w:rsid w:val="0017251A"/>
    <w:rsid w:val="0017276E"/>
    <w:rsid w:val="00174AEA"/>
    <w:rsid w:val="0017643A"/>
    <w:rsid w:val="001764B0"/>
    <w:rsid w:val="00176729"/>
    <w:rsid w:val="00180AC7"/>
    <w:rsid w:val="00180CFF"/>
    <w:rsid w:val="001811ED"/>
    <w:rsid w:val="00181429"/>
    <w:rsid w:val="0018173E"/>
    <w:rsid w:val="0018213E"/>
    <w:rsid w:val="001823AC"/>
    <w:rsid w:val="001824DB"/>
    <w:rsid w:val="00182650"/>
    <w:rsid w:val="00182E16"/>
    <w:rsid w:val="00183508"/>
    <w:rsid w:val="00185645"/>
    <w:rsid w:val="0018591A"/>
    <w:rsid w:val="00190243"/>
    <w:rsid w:val="00190B0F"/>
    <w:rsid w:val="001919CE"/>
    <w:rsid w:val="00192835"/>
    <w:rsid w:val="0019372C"/>
    <w:rsid w:val="00193A56"/>
    <w:rsid w:val="00193FB7"/>
    <w:rsid w:val="0019421A"/>
    <w:rsid w:val="00194756"/>
    <w:rsid w:val="00195B54"/>
    <w:rsid w:val="00196341"/>
    <w:rsid w:val="00196432"/>
    <w:rsid w:val="001966F4"/>
    <w:rsid w:val="0019713C"/>
    <w:rsid w:val="001A12BF"/>
    <w:rsid w:val="001A16D3"/>
    <w:rsid w:val="001A42D8"/>
    <w:rsid w:val="001A5DA0"/>
    <w:rsid w:val="001A6F56"/>
    <w:rsid w:val="001B02E4"/>
    <w:rsid w:val="001B2A3B"/>
    <w:rsid w:val="001B2BB8"/>
    <w:rsid w:val="001B34C5"/>
    <w:rsid w:val="001B35EC"/>
    <w:rsid w:val="001B3EB3"/>
    <w:rsid w:val="001B4064"/>
    <w:rsid w:val="001B41FD"/>
    <w:rsid w:val="001B4667"/>
    <w:rsid w:val="001B4C08"/>
    <w:rsid w:val="001B6916"/>
    <w:rsid w:val="001B79E0"/>
    <w:rsid w:val="001C06AB"/>
    <w:rsid w:val="001C1DBC"/>
    <w:rsid w:val="001C2CE7"/>
    <w:rsid w:val="001C42A6"/>
    <w:rsid w:val="001C464C"/>
    <w:rsid w:val="001C58D7"/>
    <w:rsid w:val="001C5AD5"/>
    <w:rsid w:val="001C7890"/>
    <w:rsid w:val="001D0189"/>
    <w:rsid w:val="001D52E9"/>
    <w:rsid w:val="001D72A6"/>
    <w:rsid w:val="001E2866"/>
    <w:rsid w:val="001E3B12"/>
    <w:rsid w:val="001E3CF0"/>
    <w:rsid w:val="001E57FB"/>
    <w:rsid w:val="001F1895"/>
    <w:rsid w:val="001F2258"/>
    <w:rsid w:val="001F2EEB"/>
    <w:rsid w:val="001F3562"/>
    <w:rsid w:val="001F53DA"/>
    <w:rsid w:val="001F5E85"/>
    <w:rsid w:val="001F6E68"/>
    <w:rsid w:val="002001BE"/>
    <w:rsid w:val="00201E95"/>
    <w:rsid w:val="00202CE0"/>
    <w:rsid w:val="0020309B"/>
    <w:rsid w:val="002032AF"/>
    <w:rsid w:val="002063A0"/>
    <w:rsid w:val="002077CF"/>
    <w:rsid w:val="0021084D"/>
    <w:rsid w:val="002109A2"/>
    <w:rsid w:val="00215B09"/>
    <w:rsid w:val="0021615E"/>
    <w:rsid w:val="002165E7"/>
    <w:rsid w:val="00217E35"/>
    <w:rsid w:val="00220F58"/>
    <w:rsid w:val="00221403"/>
    <w:rsid w:val="0022238B"/>
    <w:rsid w:val="00222701"/>
    <w:rsid w:val="002228B2"/>
    <w:rsid w:val="00223F89"/>
    <w:rsid w:val="002246D0"/>
    <w:rsid w:val="00225C2A"/>
    <w:rsid w:val="00226D1B"/>
    <w:rsid w:val="002332F7"/>
    <w:rsid w:val="00234213"/>
    <w:rsid w:val="00234405"/>
    <w:rsid w:val="0023461A"/>
    <w:rsid w:val="002352FF"/>
    <w:rsid w:val="002364CB"/>
    <w:rsid w:val="00236ABC"/>
    <w:rsid w:val="002370ED"/>
    <w:rsid w:val="0023755B"/>
    <w:rsid w:val="00237F6C"/>
    <w:rsid w:val="00240656"/>
    <w:rsid w:val="00241417"/>
    <w:rsid w:val="00241DE5"/>
    <w:rsid w:val="0024222F"/>
    <w:rsid w:val="00242951"/>
    <w:rsid w:val="002430F1"/>
    <w:rsid w:val="00244B89"/>
    <w:rsid w:val="00245E15"/>
    <w:rsid w:val="00246A4C"/>
    <w:rsid w:val="00250168"/>
    <w:rsid w:val="0025018B"/>
    <w:rsid w:val="00251940"/>
    <w:rsid w:val="00251DE1"/>
    <w:rsid w:val="00252765"/>
    <w:rsid w:val="0025766C"/>
    <w:rsid w:val="002608E0"/>
    <w:rsid w:val="00261618"/>
    <w:rsid w:val="00261B82"/>
    <w:rsid w:val="00263044"/>
    <w:rsid w:val="0027162C"/>
    <w:rsid w:val="002736A4"/>
    <w:rsid w:val="00273B3F"/>
    <w:rsid w:val="0027442F"/>
    <w:rsid w:val="002747A4"/>
    <w:rsid w:val="00274B1D"/>
    <w:rsid w:val="002750ED"/>
    <w:rsid w:val="002755BD"/>
    <w:rsid w:val="0027590E"/>
    <w:rsid w:val="00275EA4"/>
    <w:rsid w:val="002760C5"/>
    <w:rsid w:val="0027641A"/>
    <w:rsid w:val="002774B7"/>
    <w:rsid w:val="002775F1"/>
    <w:rsid w:val="00280BCF"/>
    <w:rsid w:val="002810EF"/>
    <w:rsid w:val="00281A4E"/>
    <w:rsid w:val="00282110"/>
    <w:rsid w:val="0028476A"/>
    <w:rsid w:val="00284EED"/>
    <w:rsid w:val="00287043"/>
    <w:rsid w:val="00290CE6"/>
    <w:rsid w:val="0029101C"/>
    <w:rsid w:val="00292319"/>
    <w:rsid w:val="00292935"/>
    <w:rsid w:val="002934EC"/>
    <w:rsid w:val="0029486A"/>
    <w:rsid w:val="00295A0D"/>
    <w:rsid w:val="002A2321"/>
    <w:rsid w:val="002B0261"/>
    <w:rsid w:val="002B172D"/>
    <w:rsid w:val="002B1A6C"/>
    <w:rsid w:val="002B408D"/>
    <w:rsid w:val="002B42F6"/>
    <w:rsid w:val="002B4770"/>
    <w:rsid w:val="002B53A8"/>
    <w:rsid w:val="002B6DD2"/>
    <w:rsid w:val="002C1A65"/>
    <w:rsid w:val="002C2262"/>
    <w:rsid w:val="002C3B91"/>
    <w:rsid w:val="002C4053"/>
    <w:rsid w:val="002C48F0"/>
    <w:rsid w:val="002C5D49"/>
    <w:rsid w:val="002D1A8A"/>
    <w:rsid w:val="002D200D"/>
    <w:rsid w:val="002D68B7"/>
    <w:rsid w:val="002D6B92"/>
    <w:rsid w:val="002D7045"/>
    <w:rsid w:val="002D761A"/>
    <w:rsid w:val="002D7843"/>
    <w:rsid w:val="002D7995"/>
    <w:rsid w:val="002E17FB"/>
    <w:rsid w:val="002E1EB8"/>
    <w:rsid w:val="002E48A3"/>
    <w:rsid w:val="002E4FAE"/>
    <w:rsid w:val="002E6DE8"/>
    <w:rsid w:val="002E7174"/>
    <w:rsid w:val="002F46C2"/>
    <w:rsid w:val="002F5E87"/>
    <w:rsid w:val="002F62E2"/>
    <w:rsid w:val="002F6C4F"/>
    <w:rsid w:val="002F7B51"/>
    <w:rsid w:val="0030106D"/>
    <w:rsid w:val="003037EC"/>
    <w:rsid w:val="003039D7"/>
    <w:rsid w:val="00303A6A"/>
    <w:rsid w:val="00303B42"/>
    <w:rsid w:val="00304DE3"/>
    <w:rsid w:val="003051F9"/>
    <w:rsid w:val="00306642"/>
    <w:rsid w:val="00311C58"/>
    <w:rsid w:val="00313110"/>
    <w:rsid w:val="0031516B"/>
    <w:rsid w:val="00316B5B"/>
    <w:rsid w:val="00316BE3"/>
    <w:rsid w:val="00317F38"/>
    <w:rsid w:val="00320AB6"/>
    <w:rsid w:val="00321D78"/>
    <w:rsid w:val="003229BA"/>
    <w:rsid w:val="00322C40"/>
    <w:rsid w:val="00324566"/>
    <w:rsid w:val="003261D2"/>
    <w:rsid w:val="00326AF4"/>
    <w:rsid w:val="00327261"/>
    <w:rsid w:val="00327DB7"/>
    <w:rsid w:val="00330048"/>
    <w:rsid w:val="0033069E"/>
    <w:rsid w:val="00331711"/>
    <w:rsid w:val="00333B8D"/>
    <w:rsid w:val="00335F80"/>
    <w:rsid w:val="00342595"/>
    <w:rsid w:val="00342D7D"/>
    <w:rsid w:val="00350143"/>
    <w:rsid w:val="003505BC"/>
    <w:rsid w:val="00350C4B"/>
    <w:rsid w:val="00351C21"/>
    <w:rsid w:val="00352C75"/>
    <w:rsid w:val="00353099"/>
    <w:rsid w:val="00353EA6"/>
    <w:rsid w:val="00354456"/>
    <w:rsid w:val="00354984"/>
    <w:rsid w:val="003557EA"/>
    <w:rsid w:val="00357CF8"/>
    <w:rsid w:val="0036082D"/>
    <w:rsid w:val="003614CC"/>
    <w:rsid w:val="00365B02"/>
    <w:rsid w:val="00366572"/>
    <w:rsid w:val="003705AF"/>
    <w:rsid w:val="00370D56"/>
    <w:rsid w:val="00370EA5"/>
    <w:rsid w:val="00372C72"/>
    <w:rsid w:val="00372D7D"/>
    <w:rsid w:val="00373D49"/>
    <w:rsid w:val="00375C04"/>
    <w:rsid w:val="003769E7"/>
    <w:rsid w:val="00376D61"/>
    <w:rsid w:val="00377E81"/>
    <w:rsid w:val="003801CF"/>
    <w:rsid w:val="00380E2E"/>
    <w:rsid w:val="00381D4B"/>
    <w:rsid w:val="00383D9C"/>
    <w:rsid w:val="00383DCD"/>
    <w:rsid w:val="003849F3"/>
    <w:rsid w:val="003877FD"/>
    <w:rsid w:val="003878AA"/>
    <w:rsid w:val="00387B20"/>
    <w:rsid w:val="00390779"/>
    <w:rsid w:val="00391F18"/>
    <w:rsid w:val="0039399C"/>
    <w:rsid w:val="00394283"/>
    <w:rsid w:val="00394EFF"/>
    <w:rsid w:val="0039585E"/>
    <w:rsid w:val="003958D7"/>
    <w:rsid w:val="0039622F"/>
    <w:rsid w:val="00396BDE"/>
    <w:rsid w:val="003A1125"/>
    <w:rsid w:val="003A14F5"/>
    <w:rsid w:val="003A1653"/>
    <w:rsid w:val="003A16CC"/>
    <w:rsid w:val="003A2CCD"/>
    <w:rsid w:val="003A2D1B"/>
    <w:rsid w:val="003A2F76"/>
    <w:rsid w:val="003A3EBC"/>
    <w:rsid w:val="003A4106"/>
    <w:rsid w:val="003A710C"/>
    <w:rsid w:val="003B0B81"/>
    <w:rsid w:val="003B17A2"/>
    <w:rsid w:val="003B2070"/>
    <w:rsid w:val="003B36AB"/>
    <w:rsid w:val="003B402B"/>
    <w:rsid w:val="003B58B5"/>
    <w:rsid w:val="003C0253"/>
    <w:rsid w:val="003C08A4"/>
    <w:rsid w:val="003C16B9"/>
    <w:rsid w:val="003C1C78"/>
    <w:rsid w:val="003C6672"/>
    <w:rsid w:val="003C7AA3"/>
    <w:rsid w:val="003D1AA8"/>
    <w:rsid w:val="003D59A1"/>
    <w:rsid w:val="003D6893"/>
    <w:rsid w:val="003D6EB7"/>
    <w:rsid w:val="003D7032"/>
    <w:rsid w:val="003D74FA"/>
    <w:rsid w:val="003D7930"/>
    <w:rsid w:val="003D7CE9"/>
    <w:rsid w:val="003E237C"/>
    <w:rsid w:val="003E2B97"/>
    <w:rsid w:val="003E2BBA"/>
    <w:rsid w:val="003E3294"/>
    <w:rsid w:val="003E356D"/>
    <w:rsid w:val="003E595C"/>
    <w:rsid w:val="003E6E27"/>
    <w:rsid w:val="003E7A71"/>
    <w:rsid w:val="003E7CF7"/>
    <w:rsid w:val="003F025C"/>
    <w:rsid w:val="003F11A8"/>
    <w:rsid w:val="003F2117"/>
    <w:rsid w:val="003F216F"/>
    <w:rsid w:val="003F2D08"/>
    <w:rsid w:val="003F2EEF"/>
    <w:rsid w:val="003F7662"/>
    <w:rsid w:val="003F7ECC"/>
    <w:rsid w:val="0040018F"/>
    <w:rsid w:val="004006D5"/>
    <w:rsid w:val="004012AA"/>
    <w:rsid w:val="00401CA1"/>
    <w:rsid w:val="00403DEE"/>
    <w:rsid w:val="00404BD5"/>
    <w:rsid w:val="0040556D"/>
    <w:rsid w:val="00405939"/>
    <w:rsid w:val="004121DF"/>
    <w:rsid w:val="004124ED"/>
    <w:rsid w:val="0041395E"/>
    <w:rsid w:val="004147FE"/>
    <w:rsid w:val="004209F5"/>
    <w:rsid w:val="00420E46"/>
    <w:rsid w:val="00421229"/>
    <w:rsid w:val="0042269B"/>
    <w:rsid w:val="00422989"/>
    <w:rsid w:val="00422AD1"/>
    <w:rsid w:val="00424495"/>
    <w:rsid w:val="00424F05"/>
    <w:rsid w:val="004265A4"/>
    <w:rsid w:val="00427503"/>
    <w:rsid w:val="00427999"/>
    <w:rsid w:val="00430DF1"/>
    <w:rsid w:val="004334E0"/>
    <w:rsid w:val="00434001"/>
    <w:rsid w:val="00434EA1"/>
    <w:rsid w:val="00436B83"/>
    <w:rsid w:val="004401F8"/>
    <w:rsid w:val="00440E1F"/>
    <w:rsid w:val="00441D6A"/>
    <w:rsid w:val="00442219"/>
    <w:rsid w:val="00442B22"/>
    <w:rsid w:val="004434AD"/>
    <w:rsid w:val="004435A7"/>
    <w:rsid w:val="004439E6"/>
    <w:rsid w:val="004457FE"/>
    <w:rsid w:val="00446EE4"/>
    <w:rsid w:val="004470AA"/>
    <w:rsid w:val="0045259E"/>
    <w:rsid w:val="004555EC"/>
    <w:rsid w:val="00456952"/>
    <w:rsid w:val="00456AF2"/>
    <w:rsid w:val="00457540"/>
    <w:rsid w:val="00457C60"/>
    <w:rsid w:val="00457F06"/>
    <w:rsid w:val="00460F62"/>
    <w:rsid w:val="0046231B"/>
    <w:rsid w:val="00462C36"/>
    <w:rsid w:val="00463210"/>
    <w:rsid w:val="00463216"/>
    <w:rsid w:val="004632AE"/>
    <w:rsid w:val="004633B8"/>
    <w:rsid w:val="00465AEA"/>
    <w:rsid w:val="00465D55"/>
    <w:rsid w:val="004661E6"/>
    <w:rsid w:val="00470028"/>
    <w:rsid w:val="00472B3E"/>
    <w:rsid w:val="00472E6D"/>
    <w:rsid w:val="00475A13"/>
    <w:rsid w:val="004766E2"/>
    <w:rsid w:val="00476861"/>
    <w:rsid w:val="0047744B"/>
    <w:rsid w:val="004807D4"/>
    <w:rsid w:val="004808CD"/>
    <w:rsid w:val="004822F7"/>
    <w:rsid w:val="00483626"/>
    <w:rsid w:val="00483783"/>
    <w:rsid w:val="004879D8"/>
    <w:rsid w:val="004931F7"/>
    <w:rsid w:val="00493415"/>
    <w:rsid w:val="0049366A"/>
    <w:rsid w:val="0049374C"/>
    <w:rsid w:val="00493AA8"/>
    <w:rsid w:val="00493C4D"/>
    <w:rsid w:val="00495514"/>
    <w:rsid w:val="00496323"/>
    <w:rsid w:val="00496767"/>
    <w:rsid w:val="00497489"/>
    <w:rsid w:val="00497798"/>
    <w:rsid w:val="004A1C9F"/>
    <w:rsid w:val="004A2723"/>
    <w:rsid w:val="004A28C3"/>
    <w:rsid w:val="004A3323"/>
    <w:rsid w:val="004A33FD"/>
    <w:rsid w:val="004A4BF8"/>
    <w:rsid w:val="004A5973"/>
    <w:rsid w:val="004A73EB"/>
    <w:rsid w:val="004A79CA"/>
    <w:rsid w:val="004B3064"/>
    <w:rsid w:val="004B3752"/>
    <w:rsid w:val="004B4058"/>
    <w:rsid w:val="004B4D7E"/>
    <w:rsid w:val="004C057D"/>
    <w:rsid w:val="004C13AD"/>
    <w:rsid w:val="004C39BB"/>
    <w:rsid w:val="004C5108"/>
    <w:rsid w:val="004C53C8"/>
    <w:rsid w:val="004C54C6"/>
    <w:rsid w:val="004C56ED"/>
    <w:rsid w:val="004C5CC4"/>
    <w:rsid w:val="004C5FE2"/>
    <w:rsid w:val="004C6D28"/>
    <w:rsid w:val="004C6D7D"/>
    <w:rsid w:val="004C6F41"/>
    <w:rsid w:val="004D1C8B"/>
    <w:rsid w:val="004D23EF"/>
    <w:rsid w:val="004D2B51"/>
    <w:rsid w:val="004D388D"/>
    <w:rsid w:val="004D651E"/>
    <w:rsid w:val="004D6645"/>
    <w:rsid w:val="004D667E"/>
    <w:rsid w:val="004D6861"/>
    <w:rsid w:val="004D6A7C"/>
    <w:rsid w:val="004D6FAC"/>
    <w:rsid w:val="004D7E54"/>
    <w:rsid w:val="004D7EA3"/>
    <w:rsid w:val="004E17FB"/>
    <w:rsid w:val="004E40F8"/>
    <w:rsid w:val="004E4904"/>
    <w:rsid w:val="004E52DA"/>
    <w:rsid w:val="004E63DB"/>
    <w:rsid w:val="004E659A"/>
    <w:rsid w:val="004E7346"/>
    <w:rsid w:val="004E78D9"/>
    <w:rsid w:val="004F1652"/>
    <w:rsid w:val="004F321D"/>
    <w:rsid w:val="004F4390"/>
    <w:rsid w:val="004F4DDD"/>
    <w:rsid w:val="004F5B41"/>
    <w:rsid w:val="004F6A6A"/>
    <w:rsid w:val="004F73B1"/>
    <w:rsid w:val="004F7C93"/>
    <w:rsid w:val="005002E4"/>
    <w:rsid w:val="0050049B"/>
    <w:rsid w:val="005014F1"/>
    <w:rsid w:val="00502CDE"/>
    <w:rsid w:val="005033B7"/>
    <w:rsid w:val="00504B47"/>
    <w:rsid w:val="00505515"/>
    <w:rsid w:val="005058C9"/>
    <w:rsid w:val="005058F4"/>
    <w:rsid w:val="005122D7"/>
    <w:rsid w:val="005134F8"/>
    <w:rsid w:val="005144AC"/>
    <w:rsid w:val="00514DF2"/>
    <w:rsid w:val="005151F4"/>
    <w:rsid w:val="00515F04"/>
    <w:rsid w:val="005206DA"/>
    <w:rsid w:val="00520B3C"/>
    <w:rsid w:val="00523AE2"/>
    <w:rsid w:val="00523DF8"/>
    <w:rsid w:val="00525CA6"/>
    <w:rsid w:val="00526F32"/>
    <w:rsid w:val="0052716C"/>
    <w:rsid w:val="005272DD"/>
    <w:rsid w:val="00527484"/>
    <w:rsid w:val="00527FD6"/>
    <w:rsid w:val="005308A2"/>
    <w:rsid w:val="00531751"/>
    <w:rsid w:val="00531CCF"/>
    <w:rsid w:val="0053485B"/>
    <w:rsid w:val="00534AB6"/>
    <w:rsid w:val="00534EFF"/>
    <w:rsid w:val="00535A5D"/>
    <w:rsid w:val="00540145"/>
    <w:rsid w:val="00540EC2"/>
    <w:rsid w:val="0054159B"/>
    <w:rsid w:val="00541BDC"/>
    <w:rsid w:val="00543B1B"/>
    <w:rsid w:val="0054453F"/>
    <w:rsid w:val="00545546"/>
    <w:rsid w:val="005504C6"/>
    <w:rsid w:val="00550536"/>
    <w:rsid w:val="005507CD"/>
    <w:rsid w:val="00552860"/>
    <w:rsid w:val="00552D41"/>
    <w:rsid w:val="00554F10"/>
    <w:rsid w:val="00556050"/>
    <w:rsid w:val="005561AB"/>
    <w:rsid w:val="0055686C"/>
    <w:rsid w:val="00556F05"/>
    <w:rsid w:val="00557849"/>
    <w:rsid w:val="00560DFB"/>
    <w:rsid w:val="00560F5D"/>
    <w:rsid w:val="00561577"/>
    <w:rsid w:val="005627D1"/>
    <w:rsid w:val="00564047"/>
    <w:rsid w:val="00564213"/>
    <w:rsid w:val="0056427D"/>
    <w:rsid w:val="005645C6"/>
    <w:rsid w:val="005645C8"/>
    <w:rsid w:val="005655C6"/>
    <w:rsid w:val="005672D9"/>
    <w:rsid w:val="00567A96"/>
    <w:rsid w:val="00570476"/>
    <w:rsid w:val="00570737"/>
    <w:rsid w:val="00573615"/>
    <w:rsid w:val="00580BB1"/>
    <w:rsid w:val="00582F3D"/>
    <w:rsid w:val="0058515C"/>
    <w:rsid w:val="00586255"/>
    <w:rsid w:val="005866DE"/>
    <w:rsid w:val="00587F82"/>
    <w:rsid w:val="0059120E"/>
    <w:rsid w:val="005916C8"/>
    <w:rsid w:val="00591743"/>
    <w:rsid w:val="0059289C"/>
    <w:rsid w:val="00593208"/>
    <w:rsid w:val="0059606D"/>
    <w:rsid w:val="00596152"/>
    <w:rsid w:val="005978C0"/>
    <w:rsid w:val="005A36EF"/>
    <w:rsid w:val="005A408C"/>
    <w:rsid w:val="005A659F"/>
    <w:rsid w:val="005A7277"/>
    <w:rsid w:val="005B04A4"/>
    <w:rsid w:val="005B2889"/>
    <w:rsid w:val="005B2E8A"/>
    <w:rsid w:val="005B4050"/>
    <w:rsid w:val="005B74E4"/>
    <w:rsid w:val="005C068B"/>
    <w:rsid w:val="005C1846"/>
    <w:rsid w:val="005C5809"/>
    <w:rsid w:val="005C59CF"/>
    <w:rsid w:val="005C5D1F"/>
    <w:rsid w:val="005C5F46"/>
    <w:rsid w:val="005C62D1"/>
    <w:rsid w:val="005C732A"/>
    <w:rsid w:val="005D003E"/>
    <w:rsid w:val="005D0D2A"/>
    <w:rsid w:val="005D29D8"/>
    <w:rsid w:val="005D44C0"/>
    <w:rsid w:val="005D5823"/>
    <w:rsid w:val="005D73C4"/>
    <w:rsid w:val="005D7780"/>
    <w:rsid w:val="005E0EA4"/>
    <w:rsid w:val="005E2262"/>
    <w:rsid w:val="005E2954"/>
    <w:rsid w:val="005E454B"/>
    <w:rsid w:val="005F0351"/>
    <w:rsid w:val="005F0E28"/>
    <w:rsid w:val="005F1F9A"/>
    <w:rsid w:val="005F243B"/>
    <w:rsid w:val="005F2453"/>
    <w:rsid w:val="005F2CBD"/>
    <w:rsid w:val="005F3273"/>
    <w:rsid w:val="005F4426"/>
    <w:rsid w:val="005F4569"/>
    <w:rsid w:val="005F4EE0"/>
    <w:rsid w:val="005F5EE7"/>
    <w:rsid w:val="005F799A"/>
    <w:rsid w:val="00600010"/>
    <w:rsid w:val="00600F7E"/>
    <w:rsid w:val="0060192D"/>
    <w:rsid w:val="00601CDC"/>
    <w:rsid w:val="00601DAD"/>
    <w:rsid w:val="00602147"/>
    <w:rsid w:val="006021B7"/>
    <w:rsid w:val="00602398"/>
    <w:rsid w:val="00602C89"/>
    <w:rsid w:val="00603101"/>
    <w:rsid w:val="00603BFA"/>
    <w:rsid w:val="00604331"/>
    <w:rsid w:val="006077E7"/>
    <w:rsid w:val="00613D8B"/>
    <w:rsid w:val="0061644F"/>
    <w:rsid w:val="00616836"/>
    <w:rsid w:val="00616E46"/>
    <w:rsid w:val="006202F9"/>
    <w:rsid w:val="0062101D"/>
    <w:rsid w:val="00621411"/>
    <w:rsid w:val="0062611B"/>
    <w:rsid w:val="00630C1A"/>
    <w:rsid w:val="00631708"/>
    <w:rsid w:val="006326BD"/>
    <w:rsid w:val="006344F2"/>
    <w:rsid w:val="006352C4"/>
    <w:rsid w:val="006358A3"/>
    <w:rsid w:val="00635A9B"/>
    <w:rsid w:val="006379EB"/>
    <w:rsid w:val="00640DAD"/>
    <w:rsid w:val="00640F6B"/>
    <w:rsid w:val="00643659"/>
    <w:rsid w:val="00643789"/>
    <w:rsid w:val="00644778"/>
    <w:rsid w:val="00644C94"/>
    <w:rsid w:val="00645CDC"/>
    <w:rsid w:val="00650375"/>
    <w:rsid w:val="00652688"/>
    <w:rsid w:val="0065365B"/>
    <w:rsid w:val="00653D41"/>
    <w:rsid w:val="006542F4"/>
    <w:rsid w:val="0065480A"/>
    <w:rsid w:val="00657661"/>
    <w:rsid w:val="0066117F"/>
    <w:rsid w:val="006616EA"/>
    <w:rsid w:val="00661EA5"/>
    <w:rsid w:val="00663C21"/>
    <w:rsid w:val="00664B84"/>
    <w:rsid w:val="00666941"/>
    <w:rsid w:val="00666D52"/>
    <w:rsid w:val="006672F0"/>
    <w:rsid w:val="00667F2D"/>
    <w:rsid w:val="00672056"/>
    <w:rsid w:val="006728C2"/>
    <w:rsid w:val="006737D3"/>
    <w:rsid w:val="00674269"/>
    <w:rsid w:val="00674C5A"/>
    <w:rsid w:val="006752BE"/>
    <w:rsid w:val="0067574F"/>
    <w:rsid w:val="00675A2C"/>
    <w:rsid w:val="00675FA7"/>
    <w:rsid w:val="006807D4"/>
    <w:rsid w:val="006809C4"/>
    <w:rsid w:val="00680B23"/>
    <w:rsid w:val="00681877"/>
    <w:rsid w:val="00681B18"/>
    <w:rsid w:val="00685733"/>
    <w:rsid w:val="0068605B"/>
    <w:rsid w:val="00686ABE"/>
    <w:rsid w:val="00686D5A"/>
    <w:rsid w:val="00687D52"/>
    <w:rsid w:val="00690ECA"/>
    <w:rsid w:val="0069483A"/>
    <w:rsid w:val="00694FE4"/>
    <w:rsid w:val="00696D03"/>
    <w:rsid w:val="00697AFE"/>
    <w:rsid w:val="00697F0E"/>
    <w:rsid w:val="006A0FE1"/>
    <w:rsid w:val="006A149D"/>
    <w:rsid w:val="006A31F1"/>
    <w:rsid w:val="006A4118"/>
    <w:rsid w:val="006A71EA"/>
    <w:rsid w:val="006A7E16"/>
    <w:rsid w:val="006A7E56"/>
    <w:rsid w:val="006B00FC"/>
    <w:rsid w:val="006B17F4"/>
    <w:rsid w:val="006B253B"/>
    <w:rsid w:val="006B3AF5"/>
    <w:rsid w:val="006B7155"/>
    <w:rsid w:val="006B7740"/>
    <w:rsid w:val="006B7F6E"/>
    <w:rsid w:val="006C03AA"/>
    <w:rsid w:val="006C09AF"/>
    <w:rsid w:val="006C1137"/>
    <w:rsid w:val="006C1DE6"/>
    <w:rsid w:val="006C1F5B"/>
    <w:rsid w:val="006C6708"/>
    <w:rsid w:val="006C7291"/>
    <w:rsid w:val="006C732D"/>
    <w:rsid w:val="006D0641"/>
    <w:rsid w:val="006D066C"/>
    <w:rsid w:val="006D16F7"/>
    <w:rsid w:val="006D3E28"/>
    <w:rsid w:val="006D5457"/>
    <w:rsid w:val="006D596A"/>
    <w:rsid w:val="006D64A3"/>
    <w:rsid w:val="006E10DA"/>
    <w:rsid w:val="006E3C85"/>
    <w:rsid w:val="006E470B"/>
    <w:rsid w:val="006E5320"/>
    <w:rsid w:val="006E5374"/>
    <w:rsid w:val="006E6407"/>
    <w:rsid w:val="006E7321"/>
    <w:rsid w:val="006F0483"/>
    <w:rsid w:val="006F2B5B"/>
    <w:rsid w:val="006F3FD4"/>
    <w:rsid w:val="006F4163"/>
    <w:rsid w:val="006F4F0B"/>
    <w:rsid w:val="006F5BAD"/>
    <w:rsid w:val="006F609E"/>
    <w:rsid w:val="006F7023"/>
    <w:rsid w:val="006F787A"/>
    <w:rsid w:val="00700069"/>
    <w:rsid w:val="0070041E"/>
    <w:rsid w:val="007009DA"/>
    <w:rsid w:val="00700B3A"/>
    <w:rsid w:val="007017EE"/>
    <w:rsid w:val="00702518"/>
    <w:rsid w:val="0070332F"/>
    <w:rsid w:val="0070560A"/>
    <w:rsid w:val="00706251"/>
    <w:rsid w:val="00707EFC"/>
    <w:rsid w:val="007146C0"/>
    <w:rsid w:val="00715334"/>
    <w:rsid w:val="00715C1F"/>
    <w:rsid w:val="00720B23"/>
    <w:rsid w:val="00721D0C"/>
    <w:rsid w:val="0072225F"/>
    <w:rsid w:val="0072232F"/>
    <w:rsid w:val="00732303"/>
    <w:rsid w:val="00732EDC"/>
    <w:rsid w:val="007330A2"/>
    <w:rsid w:val="00733DD3"/>
    <w:rsid w:val="00735547"/>
    <w:rsid w:val="007361B7"/>
    <w:rsid w:val="007424A0"/>
    <w:rsid w:val="00742D06"/>
    <w:rsid w:val="00743262"/>
    <w:rsid w:val="0074332D"/>
    <w:rsid w:val="007433D8"/>
    <w:rsid w:val="007435E1"/>
    <w:rsid w:val="00743A7C"/>
    <w:rsid w:val="007471A1"/>
    <w:rsid w:val="00751FFC"/>
    <w:rsid w:val="00753225"/>
    <w:rsid w:val="00753345"/>
    <w:rsid w:val="00754378"/>
    <w:rsid w:val="00756A93"/>
    <w:rsid w:val="00756EC9"/>
    <w:rsid w:val="0075770F"/>
    <w:rsid w:val="00757754"/>
    <w:rsid w:val="00757EFA"/>
    <w:rsid w:val="00762920"/>
    <w:rsid w:val="0076415E"/>
    <w:rsid w:val="007642C8"/>
    <w:rsid w:val="00764D06"/>
    <w:rsid w:val="00766734"/>
    <w:rsid w:val="0076676A"/>
    <w:rsid w:val="00766D8A"/>
    <w:rsid w:val="0077157E"/>
    <w:rsid w:val="0077261B"/>
    <w:rsid w:val="007757EE"/>
    <w:rsid w:val="00775ACF"/>
    <w:rsid w:val="00775B52"/>
    <w:rsid w:val="007764D4"/>
    <w:rsid w:val="00776E6C"/>
    <w:rsid w:val="0078142D"/>
    <w:rsid w:val="00782F46"/>
    <w:rsid w:val="00785DD9"/>
    <w:rsid w:val="00786CB3"/>
    <w:rsid w:val="00787B9C"/>
    <w:rsid w:val="0079005D"/>
    <w:rsid w:val="00792D28"/>
    <w:rsid w:val="007933B2"/>
    <w:rsid w:val="007941B5"/>
    <w:rsid w:val="00796177"/>
    <w:rsid w:val="007966BD"/>
    <w:rsid w:val="007A15B4"/>
    <w:rsid w:val="007A1770"/>
    <w:rsid w:val="007A1EF4"/>
    <w:rsid w:val="007A2236"/>
    <w:rsid w:val="007A27DA"/>
    <w:rsid w:val="007A39A5"/>
    <w:rsid w:val="007A453C"/>
    <w:rsid w:val="007A663B"/>
    <w:rsid w:val="007A6D52"/>
    <w:rsid w:val="007A73CD"/>
    <w:rsid w:val="007A7A8E"/>
    <w:rsid w:val="007B0C83"/>
    <w:rsid w:val="007B0E6E"/>
    <w:rsid w:val="007B24AE"/>
    <w:rsid w:val="007B30E7"/>
    <w:rsid w:val="007B523E"/>
    <w:rsid w:val="007B60E1"/>
    <w:rsid w:val="007B7BCE"/>
    <w:rsid w:val="007B7DCC"/>
    <w:rsid w:val="007C048F"/>
    <w:rsid w:val="007C1428"/>
    <w:rsid w:val="007C1846"/>
    <w:rsid w:val="007C2E8D"/>
    <w:rsid w:val="007C2FAF"/>
    <w:rsid w:val="007C329A"/>
    <w:rsid w:val="007C4178"/>
    <w:rsid w:val="007C488A"/>
    <w:rsid w:val="007C526A"/>
    <w:rsid w:val="007D00CC"/>
    <w:rsid w:val="007D08B4"/>
    <w:rsid w:val="007D1581"/>
    <w:rsid w:val="007D3080"/>
    <w:rsid w:val="007D5262"/>
    <w:rsid w:val="007D60E8"/>
    <w:rsid w:val="007D78F5"/>
    <w:rsid w:val="007E0623"/>
    <w:rsid w:val="007E0927"/>
    <w:rsid w:val="007E2817"/>
    <w:rsid w:val="007E404B"/>
    <w:rsid w:val="007E6E95"/>
    <w:rsid w:val="007E6FD5"/>
    <w:rsid w:val="007F0AAA"/>
    <w:rsid w:val="007F102F"/>
    <w:rsid w:val="007F1E42"/>
    <w:rsid w:val="007F267A"/>
    <w:rsid w:val="007F2E12"/>
    <w:rsid w:val="007F31CE"/>
    <w:rsid w:val="007F4FC9"/>
    <w:rsid w:val="007F5F15"/>
    <w:rsid w:val="007F6BB8"/>
    <w:rsid w:val="007F7B93"/>
    <w:rsid w:val="00804426"/>
    <w:rsid w:val="008044C2"/>
    <w:rsid w:val="00804A04"/>
    <w:rsid w:val="00804F52"/>
    <w:rsid w:val="00806B77"/>
    <w:rsid w:val="0080705A"/>
    <w:rsid w:val="00807EEF"/>
    <w:rsid w:val="00811294"/>
    <w:rsid w:val="00811683"/>
    <w:rsid w:val="00811D25"/>
    <w:rsid w:val="00811E65"/>
    <w:rsid w:val="00812069"/>
    <w:rsid w:val="00812688"/>
    <w:rsid w:val="00814CCB"/>
    <w:rsid w:val="00814F69"/>
    <w:rsid w:val="0081720D"/>
    <w:rsid w:val="00817FCA"/>
    <w:rsid w:val="00821E10"/>
    <w:rsid w:val="00822010"/>
    <w:rsid w:val="008248B5"/>
    <w:rsid w:val="008252E4"/>
    <w:rsid w:val="00826BAC"/>
    <w:rsid w:val="00831301"/>
    <w:rsid w:val="008333E3"/>
    <w:rsid w:val="00833494"/>
    <w:rsid w:val="00835378"/>
    <w:rsid w:val="0083645A"/>
    <w:rsid w:val="008367EC"/>
    <w:rsid w:val="00837422"/>
    <w:rsid w:val="00840E6E"/>
    <w:rsid w:val="00840E8B"/>
    <w:rsid w:val="008414E4"/>
    <w:rsid w:val="00841E21"/>
    <w:rsid w:val="00842A10"/>
    <w:rsid w:val="00843270"/>
    <w:rsid w:val="008432ED"/>
    <w:rsid w:val="00844D04"/>
    <w:rsid w:val="00845523"/>
    <w:rsid w:val="00845A83"/>
    <w:rsid w:val="008466B9"/>
    <w:rsid w:val="0084739D"/>
    <w:rsid w:val="008509CE"/>
    <w:rsid w:val="00852015"/>
    <w:rsid w:val="008535D9"/>
    <w:rsid w:val="008543DE"/>
    <w:rsid w:val="00854E97"/>
    <w:rsid w:val="00855722"/>
    <w:rsid w:val="00855F52"/>
    <w:rsid w:val="008566ED"/>
    <w:rsid w:val="00863C24"/>
    <w:rsid w:val="00863EF3"/>
    <w:rsid w:val="0086477F"/>
    <w:rsid w:val="00865A0B"/>
    <w:rsid w:val="00865AA7"/>
    <w:rsid w:val="0086624E"/>
    <w:rsid w:val="008666CB"/>
    <w:rsid w:val="0086677E"/>
    <w:rsid w:val="00867B18"/>
    <w:rsid w:val="008702AB"/>
    <w:rsid w:val="00871159"/>
    <w:rsid w:val="008720A2"/>
    <w:rsid w:val="00872467"/>
    <w:rsid w:val="00873148"/>
    <w:rsid w:val="0087629C"/>
    <w:rsid w:val="00881492"/>
    <w:rsid w:val="0088209C"/>
    <w:rsid w:val="0088226D"/>
    <w:rsid w:val="00882313"/>
    <w:rsid w:val="008828F3"/>
    <w:rsid w:val="0088613E"/>
    <w:rsid w:val="00887FA8"/>
    <w:rsid w:val="00892098"/>
    <w:rsid w:val="00892323"/>
    <w:rsid w:val="008928BA"/>
    <w:rsid w:val="00894058"/>
    <w:rsid w:val="00894CAA"/>
    <w:rsid w:val="00895876"/>
    <w:rsid w:val="0089655E"/>
    <w:rsid w:val="00896A21"/>
    <w:rsid w:val="0089740E"/>
    <w:rsid w:val="00897666"/>
    <w:rsid w:val="008979F6"/>
    <w:rsid w:val="008A3369"/>
    <w:rsid w:val="008B320B"/>
    <w:rsid w:val="008B42E0"/>
    <w:rsid w:val="008B466C"/>
    <w:rsid w:val="008B5FE6"/>
    <w:rsid w:val="008B7443"/>
    <w:rsid w:val="008C0104"/>
    <w:rsid w:val="008C0BEB"/>
    <w:rsid w:val="008C0FE0"/>
    <w:rsid w:val="008C0FFC"/>
    <w:rsid w:val="008C10F9"/>
    <w:rsid w:val="008C2F73"/>
    <w:rsid w:val="008C3594"/>
    <w:rsid w:val="008C3A1D"/>
    <w:rsid w:val="008C4FF7"/>
    <w:rsid w:val="008C5125"/>
    <w:rsid w:val="008D0FC3"/>
    <w:rsid w:val="008D426F"/>
    <w:rsid w:val="008D5D00"/>
    <w:rsid w:val="008D64B5"/>
    <w:rsid w:val="008E2204"/>
    <w:rsid w:val="008E501E"/>
    <w:rsid w:val="008E53CA"/>
    <w:rsid w:val="008E6D15"/>
    <w:rsid w:val="008E726C"/>
    <w:rsid w:val="008F328F"/>
    <w:rsid w:val="008F4D63"/>
    <w:rsid w:val="008F4F24"/>
    <w:rsid w:val="008F7941"/>
    <w:rsid w:val="0090011D"/>
    <w:rsid w:val="00901903"/>
    <w:rsid w:val="0090250A"/>
    <w:rsid w:val="00904C2B"/>
    <w:rsid w:val="009050F3"/>
    <w:rsid w:val="00905188"/>
    <w:rsid w:val="00905437"/>
    <w:rsid w:val="0090738B"/>
    <w:rsid w:val="00907E3E"/>
    <w:rsid w:val="00910B6C"/>
    <w:rsid w:val="00911944"/>
    <w:rsid w:val="009120B0"/>
    <w:rsid w:val="009128D3"/>
    <w:rsid w:val="00912B30"/>
    <w:rsid w:val="00912C62"/>
    <w:rsid w:val="00912D96"/>
    <w:rsid w:val="00912EF6"/>
    <w:rsid w:val="00915111"/>
    <w:rsid w:val="00915427"/>
    <w:rsid w:val="00915C4F"/>
    <w:rsid w:val="00916563"/>
    <w:rsid w:val="00916909"/>
    <w:rsid w:val="009177AF"/>
    <w:rsid w:val="00917E40"/>
    <w:rsid w:val="00917EFC"/>
    <w:rsid w:val="00920C5F"/>
    <w:rsid w:val="0092136E"/>
    <w:rsid w:val="00921E9F"/>
    <w:rsid w:val="00923102"/>
    <w:rsid w:val="00924307"/>
    <w:rsid w:val="009254EF"/>
    <w:rsid w:val="00925E27"/>
    <w:rsid w:val="00926866"/>
    <w:rsid w:val="0092763D"/>
    <w:rsid w:val="00927F7C"/>
    <w:rsid w:val="0093037B"/>
    <w:rsid w:val="009335AD"/>
    <w:rsid w:val="00933B53"/>
    <w:rsid w:val="00934920"/>
    <w:rsid w:val="00937C1A"/>
    <w:rsid w:val="00937C5F"/>
    <w:rsid w:val="00940191"/>
    <w:rsid w:val="00940517"/>
    <w:rsid w:val="00940C81"/>
    <w:rsid w:val="009414CA"/>
    <w:rsid w:val="00942C06"/>
    <w:rsid w:val="00944D69"/>
    <w:rsid w:val="009458F1"/>
    <w:rsid w:val="00946E2C"/>
    <w:rsid w:val="00947514"/>
    <w:rsid w:val="00951D06"/>
    <w:rsid w:val="009520DB"/>
    <w:rsid w:val="0095328D"/>
    <w:rsid w:val="00953D6D"/>
    <w:rsid w:val="0095532F"/>
    <w:rsid w:val="00956242"/>
    <w:rsid w:val="009576A5"/>
    <w:rsid w:val="00957979"/>
    <w:rsid w:val="00957A9A"/>
    <w:rsid w:val="00957FA6"/>
    <w:rsid w:val="00960084"/>
    <w:rsid w:val="00964587"/>
    <w:rsid w:val="00966F3A"/>
    <w:rsid w:val="0096773D"/>
    <w:rsid w:val="0097140E"/>
    <w:rsid w:val="00972EA4"/>
    <w:rsid w:val="00974370"/>
    <w:rsid w:val="00975706"/>
    <w:rsid w:val="00980B6A"/>
    <w:rsid w:val="0098271D"/>
    <w:rsid w:val="00985909"/>
    <w:rsid w:val="009877A3"/>
    <w:rsid w:val="00990201"/>
    <w:rsid w:val="00990D85"/>
    <w:rsid w:val="00993506"/>
    <w:rsid w:val="00993F43"/>
    <w:rsid w:val="009A0288"/>
    <w:rsid w:val="009A0871"/>
    <w:rsid w:val="009A1153"/>
    <w:rsid w:val="009A1842"/>
    <w:rsid w:val="009A20BC"/>
    <w:rsid w:val="009A2865"/>
    <w:rsid w:val="009A2B00"/>
    <w:rsid w:val="009A33B9"/>
    <w:rsid w:val="009A5A71"/>
    <w:rsid w:val="009A68EB"/>
    <w:rsid w:val="009B3DEA"/>
    <w:rsid w:val="009B4351"/>
    <w:rsid w:val="009B527D"/>
    <w:rsid w:val="009C05E0"/>
    <w:rsid w:val="009C0BF3"/>
    <w:rsid w:val="009C0F0A"/>
    <w:rsid w:val="009C27E2"/>
    <w:rsid w:val="009C4BB1"/>
    <w:rsid w:val="009C4EE0"/>
    <w:rsid w:val="009C5740"/>
    <w:rsid w:val="009C63AD"/>
    <w:rsid w:val="009C74E1"/>
    <w:rsid w:val="009C7938"/>
    <w:rsid w:val="009D02F5"/>
    <w:rsid w:val="009D093D"/>
    <w:rsid w:val="009D1916"/>
    <w:rsid w:val="009D2DDC"/>
    <w:rsid w:val="009D33F5"/>
    <w:rsid w:val="009D3A9D"/>
    <w:rsid w:val="009D3C0E"/>
    <w:rsid w:val="009D3D0C"/>
    <w:rsid w:val="009D5F7B"/>
    <w:rsid w:val="009D6312"/>
    <w:rsid w:val="009D6E66"/>
    <w:rsid w:val="009D74D7"/>
    <w:rsid w:val="009E1561"/>
    <w:rsid w:val="009E2F23"/>
    <w:rsid w:val="009E4744"/>
    <w:rsid w:val="009E4AE7"/>
    <w:rsid w:val="009E5194"/>
    <w:rsid w:val="009E740A"/>
    <w:rsid w:val="009E7B14"/>
    <w:rsid w:val="009E7C0B"/>
    <w:rsid w:val="009F0EE9"/>
    <w:rsid w:val="009F147E"/>
    <w:rsid w:val="009F1DBE"/>
    <w:rsid w:val="009F2B3D"/>
    <w:rsid w:val="009F3EBA"/>
    <w:rsid w:val="009F6576"/>
    <w:rsid w:val="009F6E58"/>
    <w:rsid w:val="00A00590"/>
    <w:rsid w:val="00A0102E"/>
    <w:rsid w:val="00A026AF"/>
    <w:rsid w:val="00A039BC"/>
    <w:rsid w:val="00A03BAD"/>
    <w:rsid w:val="00A03DD2"/>
    <w:rsid w:val="00A040CE"/>
    <w:rsid w:val="00A04196"/>
    <w:rsid w:val="00A04B12"/>
    <w:rsid w:val="00A068D9"/>
    <w:rsid w:val="00A11BD1"/>
    <w:rsid w:val="00A12A17"/>
    <w:rsid w:val="00A12CB4"/>
    <w:rsid w:val="00A137B1"/>
    <w:rsid w:val="00A1541F"/>
    <w:rsid w:val="00A17021"/>
    <w:rsid w:val="00A17DD8"/>
    <w:rsid w:val="00A204A1"/>
    <w:rsid w:val="00A2085A"/>
    <w:rsid w:val="00A21044"/>
    <w:rsid w:val="00A2162D"/>
    <w:rsid w:val="00A23DA8"/>
    <w:rsid w:val="00A25AAC"/>
    <w:rsid w:val="00A25D6C"/>
    <w:rsid w:val="00A25E09"/>
    <w:rsid w:val="00A25EA3"/>
    <w:rsid w:val="00A265E7"/>
    <w:rsid w:val="00A268A5"/>
    <w:rsid w:val="00A274D6"/>
    <w:rsid w:val="00A2759C"/>
    <w:rsid w:val="00A27947"/>
    <w:rsid w:val="00A27E1F"/>
    <w:rsid w:val="00A310BC"/>
    <w:rsid w:val="00A31266"/>
    <w:rsid w:val="00A31CF9"/>
    <w:rsid w:val="00A31F1E"/>
    <w:rsid w:val="00A32AC3"/>
    <w:rsid w:val="00A33A88"/>
    <w:rsid w:val="00A362FB"/>
    <w:rsid w:val="00A3632A"/>
    <w:rsid w:val="00A3695E"/>
    <w:rsid w:val="00A36E65"/>
    <w:rsid w:val="00A372FC"/>
    <w:rsid w:val="00A37A4D"/>
    <w:rsid w:val="00A43CB2"/>
    <w:rsid w:val="00A44055"/>
    <w:rsid w:val="00A45413"/>
    <w:rsid w:val="00A454CD"/>
    <w:rsid w:val="00A45C7A"/>
    <w:rsid w:val="00A45ECE"/>
    <w:rsid w:val="00A47319"/>
    <w:rsid w:val="00A47F9E"/>
    <w:rsid w:val="00A5382B"/>
    <w:rsid w:val="00A54786"/>
    <w:rsid w:val="00A55BEE"/>
    <w:rsid w:val="00A56180"/>
    <w:rsid w:val="00A5739D"/>
    <w:rsid w:val="00A573A0"/>
    <w:rsid w:val="00A6099C"/>
    <w:rsid w:val="00A60D81"/>
    <w:rsid w:val="00A62A8B"/>
    <w:rsid w:val="00A637F5"/>
    <w:rsid w:val="00A64DF4"/>
    <w:rsid w:val="00A65542"/>
    <w:rsid w:val="00A730F9"/>
    <w:rsid w:val="00A746D5"/>
    <w:rsid w:val="00A77DB0"/>
    <w:rsid w:val="00A80EA3"/>
    <w:rsid w:val="00A8147F"/>
    <w:rsid w:val="00A8151F"/>
    <w:rsid w:val="00A81AF1"/>
    <w:rsid w:val="00A82BD2"/>
    <w:rsid w:val="00A83D44"/>
    <w:rsid w:val="00A844BB"/>
    <w:rsid w:val="00A858DD"/>
    <w:rsid w:val="00A862B2"/>
    <w:rsid w:val="00A86C0B"/>
    <w:rsid w:val="00A86FF8"/>
    <w:rsid w:val="00A8708C"/>
    <w:rsid w:val="00A8755A"/>
    <w:rsid w:val="00A9120C"/>
    <w:rsid w:val="00A965C2"/>
    <w:rsid w:val="00A9697F"/>
    <w:rsid w:val="00A976FA"/>
    <w:rsid w:val="00A97C84"/>
    <w:rsid w:val="00A97E58"/>
    <w:rsid w:val="00AA1A59"/>
    <w:rsid w:val="00AA1F21"/>
    <w:rsid w:val="00AA23F0"/>
    <w:rsid w:val="00AA29A4"/>
    <w:rsid w:val="00AA3236"/>
    <w:rsid w:val="00AA6560"/>
    <w:rsid w:val="00AA6DFF"/>
    <w:rsid w:val="00AA7440"/>
    <w:rsid w:val="00AB0755"/>
    <w:rsid w:val="00AB1064"/>
    <w:rsid w:val="00AB13B2"/>
    <w:rsid w:val="00AB26A6"/>
    <w:rsid w:val="00AB352C"/>
    <w:rsid w:val="00AB3BC8"/>
    <w:rsid w:val="00AB3F12"/>
    <w:rsid w:val="00AB5B78"/>
    <w:rsid w:val="00AB7138"/>
    <w:rsid w:val="00AC0046"/>
    <w:rsid w:val="00AC073E"/>
    <w:rsid w:val="00AC28DE"/>
    <w:rsid w:val="00AC3A7A"/>
    <w:rsid w:val="00AC6AE3"/>
    <w:rsid w:val="00AD0159"/>
    <w:rsid w:val="00AD0725"/>
    <w:rsid w:val="00AD0D15"/>
    <w:rsid w:val="00AD1816"/>
    <w:rsid w:val="00AD2B63"/>
    <w:rsid w:val="00AD4E95"/>
    <w:rsid w:val="00AD5B96"/>
    <w:rsid w:val="00AD5CAF"/>
    <w:rsid w:val="00AE0455"/>
    <w:rsid w:val="00AE0D36"/>
    <w:rsid w:val="00AE1227"/>
    <w:rsid w:val="00AE151D"/>
    <w:rsid w:val="00AE1888"/>
    <w:rsid w:val="00AE2AE9"/>
    <w:rsid w:val="00AE2E80"/>
    <w:rsid w:val="00AE303B"/>
    <w:rsid w:val="00AE4267"/>
    <w:rsid w:val="00AE4970"/>
    <w:rsid w:val="00AE54EB"/>
    <w:rsid w:val="00AE6698"/>
    <w:rsid w:val="00AE66E1"/>
    <w:rsid w:val="00AE7BD2"/>
    <w:rsid w:val="00AF01FB"/>
    <w:rsid w:val="00AF0BA4"/>
    <w:rsid w:val="00AF0ED1"/>
    <w:rsid w:val="00AF1B42"/>
    <w:rsid w:val="00AF2040"/>
    <w:rsid w:val="00AF2E68"/>
    <w:rsid w:val="00AF3CE4"/>
    <w:rsid w:val="00AF54EC"/>
    <w:rsid w:val="00AF5831"/>
    <w:rsid w:val="00AF592A"/>
    <w:rsid w:val="00AF5ED1"/>
    <w:rsid w:val="00AF666F"/>
    <w:rsid w:val="00B00AA3"/>
    <w:rsid w:val="00B01C3B"/>
    <w:rsid w:val="00B01CB9"/>
    <w:rsid w:val="00B038A9"/>
    <w:rsid w:val="00B04980"/>
    <w:rsid w:val="00B04B5F"/>
    <w:rsid w:val="00B0702B"/>
    <w:rsid w:val="00B1066E"/>
    <w:rsid w:val="00B10F9C"/>
    <w:rsid w:val="00B115D5"/>
    <w:rsid w:val="00B12C57"/>
    <w:rsid w:val="00B132D1"/>
    <w:rsid w:val="00B13ED3"/>
    <w:rsid w:val="00B15A50"/>
    <w:rsid w:val="00B16989"/>
    <w:rsid w:val="00B171E2"/>
    <w:rsid w:val="00B21190"/>
    <w:rsid w:val="00B2196A"/>
    <w:rsid w:val="00B223D4"/>
    <w:rsid w:val="00B225D2"/>
    <w:rsid w:val="00B22ED6"/>
    <w:rsid w:val="00B235E2"/>
    <w:rsid w:val="00B23835"/>
    <w:rsid w:val="00B2537C"/>
    <w:rsid w:val="00B25C44"/>
    <w:rsid w:val="00B2649C"/>
    <w:rsid w:val="00B264C7"/>
    <w:rsid w:val="00B26A84"/>
    <w:rsid w:val="00B3078D"/>
    <w:rsid w:val="00B30D60"/>
    <w:rsid w:val="00B31385"/>
    <w:rsid w:val="00B31C30"/>
    <w:rsid w:val="00B3492C"/>
    <w:rsid w:val="00B353C2"/>
    <w:rsid w:val="00B366F1"/>
    <w:rsid w:val="00B403A0"/>
    <w:rsid w:val="00B421F4"/>
    <w:rsid w:val="00B4428B"/>
    <w:rsid w:val="00B44617"/>
    <w:rsid w:val="00B44D30"/>
    <w:rsid w:val="00B45DF8"/>
    <w:rsid w:val="00B465E1"/>
    <w:rsid w:val="00B473EC"/>
    <w:rsid w:val="00B5020B"/>
    <w:rsid w:val="00B51387"/>
    <w:rsid w:val="00B5257E"/>
    <w:rsid w:val="00B5292E"/>
    <w:rsid w:val="00B5397C"/>
    <w:rsid w:val="00B54141"/>
    <w:rsid w:val="00B55B00"/>
    <w:rsid w:val="00B57714"/>
    <w:rsid w:val="00B604F2"/>
    <w:rsid w:val="00B62216"/>
    <w:rsid w:val="00B62D26"/>
    <w:rsid w:val="00B62FFC"/>
    <w:rsid w:val="00B65A2C"/>
    <w:rsid w:val="00B66069"/>
    <w:rsid w:val="00B67C7D"/>
    <w:rsid w:val="00B67D04"/>
    <w:rsid w:val="00B70B24"/>
    <w:rsid w:val="00B71325"/>
    <w:rsid w:val="00B71AD0"/>
    <w:rsid w:val="00B71B9A"/>
    <w:rsid w:val="00B72397"/>
    <w:rsid w:val="00B72F84"/>
    <w:rsid w:val="00B7457D"/>
    <w:rsid w:val="00B74A55"/>
    <w:rsid w:val="00B7570D"/>
    <w:rsid w:val="00B75A72"/>
    <w:rsid w:val="00B76333"/>
    <w:rsid w:val="00B7654C"/>
    <w:rsid w:val="00B7754B"/>
    <w:rsid w:val="00B80B01"/>
    <w:rsid w:val="00B80CF5"/>
    <w:rsid w:val="00B80D07"/>
    <w:rsid w:val="00B81ED2"/>
    <w:rsid w:val="00B836F1"/>
    <w:rsid w:val="00B84631"/>
    <w:rsid w:val="00B84BE4"/>
    <w:rsid w:val="00B84CB4"/>
    <w:rsid w:val="00B8566C"/>
    <w:rsid w:val="00B85ABA"/>
    <w:rsid w:val="00B87F56"/>
    <w:rsid w:val="00B90B1A"/>
    <w:rsid w:val="00B91395"/>
    <w:rsid w:val="00B934D2"/>
    <w:rsid w:val="00B95135"/>
    <w:rsid w:val="00BA0DDD"/>
    <w:rsid w:val="00BA0FB3"/>
    <w:rsid w:val="00BA11D4"/>
    <w:rsid w:val="00BA1740"/>
    <w:rsid w:val="00BA1E53"/>
    <w:rsid w:val="00BA1FA2"/>
    <w:rsid w:val="00BA39D7"/>
    <w:rsid w:val="00BA3F6E"/>
    <w:rsid w:val="00BB0AE1"/>
    <w:rsid w:val="00BB163B"/>
    <w:rsid w:val="00BB2029"/>
    <w:rsid w:val="00BB62E1"/>
    <w:rsid w:val="00BB6B03"/>
    <w:rsid w:val="00BB7570"/>
    <w:rsid w:val="00BC0C93"/>
    <w:rsid w:val="00BC173C"/>
    <w:rsid w:val="00BC201D"/>
    <w:rsid w:val="00BC2F98"/>
    <w:rsid w:val="00BC3855"/>
    <w:rsid w:val="00BC5C58"/>
    <w:rsid w:val="00BC7C51"/>
    <w:rsid w:val="00BC7C6A"/>
    <w:rsid w:val="00BD2CCE"/>
    <w:rsid w:val="00BD4FD5"/>
    <w:rsid w:val="00BD58AE"/>
    <w:rsid w:val="00BD59AE"/>
    <w:rsid w:val="00BD77AB"/>
    <w:rsid w:val="00BE42B0"/>
    <w:rsid w:val="00BE4FDB"/>
    <w:rsid w:val="00BE5D11"/>
    <w:rsid w:val="00BE6E5E"/>
    <w:rsid w:val="00BE7080"/>
    <w:rsid w:val="00BF208E"/>
    <w:rsid w:val="00BF21E9"/>
    <w:rsid w:val="00BF2EF7"/>
    <w:rsid w:val="00BF2FA0"/>
    <w:rsid w:val="00BF4765"/>
    <w:rsid w:val="00BF530A"/>
    <w:rsid w:val="00BF5912"/>
    <w:rsid w:val="00BF6377"/>
    <w:rsid w:val="00BF6944"/>
    <w:rsid w:val="00BF7399"/>
    <w:rsid w:val="00BF76AB"/>
    <w:rsid w:val="00BF7DE4"/>
    <w:rsid w:val="00C00E19"/>
    <w:rsid w:val="00C03894"/>
    <w:rsid w:val="00C04D69"/>
    <w:rsid w:val="00C0740B"/>
    <w:rsid w:val="00C109D8"/>
    <w:rsid w:val="00C11BB1"/>
    <w:rsid w:val="00C12DC4"/>
    <w:rsid w:val="00C13F57"/>
    <w:rsid w:val="00C14BDA"/>
    <w:rsid w:val="00C15111"/>
    <w:rsid w:val="00C1531B"/>
    <w:rsid w:val="00C16D97"/>
    <w:rsid w:val="00C17154"/>
    <w:rsid w:val="00C2030E"/>
    <w:rsid w:val="00C2080B"/>
    <w:rsid w:val="00C20CD2"/>
    <w:rsid w:val="00C210AC"/>
    <w:rsid w:val="00C217C0"/>
    <w:rsid w:val="00C23889"/>
    <w:rsid w:val="00C23FF8"/>
    <w:rsid w:val="00C24515"/>
    <w:rsid w:val="00C247F6"/>
    <w:rsid w:val="00C3023E"/>
    <w:rsid w:val="00C3067E"/>
    <w:rsid w:val="00C307B0"/>
    <w:rsid w:val="00C308D9"/>
    <w:rsid w:val="00C30B7D"/>
    <w:rsid w:val="00C32ADC"/>
    <w:rsid w:val="00C3417E"/>
    <w:rsid w:val="00C35FF9"/>
    <w:rsid w:val="00C371D0"/>
    <w:rsid w:val="00C429AC"/>
    <w:rsid w:val="00C46C96"/>
    <w:rsid w:val="00C5124E"/>
    <w:rsid w:val="00C51A30"/>
    <w:rsid w:val="00C52403"/>
    <w:rsid w:val="00C531B7"/>
    <w:rsid w:val="00C53628"/>
    <w:rsid w:val="00C567C9"/>
    <w:rsid w:val="00C56ABF"/>
    <w:rsid w:val="00C57439"/>
    <w:rsid w:val="00C613B7"/>
    <w:rsid w:val="00C61B5B"/>
    <w:rsid w:val="00C61D5D"/>
    <w:rsid w:val="00C625CC"/>
    <w:rsid w:val="00C64260"/>
    <w:rsid w:val="00C64A3E"/>
    <w:rsid w:val="00C654A1"/>
    <w:rsid w:val="00C70950"/>
    <w:rsid w:val="00C72308"/>
    <w:rsid w:val="00C745A7"/>
    <w:rsid w:val="00C750DA"/>
    <w:rsid w:val="00C75A62"/>
    <w:rsid w:val="00C775DA"/>
    <w:rsid w:val="00C77E55"/>
    <w:rsid w:val="00C801A1"/>
    <w:rsid w:val="00C85F64"/>
    <w:rsid w:val="00C86139"/>
    <w:rsid w:val="00C86D62"/>
    <w:rsid w:val="00C87E7C"/>
    <w:rsid w:val="00C937E9"/>
    <w:rsid w:val="00C94909"/>
    <w:rsid w:val="00C97DD2"/>
    <w:rsid w:val="00CA0546"/>
    <w:rsid w:val="00CA2EB4"/>
    <w:rsid w:val="00CA2F2B"/>
    <w:rsid w:val="00CA31C4"/>
    <w:rsid w:val="00CA463A"/>
    <w:rsid w:val="00CA5BCD"/>
    <w:rsid w:val="00CA6BB4"/>
    <w:rsid w:val="00CA6C32"/>
    <w:rsid w:val="00CB0314"/>
    <w:rsid w:val="00CB06C1"/>
    <w:rsid w:val="00CB0984"/>
    <w:rsid w:val="00CB0B8D"/>
    <w:rsid w:val="00CB2F1A"/>
    <w:rsid w:val="00CB32A8"/>
    <w:rsid w:val="00CB419F"/>
    <w:rsid w:val="00CB47F8"/>
    <w:rsid w:val="00CB63CE"/>
    <w:rsid w:val="00CB67A5"/>
    <w:rsid w:val="00CC047D"/>
    <w:rsid w:val="00CC0FF9"/>
    <w:rsid w:val="00CC15EA"/>
    <w:rsid w:val="00CC26EF"/>
    <w:rsid w:val="00CC2CED"/>
    <w:rsid w:val="00CC4CB3"/>
    <w:rsid w:val="00CC4EEF"/>
    <w:rsid w:val="00CC5F6E"/>
    <w:rsid w:val="00CD1538"/>
    <w:rsid w:val="00CE2AE6"/>
    <w:rsid w:val="00CE333F"/>
    <w:rsid w:val="00CE5611"/>
    <w:rsid w:val="00CE5616"/>
    <w:rsid w:val="00CE7C93"/>
    <w:rsid w:val="00CF022D"/>
    <w:rsid w:val="00CF44A6"/>
    <w:rsid w:val="00CF531B"/>
    <w:rsid w:val="00CF5699"/>
    <w:rsid w:val="00CF6A58"/>
    <w:rsid w:val="00CF6E4B"/>
    <w:rsid w:val="00CF77F4"/>
    <w:rsid w:val="00D000A6"/>
    <w:rsid w:val="00D00C9A"/>
    <w:rsid w:val="00D00FC8"/>
    <w:rsid w:val="00D01EB4"/>
    <w:rsid w:val="00D01EBB"/>
    <w:rsid w:val="00D03889"/>
    <w:rsid w:val="00D04137"/>
    <w:rsid w:val="00D05187"/>
    <w:rsid w:val="00D07CC8"/>
    <w:rsid w:val="00D100AA"/>
    <w:rsid w:val="00D108C4"/>
    <w:rsid w:val="00D117E8"/>
    <w:rsid w:val="00D146FB"/>
    <w:rsid w:val="00D1719F"/>
    <w:rsid w:val="00D17D5A"/>
    <w:rsid w:val="00D200A6"/>
    <w:rsid w:val="00D21130"/>
    <w:rsid w:val="00D214F1"/>
    <w:rsid w:val="00D2163B"/>
    <w:rsid w:val="00D22F27"/>
    <w:rsid w:val="00D23A69"/>
    <w:rsid w:val="00D245CF"/>
    <w:rsid w:val="00D24D49"/>
    <w:rsid w:val="00D25425"/>
    <w:rsid w:val="00D255CD"/>
    <w:rsid w:val="00D25858"/>
    <w:rsid w:val="00D25FC2"/>
    <w:rsid w:val="00D2704D"/>
    <w:rsid w:val="00D273CD"/>
    <w:rsid w:val="00D305CA"/>
    <w:rsid w:val="00D35165"/>
    <w:rsid w:val="00D362D3"/>
    <w:rsid w:val="00D369E4"/>
    <w:rsid w:val="00D37214"/>
    <w:rsid w:val="00D403C9"/>
    <w:rsid w:val="00D40F26"/>
    <w:rsid w:val="00D41E01"/>
    <w:rsid w:val="00D434DB"/>
    <w:rsid w:val="00D43FDD"/>
    <w:rsid w:val="00D44DF6"/>
    <w:rsid w:val="00D44FD7"/>
    <w:rsid w:val="00D4760B"/>
    <w:rsid w:val="00D50629"/>
    <w:rsid w:val="00D50631"/>
    <w:rsid w:val="00D518B7"/>
    <w:rsid w:val="00D51E4B"/>
    <w:rsid w:val="00D51EA8"/>
    <w:rsid w:val="00D52570"/>
    <w:rsid w:val="00D566DF"/>
    <w:rsid w:val="00D602B3"/>
    <w:rsid w:val="00D6099F"/>
    <w:rsid w:val="00D615FC"/>
    <w:rsid w:val="00D62276"/>
    <w:rsid w:val="00D62B17"/>
    <w:rsid w:val="00D63970"/>
    <w:rsid w:val="00D63AC7"/>
    <w:rsid w:val="00D63F89"/>
    <w:rsid w:val="00D64636"/>
    <w:rsid w:val="00D65C51"/>
    <w:rsid w:val="00D6626B"/>
    <w:rsid w:val="00D66700"/>
    <w:rsid w:val="00D66C65"/>
    <w:rsid w:val="00D66CBD"/>
    <w:rsid w:val="00D672F3"/>
    <w:rsid w:val="00D673BB"/>
    <w:rsid w:val="00D67FE1"/>
    <w:rsid w:val="00D71D45"/>
    <w:rsid w:val="00D7290D"/>
    <w:rsid w:val="00D72C03"/>
    <w:rsid w:val="00D73744"/>
    <w:rsid w:val="00D73BBF"/>
    <w:rsid w:val="00D74093"/>
    <w:rsid w:val="00D7631B"/>
    <w:rsid w:val="00D766FF"/>
    <w:rsid w:val="00D7696F"/>
    <w:rsid w:val="00D76FE6"/>
    <w:rsid w:val="00D81E3B"/>
    <w:rsid w:val="00D821DF"/>
    <w:rsid w:val="00D82485"/>
    <w:rsid w:val="00D83842"/>
    <w:rsid w:val="00D83B97"/>
    <w:rsid w:val="00D83D61"/>
    <w:rsid w:val="00D84738"/>
    <w:rsid w:val="00D85B20"/>
    <w:rsid w:val="00D87455"/>
    <w:rsid w:val="00D9398C"/>
    <w:rsid w:val="00D93C10"/>
    <w:rsid w:val="00D942C6"/>
    <w:rsid w:val="00D97837"/>
    <w:rsid w:val="00DA062B"/>
    <w:rsid w:val="00DA142C"/>
    <w:rsid w:val="00DA1E11"/>
    <w:rsid w:val="00DA29EC"/>
    <w:rsid w:val="00DA65D9"/>
    <w:rsid w:val="00DA6E7D"/>
    <w:rsid w:val="00DA7330"/>
    <w:rsid w:val="00DB2773"/>
    <w:rsid w:val="00DB446A"/>
    <w:rsid w:val="00DB4AA0"/>
    <w:rsid w:val="00DB508E"/>
    <w:rsid w:val="00DB741A"/>
    <w:rsid w:val="00DB7A4D"/>
    <w:rsid w:val="00DC186E"/>
    <w:rsid w:val="00DC1DC9"/>
    <w:rsid w:val="00DC3052"/>
    <w:rsid w:val="00DC5125"/>
    <w:rsid w:val="00DC5698"/>
    <w:rsid w:val="00DC663C"/>
    <w:rsid w:val="00DD0A35"/>
    <w:rsid w:val="00DD0B98"/>
    <w:rsid w:val="00DD306D"/>
    <w:rsid w:val="00DD52CF"/>
    <w:rsid w:val="00DD5799"/>
    <w:rsid w:val="00DD57AA"/>
    <w:rsid w:val="00DE0C8D"/>
    <w:rsid w:val="00DE1299"/>
    <w:rsid w:val="00DE1D83"/>
    <w:rsid w:val="00DE2690"/>
    <w:rsid w:val="00DE2F87"/>
    <w:rsid w:val="00DE42BD"/>
    <w:rsid w:val="00DE50D8"/>
    <w:rsid w:val="00DE53B8"/>
    <w:rsid w:val="00DE7648"/>
    <w:rsid w:val="00DF181F"/>
    <w:rsid w:val="00DF26BE"/>
    <w:rsid w:val="00DF2897"/>
    <w:rsid w:val="00DF3D41"/>
    <w:rsid w:val="00DF429F"/>
    <w:rsid w:val="00DF5101"/>
    <w:rsid w:val="00DF5D03"/>
    <w:rsid w:val="00E0260C"/>
    <w:rsid w:val="00E03EB5"/>
    <w:rsid w:val="00E0446A"/>
    <w:rsid w:val="00E047B0"/>
    <w:rsid w:val="00E04B5F"/>
    <w:rsid w:val="00E07346"/>
    <w:rsid w:val="00E1012B"/>
    <w:rsid w:val="00E127A8"/>
    <w:rsid w:val="00E12E15"/>
    <w:rsid w:val="00E139B4"/>
    <w:rsid w:val="00E175C2"/>
    <w:rsid w:val="00E20EA6"/>
    <w:rsid w:val="00E2426A"/>
    <w:rsid w:val="00E25D0E"/>
    <w:rsid w:val="00E27E2D"/>
    <w:rsid w:val="00E30C79"/>
    <w:rsid w:val="00E3224C"/>
    <w:rsid w:val="00E328DF"/>
    <w:rsid w:val="00E33873"/>
    <w:rsid w:val="00E34264"/>
    <w:rsid w:val="00E34342"/>
    <w:rsid w:val="00E3676A"/>
    <w:rsid w:val="00E36B12"/>
    <w:rsid w:val="00E370F8"/>
    <w:rsid w:val="00E372FF"/>
    <w:rsid w:val="00E4017E"/>
    <w:rsid w:val="00E40724"/>
    <w:rsid w:val="00E42C3F"/>
    <w:rsid w:val="00E44079"/>
    <w:rsid w:val="00E44FB7"/>
    <w:rsid w:val="00E460BC"/>
    <w:rsid w:val="00E47230"/>
    <w:rsid w:val="00E47344"/>
    <w:rsid w:val="00E50804"/>
    <w:rsid w:val="00E50B8E"/>
    <w:rsid w:val="00E534DA"/>
    <w:rsid w:val="00E536F3"/>
    <w:rsid w:val="00E5376F"/>
    <w:rsid w:val="00E537F1"/>
    <w:rsid w:val="00E57EAF"/>
    <w:rsid w:val="00E659B2"/>
    <w:rsid w:val="00E66CA1"/>
    <w:rsid w:val="00E66F9D"/>
    <w:rsid w:val="00E67B66"/>
    <w:rsid w:val="00E705F1"/>
    <w:rsid w:val="00E70AFB"/>
    <w:rsid w:val="00E70FFB"/>
    <w:rsid w:val="00E732F3"/>
    <w:rsid w:val="00E7630C"/>
    <w:rsid w:val="00E76832"/>
    <w:rsid w:val="00E77521"/>
    <w:rsid w:val="00E81110"/>
    <w:rsid w:val="00E81CC3"/>
    <w:rsid w:val="00E82D7D"/>
    <w:rsid w:val="00E87A9F"/>
    <w:rsid w:val="00E916AE"/>
    <w:rsid w:val="00E9207C"/>
    <w:rsid w:val="00E92514"/>
    <w:rsid w:val="00E92A78"/>
    <w:rsid w:val="00E94229"/>
    <w:rsid w:val="00E942F0"/>
    <w:rsid w:val="00E944D1"/>
    <w:rsid w:val="00E953C0"/>
    <w:rsid w:val="00E956B8"/>
    <w:rsid w:val="00E956F8"/>
    <w:rsid w:val="00E97D04"/>
    <w:rsid w:val="00EA2E93"/>
    <w:rsid w:val="00EA3669"/>
    <w:rsid w:val="00EA3CC4"/>
    <w:rsid w:val="00EA6384"/>
    <w:rsid w:val="00EA7106"/>
    <w:rsid w:val="00EA7A6A"/>
    <w:rsid w:val="00EA7DF2"/>
    <w:rsid w:val="00EB08F5"/>
    <w:rsid w:val="00EB0F21"/>
    <w:rsid w:val="00EB123F"/>
    <w:rsid w:val="00EB4061"/>
    <w:rsid w:val="00EB45E3"/>
    <w:rsid w:val="00EB5550"/>
    <w:rsid w:val="00EB5992"/>
    <w:rsid w:val="00EC170D"/>
    <w:rsid w:val="00EC34F1"/>
    <w:rsid w:val="00EC3A1D"/>
    <w:rsid w:val="00EC3A91"/>
    <w:rsid w:val="00EC5941"/>
    <w:rsid w:val="00EC5D1E"/>
    <w:rsid w:val="00ED0AD3"/>
    <w:rsid w:val="00ED1CCF"/>
    <w:rsid w:val="00ED323B"/>
    <w:rsid w:val="00ED3A08"/>
    <w:rsid w:val="00ED3A5F"/>
    <w:rsid w:val="00ED41C0"/>
    <w:rsid w:val="00ED51DB"/>
    <w:rsid w:val="00ED5D61"/>
    <w:rsid w:val="00ED5F91"/>
    <w:rsid w:val="00ED6059"/>
    <w:rsid w:val="00ED7EF9"/>
    <w:rsid w:val="00EE0C32"/>
    <w:rsid w:val="00EE3F05"/>
    <w:rsid w:val="00EE5E09"/>
    <w:rsid w:val="00EE6DCC"/>
    <w:rsid w:val="00EF30A9"/>
    <w:rsid w:val="00EF46AD"/>
    <w:rsid w:val="00EF4CBD"/>
    <w:rsid w:val="00EF61F1"/>
    <w:rsid w:val="00EF7F3C"/>
    <w:rsid w:val="00F000E9"/>
    <w:rsid w:val="00F00565"/>
    <w:rsid w:val="00F03E48"/>
    <w:rsid w:val="00F078A2"/>
    <w:rsid w:val="00F116A9"/>
    <w:rsid w:val="00F149B7"/>
    <w:rsid w:val="00F151A6"/>
    <w:rsid w:val="00F1536B"/>
    <w:rsid w:val="00F17F3B"/>
    <w:rsid w:val="00F20370"/>
    <w:rsid w:val="00F221B8"/>
    <w:rsid w:val="00F23720"/>
    <w:rsid w:val="00F25369"/>
    <w:rsid w:val="00F30121"/>
    <w:rsid w:val="00F32EB2"/>
    <w:rsid w:val="00F33379"/>
    <w:rsid w:val="00F33753"/>
    <w:rsid w:val="00F339B5"/>
    <w:rsid w:val="00F33FBF"/>
    <w:rsid w:val="00F3546C"/>
    <w:rsid w:val="00F35F2B"/>
    <w:rsid w:val="00F3776F"/>
    <w:rsid w:val="00F40B2D"/>
    <w:rsid w:val="00F426FD"/>
    <w:rsid w:val="00F42725"/>
    <w:rsid w:val="00F44BF6"/>
    <w:rsid w:val="00F462EF"/>
    <w:rsid w:val="00F50A19"/>
    <w:rsid w:val="00F50F6A"/>
    <w:rsid w:val="00F511F7"/>
    <w:rsid w:val="00F52934"/>
    <w:rsid w:val="00F54D79"/>
    <w:rsid w:val="00F55146"/>
    <w:rsid w:val="00F55D84"/>
    <w:rsid w:val="00F57925"/>
    <w:rsid w:val="00F65D6F"/>
    <w:rsid w:val="00F6659C"/>
    <w:rsid w:val="00F722A4"/>
    <w:rsid w:val="00F72F94"/>
    <w:rsid w:val="00F730AB"/>
    <w:rsid w:val="00F7418F"/>
    <w:rsid w:val="00F7522B"/>
    <w:rsid w:val="00F77A8B"/>
    <w:rsid w:val="00F80403"/>
    <w:rsid w:val="00F81039"/>
    <w:rsid w:val="00F82591"/>
    <w:rsid w:val="00F82DD6"/>
    <w:rsid w:val="00F91BD4"/>
    <w:rsid w:val="00F93AE9"/>
    <w:rsid w:val="00F93FC0"/>
    <w:rsid w:val="00F94E6C"/>
    <w:rsid w:val="00F95482"/>
    <w:rsid w:val="00F96010"/>
    <w:rsid w:val="00F96B03"/>
    <w:rsid w:val="00F96CE2"/>
    <w:rsid w:val="00F97527"/>
    <w:rsid w:val="00FA1B80"/>
    <w:rsid w:val="00FA274B"/>
    <w:rsid w:val="00FA299E"/>
    <w:rsid w:val="00FA2E8D"/>
    <w:rsid w:val="00FA36C6"/>
    <w:rsid w:val="00FA5C5A"/>
    <w:rsid w:val="00FA6AB2"/>
    <w:rsid w:val="00FA7F21"/>
    <w:rsid w:val="00FB05E9"/>
    <w:rsid w:val="00FB0763"/>
    <w:rsid w:val="00FB2DE7"/>
    <w:rsid w:val="00FB3E6C"/>
    <w:rsid w:val="00FB3EF2"/>
    <w:rsid w:val="00FB598E"/>
    <w:rsid w:val="00FB6D3C"/>
    <w:rsid w:val="00FB6DA0"/>
    <w:rsid w:val="00FB6E2B"/>
    <w:rsid w:val="00FB7084"/>
    <w:rsid w:val="00FB73AB"/>
    <w:rsid w:val="00FB7F9C"/>
    <w:rsid w:val="00FC0391"/>
    <w:rsid w:val="00FC2582"/>
    <w:rsid w:val="00FC4FED"/>
    <w:rsid w:val="00FC6302"/>
    <w:rsid w:val="00FC7D69"/>
    <w:rsid w:val="00FD13DB"/>
    <w:rsid w:val="00FD1CF4"/>
    <w:rsid w:val="00FD24B8"/>
    <w:rsid w:val="00FD52BB"/>
    <w:rsid w:val="00FE2564"/>
    <w:rsid w:val="00FE5B9B"/>
    <w:rsid w:val="00FE6211"/>
    <w:rsid w:val="00FE69AC"/>
    <w:rsid w:val="00FF0131"/>
    <w:rsid w:val="00FF0376"/>
    <w:rsid w:val="00FF1B06"/>
    <w:rsid w:val="00FF2A2E"/>
    <w:rsid w:val="00FF2D0F"/>
    <w:rsid w:val="00FF30C1"/>
    <w:rsid w:val="00FF374E"/>
    <w:rsid w:val="00FF532A"/>
    <w:rsid w:val="00FF5E68"/>
    <w:rsid w:val="00FF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87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customStyle="1" w:styleId="CharChar">
    <w:name w:val="Char Char อักขระ อักขระ"/>
    <w:basedOn w:val="a"/>
    <w:semiHidden/>
    <w:rsid w:val="00372C72"/>
    <w:pPr>
      <w:spacing w:after="160" w:line="240" w:lineRule="exact"/>
    </w:pPr>
    <w:rPr>
      <w:rFonts w:ascii="Verdana" w:hAnsi="Verdana" w:cs="Times New Roman"/>
      <w:sz w:val="21"/>
      <w:szCs w:val="20"/>
      <w:lang w:bidi="ar-SA"/>
    </w:rPr>
  </w:style>
  <w:style w:type="paragraph" w:styleId="a9">
    <w:name w:val="Body Text"/>
    <w:basedOn w:val="a"/>
    <w:link w:val="aa"/>
    <w:rsid w:val="00381D4B"/>
    <w:pPr>
      <w:tabs>
        <w:tab w:val="left" w:pos="-1980"/>
      </w:tabs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a">
    <w:name w:val="เนื้อความ อักขระ"/>
    <w:basedOn w:val="a0"/>
    <w:link w:val="a9"/>
    <w:rsid w:val="00381D4B"/>
    <w:rPr>
      <w:rFonts w:ascii="Cordia New" w:eastAsia="Cordia New" w:hAnsi="Cordia New" w:cs="Cordia New"/>
      <w:sz w:val="32"/>
      <w:szCs w:val="32"/>
      <w:lang w:val="en-US" w:eastAsia="zh-CN" w:bidi="th-TH"/>
    </w:rPr>
  </w:style>
  <w:style w:type="character" w:customStyle="1" w:styleId="CharChar1">
    <w:name w:val="Char Char1"/>
    <w:basedOn w:val="a0"/>
    <w:rsid w:val="00917EFC"/>
    <w:rPr>
      <w:rFonts w:ascii="Cordia New" w:eastAsia="Cordia New" w:hAnsi="Cordia New" w:cs="Cordia New"/>
      <w:sz w:val="32"/>
      <w:szCs w:val="32"/>
      <w:lang w:val="en-US" w:eastAsia="zh-CN" w:bidi="th-TH"/>
    </w:rPr>
  </w:style>
  <w:style w:type="table" w:styleId="ab">
    <w:name w:val="Table Grid"/>
    <w:basedOn w:val="a1"/>
    <w:rsid w:val="00EC5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 อักขระ อักขระ"/>
    <w:basedOn w:val="a"/>
    <w:semiHidden/>
    <w:rsid w:val="00E82D7D"/>
    <w:pPr>
      <w:spacing w:after="160" w:line="240" w:lineRule="exact"/>
    </w:pPr>
    <w:rPr>
      <w:rFonts w:ascii="Verdana" w:hAnsi="Verdana" w:cs="Times New Roman"/>
      <w:sz w:val="21"/>
      <w:szCs w:val="20"/>
      <w:lang w:bidi="ar-SA"/>
    </w:rPr>
  </w:style>
  <w:style w:type="paragraph" w:styleId="ac">
    <w:name w:val="Balloon Text"/>
    <w:basedOn w:val="a"/>
    <w:link w:val="ad"/>
    <w:rsid w:val="006E6407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6E6407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A25EA3"/>
    <w:pPr>
      <w:ind w:left="720"/>
      <w:contextualSpacing/>
    </w:pPr>
  </w:style>
  <w:style w:type="character" w:customStyle="1" w:styleId="a6">
    <w:name w:val="หัวกระดาษ อักขระ"/>
    <w:basedOn w:val="a0"/>
    <w:link w:val="a5"/>
    <w:rsid w:val="006C1137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87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customStyle="1" w:styleId="CharChar">
    <w:name w:val="Char Char อักขระ อักขระ"/>
    <w:basedOn w:val="a"/>
    <w:semiHidden/>
    <w:rsid w:val="00372C72"/>
    <w:pPr>
      <w:spacing w:after="160" w:line="240" w:lineRule="exact"/>
    </w:pPr>
    <w:rPr>
      <w:rFonts w:ascii="Verdana" w:hAnsi="Verdana" w:cs="Times New Roman"/>
      <w:sz w:val="21"/>
      <w:szCs w:val="20"/>
      <w:lang w:bidi="ar-SA"/>
    </w:rPr>
  </w:style>
  <w:style w:type="paragraph" w:styleId="a9">
    <w:name w:val="Body Text"/>
    <w:basedOn w:val="a"/>
    <w:link w:val="aa"/>
    <w:rsid w:val="00381D4B"/>
    <w:pPr>
      <w:tabs>
        <w:tab w:val="left" w:pos="-1980"/>
      </w:tabs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a">
    <w:name w:val="เนื้อความ อักขระ"/>
    <w:basedOn w:val="a0"/>
    <w:link w:val="a9"/>
    <w:rsid w:val="00381D4B"/>
    <w:rPr>
      <w:rFonts w:ascii="Cordia New" w:eastAsia="Cordia New" w:hAnsi="Cordia New" w:cs="Cordia New"/>
      <w:sz w:val="32"/>
      <w:szCs w:val="32"/>
      <w:lang w:val="en-US" w:eastAsia="zh-CN" w:bidi="th-TH"/>
    </w:rPr>
  </w:style>
  <w:style w:type="character" w:customStyle="1" w:styleId="CharChar1">
    <w:name w:val="Char Char1"/>
    <w:basedOn w:val="a0"/>
    <w:rsid w:val="00917EFC"/>
    <w:rPr>
      <w:rFonts w:ascii="Cordia New" w:eastAsia="Cordia New" w:hAnsi="Cordia New" w:cs="Cordia New"/>
      <w:sz w:val="32"/>
      <w:szCs w:val="32"/>
      <w:lang w:val="en-US" w:eastAsia="zh-CN" w:bidi="th-TH"/>
    </w:rPr>
  </w:style>
  <w:style w:type="table" w:styleId="ab">
    <w:name w:val="Table Grid"/>
    <w:basedOn w:val="a1"/>
    <w:rsid w:val="00EC5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 อักขระ อักขระ"/>
    <w:basedOn w:val="a"/>
    <w:semiHidden/>
    <w:rsid w:val="00E82D7D"/>
    <w:pPr>
      <w:spacing w:after="160" w:line="240" w:lineRule="exact"/>
    </w:pPr>
    <w:rPr>
      <w:rFonts w:ascii="Verdana" w:hAnsi="Verdana" w:cs="Times New Roman"/>
      <w:sz w:val="21"/>
      <w:szCs w:val="20"/>
      <w:lang w:bidi="ar-SA"/>
    </w:rPr>
  </w:style>
  <w:style w:type="paragraph" w:styleId="ac">
    <w:name w:val="Balloon Text"/>
    <w:basedOn w:val="a"/>
    <w:link w:val="ad"/>
    <w:rsid w:val="006E6407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6E6407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A25EA3"/>
    <w:pPr>
      <w:ind w:left="720"/>
      <w:contextualSpacing/>
    </w:pPr>
  </w:style>
  <w:style w:type="character" w:customStyle="1" w:styleId="a6">
    <w:name w:val="หัวกระดาษ อักขระ"/>
    <w:basedOn w:val="a0"/>
    <w:link w:val="a5"/>
    <w:rsid w:val="006C113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18;&#3637;&#3609;&#3626;&#3660;\&#3586;&#3657;&#3629;&#3627;&#3634;&#3619;&#3639;&#3629;\&#3649;&#3592;&#3657;&#3591;%20&#3629;&#3626;&#3606;.&#3611;&#3621;&#3633;&#3604;8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6350-D878-4B83-AACD-2B72A080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แจ้ง อสถ.ปลัด8</Template>
  <TotalTime>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WinLite</dc:creator>
  <cp:lastModifiedBy>User01</cp:lastModifiedBy>
  <cp:revision>4</cp:revision>
  <cp:lastPrinted>2021-08-09T04:20:00Z</cp:lastPrinted>
  <dcterms:created xsi:type="dcterms:W3CDTF">2021-08-18T09:24:00Z</dcterms:created>
  <dcterms:modified xsi:type="dcterms:W3CDTF">2021-08-18T09:25:00Z</dcterms:modified>
</cp:coreProperties>
</file>