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8E053" w14:textId="2F46857C" w:rsidR="006C7A49" w:rsidRPr="00F85561" w:rsidRDefault="00D23928" w:rsidP="001158E8">
      <w:pPr>
        <w:tabs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31A8E06C" wp14:editId="31A8E06D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F85561">
        <w:rPr>
          <w:rFonts w:ascii="TH SarabunPSK" w:hAnsi="TH SarabunPSK" w:cs="TH SarabunPSK"/>
          <w:cs/>
        </w:rPr>
        <w:t>ที่</w:t>
      </w:r>
      <w:r w:rsidR="006C7A49" w:rsidRPr="00F8556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มท</w:t>
      </w:r>
      <w:r w:rsidR="006C7A49" w:rsidRPr="00F85561">
        <w:rPr>
          <w:rFonts w:ascii="TH SarabunPSK" w:hAnsi="TH SarabunPSK" w:cs="TH SarabunPSK"/>
        </w:rPr>
        <w:t xml:space="preserve"> </w:t>
      </w:r>
      <w:r w:rsidRPr="00D23928">
        <w:rPr>
          <w:rFonts w:ascii="TH SarabunIT๙" w:hAnsi="TH SarabunIT๙" w:cs="TH SarabunIT๙"/>
          <w:cs/>
        </w:rPr>
        <w:t>๐812</w:t>
      </w:r>
      <w:r w:rsidR="006C7A49" w:rsidRPr="00F85561">
        <w:rPr>
          <w:rFonts w:ascii="TH SarabunPSK" w:hAnsi="TH SarabunPSK" w:cs="TH SarabunPSK"/>
        </w:rPr>
        <w:t>/</w:t>
      </w:r>
      <w:r w:rsidR="002D48E6">
        <w:rPr>
          <w:rFonts w:ascii="TH SarabunPSK" w:hAnsi="TH SarabunPSK" w:cs="TH SarabunPSK" w:hint="cs"/>
          <w:cs/>
        </w:rPr>
        <w:t>ว</w:t>
      </w:r>
    </w:p>
    <w:p w14:paraId="31A8E055" w14:textId="4EFB9E71" w:rsidR="009D4E89" w:rsidRPr="00C569C3" w:rsidRDefault="009D4E89" w:rsidP="006B7227">
      <w:pPr>
        <w:spacing w:before="240"/>
        <w:rPr>
          <w:rFonts w:ascii="TH SarabunIT๙" w:hAnsi="TH SarabunIT๙" w:cs="TH SarabunIT๙"/>
        </w:rPr>
      </w:pPr>
      <w:r w:rsidRPr="00D23928">
        <w:rPr>
          <w:rFonts w:ascii="TH SarabunIT๙" w:hAnsi="TH SarabunIT๙" w:cs="TH SarabunIT๙"/>
          <w:cs/>
        </w:rPr>
        <w:t xml:space="preserve">ถึง  </w:t>
      </w:r>
      <w:r w:rsidR="00C569C3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6B7227">
        <w:rPr>
          <w:rFonts w:ascii="TH SarabunIT๙" w:hAnsi="TH SarabunIT๙" w:cs="TH SarabunIT๙" w:hint="cs"/>
          <w:cs/>
        </w:rPr>
        <w:t>จังหวัด</w:t>
      </w:r>
      <w:r w:rsidR="00C569C3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31A8E057" w14:textId="32F10556" w:rsidR="009D4E89" w:rsidRPr="00AF128A" w:rsidRDefault="00C569C3" w:rsidP="00C569C3">
      <w:pPr>
        <w:pStyle w:val="BodyText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ตามที่กรมส่งเสริมการปกครองท้องถิ่นได้มีประกาศฯ ลงวันที่ </w:t>
      </w:r>
      <w:r>
        <w:rPr>
          <w:rFonts w:ascii="TH SarabunIT๙" w:eastAsia="Times New Roman" w:hAnsi="TH SarabunIT๙" w:cs="TH SarabunIT๙"/>
        </w:rPr>
        <w:t xml:space="preserve">20 </w:t>
      </w:r>
      <w:r>
        <w:rPr>
          <w:rFonts w:ascii="TH SarabunIT๙" w:eastAsia="Times New Roman" w:hAnsi="TH SarabunIT๙" w:cs="TH SarabunIT๙" w:hint="cs"/>
          <w:cs/>
        </w:rPr>
        <w:t>เมษายน พ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>ศ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</w:rPr>
        <w:t xml:space="preserve">2564  </w:t>
      </w:r>
      <w:r>
        <w:rPr>
          <w:rFonts w:ascii="TH SarabunIT๙" w:eastAsia="Times New Roman" w:hAnsi="TH SarabunIT๙" w:cs="TH SarabunIT๙" w:hint="cs"/>
          <w:cs/>
        </w:rPr>
        <w:t xml:space="preserve">เรื่อง แนวทางการประเมินผลการปฏิบัติราชการของข้าราชการพลเรือนสามัญในสังกัดกรมส่งเสริมการปกครองท้องถิ่น สำหรับรอบการประเมินที่ </w:t>
      </w:r>
      <w:r>
        <w:rPr>
          <w:rFonts w:ascii="TH SarabunIT๙" w:eastAsia="Times New Roman" w:hAnsi="TH SarabunIT๙" w:cs="TH SarabunIT๙"/>
        </w:rPr>
        <w:t xml:space="preserve">2 </w:t>
      </w:r>
      <w:r>
        <w:rPr>
          <w:rFonts w:ascii="TH SarabunIT๙" w:eastAsia="Times New Roman" w:hAnsi="TH SarabunIT๙" w:cs="TH SarabunIT๙" w:hint="cs"/>
          <w:cs/>
        </w:rPr>
        <w:t>ประจำปีงบประมาณ พ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>ศ</w:t>
      </w:r>
      <w:r>
        <w:rPr>
          <w:rFonts w:ascii="TH SarabunIT๙" w:eastAsia="Times New Roman" w:hAnsi="TH SarabunIT๙" w:cs="TH SarabunIT๙"/>
        </w:rPr>
        <w:t>. 2564 (</w:t>
      </w:r>
      <w:r>
        <w:rPr>
          <w:rFonts w:ascii="TH SarabunIT๙" w:eastAsia="Times New Roman" w:hAnsi="TH SarabunIT๙" w:cs="TH SarabunIT๙" w:hint="cs"/>
          <w:cs/>
        </w:rPr>
        <w:t xml:space="preserve">วันที่ </w:t>
      </w:r>
      <w:r>
        <w:rPr>
          <w:rFonts w:ascii="TH SarabunIT๙" w:eastAsia="Times New Roman" w:hAnsi="TH SarabunIT๙" w:cs="TH SarabunIT๙"/>
        </w:rPr>
        <w:t xml:space="preserve">1 </w:t>
      </w:r>
      <w:r>
        <w:rPr>
          <w:rFonts w:ascii="TH SarabunIT๙" w:eastAsia="Times New Roman" w:hAnsi="TH SarabunIT๙" w:cs="TH SarabunIT๙" w:hint="cs"/>
          <w:cs/>
        </w:rPr>
        <w:t>เมษายน พ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>ศ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</w:rPr>
        <w:t xml:space="preserve">2564 - </w:t>
      </w:r>
      <w:r w:rsidR="006B7227">
        <w:rPr>
          <w:rFonts w:ascii="TH SarabunIT๙" w:eastAsia="Times New Roman" w:hAnsi="TH SarabunIT๙" w:cs="TH SarabunIT๙" w:hint="cs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 xml:space="preserve">วันที่ </w:t>
      </w:r>
      <w:r>
        <w:rPr>
          <w:rFonts w:ascii="TH SarabunIT๙" w:eastAsia="Times New Roman" w:hAnsi="TH SarabunIT๙" w:cs="TH SarabunIT๙"/>
        </w:rPr>
        <w:t xml:space="preserve">30 </w:t>
      </w:r>
      <w:r>
        <w:rPr>
          <w:rFonts w:ascii="TH SarabunIT๙" w:eastAsia="Times New Roman" w:hAnsi="TH SarabunIT๙" w:cs="TH SarabunIT๙" w:hint="cs"/>
          <w:cs/>
        </w:rPr>
        <w:t>กันยายน พ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>ศ</w:t>
      </w:r>
      <w:r>
        <w:rPr>
          <w:rFonts w:ascii="TH SarabunIT๙" w:eastAsia="Times New Roman" w:hAnsi="TH SarabunIT๙" w:cs="TH SarabunIT๙"/>
        </w:rPr>
        <w:t>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AF128A">
        <w:rPr>
          <w:rFonts w:ascii="TH SarabunIT๙" w:eastAsia="Times New Roman" w:hAnsi="TH SarabunIT๙" w:cs="TH SarabunIT๙"/>
        </w:rPr>
        <w:t xml:space="preserve">2564) </w:t>
      </w:r>
      <w:r w:rsidRPr="00AF128A">
        <w:rPr>
          <w:rFonts w:ascii="TH SarabunIT๙" w:eastAsia="Times New Roman" w:hAnsi="TH SarabunIT๙" w:cs="TH SarabunIT๙" w:hint="cs"/>
          <w:cs/>
        </w:rPr>
        <w:t xml:space="preserve">และกลุ่มพัฒนาระบบบริหารได้มีหนังสือ ที่ มท </w:t>
      </w:r>
      <w:r w:rsidRPr="00AF128A">
        <w:rPr>
          <w:rFonts w:ascii="TH SarabunIT๙" w:eastAsia="Times New Roman" w:hAnsi="TH SarabunIT๙" w:cs="TH SarabunIT๙"/>
        </w:rPr>
        <w:t>0812/</w:t>
      </w:r>
      <w:r w:rsidRPr="00AF128A">
        <w:rPr>
          <w:rFonts w:ascii="TH SarabunIT๙" w:eastAsia="Times New Roman" w:hAnsi="TH SarabunIT๙" w:cs="TH SarabunIT๙" w:hint="cs"/>
          <w:cs/>
        </w:rPr>
        <w:t xml:space="preserve">ว </w:t>
      </w:r>
      <w:r w:rsidRPr="00AF128A">
        <w:rPr>
          <w:rFonts w:ascii="TH SarabunIT๙" w:eastAsia="Times New Roman" w:hAnsi="TH SarabunIT๙" w:cs="TH SarabunIT๙"/>
        </w:rPr>
        <w:t xml:space="preserve">863 </w:t>
      </w:r>
      <w:r w:rsidR="006B7227" w:rsidRPr="00AF128A">
        <w:rPr>
          <w:rFonts w:ascii="TH SarabunIT๙" w:eastAsia="Times New Roman" w:hAnsi="TH SarabunIT๙" w:cs="TH SarabunIT๙" w:hint="cs"/>
          <w:cs/>
        </w:rPr>
        <w:t>ลงวันที่</w:t>
      </w:r>
      <w:r w:rsidR="006B7227" w:rsidRPr="00AF128A">
        <w:rPr>
          <w:rFonts w:ascii="TH SarabunIT๙" w:eastAsia="Times New Roman" w:hAnsi="TH SarabunIT๙" w:cs="TH SarabunIT๙"/>
          <w:cs/>
        </w:rPr>
        <w:br/>
      </w:r>
      <w:r w:rsidR="006B7227" w:rsidRPr="00AF128A">
        <w:rPr>
          <w:rFonts w:ascii="TH SarabunIT๙" w:eastAsia="Times New Roman" w:hAnsi="TH SarabunIT๙" w:cs="TH SarabunIT๙" w:hint="cs"/>
          <w:cs/>
        </w:rPr>
        <w:t xml:space="preserve">27 เมษายน 2564 </w:t>
      </w:r>
      <w:r w:rsidRPr="00AF128A">
        <w:rPr>
          <w:rFonts w:ascii="TH SarabunIT๙" w:eastAsia="Times New Roman" w:hAnsi="TH SarabunIT๙" w:cs="TH SarabunIT๙" w:hint="cs"/>
          <w:cs/>
        </w:rPr>
        <w:t xml:space="preserve">แจ้งแนวทางการประเมินผลตามตัวชี้วัด </w:t>
      </w:r>
      <w:r w:rsidRPr="00AF128A">
        <w:rPr>
          <w:rFonts w:ascii="TH SarabunIT๙" w:eastAsia="Times New Roman" w:hAnsi="TH SarabunIT๙" w:cs="TH SarabunIT๙"/>
        </w:rPr>
        <w:t xml:space="preserve">5 </w:t>
      </w:r>
      <w:r w:rsidRPr="00AF128A">
        <w:rPr>
          <w:rFonts w:ascii="TH SarabunIT๙" w:eastAsia="Times New Roman" w:hAnsi="TH SarabunIT๙" w:cs="TH SarabunIT๙" w:hint="cs"/>
          <w:cs/>
        </w:rPr>
        <w:t>ระดับความสำเร็จของการจัดทำนวัตกรรม</w:t>
      </w:r>
      <w:r w:rsidR="001158E8">
        <w:rPr>
          <w:rFonts w:ascii="TH SarabunIT๙" w:eastAsia="Times New Roman" w:hAnsi="TH SarabunIT๙" w:cs="TH SarabunIT๙"/>
          <w:cs/>
        </w:rPr>
        <w:br/>
      </w:r>
      <w:r w:rsidRPr="00AF128A">
        <w:rPr>
          <w:rFonts w:ascii="TH SarabunIT๙" w:eastAsia="Times New Roman" w:hAnsi="TH SarabunIT๙" w:cs="TH SarabunIT๙" w:hint="cs"/>
          <w:cs/>
        </w:rPr>
        <w:t>ตามเกณฑ์คุณภาพการบริหารจัดการภาครัฐ พร้อมรายละเอียดและกำหนดการที่เกี่ยวข้อง ในฐานะที่เป็นหน่วยงานรับผิดชอบตัว</w:t>
      </w:r>
      <w:r w:rsidR="004510C4" w:rsidRPr="00AF128A">
        <w:rPr>
          <w:rFonts w:ascii="TH SarabunIT๙" w:eastAsia="Times New Roman" w:hAnsi="TH SarabunIT๙" w:cs="TH SarabunIT๙" w:hint="cs"/>
          <w:cs/>
        </w:rPr>
        <w:t xml:space="preserve">ชี้วัดดังกล่าว </w:t>
      </w:r>
      <w:r w:rsidRPr="00AF128A">
        <w:rPr>
          <w:rFonts w:ascii="TH SarabunIT๙" w:eastAsia="Times New Roman" w:hAnsi="TH SarabunIT๙" w:cs="TH SarabunIT๙" w:hint="cs"/>
          <w:cs/>
        </w:rPr>
        <w:t xml:space="preserve">นั้น </w:t>
      </w:r>
    </w:p>
    <w:p w14:paraId="5FF090E5" w14:textId="1468D6C9" w:rsidR="004F23DB" w:rsidRDefault="00C569C3" w:rsidP="004F23DB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</w:rPr>
      </w:pPr>
      <w:r w:rsidRPr="00AF128A">
        <w:rPr>
          <w:rFonts w:ascii="TH SarabunIT๙" w:eastAsia="Times New Roman" w:hAnsi="TH SarabunIT๙" w:cs="TH SarabunIT๙" w:hint="cs"/>
          <w:cs/>
        </w:rPr>
        <w:t xml:space="preserve">ในการนี้ </w:t>
      </w:r>
      <w:r w:rsidR="006B7227" w:rsidRPr="00AF128A">
        <w:rPr>
          <w:rFonts w:ascii="TH SarabunIT๙" w:eastAsia="Times New Roman" w:hAnsi="TH SarabunIT๙" w:cs="TH SarabunIT๙" w:hint="cs"/>
          <w:cs/>
        </w:rPr>
        <w:t>เพื่อให้</w:t>
      </w:r>
      <w:r w:rsidR="006B7227" w:rsidRPr="00AF128A">
        <w:rPr>
          <w:rFonts w:ascii="TH SarabunIT๙" w:eastAsia="Times New Roman" w:hAnsi="TH SarabunIT๙" w:cs="TH SarabunIT๙" w:hint="cs"/>
          <w:cs/>
        </w:rPr>
        <w:t xml:space="preserve">การประเมินผลตามตัวชี้วัด </w:t>
      </w:r>
      <w:r w:rsidR="006B7227" w:rsidRPr="00AF128A">
        <w:rPr>
          <w:rFonts w:ascii="TH SarabunIT๙" w:eastAsia="Times New Roman" w:hAnsi="TH SarabunIT๙" w:cs="TH SarabunIT๙"/>
        </w:rPr>
        <w:t xml:space="preserve">5 </w:t>
      </w:r>
      <w:r w:rsidR="006B7227" w:rsidRPr="00AF128A">
        <w:rPr>
          <w:rFonts w:ascii="TH SarabunIT๙" w:eastAsia="Times New Roman" w:hAnsi="TH SarabunIT๙" w:cs="TH SarabunIT๙" w:hint="cs"/>
          <w:cs/>
        </w:rPr>
        <w:t>ระดับความสำเร็จของการจัดทำนวัตกรรม</w:t>
      </w:r>
      <w:r w:rsidR="001158E8">
        <w:rPr>
          <w:rFonts w:ascii="TH SarabunIT๙" w:eastAsia="Times New Roman" w:hAnsi="TH SarabunIT๙" w:cs="TH SarabunIT๙"/>
          <w:cs/>
        </w:rPr>
        <w:br/>
      </w:r>
      <w:r w:rsidR="006B7227" w:rsidRPr="00AF128A">
        <w:rPr>
          <w:rFonts w:ascii="TH SarabunIT๙" w:eastAsia="Times New Roman" w:hAnsi="TH SarabunIT๙" w:cs="TH SarabunIT๙" w:hint="cs"/>
          <w:cs/>
        </w:rPr>
        <w:t xml:space="preserve">ตามเกณฑ์คุณภาพการบริหารจัดการภาครัฐ </w:t>
      </w:r>
      <w:r w:rsidR="006B7227" w:rsidRPr="00AF128A">
        <w:rPr>
          <w:rFonts w:ascii="TH SarabunIT๙" w:eastAsia="Times New Roman" w:hAnsi="TH SarabunIT๙" w:cs="TH SarabunIT๙" w:hint="cs"/>
          <w:cs/>
        </w:rPr>
        <w:t xml:space="preserve">เป็นไปด้วยความเรียบร้อย </w:t>
      </w:r>
      <w:r w:rsidR="00C21CB7" w:rsidRPr="00AF128A">
        <w:rPr>
          <w:rFonts w:ascii="TH SarabunIT๙" w:eastAsia="Times New Roman" w:hAnsi="TH SarabunIT๙" w:cs="TH SarabunIT๙" w:hint="cs"/>
          <w:cs/>
        </w:rPr>
        <w:t>จึง</w:t>
      </w:r>
      <w:r w:rsidR="004510C4" w:rsidRPr="00AF128A">
        <w:rPr>
          <w:rFonts w:ascii="TH SarabunIT๙" w:eastAsia="Times New Roman" w:hAnsi="TH SarabunIT๙" w:cs="TH SarabunIT๙" w:hint="cs"/>
          <w:cs/>
        </w:rPr>
        <w:t>ขอให้</w:t>
      </w:r>
      <w:r w:rsidR="004510C4" w:rsidRPr="00AF128A">
        <w:rPr>
          <w:rFonts w:ascii="TH SarabunIT๙" w:eastAsia="Times New Roman" w:hAnsi="TH SarabunIT๙" w:cs="TH SarabunIT๙"/>
          <w:cs/>
        </w:rPr>
        <w:t>สำนักงานส่งเสริมการปกครองท้องถิ่น</w:t>
      </w:r>
      <w:r w:rsidR="00C21CB7" w:rsidRPr="00AF128A">
        <w:rPr>
          <w:rFonts w:ascii="TH SarabunIT๙" w:eastAsia="Times New Roman" w:hAnsi="TH SarabunIT๙" w:cs="TH SarabunIT๙" w:hint="cs"/>
          <w:cs/>
        </w:rPr>
        <w:t>จังหวัด</w:t>
      </w:r>
      <w:r w:rsidR="004510C4" w:rsidRPr="00AF128A">
        <w:rPr>
          <w:rFonts w:ascii="TH SarabunIT๙" w:eastAsia="Times New Roman" w:hAnsi="TH SarabunIT๙" w:cs="TH SarabunIT๙" w:hint="cs"/>
          <w:cs/>
        </w:rPr>
        <w:t xml:space="preserve">ตรวจสอบ </w:t>
      </w:r>
      <w:r w:rsidR="004510C4" w:rsidRPr="00AF128A">
        <w:rPr>
          <w:rFonts w:ascii="TH SarabunIT๙" w:eastAsia="Times New Roman" w:hAnsi="TH SarabunIT๙" w:cs="TH SarabunIT๙"/>
          <w:cs/>
        </w:rPr>
        <w:t>ติดตามผล</w:t>
      </w:r>
      <w:r w:rsidR="004510C4">
        <w:rPr>
          <w:rFonts w:ascii="TH SarabunIT๙" w:eastAsia="Times New Roman" w:hAnsi="TH SarabunIT๙" w:cs="TH SarabunIT๙" w:hint="cs"/>
          <w:cs/>
        </w:rPr>
        <w:t xml:space="preserve"> </w:t>
      </w:r>
      <w:r w:rsidR="004510C4" w:rsidRPr="004510C4">
        <w:rPr>
          <w:rFonts w:ascii="TH SarabunIT๙" w:eastAsia="Times New Roman" w:hAnsi="TH SarabunIT๙" w:cs="TH SarabunIT๙"/>
          <w:cs/>
        </w:rPr>
        <w:t>และ</w:t>
      </w:r>
      <w:r w:rsidR="004510C4" w:rsidRPr="004510C4">
        <w:rPr>
          <w:rFonts w:ascii="TH SarabunIT๙" w:eastAsia="Times New Roman" w:hAnsi="TH SarabunIT๙" w:cs="TH SarabunIT๙"/>
          <w:b/>
          <w:bCs/>
          <w:cs/>
        </w:rPr>
        <w:t>ดำเนินการรายงานสรุปผลการดำเนินงานการจัดทำนวัตกรรม</w:t>
      </w:r>
      <w:r w:rsidR="001158E8">
        <w:rPr>
          <w:rFonts w:ascii="TH SarabunIT๙" w:eastAsia="Times New Roman" w:hAnsi="TH SarabunIT๙" w:cs="TH SarabunIT๙" w:hint="cs"/>
          <w:b/>
          <w:bCs/>
          <w:cs/>
        </w:rPr>
        <w:br/>
      </w:r>
      <w:r w:rsidR="004510C4" w:rsidRPr="004510C4">
        <w:rPr>
          <w:rFonts w:ascii="TH SarabunIT๙" w:eastAsia="Times New Roman" w:hAnsi="TH SarabunIT๙" w:cs="TH SarabunIT๙"/>
          <w:b/>
          <w:bCs/>
          <w:cs/>
        </w:rPr>
        <w:t>ใ</w:t>
      </w:r>
      <w:r w:rsidR="004510C4" w:rsidRPr="001158E8">
        <w:rPr>
          <w:rFonts w:ascii="TH SarabunIT๙" w:eastAsia="Times New Roman" w:hAnsi="TH SarabunIT๙" w:cs="TH SarabunIT๙"/>
          <w:b/>
          <w:bCs/>
          <w:spacing w:val="-8"/>
          <w:cs/>
        </w:rPr>
        <w:t>นการนำไปใช้ปฏิบัติงาน (ขั้นตอนที่ 2 - 5) และส่งให้</w:t>
      </w:r>
      <w:r w:rsidR="004510C4" w:rsidRPr="001158E8">
        <w:rPr>
          <w:rFonts w:ascii="TH SarabunIT๙" w:eastAsia="Times New Roman" w:hAnsi="TH SarabunIT๙" w:cs="TH SarabunIT๙" w:hint="cs"/>
          <w:b/>
          <w:bCs/>
          <w:spacing w:val="-8"/>
          <w:cs/>
        </w:rPr>
        <w:t>กลุ่มพัฒนาระบบบริหาร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  <w:cs/>
        </w:rPr>
        <w:t>ในรูปแบบไฟล์ .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</w:rPr>
        <w:t xml:space="preserve">pdf 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  <w:cs/>
        </w:rPr>
        <w:t>และ .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</w:rPr>
        <w:t xml:space="preserve">doc 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  <w:cs/>
        </w:rPr>
        <w:t xml:space="preserve">ทางไปรษณีย์อิเล็กทรอนิกส์ </w:t>
      </w:r>
      <w:hyperlink r:id="rId9" w:history="1">
        <w:r w:rsidR="004F23DB" w:rsidRPr="004F23DB">
          <w:rPr>
            <w:rStyle w:val="Hyperlink"/>
            <w:rFonts w:ascii="TH SarabunIT๙" w:eastAsia="Times New Roman" w:hAnsi="TH SarabunIT๙" w:cs="TH SarabunIT๙"/>
            <w:b/>
            <w:bCs/>
            <w:color w:val="auto"/>
            <w:spacing w:val="-8"/>
            <w:u w:val="none"/>
          </w:rPr>
          <w:t>pmqa.dla@gmail.com</w:t>
        </w:r>
      </w:hyperlink>
      <w:r w:rsidR="004F23DB" w:rsidRPr="004F23DB">
        <w:rPr>
          <w:rFonts w:ascii="TH SarabunIT๙" w:eastAsia="Times New Roman" w:hAnsi="TH SarabunIT๙" w:cs="TH SarabunIT๙" w:hint="cs"/>
          <w:b/>
          <w:bCs/>
          <w:spacing w:val="-8"/>
          <w:cs/>
        </w:rPr>
        <w:t xml:space="preserve"> </w:t>
      </w:r>
      <w:r w:rsidR="004F23DB" w:rsidRPr="004F23DB">
        <w:rPr>
          <w:rFonts w:ascii="TH SarabunIT๙" w:eastAsia="Times New Roman" w:hAnsi="TH SarabunIT๙" w:cs="TH SarabunIT๙"/>
          <w:b/>
          <w:bCs/>
          <w:spacing w:val="-8"/>
          <w:cs/>
        </w:rPr>
        <w:t xml:space="preserve">ภายในวันพฤหัสบดีที่ 23 กันยายน พ.ศ. 2564 </w:t>
      </w:r>
      <w:r w:rsidR="004F23DB">
        <w:rPr>
          <w:rFonts w:ascii="TH SarabunIT๙" w:eastAsia="Times New Roman" w:hAnsi="TH SarabunIT๙" w:cs="TH SarabunIT๙" w:hint="cs"/>
          <w:b/>
          <w:bCs/>
          <w:spacing w:val="-8"/>
          <w:cs/>
        </w:rPr>
        <w:br/>
      </w:r>
      <w:r w:rsidR="004F23DB" w:rsidRPr="004F23DB">
        <w:rPr>
          <w:rFonts w:ascii="TH SarabunIT๙" w:eastAsia="Times New Roman" w:hAnsi="TH SarabunIT๙" w:cs="TH SarabunIT๙"/>
          <w:b/>
          <w:bCs/>
          <w:cs/>
        </w:rPr>
        <w:t>หากจัดส่งรายงานล่าช้ากว่าวันเวลาดังกล่าว จะถูกปรับลดคะแนนวันทำการละ 0.25 คะแนน และ</w:t>
      </w:r>
      <w:r w:rsidR="004F23DB">
        <w:rPr>
          <w:rFonts w:ascii="TH SarabunIT๙" w:eastAsia="Times New Roman" w:hAnsi="TH SarabunIT๙" w:cs="TH SarabunIT๙" w:hint="cs"/>
          <w:b/>
          <w:bCs/>
          <w:cs/>
        </w:rPr>
        <w:br/>
      </w:r>
      <w:r w:rsidR="004F23DB" w:rsidRPr="004F23DB">
        <w:rPr>
          <w:rFonts w:ascii="TH SarabunIT๙" w:eastAsia="Times New Roman" w:hAnsi="TH SarabunIT๙" w:cs="TH SarabunIT๙"/>
          <w:b/>
          <w:bCs/>
          <w:cs/>
        </w:rPr>
        <w:t>หากจัดส่งหลังจากวันพฤหัสบดีที่ 30 กันยายน 2564 จะไม่นำมาประกอบการประเมินในตัวชี้วัดนี้</w:t>
      </w:r>
      <w:r w:rsidR="004F23DB" w:rsidRPr="004F23DB">
        <w:rPr>
          <w:rFonts w:ascii="TH SarabunIT๙" w:eastAsia="Times New Roman" w:hAnsi="TH SarabunIT๙" w:cs="TH SarabunIT๙" w:hint="cs"/>
          <w:cs/>
        </w:rPr>
        <w:t xml:space="preserve"> </w:t>
      </w:r>
      <w:r w:rsidR="004F23DB">
        <w:rPr>
          <w:rFonts w:ascii="TH SarabunIT๙" w:eastAsia="Times New Roman" w:hAnsi="TH SarabunIT๙" w:cs="TH SarabunIT๙"/>
          <w:cs/>
        </w:rPr>
        <w:br/>
      </w:r>
      <w:r w:rsidR="004F23DB" w:rsidRPr="004F23DB">
        <w:rPr>
          <w:rFonts w:ascii="TH SarabunIT๙" w:eastAsia="Times New Roman" w:hAnsi="TH SarabunIT๙" w:cs="TH SarabunIT๙"/>
          <w:cs/>
        </w:rPr>
        <w:t>โดยขอให้ผู้รับผิดชอบการจัดทำนวัตกรรมของหน่วยงานเข้าร่วม</w:t>
      </w:r>
      <w:proofErr w:type="spellStart"/>
      <w:r w:rsidR="004F23DB" w:rsidRPr="004F23DB">
        <w:rPr>
          <w:rFonts w:ascii="TH SarabunIT๙" w:eastAsia="Times New Roman" w:hAnsi="TH SarabunIT๙" w:cs="TH SarabunIT๙"/>
          <w:cs/>
        </w:rPr>
        <w:t>ไลน์</w:t>
      </w:r>
      <w:proofErr w:type="spellEnd"/>
      <w:r w:rsidR="004F23DB" w:rsidRPr="004F23DB">
        <w:rPr>
          <w:rFonts w:ascii="TH SarabunIT๙" w:eastAsia="Times New Roman" w:hAnsi="TH SarabunIT๙" w:cs="TH SarabunIT๙"/>
          <w:cs/>
        </w:rPr>
        <w:t xml:space="preserve"> </w:t>
      </w:r>
      <w:r w:rsidR="004F23DB" w:rsidRPr="004F23DB">
        <w:rPr>
          <w:rFonts w:ascii="TH SarabunIT๙" w:eastAsia="Times New Roman" w:hAnsi="TH SarabunIT๙" w:cs="TH SarabunIT๙"/>
        </w:rPr>
        <w:t>“</w:t>
      </w:r>
      <w:r w:rsidR="004F23DB" w:rsidRPr="004F23DB">
        <w:rPr>
          <w:rFonts w:ascii="TH SarabunIT๙" w:eastAsia="Times New Roman" w:hAnsi="TH SarabunIT๙" w:cs="TH SarabunIT๙"/>
          <w:cs/>
        </w:rPr>
        <w:t>เครือข่าย</w:t>
      </w:r>
      <w:proofErr w:type="spellStart"/>
      <w:r w:rsidR="004F23DB" w:rsidRPr="004F23DB">
        <w:rPr>
          <w:rFonts w:ascii="TH SarabunIT๙" w:eastAsia="Times New Roman" w:hAnsi="TH SarabunIT๙" w:cs="TH SarabunIT๙"/>
          <w:cs/>
        </w:rPr>
        <w:t>นวัตกร</w:t>
      </w:r>
      <w:proofErr w:type="spellEnd"/>
      <w:r w:rsidR="004F23DB" w:rsidRPr="004F23DB">
        <w:rPr>
          <w:rFonts w:ascii="TH SarabunIT๙" w:eastAsia="Times New Roman" w:hAnsi="TH SarabunIT๙" w:cs="TH SarabunIT๙"/>
          <w:cs/>
        </w:rPr>
        <w:t xml:space="preserve"> </w:t>
      </w:r>
      <w:proofErr w:type="spellStart"/>
      <w:r w:rsidR="004F23DB" w:rsidRPr="004F23DB">
        <w:rPr>
          <w:rFonts w:ascii="TH SarabunIT๙" w:eastAsia="Times New Roman" w:hAnsi="TH SarabunIT๙" w:cs="TH SarabunIT๙"/>
          <w:cs/>
        </w:rPr>
        <w:t>สถ</w:t>
      </w:r>
      <w:proofErr w:type="spellEnd"/>
      <w:r w:rsidR="004F23DB" w:rsidRPr="004F23DB">
        <w:rPr>
          <w:rFonts w:ascii="TH SarabunIT๙" w:eastAsia="Times New Roman" w:hAnsi="TH SarabunIT๙" w:cs="TH SarabunIT๙"/>
          <w:cs/>
        </w:rPr>
        <w:t>.</w:t>
      </w:r>
      <w:r w:rsidR="004F23DB" w:rsidRPr="004F23DB">
        <w:rPr>
          <w:rFonts w:ascii="TH SarabunIT๙" w:eastAsia="Times New Roman" w:hAnsi="TH SarabunIT๙" w:cs="TH SarabunIT๙"/>
        </w:rPr>
        <w:t xml:space="preserve">” </w:t>
      </w:r>
      <w:r w:rsidR="004F23DB" w:rsidRPr="004F23DB">
        <w:rPr>
          <w:rFonts w:ascii="TH SarabunIT๙" w:eastAsia="Times New Roman" w:hAnsi="TH SarabunIT๙" w:cs="TH SarabunIT๙"/>
          <w:cs/>
        </w:rPr>
        <w:t xml:space="preserve">ตาม </w:t>
      </w:r>
      <w:r w:rsidR="004F23DB" w:rsidRPr="004F23DB">
        <w:rPr>
          <w:rFonts w:ascii="TH SarabunIT๙" w:eastAsia="Times New Roman" w:hAnsi="TH SarabunIT๙" w:cs="TH SarabunIT๙"/>
        </w:rPr>
        <w:t xml:space="preserve">QR Code </w:t>
      </w:r>
      <w:r w:rsidR="004F23DB" w:rsidRPr="004F23DB">
        <w:rPr>
          <w:rFonts w:ascii="TH SarabunIT๙" w:eastAsia="Times New Roman" w:hAnsi="TH SarabunIT๙" w:cs="TH SarabunIT๙"/>
          <w:cs/>
        </w:rPr>
        <w:t>ท้ายหนังสือฉบับนี้ และหากต้องการสอบถามข้อมูลเพิ่มเติมโทร 02 241 9000 ต่อ 1251</w:t>
      </w:r>
      <w:r w:rsidR="004F23DB" w:rsidRPr="004F23DB">
        <w:rPr>
          <w:rFonts w:ascii="TH SarabunIT๙" w:eastAsia="Times New Roman" w:hAnsi="TH SarabunIT๙" w:cs="TH SarabunIT๙"/>
        </w:rPr>
        <w:t xml:space="preserve"> – </w:t>
      </w:r>
      <w:r w:rsidR="004F23DB" w:rsidRPr="004F23DB">
        <w:rPr>
          <w:rFonts w:ascii="TH SarabunIT๙" w:eastAsia="Times New Roman" w:hAnsi="TH SarabunIT๙" w:cs="TH SarabunIT๙"/>
          <w:cs/>
        </w:rPr>
        <w:t xml:space="preserve">1252 หรือ </w:t>
      </w:r>
      <w:r w:rsidR="004F23DB">
        <w:rPr>
          <w:rFonts w:ascii="TH SarabunIT๙" w:eastAsia="Times New Roman" w:hAnsi="TH SarabunIT๙" w:cs="TH SarabunIT๙" w:hint="cs"/>
          <w:cs/>
        </w:rPr>
        <w:br/>
      </w:r>
      <w:r w:rsidR="004F23DB" w:rsidRPr="004F23DB">
        <w:rPr>
          <w:rFonts w:ascii="TH SarabunIT๙" w:eastAsia="Times New Roman" w:hAnsi="TH SarabunIT๙" w:cs="TH SarabunIT๙"/>
          <w:cs/>
        </w:rPr>
        <w:t>02 241 9013</w:t>
      </w:r>
    </w:p>
    <w:p w14:paraId="31A8E058" w14:textId="2AF38F90" w:rsidR="007A55DD" w:rsidRPr="004F23DB" w:rsidRDefault="004F23DB" w:rsidP="004F23DB">
      <w:pPr>
        <w:jc w:val="thaiDistribute"/>
        <w:rPr>
          <w:rFonts w:ascii="TH SarabunIT๙" w:eastAsia="Times New Roman" w:hAnsi="TH SarabunIT๙" w:cs="TH SarabunIT๙"/>
        </w:rPr>
      </w:pPr>
      <w:r w:rsidRPr="004F23DB">
        <w:rPr>
          <w:rFonts w:ascii="TH SarabunIT๙" w:eastAsia="Times New Roman" w:hAnsi="TH SarabunIT๙" w:cs="TH SarabunIT๙"/>
          <w:cs/>
        </w:rPr>
        <w:t xml:space="preserve">รายละเอียดปรากฏตามสิ่งที่ส่งมาด้วย ทั้งนี้ สามารถดาวน์โหลดแบบฟอร์มรายงานผลและเอกสารที่เกี่ยวข้องตาม </w:t>
      </w:r>
      <w:r w:rsidRPr="004F23DB">
        <w:rPr>
          <w:rFonts w:ascii="TH SarabunIT๙" w:eastAsia="Times New Roman" w:hAnsi="TH SarabunIT๙" w:cs="TH SarabunIT๙"/>
        </w:rPr>
        <w:t xml:space="preserve">QR Code </w:t>
      </w:r>
      <w:r w:rsidRPr="004F23DB">
        <w:rPr>
          <w:rFonts w:ascii="TH SarabunIT๙" w:eastAsia="Times New Roman" w:hAnsi="TH SarabunIT๙" w:cs="TH SarabunIT๙"/>
          <w:cs/>
        </w:rPr>
        <w:t>ท้ายหนังสือฉบับนี้</w:t>
      </w:r>
    </w:p>
    <w:p w14:paraId="31A8E05B" w14:textId="77777777" w:rsidR="00337C66" w:rsidRDefault="00337C66" w:rsidP="004510C4">
      <w:pPr>
        <w:rPr>
          <w:rFonts w:ascii="TH SarabunIT๙" w:hAnsi="TH SarabunIT๙" w:cs="TH SarabunIT๙" w:hint="cs"/>
        </w:rPr>
      </w:pPr>
    </w:p>
    <w:p w14:paraId="65E1AB0B" w14:textId="77777777" w:rsidR="006B7227" w:rsidRPr="00055C6D" w:rsidRDefault="006B7227" w:rsidP="004510C4">
      <w:pPr>
        <w:rPr>
          <w:rFonts w:ascii="TH SarabunIT๙" w:hAnsi="TH SarabunIT๙" w:cs="TH SarabunIT๙"/>
        </w:rPr>
      </w:pPr>
    </w:p>
    <w:p w14:paraId="31A8E05C" w14:textId="77777777" w:rsidR="009D4E89" w:rsidRPr="00D23928" w:rsidRDefault="00A2368A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1A8E05D" w14:textId="3917AC9D" w:rsidR="009D4E89" w:rsidRPr="00D23928" w:rsidRDefault="00A2368A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337C66">
        <w:rPr>
          <w:rFonts w:ascii="TH SarabunIT๙" w:hAnsi="TH SarabunIT๙" w:cs="TH SarabunIT๙" w:hint="cs"/>
          <w:cs/>
        </w:rPr>
        <w:t xml:space="preserve">  </w:t>
      </w:r>
      <w:r w:rsidR="00BF3F4A">
        <w:rPr>
          <w:rFonts w:ascii="TH SarabunIT๙" w:hAnsi="TH SarabunIT๙" w:cs="TH SarabunIT๙" w:hint="cs"/>
          <w:cs/>
        </w:rPr>
        <w:t>สิงหาคม</w:t>
      </w:r>
      <w:r w:rsidR="00AB0F0E">
        <w:rPr>
          <w:rFonts w:ascii="TH SarabunIT๙" w:hAnsi="TH SarabunIT๙" w:cs="TH SarabunIT๙" w:hint="cs"/>
          <w:cs/>
        </w:rPr>
        <w:t xml:space="preserve"> 256๔</w:t>
      </w:r>
    </w:p>
    <w:p w14:paraId="31A8E05E" w14:textId="77777777" w:rsidR="009D4E89" w:rsidRPr="00D23928" w:rsidRDefault="009D4E89" w:rsidP="00712E30">
      <w:pPr>
        <w:rPr>
          <w:rFonts w:ascii="TH SarabunIT๙" w:hAnsi="TH SarabunIT๙" w:cs="TH SarabunIT๙"/>
        </w:rPr>
      </w:pPr>
    </w:p>
    <w:p w14:paraId="31A8E061" w14:textId="2147210B" w:rsidR="007F0921" w:rsidRPr="00D23928" w:rsidRDefault="007F0921" w:rsidP="00712E30">
      <w:pPr>
        <w:rPr>
          <w:rFonts w:ascii="TH SarabunIT๙" w:hAnsi="TH SarabunIT๙" w:cs="TH SarabunIT๙"/>
        </w:rPr>
      </w:pPr>
    </w:p>
    <w:p w14:paraId="31A8E062" w14:textId="3BF48F7E" w:rsidR="00B93941" w:rsidRDefault="00B93941" w:rsidP="00712E30">
      <w:pPr>
        <w:rPr>
          <w:rFonts w:ascii="TH SarabunIT๙" w:hAnsi="TH SarabunIT๙" w:cs="TH SarabunIT๙"/>
        </w:rPr>
      </w:pPr>
    </w:p>
    <w:p w14:paraId="31A8E067" w14:textId="4291EC6F" w:rsidR="007F0921" w:rsidRDefault="000A59F9" w:rsidP="00712E30">
      <w:pPr>
        <w:rPr>
          <w:rFonts w:ascii="TH SarabunIT๙" w:hAnsi="TH SarabunIT๙" w:cs="TH SarabunIT๙"/>
        </w:rPr>
      </w:pPr>
      <w:r w:rsidRPr="000A59F9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E4D077" wp14:editId="72397EC0">
                <wp:simplePos x="0" y="0"/>
                <wp:positionH relativeFrom="column">
                  <wp:posOffset>4368165</wp:posOffset>
                </wp:positionH>
                <wp:positionV relativeFrom="paragraph">
                  <wp:posOffset>132715</wp:posOffset>
                </wp:positionV>
                <wp:extent cx="1219200" cy="1114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43CB" w14:textId="17117C96" w:rsidR="000A59F9" w:rsidRDefault="000A59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95pt;margin-top:10.45pt;width:96pt;height:8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" stroked="f">
                <v:fill r:id="rId11" o:title="" recolor="t" rotate="t" type="frame"/>
                <v:textbox>
                  <w:txbxContent>
                    <w:p w14:paraId="2C7543CB" w14:textId="17117C96" w:rsidR="000A59F9" w:rsidRDefault="000A59F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AD09D8" wp14:editId="1D00381C">
                <wp:simplePos x="0" y="0"/>
                <wp:positionH relativeFrom="column">
                  <wp:posOffset>2815590</wp:posOffset>
                </wp:positionH>
                <wp:positionV relativeFrom="paragraph">
                  <wp:posOffset>46990</wp:posOffset>
                </wp:positionV>
                <wp:extent cx="1362075" cy="1295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103264"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21.7pt;margin-top:3.7pt;width:107.25pt;height:10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" strokecolor="white [3212]" strokeweight="2pt">
                <v:fill r:id="rId13" o:title="" recolor="t" rotate="t" type="frame"/>
              </v:rect>
            </w:pict>
          </mc:Fallback>
        </mc:AlternateContent>
      </w:r>
    </w:p>
    <w:p w14:paraId="28F0196F" w14:textId="586C01E7" w:rsidR="004510C4" w:rsidRDefault="004510C4" w:rsidP="00712E30">
      <w:pPr>
        <w:rPr>
          <w:rFonts w:ascii="TH SarabunIT๙" w:hAnsi="TH SarabunIT๙" w:cs="TH SarabunIT๙"/>
        </w:rPr>
      </w:pPr>
    </w:p>
    <w:p w14:paraId="61D9790F" w14:textId="6F0623A4" w:rsidR="004510C4" w:rsidRDefault="004510C4" w:rsidP="00712E30">
      <w:pPr>
        <w:rPr>
          <w:rFonts w:ascii="TH SarabunIT๙" w:hAnsi="TH SarabunIT๙" w:cs="TH SarabunIT๙"/>
        </w:rPr>
      </w:pPr>
    </w:p>
    <w:p w14:paraId="15258B24" w14:textId="12EE7766" w:rsidR="004510C4" w:rsidRDefault="004510C4" w:rsidP="00712E30">
      <w:pPr>
        <w:rPr>
          <w:rFonts w:ascii="TH SarabunIT๙" w:hAnsi="TH SarabunIT๙" w:cs="TH SarabunIT๙"/>
        </w:rPr>
      </w:pPr>
    </w:p>
    <w:p w14:paraId="61673415" w14:textId="77777777" w:rsidR="004510C4" w:rsidRPr="00D23928" w:rsidRDefault="004510C4" w:rsidP="00712E30">
      <w:pPr>
        <w:rPr>
          <w:rFonts w:ascii="TH SarabunIT๙" w:hAnsi="TH SarabunIT๙" w:cs="TH SarabunIT๙"/>
        </w:rPr>
      </w:pPr>
    </w:p>
    <w:p w14:paraId="31A8E068" w14:textId="2F098CA2" w:rsidR="009D4E89" w:rsidRPr="00D23928" w:rsidRDefault="00A2368A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กลุ่มพัฒนาระบบบริหาร</w:t>
      </w:r>
    </w:p>
    <w:p w14:paraId="31A8E06B" w14:textId="1C64F427" w:rsidR="003C2A20" w:rsidRPr="004510C4" w:rsidRDefault="002A519A" w:rsidP="004510C4">
      <w:pPr>
        <w:pStyle w:val="Heading1"/>
        <w:keepNext w:val="0"/>
        <w:rPr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2A519A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A6DED" wp14:editId="67F732B7">
                <wp:simplePos x="0" y="0"/>
                <wp:positionH relativeFrom="column">
                  <wp:posOffset>3885565</wp:posOffset>
                </wp:positionH>
                <wp:positionV relativeFrom="paragraph">
                  <wp:posOffset>374650</wp:posOffset>
                </wp:positionV>
                <wp:extent cx="2253615" cy="683260"/>
                <wp:effectExtent l="0" t="0" r="1333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68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52F8EF4" w14:textId="77777777" w:rsidR="002A519A" w:rsidRPr="002A519A" w:rsidRDefault="002A519A" w:rsidP="002A519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กษิดิศ</w:t>
                            </w:r>
                            <w:proofErr w:type="spellEnd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2A51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</w:t>
                            </w:r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ชก </w:t>
                            </w:r>
                            <w:r w:rsidRPr="002A51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/        ส</w:t>
                            </w:r>
                            <w:r w:rsidRPr="002A51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</w:t>
                            </w:r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2A51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</w:t>
                            </w:r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1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  <w:p w14:paraId="1C8C10E4" w14:textId="77777777" w:rsidR="002A519A" w:rsidRPr="002A519A" w:rsidRDefault="002A519A" w:rsidP="002A519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ฌัฌฌา</w:t>
                            </w:r>
                            <w:proofErr w:type="spellEnd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.ปก. ........</w:t>
                            </w:r>
                            <w:proofErr w:type="spellStart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ฌัฌฌา</w:t>
                            </w:r>
                            <w:proofErr w:type="spellEnd"/>
                            <w:r w:rsidRPr="002A519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........./        ส.ค. 64</w:t>
                            </w:r>
                          </w:p>
                          <w:p w14:paraId="4470C408" w14:textId="77777777" w:rsidR="002A519A" w:rsidRDefault="002A519A" w:rsidP="002A519A"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ธนพล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นทบ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.ปก. .........ธน</w:t>
                            </w:r>
                            <w:bookmarkStart w:id="0" w:name="_GoBack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พล........./         ส.ค. 64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5.95pt;margin-top:29.5pt;width:177.45pt;height:5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" fillcolor="window" strokecolor="window" strokeweight=".5pt">
                <v:textbox>
                  <w:txbxContent>
                    <w:p w14:paraId="552F8EF4" w14:textId="77777777" w:rsidR="002A519A" w:rsidRPr="002A519A" w:rsidRDefault="002A519A" w:rsidP="002A519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proofErr w:type="spellStart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กษิดิศ</w:t>
                      </w:r>
                      <w:proofErr w:type="spellEnd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นวผ</w:t>
                      </w:r>
                      <w:proofErr w:type="spellEnd"/>
                      <w:r w:rsidRPr="002A51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</w:t>
                      </w:r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ชก </w:t>
                      </w:r>
                      <w:r w:rsidRPr="002A51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…………………………..</w:t>
                      </w:r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/        ส</w:t>
                      </w:r>
                      <w:r w:rsidRPr="002A51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</w:t>
                      </w:r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</w:t>
                      </w:r>
                      <w:r w:rsidRPr="002A51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</w:t>
                      </w:r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1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64</w:t>
                      </w:r>
                    </w:p>
                    <w:p w14:paraId="1C8C10E4" w14:textId="77777777" w:rsidR="002A519A" w:rsidRPr="002A519A" w:rsidRDefault="002A519A" w:rsidP="002A519A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proofErr w:type="spellStart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ฌัฌฌา</w:t>
                      </w:r>
                      <w:proofErr w:type="spellEnd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นวผ</w:t>
                      </w:r>
                      <w:proofErr w:type="spellEnd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.ปก. ........</w:t>
                      </w:r>
                      <w:proofErr w:type="spellStart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ฌัฌฌา</w:t>
                      </w:r>
                      <w:proofErr w:type="spellEnd"/>
                      <w:r w:rsidRPr="002A519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........./        ส.ค. 64</w:t>
                      </w:r>
                    </w:p>
                    <w:p w14:paraId="4470C408" w14:textId="77777777" w:rsidR="002A519A" w:rsidRDefault="002A519A" w:rsidP="002A519A"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ธนพล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นทบ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.ปก. .........ธน</w:t>
                      </w: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พล........./         ส.ค. 64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4E89" w:rsidRPr="00D2392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="009D4E89" w:rsidRPr="00D2392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9D4E89" w:rsidRPr="00D2392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A236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="009D4E89" w:rsidRPr="00D2392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A236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90</w:t>
      </w:r>
      <w:r w:rsidR="007F09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 ต่อ 1251-2</w:t>
      </w:r>
      <w:r w:rsidR="00337C66" w:rsidRPr="00337C6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A8E06E" wp14:editId="31A8E06F">
                <wp:simplePos x="0" y="0"/>
                <wp:positionH relativeFrom="column">
                  <wp:posOffset>3688859</wp:posOffset>
                </wp:positionH>
                <wp:positionV relativeFrom="paragraph">
                  <wp:posOffset>996375</wp:posOffset>
                </wp:positionV>
                <wp:extent cx="2374265" cy="785003"/>
                <wp:effectExtent l="0" t="0" r="63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E078" w14:textId="77777777" w:rsidR="00337C66" w:rsidRPr="0066125C" w:rsidRDefault="007F092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นวพรรณ นวผ.ชก.</w:t>
                            </w:r>
                            <w:r w:rsidR="00337C66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</w:t>
                            </w:r>
                            <w:r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........................ /      </w:t>
                            </w:r>
                            <w:r w:rsidR="00AB0F0E"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="00AB0F0E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.ค. 6</w:t>
                            </w:r>
                            <w:r w:rsidR="00AB0F0E"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  <w:p w14:paraId="31A8E079" w14:textId="77777777" w:rsidR="007F0921" w:rsidRPr="0066125C" w:rsidRDefault="00AB0F0E" w:rsidP="007F092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สถาพร</w:t>
                            </w:r>
                            <w:r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น</w:t>
                            </w:r>
                            <w:r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ทบ</w:t>
                            </w:r>
                            <w:r w:rsidR="007F0921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.ชก.. ..................</w:t>
                            </w:r>
                            <w:r w:rsidR="007F0921"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7F0921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7F0921"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7F0921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/     </w:t>
                            </w:r>
                            <w:r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F0921"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Pr="0066125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.ค. 6</w:t>
                            </w:r>
                            <w:r w:rsidRPr="0066125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  <w:p w14:paraId="31A8E07A" w14:textId="77777777" w:rsidR="00337C66" w:rsidRPr="0066125C" w:rsidRDefault="00337C6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A8E0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0.45pt;margin-top:78.45pt;width:186.95pt;height:61.8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" stroked="f">
                <v:textbox>
                  <w:txbxContent>
                    <w:p w14:paraId="31A8E078" w14:textId="77777777" w:rsidR="00337C66" w:rsidRPr="0066125C" w:rsidRDefault="007F092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นวพรรณ นวผ.ชก.</w:t>
                      </w:r>
                      <w:r w:rsidR="00337C66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 ..</w:t>
                      </w:r>
                      <w:r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........................ /      </w:t>
                      </w:r>
                      <w:r w:rsidR="00AB0F0E"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มี</w:t>
                      </w:r>
                      <w:r w:rsidR="00AB0F0E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.ค. 6</w:t>
                      </w:r>
                      <w:r w:rsidR="00AB0F0E"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4</w:t>
                      </w:r>
                    </w:p>
                    <w:p w14:paraId="31A8E079" w14:textId="77777777" w:rsidR="007F0921" w:rsidRPr="0066125C" w:rsidRDefault="00AB0F0E" w:rsidP="007F092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สถาพร</w:t>
                      </w:r>
                      <w:r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น</w:t>
                      </w:r>
                      <w:r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ทบ</w:t>
                      </w:r>
                      <w:r w:rsidR="007F0921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.ชก.. ..................</w:t>
                      </w:r>
                      <w:r w:rsidR="007F0921"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</w:t>
                      </w:r>
                      <w:r w:rsidR="007F0921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........</w:t>
                      </w:r>
                      <w:r w:rsidR="007F0921"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="007F0921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/     </w:t>
                      </w:r>
                      <w:r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F0921"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มี</w:t>
                      </w:r>
                      <w:r w:rsidRPr="0066125C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.ค. 6</w:t>
                      </w:r>
                      <w:r w:rsidRPr="0066125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4</w:t>
                      </w:r>
                    </w:p>
                    <w:p w14:paraId="31A8E07A" w14:textId="77777777" w:rsidR="00337C66" w:rsidRPr="0066125C" w:rsidRDefault="00337C6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510C4" w:rsidRPr="004510C4">
        <w:rPr>
          <w:rFonts w:ascii="TH SarabunIT๙" w:hAnsi="TH SarabunIT๙" w:cs="TH SarabunIT๙" w:hint="cs"/>
          <w:spacing w:val="-10"/>
          <w:sz w:val="28"/>
          <w:szCs w:val="28"/>
          <w:cs/>
        </w:rPr>
        <w:t xml:space="preserve">        สิ่งที่ส่งมาด้วย          </w:t>
      </w:r>
      <w:r w:rsidR="004510C4">
        <w:rPr>
          <w:rFonts w:ascii="TH SarabunIT๙" w:hAnsi="TH SarabunIT๙" w:cs="TH SarabunIT๙" w:hint="cs"/>
          <w:spacing w:val="-10"/>
          <w:sz w:val="28"/>
          <w:szCs w:val="28"/>
          <w:cs/>
        </w:rPr>
        <w:t xml:space="preserve">  </w:t>
      </w:r>
      <w:r w:rsidR="004510C4" w:rsidRPr="004510C4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กลุ่ม </w:t>
      </w:r>
      <w:r w:rsidR="004510C4" w:rsidRPr="004510C4">
        <w:rPr>
          <w:rFonts w:ascii="TH SarabunIT๙" w:hAnsi="TH SarabunIT๙" w:cs="TH SarabunIT๙"/>
          <w:spacing w:val="-10"/>
          <w:sz w:val="28"/>
          <w:szCs w:val="28"/>
        </w:rPr>
        <w:t>LINE “</w:t>
      </w:r>
      <w:r w:rsidR="004510C4" w:rsidRPr="004510C4">
        <w:rPr>
          <w:rFonts w:ascii="TH SarabunIT๙" w:hAnsi="TH SarabunIT๙" w:cs="TH SarabunIT๙"/>
          <w:spacing w:val="-10"/>
          <w:sz w:val="28"/>
          <w:szCs w:val="28"/>
          <w:cs/>
        </w:rPr>
        <w:t>เครือข่ายนวัตกร</w:t>
      </w:r>
      <w:r w:rsidR="004510C4" w:rsidRPr="004510C4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สถ.”</w:t>
      </w:r>
      <w:r w:rsidR="004510C4" w:rsidRPr="004510C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ab/>
      </w:r>
    </w:p>
    <w:sectPr w:rsidR="003C2A20" w:rsidRPr="004510C4" w:rsidSect="007A55DD">
      <w:headerReference w:type="even" r:id="rId14"/>
      <w:headerReference w:type="default" r:id="rId15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2A031" w14:textId="77777777" w:rsidR="007619F5" w:rsidRDefault="007619F5">
      <w:r>
        <w:separator/>
      </w:r>
    </w:p>
  </w:endnote>
  <w:endnote w:type="continuationSeparator" w:id="0">
    <w:p w14:paraId="19CA0946" w14:textId="77777777" w:rsidR="007619F5" w:rsidRDefault="0076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2B75" w14:textId="77777777" w:rsidR="007619F5" w:rsidRDefault="007619F5">
      <w:r>
        <w:separator/>
      </w:r>
    </w:p>
  </w:footnote>
  <w:footnote w:type="continuationSeparator" w:id="0">
    <w:p w14:paraId="36FB94BE" w14:textId="77777777" w:rsidR="007619F5" w:rsidRDefault="0076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E074" w14:textId="77777777"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8E075" w14:textId="77777777"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E076" w14:textId="77777777"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 w:rsidR="004F23DB"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14:paraId="31A8E077" w14:textId="77777777"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28"/>
    <w:rsid w:val="000358E6"/>
    <w:rsid w:val="00055C6D"/>
    <w:rsid w:val="000754F9"/>
    <w:rsid w:val="000A59F9"/>
    <w:rsid w:val="001158E8"/>
    <w:rsid w:val="00177EF8"/>
    <w:rsid w:val="00196D40"/>
    <w:rsid w:val="0029403C"/>
    <w:rsid w:val="002A519A"/>
    <w:rsid w:val="002D48E6"/>
    <w:rsid w:val="00323AAF"/>
    <w:rsid w:val="00337C66"/>
    <w:rsid w:val="00370660"/>
    <w:rsid w:val="00377277"/>
    <w:rsid w:val="00384D22"/>
    <w:rsid w:val="003A08D6"/>
    <w:rsid w:val="003A3C1D"/>
    <w:rsid w:val="003C2A20"/>
    <w:rsid w:val="003C3BAB"/>
    <w:rsid w:val="0044795A"/>
    <w:rsid w:val="004510C4"/>
    <w:rsid w:val="004D7C29"/>
    <w:rsid w:val="004F23DB"/>
    <w:rsid w:val="00523F4C"/>
    <w:rsid w:val="0059675E"/>
    <w:rsid w:val="005A78BF"/>
    <w:rsid w:val="005C5208"/>
    <w:rsid w:val="0060036E"/>
    <w:rsid w:val="0066125C"/>
    <w:rsid w:val="00682931"/>
    <w:rsid w:val="006B7227"/>
    <w:rsid w:val="006C7A49"/>
    <w:rsid w:val="006E0887"/>
    <w:rsid w:val="00712E30"/>
    <w:rsid w:val="007619F5"/>
    <w:rsid w:val="007673D8"/>
    <w:rsid w:val="007A55DD"/>
    <w:rsid w:val="007F0921"/>
    <w:rsid w:val="008175FB"/>
    <w:rsid w:val="00827CE2"/>
    <w:rsid w:val="00856E74"/>
    <w:rsid w:val="008647D9"/>
    <w:rsid w:val="0087337A"/>
    <w:rsid w:val="0091115A"/>
    <w:rsid w:val="00923390"/>
    <w:rsid w:val="00926F11"/>
    <w:rsid w:val="009A3CDF"/>
    <w:rsid w:val="009D4E89"/>
    <w:rsid w:val="00A22FBE"/>
    <w:rsid w:val="00A2368A"/>
    <w:rsid w:val="00A35DF3"/>
    <w:rsid w:val="00A86BDF"/>
    <w:rsid w:val="00AB0F0E"/>
    <w:rsid w:val="00AF128A"/>
    <w:rsid w:val="00B025B4"/>
    <w:rsid w:val="00B10986"/>
    <w:rsid w:val="00B24A3C"/>
    <w:rsid w:val="00B27C80"/>
    <w:rsid w:val="00B93941"/>
    <w:rsid w:val="00BF3F4A"/>
    <w:rsid w:val="00C21CB7"/>
    <w:rsid w:val="00C569C3"/>
    <w:rsid w:val="00D23928"/>
    <w:rsid w:val="00D64039"/>
    <w:rsid w:val="00D81CA5"/>
    <w:rsid w:val="00DB7B19"/>
    <w:rsid w:val="00DC5F91"/>
    <w:rsid w:val="00DE7AD1"/>
    <w:rsid w:val="00DF075E"/>
    <w:rsid w:val="00E13FF1"/>
    <w:rsid w:val="00E37CB8"/>
    <w:rsid w:val="00E57657"/>
    <w:rsid w:val="00EA0B3B"/>
    <w:rsid w:val="00EE2EC9"/>
    <w:rsid w:val="00F056E1"/>
    <w:rsid w:val="00F85561"/>
    <w:rsid w:val="00F866FB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8E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rsid w:val="00337C6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37C6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rsid w:val="00337C6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37C6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mqa.dla@gmai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%20&#3627;&#3609;&#3633;&#3591;&#3626;&#3639;&#3629;&#3619;&#3634;&#3594;&#3585;&#3634;&#3619;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32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DLA_62113</cp:lastModifiedBy>
  <cp:revision>11</cp:revision>
  <cp:lastPrinted>2021-08-06T09:17:00Z</cp:lastPrinted>
  <dcterms:created xsi:type="dcterms:W3CDTF">2021-08-06T08:16:00Z</dcterms:created>
  <dcterms:modified xsi:type="dcterms:W3CDTF">2021-08-06T09:29:00Z</dcterms:modified>
</cp:coreProperties>
</file>