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C9F2" w14:textId="5B798B63" w:rsidR="003C4093" w:rsidRDefault="003C4093" w:rsidP="003C4093">
      <w:pPr>
        <w:ind w:hanging="142"/>
        <w:rPr>
          <w:rFonts w:ascii="TH SarabunIT๙" w:hAnsi="TH SarabunIT๙" w:cs="TH SarabunIT๙"/>
          <w:sz w:val="28"/>
        </w:rPr>
      </w:pPr>
    </w:p>
    <w:p w14:paraId="7DC50886" w14:textId="77777777" w:rsidR="003C4093" w:rsidRDefault="003C4093" w:rsidP="003C4093">
      <w:pPr>
        <w:rPr>
          <w:rFonts w:ascii="TH SarabunIT๙" w:hAnsi="TH SarabunIT๙" w:cs="TH SarabunIT๙"/>
          <w:sz w:val="32"/>
          <w:szCs w:val="32"/>
        </w:rPr>
      </w:pPr>
    </w:p>
    <w:p w14:paraId="0AE5050E" w14:textId="707D46FA" w:rsidR="003C4093" w:rsidRPr="007E17AB" w:rsidRDefault="003C4093" w:rsidP="00935F3F">
      <w:pPr>
        <w:tabs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89641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3088" behindDoc="1" locked="0" layoutInCell="1" allowOverlap="1" wp14:anchorId="5723C05F" wp14:editId="1197EEA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17AB">
        <w:rPr>
          <w:rFonts w:ascii="TH SarabunIT๙" w:hAnsi="TH SarabunIT๙" w:cs="TH SarabunIT๙"/>
          <w:sz w:val="32"/>
          <w:szCs w:val="32"/>
          <w:cs/>
        </w:rPr>
        <w:t>ที่ มท ๐๘10.7/</w:t>
      </w:r>
      <w:r w:rsidRPr="007E17A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</w:t>
      </w:r>
      <w:r w:rsidR="00935F3F">
        <w:rPr>
          <w:rFonts w:ascii="TH SarabunIT๙" w:hAnsi="TH SarabunIT๙" w:cs="TH SarabunIT๙"/>
          <w:cs/>
        </w:rPr>
        <w:tab/>
      </w:r>
      <w:r w:rsidRPr="007E17A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0EFF8DAE" w14:textId="1118DFEE" w:rsidR="003C4093" w:rsidRPr="00551CC5" w:rsidRDefault="003C4093" w:rsidP="00935F3F">
      <w:pPr>
        <w:tabs>
          <w:tab w:val="left" w:pos="6379"/>
        </w:tabs>
        <w:ind w:left="3600"/>
        <w:rPr>
          <w:rFonts w:ascii="TH SarabunPSK" w:hAnsi="TH SarabunPSK" w:cs="TH SarabunPSK"/>
          <w:spacing w:val="-2"/>
          <w:sz w:val="32"/>
          <w:szCs w:val="32"/>
        </w:rPr>
      </w:pPr>
      <w:r w:rsidRPr="007E17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935F3F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551CC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ถนนนครราชสีมา </w:t>
      </w:r>
      <w:r w:rsidRPr="00551CC5">
        <w:rPr>
          <w:rFonts w:ascii="TH SarabunIT๙" w:hAnsi="TH SarabunIT๙" w:cs="TH SarabunIT๙"/>
          <w:spacing w:val="-2"/>
          <w:sz w:val="32"/>
          <w:szCs w:val="32"/>
          <w:cs/>
        </w:rPr>
        <w:t>กทม.</w:t>
      </w:r>
      <w:r w:rsidRPr="00551CC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551CC5">
        <w:rPr>
          <w:rFonts w:ascii="TH SarabunIT๙" w:hAnsi="TH SarabunIT๙" w:cs="TH SarabunIT๙"/>
          <w:spacing w:val="-2"/>
          <w:sz w:val="32"/>
          <w:szCs w:val="32"/>
          <w:cs/>
        </w:rPr>
        <w:t>๑๐๓๐๐</w:t>
      </w:r>
    </w:p>
    <w:p w14:paraId="7CEB0A66" w14:textId="49755889" w:rsidR="003C4093" w:rsidRPr="007E17AB" w:rsidRDefault="003C4093" w:rsidP="003C4093">
      <w:pPr>
        <w:spacing w:before="120"/>
        <w:ind w:firstLine="4962"/>
        <w:rPr>
          <w:rFonts w:ascii="TH SarabunIT๙" w:hAnsi="TH SarabunIT๙" w:cs="TH SarabunIT๙"/>
          <w:sz w:val="32"/>
          <w:szCs w:val="32"/>
        </w:rPr>
      </w:pPr>
      <w:r w:rsidRPr="007E17A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7E17AB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54584A"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5FFAE21D" w14:textId="43F1EC29" w:rsidR="003C4093" w:rsidRPr="00B71C1C" w:rsidRDefault="003C4093" w:rsidP="003C4093">
      <w:pPr>
        <w:spacing w:before="120"/>
        <w:rPr>
          <w:rFonts w:ascii="TH SarabunIT๙" w:hAnsi="TH SarabunIT๙" w:cs="TH SarabunIT๙"/>
          <w:sz w:val="6"/>
          <w:szCs w:val="6"/>
        </w:rPr>
      </w:pPr>
    </w:p>
    <w:p w14:paraId="36C16481" w14:textId="0ED04C51" w:rsidR="003C4093" w:rsidRPr="003D72C5" w:rsidRDefault="003C4093" w:rsidP="003C4093">
      <w:pPr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72C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AC2D9D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ประกาศผลการ</w:t>
      </w:r>
      <w:r w:rsidRPr="00AC2D9D">
        <w:rPr>
          <w:rFonts w:ascii="TH SarabunIT๙" w:hAnsi="TH SarabunIT๙" w:cs="TH SarabunIT๙" w:hint="cs"/>
          <w:sz w:val="32"/>
          <w:szCs w:val="32"/>
          <w:cs/>
        </w:rPr>
        <w:t>ประเมินประสิทธิภาพของ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ประจำปี </w:t>
      </w:r>
      <w:r w:rsidRPr="00AC2D9D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4D124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50BFF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 </w:t>
      </w:r>
    </w:p>
    <w:p w14:paraId="343966E8" w14:textId="5BAE3090" w:rsidR="003C4093" w:rsidRPr="003D72C5" w:rsidRDefault="003C4093" w:rsidP="003C409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D72C5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  <w:r w:rsidRPr="003D7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2D950C" w14:textId="4ABBAAA9" w:rsidR="003C4093" w:rsidRPr="003D72C5" w:rsidRDefault="003C4093" w:rsidP="003C4093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72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อ้างถึง  </w:t>
      </w:r>
      <w:r w:rsidRPr="004D124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หนังสือกรมส่งเสริมการปกครองท้องถิ่น</w:t>
      </w:r>
      <w:r w:rsidR="004D1242" w:rsidRPr="004D124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ด่วนที่สุด</w:t>
      </w:r>
      <w:r w:rsidRPr="004D124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ที่ มท 0810.7/ว </w:t>
      </w:r>
      <w:r w:rsidR="004D1242" w:rsidRPr="004D124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1110</w:t>
      </w:r>
      <w:r w:rsidRPr="004D124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ลงวันที่ </w:t>
      </w:r>
      <w:r w:rsidR="00EA0CA8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31</w:t>
      </w:r>
      <w:r w:rsidRPr="004D124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4D1242" w:rsidRPr="004D124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พฤษภาคม 2564</w:t>
      </w:r>
    </w:p>
    <w:p w14:paraId="04BB9AC5" w14:textId="42F2888F" w:rsidR="003C4093" w:rsidRPr="00F0144A" w:rsidRDefault="003C4093" w:rsidP="004D1242">
      <w:pPr>
        <w:tabs>
          <w:tab w:val="left" w:pos="1418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Hlk27123548"/>
      <w:r w:rsidRPr="00F0144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สิ่งที่ส่งมาด้วย</w:t>
      </w:r>
      <w:bookmarkEnd w:id="0"/>
      <w:r w:rsidRPr="00F0144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</w:t>
      </w:r>
      <w:r w:rsidR="004D1242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4D124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คู่มือการออกรายงานผลการประเมินประสิทธิภาพขององค์กรปกครองส่วนท้องถิ่น จำนวน  1  ชุด</w:t>
      </w:r>
    </w:p>
    <w:p w14:paraId="2C2D2DE4" w14:textId="7BCB8C03" w:rsidR="003C4093" w:rsidRPr="000903F9" w:rsidRDefault="003C4093" w:rsidP="00981119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D362A0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ตามที่กรมส่งเสริมการปกครองท้องถิ่น</w:t>
      </w:r>
      <w:r w:rsidR="000903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ได้</w:t>
      </w:r>
      <w:r w:rsidRPr="00D362A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ซักซ้อมการประเมินประสิทธิภาพขององค์กร</w:t>
      </w:r>
      <w:r w:rsidR="000903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Pr="00D362A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ปกครองส่วนท้องถิ่น </w:t>
      </w:r>
      <w:r w:rsidR="004D1242" w:rsidRPr="00D362A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ประจำปี ๒๕๖4</w:t>
      </w:r>
      <w:r w:rsidRPr="00D362A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8111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ตามโครงการประเมินประสิทธิภาพขององค์กรปกครองส่วนท้องถิ่น </w:t>
      </w:r>
      <w:r w:rsidR="0098111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981119" w:rsidRPr="00D362A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</w:t>
      </w:r>
      <w:r w:rsidR="00981119" w:rsidRPr="00D362A0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Local Performance Assessment</w:t>
      </w:r>
      <w:r w:rsidR="00981119" w:rsidRPr="00D362A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: </w:t>
      </w:r>
      <w:r w:rsidR="00981119" w:rsidRPr="00D362A0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LPA</w:t>
      </w:r>
      <w:r w:rsidR="00981119" w:rsidRPr="00D362A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)</w:t>
      </w:r>
      <w:r w:rsidR="0098111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981119" w:rsidRPr="00D362A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ประจำปี ๒๕๖4</w:t>
      </w:r>
      <w:r w:rsidR="0098111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98111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โดยให้จังหวัดบันทึกข้อมูลผลการประเมินประสิทธิภาพขององค์กรปกครองส่วนท้องถิ่น ประจำปี 2564 ใน </w:t>
      </w:r>
      <w:r w:rsidR="000903F9" w:rsidRPr="00935F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“</w:t>
      </w:r>
      <w:r w:rsidR="000903F9" w:rsidRPr="00935F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ระบบสารสนเทศการรายงานผลการประเมินประสิทธิภาพขององค์กรปกครองส่วนท้องถิ่น</w:t>
      </w:r>
      <w:r w:rsidR="000903F9" w:rsidRPr="00935F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”</w:t>
      </w:r>
      <w:r w:rsidR="000903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="000903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ภายในวันที่ 30 กันยายน 2564 และให้ตรวจสอบคะแนน</w:t>
      </w:r>
      <w:r w:rsidR="000903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0903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กับองค์กรปกครองส่วนท้องถิ่นในพื้นที่ให้มีความถูกต้อง ครบถ้วน กรณีองค์กรปกครองส่วนท้องถิ่นเห็นว่า</w:t>
      </w:r>
      <w:r w:rsidR="000903F9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0903F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ผลการประเมินไม่ถูกต้อง คลาดเคลื่อน หรืออื่น ๆ ให้จัดส่งรายละเอียดการขอแก้ไขผลการประเมินประสิทธิภาพขององค์กรปกครองส่วนท้องถิ่น ให้กรมส่งเสริมการปกครองท้องถิ่น ภายในวันที่ 29 ตุลาคม 2564 ความละเอียดตามหนังสือที่อ้างถึง นั้น</w:t>
      </w:r>
    </w:p>
    <w:p w14:paraId="5C4651C1" w14:textId="7FC8D5E6" w:rsidR="003C4093" w:rsidRPr="003D72C5" w:rsidRDefault="000903F9" w:rsidP="003C409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 ได้</w:t>
      </w:r>
      <w:r w:rsidR="00981119">
        <w:rPr>
          <w:rFonts w:ascii="TH SarabunIT๙" w:hAnsi="TH SarabunIT๙" w:cs="TH SarabunIT๙" w:hint="cs"/>
          <w:spacing w:val="-8"/>
          <w:sz w:val="32"/>
          <w:szCs w:val="32"/>
          <w:cs/>
        </w:rPr>
        <w:t>ตรวจสอบ</w:t>
      </w:r>
      <w:r w:rsidR="003C4093" w:rsidRPr="00D362A0">
        <w:rPr>
          <w:rFonts w:ascii="TH SarabunIT๙" w:hAnsi="TH SarabunIT๙" w:cs="TH SarabunIT๙" w:hint="cs"/>
          <w:spacing w:val="-8"/>
          <w:sz w:val="32"/>
          <w:szCs w:val="32"/>
          <w:cs/>
        </w:rPr>
        <w:t>ผล</w:t>
      </w:r>
      <w:r w:rsidR="00A560B4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981119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ประเมินประสิทธิภาพขององค์กรปกครอง</w:t>
      </w:r>
      <w:r w:rsidR="00981119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81119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ส่วนท้องถิ่น ประจำปี 2564</w:t>
      </w:r>
      <w:r w:rsidR="009811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40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เรียบร้อยแล้ว</w:t>
      </w:r>
      <w:r w:rsidR="009811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C4093" w:rsidRPr="00B24D33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ขอให้จังหวัด</w:t>
      </w:r>
      <w:r w:rsidR="00981119">
        <w:rPr>
          <w:rFonts w:ascii="TH SarabunIT๙" w:hAnsi="TH SarabunIT๙" w:cs="TH SarabunIT๙" w:hint="cs"/>
          <w:spacing w:val="-6"/>
          <w:sz w:val="32"/>
          <w:szCs w:val="32"/>
          <w:cs/>
        </w:rPr>
        <w:t>นำ</w:t>
      </w:r>
      <w:r w:rsidR="003C4093" w:rsidRPr="00B24D33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ผลการประเมินประสิทธิภาพขององค์กรปกครอง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</w:t>
      </w:r>
      <w:r w:rsidR="003C4093" w:rsidRPr="00B24D33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</w:t>
      </w:r>
      <w:r w:rsidR="009811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ประกาศให้องค์กรปกครองส่วนท้องถิ่นในพื้นที่และประชาชนทราบ และนำผลการประเมินดังกล่าว แจ้งที่ประชุมคณะกรรมการข้าราชการองค์การบริหารส่วนจังหวัด หรือคณะกรรมการพนักงานเทศบาลจังหวัด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9811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หรือคณะกรรมการพนักงานเมืองพัทยา หรือคณะกรรมการพนักงานส่วนตำบลจังหวัดทราบแล้วแต่กรณี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981119" w:rsidRPr="000903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โดยสามารถศึกษาคู่มือการออกรายงานผลการประเมินประสิทธิภาพขององค์กรปกครองส่วนท้องถิ่น ประจำปี 2564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9811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ได้ตาม </w:t>
      </w:r>
      <w:r w:rsidR="00981119">
        <w:rPr>
          <w:rFonts w:ascii="TH SarabunIT๙" w:hAnsi="TH SarabunIT๙" w:cs="TH SarabunIT๙"/>
          <w:spacing w:val="-6"/>
          <w:sz w:val="32"/>
          <w:szCs w:val="32"/>
        </w:rPr>
        <w:t xml:space="preserve">QR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</w:t>
      </w:r>
      <w:r w:rsidR="00981119">
        <w:rPr>
          <w:rFonts w:ascii="TH SarabunIT๙" w:hAnsi="TH SarabunIT๙" w:cs="TH SarabunIT๙"/>
          <w:spacing w:val="-6"/>
          <w:sz w:val="32"/>
          <w:szCs w:val="32"/>
        </w:rPr>
        <w:t xml:space="preserve">Code </w:t>
      </w:r>
      <w:r w:rsidR="00981119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ที่ปรากฎท้ายหนังสือฉบับนี้</w:t>
      </w:r>
      <w:r w:rsidR="003C4093" w:rsidRPr="003D72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BB2F5C" w14:textId="49278D00" w:rsidR="003C4093" w:rsidRPr="003D72C5" w:rsidRDefault="003C4093" w:rsidP="003C409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72C5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3D72C5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98111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8149284" w14:textId="77031FE0" w:rsidR="003C4093" w:rsidRPr="003D72C5" w:rsidRDefault="003C4093" w:rsidP="002C3CA4">
      <w:pPr>
        <w:spacing w:before="12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72C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A70D0B5" w14:textId="434C4539" w:rsidR="003C4093" w:rsidRPr="003D72C5" w:rsidRDefault="003C4093" w:rsidP="003C409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4CD106B" w14:textId="60087BC3" w:rsidR="00EA0CA8" w:rsidRDefault="00EA0CA8" w:rsidP="003C40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136" behindDoc="1" locked="0" layoutInCell="1" allowOverlap="1" wp14:anchorId="2CBDA8F6" wp14:editId="0203457D">
            <wp:simplePos x="0" y="0"/>
            <wp:positionH relativeFrom="column">
              <wp:posOffset>43815</wp:posOffset>
            </wp:positionH>
            <wp:positionV relativeFrom="paragraph">
              <wp:posOffset>10160</wp:posOffset>
            </wp:positionV>
            <wp:extent cx="857250" cy="8572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ลิงค์ย่อ_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AE63C" w14:textId="615F49B0" w:rsidR="00EA0CA8" w:rsidRDefault="00EA0CA8" w:rsidP="003C4093">
      <w:pPr>
        <w:rPr>
          <w:rFonts w:ascii="TH SarabunIT๙" w:hAnsi="TH SarabunIT๙" w:cs="TH SarabunIT๙"/>
          <w:sz w:val="32"/>
          <w:szCs w:val="32"/>
        </w:rPr>
      </w:pPr>
    </w:p>
    <w:p w14:paraId="1F9AC021" w14:textId="69D1A755" w:rsidR="00EA0CA8" w:rsidRPr="003D72C5" w:rsidRDefault="00EA0CA8" w:rsidP="003C4093">
      <w:pPr>
        <w:rPr>
          <w:rFonts w:ascii="TH SarabunIT๙" w:hAnsi="TH SarabunIT๙" w:cs="TH SarabunIT๙"/>
          <w:sz w:val="32"/>
          <w:szCs w:val="32"/>
        </w:rPr>
      </w:pPr>
    </w:p>
    <w:p w14:paraId="26797782" w14:textId="2B0D538D" w:rsidR="00EA0CA8" w:rsidRDefault="00EA0CA8" w:rsidP="00EA0CA8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A0CA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09AAB84" wp14:editId="73DCDB63">
                <wp:simplePos x="0" y="0"/>
                <wp:positionH relativeFrom="column">
                  <wp:posOffset>-89535</wp:posOffset>
                </wp:positionH>
                <wp:positionV relativeFrom="paragraph">
                  <wp:posOffset>69215</wp:posOffset>
                </wp:positionV>
                <wp:extent cx="2360930" cy="333375"/>
                <wp:effectExtent l="0" t="0" r="127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0DC7" w14:textId="00EE2220" w:rsidR="00EA0CA8" w:rsidRDefault="00EA0CA8" w:rsidP="00EA0CA8">
                            <w:pPr>
                              <w:spacing w:after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D124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คู่มือการออกรายงาน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  <w:p w14:paraId="44D8C44A" w14:textId="30CB43A0" w:rsidR="00EA0CA8" w:rsidRDefault="00EA0C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A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05pt;margin-top:5.45pt;width:185.9pt;height:26.25pt;z-index:2516771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JMIAIAAB0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" stroked="f">
                <v:textbox>
                  <w:txbxContent>
                    <w:p w14:paraId="20600DC7" w14:textId="00EE2220" w:rsidR="00EA0CA8" w:rsidRDefault="00EA0CA8" w:rsidP="00EA0CA8">
                      <w:pPr>
                        <w:spacing w:after="12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D1242">
                        <w:rPr>
                          <w:rFonts w:ascii="TH SarabunIT๙" w:hAnsi="TH SarabunIT๙" w:cs="TH SarabunIT๙" w:hint="cs"/>
                          <w:color w:val="000000" w:themeColor="text1"/>
                          <w:spacing w:val="-8"/>
                          <w:sz w:val="32"/>
                          <w:szCs w:val="32"/>
                          <w:cs/>
                        </w:rPr>
                        <w:t>คู่มือการออกรายงาน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  <w:p w14:paraId="44D8C44A" w14:textId="30CB43A0" w:rsidR="00EA0CA8" w:rsidRDefault="00EA0CA8"/>
                  </w:txbxContent>
                </v:textbox>
              </v:shape>
            </w:pict>
          </mc:Fallback>
        </mc:AlternateContent>
      </w:r>
      <w:r w:rsidR="003C4093" w:rsidRPr="003D72C5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6092DC7D" w14:textId="4FEE64C9" w:rsidR="003C4093" w:rsidRPr="003D72C5" w:rsidRDefault="007D7595" w:rsidP="00EA0CA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D72C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E5E3D0E" wp14:editId="0F5C8123">
                <wp:simplePos x="0" y="0"/>
                <wp:positionH relativeFrom="column">
                  <wp:posOffset>3952875</wp:posOffset>
                </wp:positionH>
                <wp:positionV relativeFrom="paragraph">
                  <wp:posOffset>55880</wp:posOffset>
                </wp:positionV>
                <wp:extent cx="2402840" cy="1294765"/>
                <wp:effectExtent l="0" t="0" r="0" b="6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88C7" w14:textId="35FD4BEB" w:rsidR="003C4093" w:rsidRPr="002C3CA4" w:rsidRDefault="003C4093" w:rsidP="003C409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2C3C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2C3C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ถ. ..............................</w:t>
                            </w:r>
                            <w:r w:rsidR="0070290C"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701E0CC9" w14:textId="043AD427" w:rsidR="003C4093" w:rsidRPr="002C3CA4" w:rsidRDefault="003C4093" w:rsidP="003C409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</w:t>
                            </w:r>
                            <w:r w:rsidR="0070290C"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พส. ...........................</w:t>
                            </w:r>
                            <w:r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4BDD7AB2" w14:textId="09614639" w:rsidR="003C4093" w:rsidRPr="002C3CA4" w:rsidRDefault="003C4093" w:rsidP="003C409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r w:rsidR="0070290C"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กง.บด. ........................</w:t>
                            </w:r>
                            <w:r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0AB8EC4A" w14:textId="0DA4C2E4" w:rsidR="003C4093" w:rsidRPr="002C3CA4" w:rsidRDefault="003C4093" w:rsidP="003C409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 .</w:t>
                            </w:r>
                            <w:r w:rsidR="0070290C"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</w:t>
                            </w:r>
                            <w:r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14:paraId="734D7C64" w14:textId="604F8D54" w:rsidR="003C4093" w:rsidRPr="00A560B4" w:rsidRDefault="0070290C" w:rsidP="003C409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นวผ</w:t>
                            </w:r>
                            <w:proofErr w:type="spellEnd"/>
                            <w:r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.ปก. ................................................</w:t>
                            </w:r>
                            <w:r w:rsidR="003C4093" w:rsidRPr="002C3C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C4093" w:rsidRPr="00A560B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................................./......................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3D0E" id="_x0000_s1027" type="#_x0000_t202" style="position:absolute;margin-left:311.25pt;margin-top:4.4pt;width:189.2pt;height:101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" stroked="f">
                <v:textbox>
                  <w:txbxContent>
                    <w:p w14:paraId="55BA88C7" w14:textId="35FD4BEB" w:rsidR="003C4093" w:rsidRPr="002C3CA4" w:rsidRDefault="003C4093" w:rsidP="003C409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2C3C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2C3C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ถ. ..............................</w:t>
                      </w:r>
                      <w:r w:rsidR="0070290C"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14:paraId="701E0CC9" w14:textId="043AD427" w:rsidR="003C4093" w:rsidRPr="002C3CA4" w:rsidRDefault="003C4093" w:rsidP="003C409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</w:t>
                      </w:r>
                      <w:r w:rsidR="0070290C"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พส. ...........................</w:t>
                      </w:r>
                      <w:r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4BDD7AB2" w14:textId="09614639" w:rsidR="003C4093" w:rsidRPr="002C3CA4" w:rsidRDefault="003C4093" w:rsidP="003C409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</w:t>
                      </w:r>
                      <w:r w:rsidR="0070290C"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กง.บด. ........................</w:t>
                      </w:r>
                      <w:r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0AB8EC4A" w14:textId="0DA4C2E4" w:rsidR="003C4093" w:rsidRPr="002C3CA4" w:rsidRDefault="003C4093" w:rsidP="003C409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 .</w:t>
                      </w:r>
                      <w:r w:rsidR="0070290C"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..............................................</w:t>
                      </w:r>
                      <w:r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14:paraId="734D7C64" w14:textId="604F8D54" w:rsidR="003C4093" w:rsidRPr="00A560B4" w:rsidRDefault="0070290C" w:rsidP="003C409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นวผ</w:t>
                      </w:r>
                      <w:proofErr w:type="spellEnd"/>
                      <w:r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.ปก. ................................................</w:t>
                      </w:r>
                      <w:r w:rsidR="003C4093" w:rsidRPr="002C3C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C4093" w:rsidRPr="00A560B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................................./......................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4093" w:rsidRPr="003D72C5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7D217F26" w14:textId="77777777" w:rsidR="003C4093" w:rsidRPr="003D72C5" w:rsidRDefault="003C4093" w:rsidP="003C4093">
      <w:pPr>
        <w:ind w:right="45"/>
        <w:rPr>
          <w:rFonts w:ascii="TH SarabunIT๙" w:hAnsi="TH SarabunIT๙" w:cs="TH SarabunIT๙"/>
          <w:sz w:val="32"/>
          <w:szCs w:val="32"/>
          <w:cs/>
        </w:rPr>
      </w:pPr>
      <w:r w:rsidRPr="003D72C5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3D72C5">
        <w:rPr>
          <w:rFonts w:ascii="TH SarabunIT๙" w:hAnsi="TH SarabunIT๙" w:cs="TH SarabunIT๙"/>
          <w:sz w:val="32"/>
          <w:szCs w:val="32"/>
          <w:cs/>
        </w:rPr>
        <w:t>ส่งเสริมการบริหารกิจการบ้านเมืองที่ดีท้องถิ่น</w:t>
      </w:r>
    </w:p>
    <w:p w14:paraId="0917C98C" w14:textId="076B2852" w:rsidR="003C4093" w:rsidRPr="003D72C5" w:rsidRDefault="0070290C" w:rsidP="003C40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  ๐-๒๒๔๑-๙๐๐๐ ต่อ</w:t>
      </w:r>
      <w:r w:rsidR="003C4093" w:rsidRPr="003D72C5">
        <w:rPr>
          <w:rFonts w:ascii="TH SarabunIT๙" w:hAnsi="TH SarabunIT๙" w:cs="TH SarabunIT๙"/>
          <w:sz w:val="32"/>
          <w:szCs w:val="32"/>
        </w:rPr>
        <w:t xml:space="preserve"> 2322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3C4093" w:rsidRPr="003D72C5">
        <w:rPr>
          <w:rFonts w:ascii="TH SarabunIT๙" w:hAnsi="TH SarabunIT๙" w:cs="TH SarabunIT๙"/>
          <w:sz w:val="32"/>
          <w:szCs w:val="32"/>
          <w:cs/>
        </w:rPr>
        <w:t>๐-๒๒๔1-6956</w:t>
      </w:r>
    </w:p>
    <w:p w14:paraId="709BB355" w14:textId="6864FA5A" w:rsidR="003C4093" w:rsidRPr="003D72C5" w:rsidRDefault="003C4093" w:rsidP="003C40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761C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70290C">
        <w:rPr>
          <w:rFonts w:ascii="TH SarabunIT๙" w:hAnsi="TH SarabunIT๙" w:cs="TH SarabunIT๙" w:hint="cs"/>
          <w:sz w:val="32"/>
          <w:szCs w:val="32"/>
          <w:cs/>
        </w:rPr>
        <w:t>นายอานนท์ เพชรหนู</w:t>
      </w:r>
      <w:r w:rsidRPr="00D5761C">
        <w:rPr>
          <w:rFonts w:ascii="TH SarabunIT๙" w:hAnsi="TH SarabunIT๙" w:cs="TH SarabunIT๙" w:hint="cs"/>
          <w:sz w:val="32"/>
          <w:szCs w:val="32"/>
          <w:cs/>
        </w:rPr>
        <w:t xml:space="preserve"> โทร </w:t>
      </w:r>
      <w:r w:rsidR="0070290C">
        <w:rPr>
          <w:rFonts w:ascii="TH SarabunIT๙" w:hAnsi="TH SarabunIT๙" w:cs="TH SarabunIT๙" w:hint="cs"/>
          <w:sz w:val="32"/>
          <w:szCs w:val="32"/>
          <w:cs/>
        </w:rPr>
        <w:t>084 878 5970</w:t>
      </w:r>
    </w:p>
    <w:p w14:paraId="31E0A02B" w14:textId="3925F5C6" w:rsidR="00FE13A4" w:rsidRDefault="0070290C" w:rsidP="00E443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proofErr w:type="spellStart"/>
      <w:r>
        <w:rPr>
          <w:rFonts w:ascii="TH SarabunIT๙" w:hAnsi="TH SarabunIT๙" w:cs="TH SarabunIT๙"/>
          <w:sz w:val="32"/>
          <w:szCs w:val="32"/>
        </w:rPr>
        <w:t>saraban@dla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go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p w14:paraId="07025905" w14:textId="77777777" w:rsidR="00E44372" w:rsidRDefault="00E44372" w:rsidP="00E44372">
      <w:pPr>
        <w:rPr>
          <w:rFonts w:ascii="TH SarabunIT๙" w:hAnsi="TH SarabunIT๙" w:cs="TH SarabunIT๙"/>
          <w:sz w:val="28"/>
        </w:rPr>
      </w:pPr>
    </w:p>
    <w:p w14:paraId="6258BC62" w14:textId="1C931A89" w:rsidR="008479BE" w:rsidRDefault="0070290C" w:rsidP="008479BE">
      <w:pPr>
        <w:ind w:hanging="142"/>
      </w:pPr>
      <w:proofErr w:type="spellStart"/>
      <w:r>
        <w:rPr>
          <w:rFonts w:ascii="TH SarabunIT๙" w:hAnsi="TH SarabunIT๙" w:cs="TH SarabunIT๙" w:hint="cs"/>
          <w:color w:val="FFFFFF" w:themeColor="background1"/>
          <w:sz w:val="28"/>
          <w:cs/>
        </w:rPr>
        <w:t>น.ก</w:t>
      </w:r>
      <w:proofErr w:type="spellEnd"/>
      <w:r w:rsidR="008479BE" w:rsidRPr="008448C1">
        <w:rPr>
          <w:rFonts w:ascii="TH SarabunIT๙" w:hAnsi="TH SarabunIT๙" w:cs="TH SarabunIT๙" w:hint="cs"/>
          <w:color w:val="FFFFFF" w:themeColor="background1"/>
          <w:sz w:val="28"/>
          <w:cs/>
        </w:rPr>
        <w:t>. .....................</w:t>
      </w:r>
      <w:r w:rsidR="008479BE" w:rsidRPr="008448C1">
        <w:rPr>
          <w:rFonts w:ascii="TH SarabunIT๙" w:hAnsi="TH SarabunIT๙" w:cs="TH SarabunIT๙" w:hint="cs"/>
          <w:sz w:val="28"/>
          <w:cs/>
        </w:rPr>
        <w:tab/>
      </w:r>
      <w:r w:rsidR="008479BE" w:rsidRPr="00F34DDA">
        <w:rPr>
          <w:rFonts w:ascii="TH SarabunIT๙" w:hAnsi="TH SarabunIT๙" w:cs="TH SarabunIT๙" w:hint="cs"/>
          <w:color w:val="FFFFFF" w:themeColor="background1"/>
          <w:sz w:val="28"/>
          <w:cs/>
        </w:rPr>
        <w:t>หน.ฝ่าย ..</w:t>
      </w:r>
      <w:r w:rsidR="008479BE" w:rsidRPr="00C241A9">
        <w:rPr>
          <w:cs/>
        </w:rPr>
        <w:t xml:space="preserve"> </w:t>
      </w:r>
    </w:p>
    <w:p w14:paraId="7CEF3943" w14:textId="1009AD14" w:rsidR="008479BE" w:rsidRPr="00BD1E84" w:rsidRDefault="00D027EB" w:rsidP="00BD1E84">
      <w:pPr>
        <w:spacing w:line="3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E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คู่มือการออกรายงานผลคะแนนการประเมินประสิทธิภาพขององค์กรปกครองส่วนท้องถิ่น</w:t>
      </w:r>
    </w:p>
    <w:p w14:paraId="31EF70BD" w14:textId="1383E896" w:rsidR="008479BE" w:rsidRPr="00BD1E84" w:rsidRDefault="00D027EB" w:rsidP="00BD1E84">
      <w:pPr>
        <w:spacing w:before="120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1E8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D1E84">
        <w:rPr>
          <w:rFonts w:ascii="TH SarabunIT๙" w:hAnsi="TH SarabunIT๙" w:cs="TH SarabunIT๙"/>
          <w:b/>
          <w:bCs/>
          <w:sz w:val="32"/>
          <w:szCs w:val="32"/>
        </w:rPr>
        <w:t xml:space="preserve">Local Performance Assessment </w:t>
      </w:r>
      <w:r w:rsidRPr="00BD1E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BD1E84">
        <w:rPr>
          <w:rFonts w:ascii="TH SarabunIT๙" w:hAnsi="TH SarabunIT๙" w:cs="TH SarabunIT๙"/>
          <w:b/>
          <w:bCs/>
          <w:sz w:val="32"/>
          <w:szCs w:val="32"/>
        </w:rPr>
        <w:t>LPA</w:t>
      </w:r>
      <w:r w:rsidR="004D1242"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 ๒๕๖4</w:t>
      </w:r>
    </w:p>
    <w:p w14:paraId="38208BD5" w14:textId="77777777" w:rsidR="00BD1E84" w:rsidRDefault="00BD1E84" w:rsidP="00BD1E84">
      <w:pPr>
        <w:jc w:val="center"/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***********************</w:t>
      </w:r>
    </w:p>
    <w:p w14:paraId="7FB281DB" w14:textId="0B0ACB29" w:rsidR="00BD1E84" w:rsidRDefault="00BD1E84" w:rsidP="00BD1E84">
      <w:pPr>
        <w:spacing w:before="120"/>
        <w:ind w:right="-397"/>
        <w:jc w:val="center"/>
        <w:rPr>
          <w:rFonts w:ascii="TH SarabunIT๙" w:hAnsi="TH SarabunIT๙" w:cs="TH SarabunIT๙"/>
          <w:spacing w:val="4"/>
          <w:sz w:val="32"/>
          <w:szCs w:val="32"/>
        </w:rPr>
      </w:pPr>
    </w:p>
    <w:p w14:paraId="71B755FA" w14:textId="60356754" w:rsidR="00D027EB" w:rsidRPr="00D027EB" w:rsidRDefault="00D027EB" w:rsidP="00D027EB">
      <w:pPr>
        <w:spacing w:before="120"/>
        <w:ind w:left="-57" w:right="-397" w:firstLine="57"/>
        <w:rPr>
          <w:rFonts w:ascii="TH SarabunIT๙" w:hAnsi="TH SarabunIT๙" w:cs="TH SarabunIT๙"/>
          <w:spacing w:val="4"/>
          <w:sz w:val="32"/>
          <w:szCs w:val="32"/>
        </w:rPr>
      </w:pPr>
      <w:r w:rsidRPr="00D027EB">
        <w:rPr>
          <w:rFonts w:ascii="TH SarabunIT๙" w:hAnsi="TH SarabunIT๙" w:cs="TH SarabunIT๙" w:hint="cs"/>
          <w:spacing w:val="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D027EB">
        <w:rPr>
          <w:rFonts w:ascii="TH SarabunIT๙" w:hAnsi="TH SarabunIT๙" w:cs="TH SarabunIT๙" w:hint="cs"/>
          <w:spacing w:val="4"/>
          <w:sz w:val="32"/>
          <w:szCs w:val="32"/>
          <w:cs/>
        </w:rPr>
        <w:t>ผู้ใช้งานเข้า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ระบบทางเว็บไซต์ </w:t>
      </w:r>
      <w:r w:rsidRPr="00D027EB">
        <w:rPr>
          <w:rFonts w:ascii="TH SarabunIT๙" w:hAnsi="TH SarabunIT๙" w:cs="TH SarabunIT๙"/>
          <w:b/>
          <w:bCs/>
          <w:spacing w:val="4"/>
          <w:sz w:val="32"/>
          <w:szCs w:val="32"/>
        </w:rPr>
        <w:t>www</w:t>
      </w:r>
      <w:r w:rsidRPr="00D027E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proofErr w:type="spellStart"/>
      <w:r w:rsidRPr="00D027EB">
        <w:rPr>
          <w:rFonts w:ascii="TH SarabunIT๙" w:hAnsi="TH SarabunIT๙" w:cs="TH SarabunIT๙"/>
          <w:b/>
          <w:bCs/>
          <w:spacing w:val="4"/>
          <w:sz w:val="32"/>
          <w:szCs w:val="32"/>
        </w:rPr>
        <w:t>dla</w:t>
      </w:r>
      <w:proofErr w:type="spellEnd"/>
      <w:r w:rsidRPr="00D027E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Pr="00D027EB">
        <w:rPr>
          <w:rFonts w:ascii="TH SarabunIT๙" w:hAnsi="TH SarabunIT๙" w:cs="TH SarabunIT๙"/>
          <w:b/>
          <w:bCs/>
          <w:spacing w:val="4"/>
          <w:sz w:val="32"/>
          <w:szCs w:val="32"/>
        </w:rPr>
        <w:t>go</w:t>
      </w:r>
      <w:r w:rsidRPr="00D027E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proofErr w:type="spellStart"/>
      <w:r w:rsidRPr="00D027EB">
        <w:rPr>
          <w:rFonts w:ascii="TH SarabunIT๙" w:hAnsi="TH SarabunIT๙" w:cs="TH SarabunIT๙"/>
          <w:b/>
          <w:bCs/>
          <w:spacing w:val="4"/>
          <w:sz w:val="32"/>
          <w:szCs w:val="32"/>
        </w:rPr>
        <w:t>th</w:t>
      </w:r>
      <w:proofErr w:type="spellEnd"/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แบน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เนอร์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“</w:t>
      </w:r>
      <w:r w:rsidRPr="00D027E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การรายงานผล </w:t>
      </w:r>
      <w:r w:rsidRPr="00D027EB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LPA </w:t>
      </w:r>
      <w:r w:rsidRPr="00D027E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ปี 6</w:t>
      </w:r>
      <w:r w:rsidR="004D1242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4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” </w:t>
      </w:r>
    </w:p>
    <w:p w14:paraId="2134C1B3" w14:textId="367CC5F1" w:rsidR="008479BE" w:rsidRPr="00D027EB" w:rsidRDefault="004D1242" w:rsidP="00D027EB">
      <w:pPr>
        <w:spacing w:before="120"/>
        <w:ind w:left="-57" w:right="-397" w:firstLine="57"/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noProof/>
        </w:rPr>
        <w:drawing>
          <wp:inline distT="0" distB="0" distL="0" distR="0" wp14:anchorId="6BC28038" wp14:editId="4B2A3707">
            <wp:extent cx="493395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788" t="25294" r="8554" b="7647"/>
                    <a:stretch/>
                  </pic:blipFill>
                  <pic:spPr bwMode="auto">
                    <a:xfrm>
                      <a:off x="0" y="0"/>
                      <a:ext cx="493395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E47B1" w14:textId="28531E62" w:rsidR="008E7CD3" w:rsidRDefault="008E7CD3" w:rsidP="00BD1E84">
      <w:pPr>
        <w:spacing w:before="120"/>
        <w:ind w:right="-39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7C15FEF" w14:textId="77777777" w:rsidR="008E7CD3" w:rsidRDefault="008E7CD3" w:rsidP="00BD1E84">
      <w:pPr>
        <w:spacing w:before="120"/>
        <w:ind w:right="-39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BEEEA86" w14:textId="489F90AE" w:rsidR="008479BE" w:rsidRDefault="00BD1E84" w:rsidP="00BD1E84">
      <w:pPr>
        <w:spacing w:before="120"/>
        <w:ind w:right="-397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/>
          <w:spacing w:val="4"/>
          <w:sz w:val="32"/>
          <w:szCs w:val="32"/>
        </w:rPr>
        <w:t>2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ผู้ใช้งานใส่</w:t>
      </w:r>
      <w:r w:rsidRPr="00BD1E84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BD1E84">
        <w:rPr>
          <w:rFonts w:ascii="TH SarabunIT๙" w:hAnsi="TH SarabunIT๙" w:cs="TH SarabunIT๙"/>
          <w:b/>
          <w:bCs/>
          <w:spacing w:val="4"/>
          <w:sz w:val="32"/>
          <w:szCs w:val="32"/>
        </w:rPr>
        <w:t>Username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และ </w:t>
      </w:r>
      <w:r w:rsidRPr="00BD1E84">
        <w:rPr>
          <w:rFonts w:ascii="TH SarabunIT๙" w:hAnsi="TH SarabunIT๙" w:cs="TH SarabunIT๙"/>
          <w:b/>
          <w:bCs/>
          <w:spacing w:val="4"/>
          <w:sz w:val="32"/>
          <w:szCs w:val="32"/>
        </w:rPr>
        <w:t>Password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ตามที่กรมส่งเสริมการปกครองท้องถิ่นได้จัดส่งให้</w:t>
      </w:r>
    </w:p>
    <w:p w14:paraId="3AA6D700" w14:textId="399BF2FC" w:rsidR="00283453" w:rsidRDefault="00BD1E84" w:rsidP="00BD1E84">
      <w:pPr>
        <w:spacing w:before="120"/>
        <w:ind w:left="-57" w:right="-397" w:firstLine="5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noProof/>
          <w:spacing w:val="4"/>
          <w:sz w:val="32"/>
          <w:szCs w:val="32"/>
          <w:cs/>
        </w:rPr>
        <w:drawing>
          <wp:inline distT="0" distB="0" distL="0" distR="0" wp14:anchorId="11D3C12E" wp14:editId="681ED2B5">
            <wp:extent cx="6080400" cy="288000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0E4B9" w14:textId="23A37908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166EA11" w14:textId="742E76EC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35953964" w14:textId="38C77C55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7F99BE6" w14:textId="7BC9E3E5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B38B4FE" w14:textId="19841DDC" w:rsidR="004D1242" w:rsidRDefault="004D1242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C7A537D" w14:textId="7BE1E90E" w:rsidR="004D1242" w:rsidRDefault="004D1242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4B6A7A9" w14:textId="77777777" w:rsidR="004D1242" w:rsidRDefault="004D1242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237834C" w14:textId="26B4A6BE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B6DA056" w14:textId="55EBF091" w:rsidR="00283453" w:rsidRPr="008E7CD3" w:rsidRDefault="008E7CD3" w:rsidP="008E7CD3">
      <w:pPr>
        <w:spacing w:before="120"/>
        <w:ind w:right="-397"/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 w:rsidRPr="008E7CD3">
        <w:rPr>
          <w:rFonts w:ascii="TH SarabunIT๙" w:hAnsi="TH SarabunIT๙" w:cs="TH SarabunIT๙" w:hint="cs"/>
          <w:spacing w:val="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8E7CD3">
        <w:rPr>
          <w:rFonts w:ascii="TH SarabunIT๙" w:hAnsi="TH SarabunIT๙" w:cs="TH SarabunIT๙" w:hint="cs"/>
          <w:spacing w:val="4"/>
          <w:sz w:val="32"/>
          <w:szCs w:val="32"/>
          <w:cs/>
        </w:rPr>
        <w:t>2 -</w:t>
      </w:r>
    </w:p>
    <w:p w14:paraId="0413969C" w14:textId="4DE0F33A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9DFCD1D" w14:textId="1058B542" w:rsidR="00BD1E84" w:rsidRDefault="00BD1E84" w:rsidP="00BD1E84">
      <w:pPr>
        <w:spacing w:before="120"/>
        <w:ind w:right="-39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</w:rPr>
        <w:t>3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คลิกที่เมนู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“</w:t>
      </w:r>
      <w:r w:rsidRPr="00BD1E84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ระบบประเมิน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”</w:t>
      </w:r>
    </w:p>
    <w:p w14:paraId="6558AC92" w14:textId="734C12A6" w:rsidR="00283453" w:rsidRDefault="00BD1E84" w:rsidP="00BD1E84">
      <w:pPr>
        <w:spacing w:before="120"/>
        <w:ind w:right="-39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E8330B">
        <w:rPr>
          <w:rFonts w:ascii="TH SarabunIT๙" w:hAnsi="TH SarabunIT๙" w:cs="TH SarabunIT๙"/>
          <w:noProof/>
          <w:spacing w:val="4"/>
          <w:sz w:val="32"/>
          <w:szCs w:val="32"/>
        </w:rPr>
        <w:drawing>
          <wp:inline distT="0" distB="0" distL="0" distR="0" wp14:anchorId="41644B41" wp14:editId="7F68D1F8">
            <wp:extent cx="5756910" cy="253619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D7A1" w14:textId="2D9A3732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0444ECF" w14:textId="708A0E7E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B5ADA3A" w14:textId="6772D6FB" w:rsidR="008E7CD3" w:rsidRDefault="008E7CD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3BAE5B63" w14:textId="77777777" w:rsidR="008E7CD3" w:rsidRDefault="008E7CD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0194BC8" w14:textId="0409B0B3" w:rsidR="00283453" w:rsidRDefault="00BD1E84" w:rsidP="00BD1E84">
      <w:pPr>
        <w:spacing w:before="120"/>
        <w:ind w:left="-57" w:right="-397" w:firstLine="5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4. </w:t>
      </w:r>
      <w:r w:rsidR="00E8330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คลิกที่เมนู </w:t>
      </w:r>
      <w:r w:rsidR="00E8330B">
        <w:rPr>
          <w:rFonts w:ascii="TH SarabunIT๙" w:hAnsi="TH SarabunIT๙" w:cs="TH SarabunIT๙"/>
          <w:spacing w:val="4"/>
          <w:sz w:val="32"/>
          <w:szCs w:val="32"/>
          <w:cs/>
        </w:rPr>
        <w:t>“</w:t>
      </w:r>
      <w:r w:rsidR="00E8330B" w:rsidRPr="00E8330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รายงานข้อมูล</w:t>
      </w:r>
      <w:r w:rsidR="00E8330B">
        <w:rPr>
          <w:rFonts w:ascii="TH SarabunIT๙" w:hAnsi="TH SarabunIT๙" w:cs="TH SarabunIT๙"/>
          <w:spacing w:val="4"/>
          <w:sz w:val="32"/>
          <w:szCs w:val="32"/>
          <w:cs/>
        </w:rPr>
        <w:t>”</w:t>
      </w:r>
    </w:p>
    <w:p w14:paraId="6AF25CD9" w14:textId="37F70D6F" w:rsidR="00283453" w:rsidRDefault="00E8330B" w:rsidP="00E8330B">
      <w:pPr>
        <w:spacing w:before="120"/>
        <w:ind w:left="-57" w:right="-397" w:firstLine="5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noProof/>
          <w:spacing w:val="4"/>
          <w:sz w:val="32"/>
          <w:szCs w:val="32"/>
          <w:cs/>
        </w:rPr>
        <w:drawing>
          <wp:inline distT="0" distB="0" distL="0" distR="0" wp14:anchorId="56295702" wp14:editId="01265E29">
            <wp:extent cx="5748655" cy="2528570"/>
            <wp:effectExtent l="0" t="0" r="4445" b="508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AEAD8" w14:textId="0340379D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1A23F07" w14:textId="5858C3D7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05DE6D8" w14:textId="0D6DE136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B6587F1" w14:textId="111D12A7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3614BF0" w14:textId="66AB03A9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9B8638E" w14:textId="41D00D69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59F5247" w14:textId="2C246588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B57CFED" w14:textId="42D06F72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15032AB" w14:textId="1F6D4441" w:rsidR="00283453" w:rsidRPr="008E7CD3" w:rsidRDefault="008E7CD3" w:rsidP="008E7CD3">
      <w:pPr>
        <w:spacing w:before="120"/>
        <w:ind w:right="-397"/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 w:rsidRPr="008E7CD3">
        <w:rPr>
          <w:rFonts w:ascii="TH SarabunIT๙" w:hAnsi="TH SarabunIT๙" w:cs="TH SarabunIT๙" w:hint="cs"/>
          <w:spacing w:val="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3</w:t>
      </w:r>
      <w:r w:rsidRPr="008E7CD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-</w:t>
      </w:r>
    </w:p>
    <w:p w14:paraId="0967309F" w14:textId="005F1F7D" w:rsidR="00283453" w:rsidRDefault="00E8330B" w:rsidP="00E8330B">
      <w:pPr>
        <w:spacing w:before="120"/>
        <w:ind w:right="-39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5. คลิกที่เมนู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“</w:t>
      </w:r>
      <w:r w:rsidRPr="00E8330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รายงานการประเมินประสิทธิภาพของ อปท.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”</w:t>
      </w:r>
    </w:p>
    <w:p w14:paraId="5C47B5EE" w14:textId="389F9E76" w:rsidR="00E8330B" w:rsidRDefault="00E8330B" w:rsidP="00E8330B">
      <w:pPr>
        <w:spacing w:before="120"/>
        <w:ind w:right="-39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noProof/>
          <w:spacing w:val="4"/>
          <w:sz w:val="32"/>
          <w:szCs w:val="32"/>
          <w:cs/>
        </w:rPr>
        <w:drawing>
          <wp:inline distT="0" distB="0" distL="0" distR="0" wp14:anchorId="600BB6F4" wp14:editId="3231B954">
            <wp:extent cx="5748655" cy="2504440"/>
            <wp:effectExtent l="0" t="0" r="4445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66523" w14:textId="470D956F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F2A8E06" w14:textId="4E97800E" w:rsidR="008E7CD3" w:rsidRDefault="008E7CD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51866F0" w14:textId="3431D476" w:rsidR="008E7CD3" w:rsidRDefault="008E7CD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6B09372" w14:textId="77777777" w:rsidR="008E7CD3" w:rsidRDefault="008E7CD3" w:rsidP="008E7CD3">
      <w:pPr>
        <w:spacing w:before="120"/>
        <w:ind w:left="-57" w:right="-1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69387F5" w14:textId="33FB7CF7" w:rsidR="00283453" w:rsidRDefault="00E8330B" w:rsidP="00E8330B">
      <w:pPr>
        <w:spacing w:before="120"/>
        <w:ind w:right="-39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6. เลือกจังหวัด</w:t>
      </w:r>
      <w:r w:rsidR="009938A7">
        <w:rPr>
          <w:rFonts w:ascii="TH SarabunIT๙" w:hAnsi="TH SarabunIT๙" w:cs="TH SarabunIT๙" w:hint="cs"/>
          <w:spacing w:val="4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ที่ต้องการ และคลิกที่เมนู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“</w:t>
      </w:r>
      <w:r w:rsidRPr="00E8330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ออกรายงาน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9938A7">
        <w:rPr>
          <w:rFonts w:ascii="TH SarabunIT๙" w:hAnsi="TH SarabunIT๙" w:cs="TH SarabunIT๙" w:hint="cs"/>
          <w:spacing w:val="4"/>
          <w:sz w:val="32"/>
          <w:szCs w:val="32"/>
          <w:cs/>
        </w:rPr>
        <w:t>และกด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บันทึกข้อมูลในรูปแบบไฟล์ </w:t>
      </w:r>
      <w:r>
        <w:rPr>
          <w:rFonts w:ascii="TH SarabunIT๙" w:hAnsi="TH SarabunIT๙" w:cs="TH SarabunIT๙"/>
          <w:spacing w:val="4"/>
          <w:sz w:val="32"/>
          <w:szCs w:val="32"/>
        </w:rPr>
        <w:t>Excel</w:t>
      </w:r>
    </w:p>
    <w:p w14:paraId="07DDFC6E" w14:textId="6C872BF7" w:rsidR="00E8330B" w:rsidRDefault="009938A7" w:rsidP="00E8330B">
      <w:pPr>
        <w:spacing w:before="120"/>
        <w:ind w:right="-39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4"/>
          <w:sz w:val="32"/>
          <w:szCs w:val="32"/>
        </w:rPr>
        <w:drawing>
          <wp:inline distT="0" distB="0" distL="0" distR="0" wp14:anchorId="53EED748" wp14:editId="722ABC50">
            <wp:extent cx="5756910" cy="2520315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7C0A" w14:textId="6ECA4ED7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23F8BAF" w14:textId="51F5CC32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DA78A68" w14:textId="7F75955D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CF00BF7" w14:textId="0007F440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C31F5D8" w14:textId="33B13AF5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BE5E13B" w14:textId="566FBB1A" w:rsidR="009938A7" w:rsidRPr="008E7CD3" w:rsidRDefault="008E7CD3" w:rsidP="008E7CD3">
      <w:pPr>
        <w:spacing w:before="120"/>
        <w:ind w:right="-397"/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 w:rsidRPr="008E7CD3">
        <w:rPr>
          <w:rFonts w:ascii="TH SarabunIT๙" w:hAnsi="TH SarabunIT๙" w:cs="TH SarabunIT๙" w:hint="cs"/>
          <w:spacing w:val="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8E7CD3">
        <w:rPr>
          <w:rFonts w:ascii="TH SarabunIT๙" w:hAnsi="TH SarabunIT๙" w:cs="TH SarabunIT๙" w:hint="cs"/>
          <w:spacing w:val="4"/>
          <w:sz w:val="32"/>
          <w:szCs w:val="32"/>
          <w:cs/>
        </w:rPr>
        <w:t>4 -</w:t>
      </w:r>
    </w:p>
    <w:p w14:paraId="79808E1A" w14:textId="77777777" w:rsidR="008E7CD3" w:rsidRDefault="008E7CD3" w:rsidP="008E7CD3">
      <w:pPr>
        <w:spacing w:before="120"/>
        <w:ind w:right="-1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BD66A1B" w14:textId="79B6EBCA" w:rsidR="009938A7" w:rsidRDefault="009938A7" w:rsidP="008E7CD3">
      <w:pPr>
        <w:spacing w:before="120"/>
        <w:ind w:right="-1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</w:rPr>
        <w:t>7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. </w:t>
      </w:r>
      <w:r w:rsidR="008E7CD3">
        <w:rPr>
          <w:rFonts w:ascii="TH SarabunIT๙" w:hAnsi="TH SarabunIT๙" w:cs="TH SarabunIT๙" w:hint="cs"/>
          <w:spacing w:val="4"/>
          <w:sz w:val="32"/>
          <w:szCs w:val="32"/>
          <w:cs/>
        </w:rPr>
        <w:t>จังหวัด สามารถนำผลคะแนนการประเมินที่ผ่านการประมวลผลและถ่วงน้ำหนักแล้ว ไปใช้ในการประกาศผลให้องค์กรปกครองส่วนท้องถิ่นและประชาชนในพื้นที่ทราบ</w:t>
      </w:r>
    </w:p>
    <w:p w14:paraId="0C6479C7" w14:textId="33240ED2" w:rsidR="009938A7" w:rsidRDefault="00EA0CA8" w:rsidP="009938A7">
      <w:pPr>
        <w:spacing w:before="120"/>
        <w:ind w:left="-57" w:right="-397" w:firstLine="57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noProof/>
        </w:rPr>
        <w:drawing>
          <wp:inline distT="0" distB="0" distL="0" distR="0" wp14:anchorId="095965F5" wp14:editId="2DF43EFE">
            <wp:extent cx="5760085" cy="3048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5882"/>
                    <a:stretch/>
                  </pic:blipFill>
                  <pic:spPr bwMode="auto">
                    <a:xfrm>
                      <a:off x="0" y="0"/>
                      <a:ext cx="576008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C21BB" w14:textId="7446C40B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9DBD447" w14:textId="616B926A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6DCD88D" w14:textId="116C9695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DD98143" w14:textId="1CDF4D31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3DA11C54" w14:textId="68C89FF3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3AD1A85" w14:textId="52DF5A13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D8F6B2F" w14:textId="620FD392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4347EA7" w14:textId="15BB8C95" w:rsidR="009938A7" w:rsidRDefault="008E7CD3" w:rsidP="008E7CD3">
      <w:pPr>
        <w:spacing w:before="120"/>
        <w:ind w:right="-1"/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************************</w:t>
      </w:r>
    </w:p>
    <w:p w14:paraId="34B6598D" w14:textId="52963ADB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85CCC15" w14:textId="4B0E2A61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97CA287" w14:textId="3D740656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723DD4C" w14:textId="25ED6E19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0A5857B" w14:textId="08FE95B4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9C1E1F3" w14:textId="0E05ECAA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454F0E1" w14:textId="19A9A748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C8329D5" w14:textId="6EE89E74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D13AC51" w14:textId="26C69A16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C11FECF" w14:textId="4969033F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CAE5CA1" w14:textId="2824770A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9F7795A" w14:textId="45F72672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358AB875" w14:textId="25D34090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3460A8E8" w14:textId="7B3CA8E4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1282026" w14:textId="5B662C3E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9BC2993" w14:textId="4293F18D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0A67F85" w14:textId="4E76EE3A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39E09E7" w14:textId="20EEACCD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F67EBB1" w14:textId="50C9E07B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6BB5C033" w14:textId="369B457C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DC581AE" w14:textId="1D0CF609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5477AA2" w14:textId="723857A4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68710A8" w14:textId="3696F465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82A87CE" w14:textId="72A8BDC1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E847FBC" w14:textId="4C253B6B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B6555D5" w14:textId="099A9DAE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B9FD2C3" w14:textId="0D653F4F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03A8395" w14:textId="5FD6A259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481F2B84" w14:textId="6ED5407D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617FDF0" w14:textId="6175A3D9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91B967E" w14:textId="326957BC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E5799CC" w14:textId="51B3DA0F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BC15F11" w14:textId="4469056A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C017F44" w14:textId="307BF952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F18794F" w14:textId="08F2A039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EF959FC" w14:textId="1EFE09FE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2D208E7" w14:textId="1EAC3F2A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50FFFF68" w14:textId="07F607C2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4946231" w14:textId="4B879491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B5B634E" w14:textId="6BFD7F00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6FE10C4" w14:textId="0BD63374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3380B38C" w14:textId="6B74C37F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97CBD78" w14:textId="77777777" w:rsidR="009938A7" w:rsidRDefault="009938A7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6F2E4EB" w14:textId="77777777" w:rsidR="00283453" w:rsidRDefault="00283453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01E822CD" w14:textId="77777777" w:rsidR="008479BE" w:rsidRDefault="008479BE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12BB603F" w14:textId="77A7F829" w:rsidR="008479BE" w:rsidRDefault="008479BE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>ตามที่กรมส่งเสริมการปกครองท้องถิ่นแจ้งซักซ้อมการประเมินประสิทธิภาพของ                  องค์กรปกครองส่วนท้องถิ่น (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Local Performance Assessment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pacing w:val="4"/>
          <w:sz w:val="32"/>
          <w:szCs w:val="32"/>
        </w:rPr>
        <w:t>LPA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) ประจำปีงบประมาณ พ.ศ. ๒๕๖๒ เพื่อให้จังหวัดดำเนินการตามแนวทางที่กำหนด และให้บันทึกข้อมูลผลการประเมินประสิทธิภาพประสิทธิภาพขอองค์กรปกครองส่วนท้องถิ่น (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Local Performance Assessment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pacing w:val="4"/>
          <w:sz w:val="32"/>
          <w:szCs w:val="32"/>
        </w:rPr>
        <w:t>LPA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) ประจำปีงบประมาณ พ.ศ. ๒๕๖๒               ในระบบสารสนเทศหัวข้อ “การรายงานผลการประเมินประสิทธิภาพขององค์กรปกครองส่วนท้องถิ่น”                 และหนังสือกรมส่งเสริมการปกครองท้องถิ่น ที่ มท 0810.7/  ว 3157 ลงวันที่ 8 สิงหาคม 2562                    แจ้งขยายระยะเวลานำเข้าข้อมูลผลการประเมินประสิทธิภาพขององค์กรปกครองส่วนท้องถิ่น (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Local Performance Assessment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: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 LPA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) ประจำปีงบประมาณ พ.ศ. ๒๕๖๒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บันทึกลงในแบบฟอร์มอิเล็กทรอนิกส์ที่ 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http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://203.151.233.115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จากเดิมวันที่ 10 สิงหาคม 2562 เป็นวันที่ 22 สิงหาคม 2562 และให้จัดส่งผล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การประเมินประสิทธิภาพขององค์กรปกครองส่วนท้องถิ่น (แบบ 1 - 2) ให้กรมส่งเสริมการปกครองท้องถิ่นทราบ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ทางไปรษณีย์ จากเดิมวันที่ 15 สิงหาคม 2562 เป็นวันที่ 29 สิงหาคม 2562 นั้น</w:t>
      </w:r>
    </w:p>
    <w:p w14:paraId="3967FA8C" w14:textId="77777777" w:rsidR="008479BE" w:rsidRDefault="008479BE" w:rsidP="008479BE">
      <w:pPr>
        <w:spacing w:before="120"/>
        <w:ind w:left="-57" w:right="-397" w:firstLine="72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  <w:t>กรมส่งเสริมการปกครองท้องถิ่นได้รับการรายงานตามแบบรายงานในระบบสารสนเทศ               หัวข้อ “การรายงานผลการประเมินประสิทธิภาพขององค์กรปกครองส่วนท้องถิ่น” จากจังหวัดเรียบร้อยแล้ว                    จึงขอให้สำนักงานส่งเสริมการปกครองท้องถิ่นจังหวัดนำผลการประเมินประสิทธิภาพขององค์กรปกครอง              ส่วนท้องถิ่น ในระบบสารสนเทศหัวข้อ “การรายงานผลการประเมินประสิทธิภาพขององค์กรปกครอง               ส่วนท้องถิ่น” ไปใช้ประกาศผลให้องค์กรปกครองส่วนท้องถิ่นในพื้นที่และประชาชนทราบต่อไป รายละเอียดปรากฏตามคู่มือที่ส่งมาพร้อมนี้</w:t>
      </w:r>
    </w:p>
    <w:p w14:paraId="6503A666" w14:textId="77777777" w:rsidR="008479BE" w:rsidRDefault="008479BE" w:rsidP="008479BE">
      <w:pPr>
        <w:spacing w:before="120"/>
        <w:ind w:right="-39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6E86BA5" w14:textId="77777777" w:rsidR="008479BE" w:rsidRPr="00214BB1" w:rsidRDefault="008479BE" w:rsidP="008479BE">
      <w:pPr>
        <w:spacing w:line="320" w:lineRule="exact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</w:p>
    <w:sectPr w:rsidR="008479BE" w:rsidRPr="00214BB1" w:rsidSect="00EA0CA8">
      <w:headerReference w:type="even" r:id="rId16"/>
      <w:pgSz w:w="11906" w:h="16838" w:code="9"/>
      <w:pgMar w:top="1135" w:right="1134" w:bottom="142" w:left="1701" w:header="56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003A" w14:textId="77777777" w:rsidR="00C81A97" w:rsidRDefault="00C81A97">
      <w:r>
        <w:separator/>
      </w:r>
    </w:p>
  </w:endnote>
  <w:endnote w:type="continuationSeparator" w:id="0">
    <w:p w14:paraId="087FC78F" w14:textId="77777777" w:rsidR="00C81A97" w:rsidRDefault="00C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8896" w14:textId="77777777" w:rsidR="00C81A97" w:rsidRDefault="00C81A97">
      <w:r>
        <w:separator/>
      </w:r>
    </w:p>
  </w:footnote>
  <w:footnote w:type="continuationSeparator" w:id="0">
    <w:p w14:paraId="2D13656A" w14:textId="77777777" w:rsidR="00C81A97" w:rsidRDefault="00C8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CF20" w14:textId="77777777" w:rsidR="00B84631" w:rsidRDefault="002A4DAE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0D1DB62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C01"/>
    <w:multiLevelType w:val="hybridMultilevel"/>
    <w:tmpl w:val="F21E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765E"/>
    <w:multiLevelType w:val="hybridMultilevel"/>
    <w:tmpl w:val="A422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37A4"/>
    <w:multiLevelType w:val="hybridMultilevel"/>
    <w:tmpl w:val="5F744500"/>
    <w:lvl w:ilvl="0" w:tplc="947E3E10">
      <w:start w:val="1"/>
      <w:numFmt w:val="bullet"/>
      <w:lvlText w:val="-"/>
      <w:lvlJc w:val="left"/>
      <w:pPr>
        <w:ind w:left="102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 w15:restartNumberingAfterBreak="0">
    <w:nsid w:val="4E1D657E"/>
    <w:multiLevelType w:val="hybridMultilevel"/>
    <w:tmpl w:val="5F1AD140"/>
    <w:lvl w:ilvl="0" w:tplc="C6984368">
      <w:start w:val="3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291447C"/>
    <w:multiLevelType w:val="hybridMultilevel"/>
    <w:tmpl w:val="0276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3A42"/>
    <w:multiLevelType w:val="hybridMultilevel"/>
    <w:tmpl w:val="013E03D8"/>
    <w:lvl w:ilvl="0" w:tplc="B7C22C8A">
      <w:start w:val="5"/>
      <w:numFmt w:val="bullet"/>
      <w:lvlText w:val="-"/>
      <w:lvlJc w:val="left"/>
      <w:pPr>
        <w:ind w:left="102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6" w15:restartNumberingAfterBreak="0">
    <w:nsid w:val="6650692C"/>
    <w:multiLevelType w:val="hybridMultilevel"/>
    <w:tmpl w:val="BF5A4F2A"/>
    <w:lvl w:ilvl="0" w:tplc="AC70B608">
      <w:start w:val="3"/>
      <w:numFmt w:val="bullet"/>
      <w:lvlText w:val="-"/>
      <w:lvlJc w:val="left"/>
      <w:pPr>
        <w:ind w:left="102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7" w15:restartNumberingAfterBreak="0">
    <w:nsid w:val="667275A9"/>
    <w:multiLevelType w:val="hybridMultilevel"/>
    <w:tmpl w:val="8872DE34"/>
    <w:lvl w:ilvl="0" w:tplc="9C1A01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FE"/>
    <w:rsid w:val="000009B3"/>
    <w:rsid w:val="000204FD"/>
    <w:rsid w:val="00024222"/>
    <w:rsid w:val="00033959"/>
    <w:rsid w:val="00035484"/>
    <w:rsid w:val="000367DB"/>
    <w:rsid w:val="0003706E"/>
    <w:rsid w:val="00041424"/>
    <w:rsid w:val="00050BFF"/>
    <w:rsid w:val="00051079"/>
    <w:rsid w:val="000555E1"/>
    <w:rsid w:val="0006583D"/>
    <w:rsid w:val="00077BE0"/>
    <w:rsid w:val="00083452"/>
    <w:rsid w:val="0008528F"/>
    <w:rsid w:val="000903F9"/>
    <w:rsid w:val="00095181"/>
    <w:rsid w:val="000A302B"/>
    <w:rsid w:val="000A7BAD"/>
    <w:rsid w:val="000B32BB"/>
    <w:rsid w:val="000C2517"/>
    <w:rsid w:val="000D658D"/>
    <w:rsid w:val="000F0883"/>
    <w:rsid w:val="000F3AE0"/>
    <w:rsid w:val="000F510A"/>
    <w:rsid w:val="000F779F"/>
    <w:rsid w:val="000F785F"/>
    <w:rsid w:val="00106B81"/>
    <w:rsid w:val="00107DC9"/>
    <w:rsid w:val="001169FB"/>
    <w:rsid w:val="00117F4F"/>
    <w:rsid w:val="001208EB"/>
    <w:rsid w:val="001244A5"/>
    <w:rsid w:val="00125531"/>
    <w:rsid w:val="001273F4"/>
    <w:rsid w:val="00132E4E"/>
    <w:rsid w:val="0014525E"/>
    <w:rsid w:val="001550CA"/>
    <w:rsid w:val="00156EA6"/>
    <w:rsid w:val="001578C6"/>
    <w:rsid w:val="00177BB4"/>
    <w:rsid w:val="001919C7"/>
    <w:rsid w:val="00193FB7"/>
    <w:rsid w:val="001967D7"/>
    <w:rsid w:val="001B49F4"/>
    <w:rsid w:val="001B5B9A"/>
    <w:rsid w:val="001B739E"/>
    <w:rsid w:val="001D0AF0"/>
    <w:rsid w:val="001E2120"/>
    <w:rsid w:val="001F3D99"/>
    <w:rsid w:val="001F5929"/>
    <w:rsid w:val="001F5E85"/>
    <w:rsid w:val="001F6089"/>
    <w:rsid w:val="00214BB1"/>
    <w:rsid w:val="00217A95"/>
    <w:rsid w:val="0023066C"/>
    <w:rsid w:val="00234405"/>
    <w:rsid w:val="00243B6E"/>
    <w:rsid w:val="00244C31"/>
    <w:rsid w:val="00265C70"/>
    <w:rsid w:val="002747A4"/>
    <w:rsid w:val="002751C0"/>
    <w:rsid w:val="00283453"/>
    <w:rsid w:val="002A0543"/>
    <w:rsid w:val="002A45F4"/>
    <w:rsid w:val="002A4DAE"/>
    <w:rsid w:val="002B1DB6"/>
    <w:rsid w:val="002B5BEB"/>
    <w:rsid w:val="002C3CA4"/>
    <w:rsid w:val="002D2B53"/>
    <w:rsid w:val="002D35FB"/>
    <w:rsid w:val="002E1EB8"/>
    <w:rsid w:val="002E3D34"/>
    <w:rsid w:val="002F193E"/>
    <w:rsid w:val="002F2D60"/>
    <w:rsid w:val="002F7AE0"/>
    <w:rsid w:val="00300ED8"/>
    <w:rsid w:val="00326499"/>
    <w:rsid w:val="00327798"/>
    <w:rsid w:val="00330631"/>
    <w:rsid w:val="0033329D"/>
    <w:rsid w:val="00333898"/>
    <w:rsid w:val="003441BA"/>
    <w:rsid w:val="003635AC"/>
    <w:rsid w:val="003646AE"/>
    <w:rsid w:val="0037381C"/>
    <w:rsid w:val="00376B55"/>
    <w:rsid w:val="00386012"/>
    <w:rsid w:val="00387B20"/>
    <w:rsid w:val="003B0B81"/>
    <w:rsid w:val="003B0D53"/>
    <w:rsid w:val="003B5873"/>
    <w:rsid w:val="003B7CE5"/>
    <w:rsid w:val="003C028B"/>
    <w:rsid w:val="003C4093"/>
    <w:rsid w:val="003C568B"/>
    <w:rsid w:val="003D71B4"/>
    <w:rsid w:val="003E1FCC"/>
    <w:rsid w:val="003E2282"/>
    <w:rsid w:val="003F251C"/>
    <w:rsid w:val="004052C8"/>
    <w:rsid w:val="004102C0"/>
    <w:rsid w:val="00411331"/>
    <w:rsid w:val="004137C6"/>
    <w:rsid w:val="00415561"/>
    <w:rsid w:val="0042327C"/>
    <w:rsid w:val="00425ED1"/>
    <w:rsid w:val="00431E1A"/>
    <w:rsid w:val="00432CD2"/>
    <w:rsid w:val="004365E4"/>
    <w:rsid w:val="004423EA"/>
    <w:rsid w:val="00446B32"/>
    <w:rsid w:val="004470AA"/>
    <w:rsid w:val="00470BFA"/>
    <w:rsid w:val="004823E3"/>
    <w:rsid w:val="004835AE"/>
    <w:rsid w:val="0049021B"/>
    <w:rsid w:val="004933AC"/>
    <w:rsid w:val="004944FB"/>
    <w:rsid w:val="00495138"/>
    <w:rsid w:val="004A0D48"/>
    <w:rsid w:val="004B4D7E"/>
    <w:rsid w:val="004C16C4"/>
    <w:rsid w:val="004C53C8"/>
    <w:rsid w:val="004C6B48"/>
    <w:rsid w:val="004D1242"/>
    <w:rsid w:val="004D39CC"/>
    <w:rsid w:val="004D6A33"/>
    <w:rsid w:val="004D7829"/>
    <w:rsid w:val="004E291F"/>
    <w:rsid w:val="004E7F41"/>
    <w:rsid w:val="005000CC"/>
    <w:rsid w:val="0051200D"/>
    <w:rsid w:val="00523054"/>
    <w:rsid w:val="00523855"/>
    <w:rsid w:val="005305D7"/>
    <w:rsid w:val="0054584A"/>
    <w:rsid w:val="00546F1B"/>
    <w:rsid w:val="005537F3"/>
    <w:rsid w:val="0055614D"/>
    <w:rsid w:val="0056132F"/>
    <w:rsid w:val="005618F6"/>
    <w:rsid w:val="00564B9A"/>
    <w:rsid w:val="005700F7"/>
    <w:rsid w:val="005742CC"/>
    <w:rsid w:val="005758FB"/>
    <w:rsid w:val="00582C46"/>
    <w:rsid w:val="00584802"/>
    <w:rsid w:val="005924E9"/>
    <w:rsid w:val="005A112B"/>
    <w:rsid w:val="005A207F"/>
    <w:rsid w:val="005A3D12"/>
    <w:rsid w:val="005A646C"/>
    <w:rsid w:val="005B1802"/>
    <w:rsid w:val="005B3024"/>
    <w:rsid w:val="005C2298"/>
    <w:rsid w:val="005D03BA"/>
    <w:rsid w:val="005E21E0"/>
    <w:rsid w:val="005F4EE0"/>
    <w:rsid w:val="0060134E"/>
    <w:rsid w:val="00601F39"/>
    <w:rsid w:val="00606673"/>
    <w:rsid w:val="00607491"/>
    <w:rsid w:val="00613E2B"/>
    <w:rsid w:val="00616376"/>
    <w:rsid w:val="0062547B"/>
    <w:rsid w:val="00631475"/>
    <w:rsid w:val="006508B7"/>
    <w:rsid w:val="0065257D"/>
    <w:rsid w:val="00666032"/>
    <w:rsid w:val="00687D57"/>
    <w:rsid w:val="00690F4E"/>
    <w:rsid w:val="0069169D"/>
    <w:rsid w:val="00693460"/>
    <w:rsid w:val="00695BBB"/>
    <w:rsid w:val="006A29B7"/>
    <w:rsid w:val="006A4118"/>
    <w:rsid w:val="006B17F4"/>
    <w:rsid w:val="006C541C"/>
    <w:rsid w:val="006C599E"/>
    <w:rsid w:val="006D16F7"/>
    <w:rsid w:val="006D348E"/>
    <w:rsid w:val="006D5A4B"/>
    <w:rsid w:val="006D705C"/>
    <w:rsid w:val="006E1B79"/>
    <w:rsid w:val="006F5FFA"/>
    <w:rsid w:val="0070290C"/>
    <w:rsid w:val="0071058B"/>
    <w:rsid w:val="007129B6"/>
    <w:rsid w:val="00713BB4"/>
    <w:rsid w:val="0072294E"/>
    <w:rsid w:val="00724ADC"/>
    <w:rsid w:val="00731525"/>
    <w:rsid w:val="00732697"/>
    <w:rsid w:val="00735771"/>
    <w:rsid w:val="00740275"/>
    <w:rsid w:val="0075098D"/>
    <w:rsid w:val="00755128"/>
    <w:rsid w:val="00760870"/>
    <w:rsid w:val="007706D7"/>
    <w:rsid w:val="0078443B"/>
    <w:rsid w:val="00785449"/>
    <w:rsid w:val="0078629E"/>
    <w:rsid w:val="007873B0"/>
    <w:rsid w:val="0079070E"/>
    <w:rsid w:val="007941B5"/>
    <w:rsid w:val="007B02F5"/>
    <w:rsid w:val="007B0A54"/>
    <w:rsid w:val="007B0A9E"/>
    <w:rsid w:val="007B78ED"/>
    <w:rsid w:val="007C6FBB"/>
    <w:rsid w:val="007D7595"/>
    <w:rsid w:val="007D798D"/>
    <w:rsid w:val="007E21FD"/>
    <w:rsid w:val="007E6E95"/>
    <w:rsid w:val="007F6EE4"/>
    <w:rsid w:val="00800A28"/>
    <w:rsid w:val="00814A4C"/>
    <w:rsid w:val="00830E10"/>
    <w:rsid w:val="008337B8"/>
    <w:rsid w:val="008479BE"/>
    <w:rsid w:val="008535D9"/>
    <w:rsid w:val="008564E2"/>
    <w:rsid w:val="00862F27"/>
    <w:rsid w:val="0086677E"/>
    <w:rsid w:val="008720A2"/>
    <w:rsid w:val="00872120"/>
    <w:rsid w:val="00874F2A"/>
    <w:rsid w:val="00881A60"/>
    <w:rsid w:val="00881B07"/>
    <w:rsid w:val="0088321B"/>
    <w:rsid w:val="008836AF"/>
    <w:rsid w:val="00885495"/>
    <w:rsid w:val="00887582"/>
    <w:rsid w:val="008929F2"/>
    <w:rsid w:val="008A666D"/>
    <w:rsid w:val="008B39E7"/>
    <w:rsid w:val="008D433F"/>
    <w:rsid w:val="008D61C7"/>
    <w:rsid w:val="008E05D4"/>
    <w:rsid w:val="008E7456"/>
    <w:rsid w:val="008E7CD3"/>
    <w:rsid w:val="008F0D7D"/>
    <w:rsid w:val="008F5556"/>
    <w:rsid w:val="00904C2B"/>
    <w:rsid w:val="0090768E"/>
    <w:rsid w:val="00911D08"/>
    <w:rsid w:val="0092033B"/>
    <w:rsid w:val="0092196B"/>
    <w:rsid w:val="00921E9F"/>
    <w:rsid w:val="00923102"/>
    <w:rsid w:val="0093482D"/>
    <w:rsid w:val="00935F3F"/>
    <w:rsid w:val="00942960"/>
    <w:rsid w:val="00946E2C"/>
    <w:rsid w:val="009473B9"/>
    <w:rsid w:val="00951D06"/>
    <w:rsid w:val="0095484D"/>
    <w:rsid w:val="00955FFE"/>
    <w:rsid w:val="00960C57"/>
    <w:rsid w:val="00967B6F"/>
    <w:rsid w:val="00967F3C"/>
    <w:rsid w:val="0097512D"/>
    <w:rsid w:val="00981119"/>
    <w:rsid w:val="00983170"/>
    <w:rsid w:val="0098418A"/>
    <w:rsid w:val="00990D85"/>
    <w:rsid w:val="0099148D"/>
    <w:rsid w:val="009938A7"/>
    <w:rsid w:val="00995D42"/>
    <w:rsid w:val="009A3835"/>
    <w:rsid w:val="009A67F9"/>
    <w:rsid w:val="009B1633"/>
    <w:rsid w:val="009B66A8"/>
    <w:rsid w:val="009C2D33"/>
    <w:rsid w:val="009C7298"/>
    <w:rsid w:val="009C74E1"/>
    <w:rsid w:val="009D1765"/>
    <w:rsid w:val="009D4AEA"/>
    <w:rsid w:val="009D74D7"/>
    <w:rsid w:val="009D7F1F"/>
    <w:rsid w:val="009E65E3"/>
    <w:rsid w:val="009E731A"/>
    <w:rsid w:val="009F086E"/>
    <w:rsid w:val="009F5312"/>
    <w:rsid w:val="009F7BE6"/>
    <w:rsid w:val="009F7F82"/>
    <w:rsid w:val="00A00C41"/>
    <w:rsid w:val="00A34BD7"/>
    <w:rsid w:val="00A34DEE"/>
    <w:rsid w:val="00A36129"/>
    <w:rsid w:val="00A40C5B"/>
    <w:rsid w:val="00A42BC5"/>
    <w:rsid w:val="00A432FF"/>
    <w:rsid w:val="00A53507"/>
    <w:rsid w:val="00A54F1F"/>
    <w:rsid w:val="00A560B4"/>
    <w:rsid w:val="00A60D81"/>
    <w:rsid w:val="00A62F44"/>
    <w:rsid w:val="00A645E6"/>
    <w:rsid w:val="00A64DF4"/>
    <w:rsid w:val="00A6780A"/>
    <w:rsid w:val="00A705AA"/>
    <w:rsid w:val="00A75CAD"/>
    <w:rsid w:val="00A762B1"/>
    <w:rsid w:val="00A764C9"/>
    <w:rsid w:val="00A77001"/>
    <w:rsid w:val="00A8381B"/>
    <w:rsid w:val="00A85599"/>
    <w:rsid w:val="00A97E58"/>
    <w:rsid w:val="00AA0283"/>
    <w:rsid w:val="00AB3BC8"/>
    <w:rsid w:val="00AC2D9D"/>
    <w:rsid w:val="00AC5D5F"/>
    <w:rsid w:val="00AD0725"/>
    <w:rsid w:val="00AD316A"/>
    <w:rsid w:val="00AD3ACF"/>
    <w:rsid w:val="00AD6B76"/>
    <w:rsid w:val="00AE0240"/>
    <w:rsid w:val="00AE0D9F"/>
    <w:rsid w:val="00AE0EFE"/>
    <w:rsid w:val="00AE4267"/>
    <w:rsid w:val="00AE76B7"/>
    <w:rsid w:val="00AF1141"/>
    <w:rsid w:val="00AF70CB"/>
    <w:rsid w:val="00AF793C"/>
    <w:rsid w:val="00B00E87"/>
    <w:rsid w:val="00B018B8"/>
    <w:rsid w:val="00B13A0D"/>
    <w:rsid w:val="00B15D91"/>
    <w:rsid w:val="00B234B1"/>
    <w:rsid w:val="00B24D33"/>
    <w:rsid w:val="00B30177"/>
    <w:rsid w:val="00B31C63"/>
    <w:rsid w:val="00B52B47"/>
    <w:rsid w:val="00B53D16"/>
    <w:rsid w:val="00B564EC"/>
    <w:rsid w:val="00B671E3"/>
    <w:rsid w:val="00B73146"/>
    <w:rsid w:val="00B74530"/>
    <w:rsid w:val="00B760DA"/>
    <w:rsid w:val="00B76E67"/>
    <w:rsid w:val="00B77A0E"/>
    <w:rsid w:val="00B80B01"/>
    <w:rsid w:val="00B84631"/>
    <w:rsid w:val="00B8566C"/>
    <w:rsid w:val="00B8642C"/>
    <w:rsid w:val="00B944CC"/>
    <w:rsid w:val="00B94D2D"/>
    <w:rsid w:val="00B977DF"/>
    <w:rsid w:val="00BC0660"/>
    <w:rsid w:val="00BD1E84"/>
    <w:rsid w:val="00BF009D"/>
    <w:rsid w:val="00C012CA"/>
    <w:rsid w:val="00C02D0F"/>
    <w:rsid w:val="00C10D01"/>
    <w:rsid w:val="00C13F57"/>
    <w:rsid w:val="00C149BA"/>
    <w:rsid w:val="00C32403"/>
    <w:rsid w:val="00C35316"/>
    <w:rsid w:val="00C44ED5"/>
    <w:rsid w:val="00C46715"/>
    <w:rsid w:val="00C472C2"/>
    <w:rsid w:val="00C4733F"/>
    <w:rsid w:val="00C51773"/>
    <w:rsid w:val="00C53B04"/>
    <w:rsid w:val="00C545CB"/>
    <w:rsid w:val="00C61C5E"/>
    <w:rsid w:val="00C73A05"/>
    <w:rsid w:val="00C77809"/>
    <w:rsid w:val="00C81A97"/>
    <w:rsid w:val="00C8264C"/>
    <w:rsid w:val="00C84773"/>
    <w:rsid w:val="00C85C41"/>
    <w:rsid w:val="00C87E7C"/>
    <w:rsid w:val="00C93B34"/>
    <w:rsid w:val="00C94909"/>
    <w:rsid w:val="00CA0B60"/>
    <w:rsid w:val="00CB0C58"/>
    <w:rsid w:val="00CB1228"/>
    <w:rsid w:val="00CB2210"/>
    <w:rsid w:val="00CB550E"/>
    <w:rsid w:val="00CC1F40"/>
    <w:rsid w:val="00CD0E67"/>
    <w:rsid w:val="00CD25FF"/>
    <w:rsid w:val="00CE4AAC"/>
    <w:rsid w:val="00CF0EDE"/>
    <w:rsid w:val="00CF4A00"/>
    <w:rsid w:val="00D027EB"/>
    <w:rsid w:val="00D06704"/>
    <w:rsid w:val="00D141A3"/>
    <w:rsid w:val="00D20C5F"/>
    <w:rsid w:val="00D240ED"/>
    <w:rsid w:val="00D31CBE"/>
    <w:rsid w:val="00D35165"/>
    <w:rsid w:val="00D362A0"/>
    <w:rsid w:val="00D374AC"/>
    <w:rsid w:val="00D417C6"/>
    <w:rsid w:val="00D4729D"/>
    <w:rsid w:val="00D518B7"/>
    <w:rsid w:val="00D543C4"/>
    <w:rsid w:val="00D64DA7"/>
    <w:rsid w:val="00D6626B"/>
    <w:rsid w:val="00D70545"/>
    <w:rsid w:val="00D7791F"/>
    <w:rsid w:val="00D77CA6"/>
    <w:rsid w:val="00D9082E"/>
    <w:rsid w:val="00D96796"/>
    <w:rsid w:val="00DA13E0"/>
    <w:rsid w:val="00DB086D"/>
    <w:rsid w:val="00DB217F"/>
    <w:rsid w:val="00DB2B5F"/>
    <w:rsid w:val="00DB5FF1"/>
    <w:rsid w:val="00DB741A"/>
    <w:rsid w:val="00DC0201"/>
    <w:rsid w:val="00DC153F"/>
    <w:rsid w:val="00DC4438"/>
    <w:rsid w:val="00DC4C91"/>
    <w:rsid w:val="00DD14F1"/>
    <w:rsid w:val="00DE76F2"/>
    <w:rsid w:val="00DE7890"/>
    <w:rsid w:val="00DF2CA4"/>
    <w:rsid w:val="00DF4F17"/>
    <w:rsid w:val="00DF625B"/>
    <w:rsid w:val="00E035C9"/>
    <w:rsid w:val="00E1616A"/>
    <w:rsid w:val="00E22BFB"/>
    <w:rsid w:val="00E44372"/>
    <w:rsid w:val="00E537F1"/>
    <w:rsid w:val="00E54AB7"/>
    <w:rsid w:val="00E570BF"/>
    <w:rsid w:val="00E623E6"/>
    <w:rsid w:val="00E65C34"/>
    <w:rsid w:val="00E75B97"/>
    <w:rsid w:val="00E8330B"/>
    <w:rsid w:val="00E87125"/>
    <w:rsid w:val="00EA0CA8"/>
    <w:rsid w:val="00EA2D02"/>
    <w:rsid w:val="00EA53B2"/>
    <w:rsid w:val="00EA6513"/>
    <w:rsid w:val="00EB681D"/>
    <w:rsid w:val="00EB727C"/>
    <w:rsid w:val="00EC59D1"/>
    <w:rsid w:val="00EC7E32"/>
    <w:rsid w:val="00ED107B"/>
    <w:rsid w:val="00ED3AE4"/>
    <w:rsid w:val="00ED6250"/>
    <w:rsid w:val="00EE0C32"/>
    <w:rsid w:val="00F0144A"/>
    <w:rsid w:val="00F021C3"/>
    <w:rsid w:val="00F116A9"/>
    <w:rsid w:val="00F15656"/>
    <w:rsid w:val="00F16F77"/>
    <w:rsid w:val="00F171F4"/>
    <w:rsid w:val="00F21653"/>
    <w:rsid w:val="00F23720"/>
    <w:rsid w:val="00F25FB4"/>
    <w:rsid w:val="00F30B14"/>
    <w:rsid w:val="00F30B51"/>
    <w:rsid w:val="00F366F0"/>
    <w:rsid w:val="00F41BE6"/>
    <w:rsid w:val="00F45CE6"/>
    <w:rsid w:val="00F46586"/>
    <w:rsid w:val="00F57925"/>
    <w:rsid w:val="00F64F0A"/>
    <w:rsid w:val="00F94C49"/>
    <w:rsid w:val="00F964C1"/>
    <w:rsid w:val="00FA02EA"/>
    <w:rsid w:val="00FB3C12"/>
    <w:rsid w:val="00FB3EF2"/>
    <w:rsid w:val="00FC1D4D"/>
    <w:rsid w:val="00FD4709"/>
    <w:rsid w:val="00FE13A4"/>
    <w:rsid w:val="00FE4772"/>
    <w:rsid w:val="00FE7860"/>
    <w:rsid w:val="00FF013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F95F9"/>
  <w15:docId w15:val="{F4F9B09A-0B4F-485C-9E6B-6D3C95D3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BF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D35FB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2F193E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2F193E"/>
    <w:rPr>
      <w:rFonts w:ascii="Segoe UI" w:hAnsi="Segoe UI"/>
      <w:sz w:val="18"/>
      <w:szCs w:val="22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02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f3-bhok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7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b3f3-bhok</dc:creator>
  <cp:keywords/>
  <dc:description/>
  <cp:lastModifiedBy>DLA-PC</cp:lastModifiedBy>
  <cp:revision>2</cp:revision>
  <cp:lastPrinted>2021-11-05T07:54:00Z</cp:lastPrinted>
  <dcterms:created xsi:type="dcterms:W3CDTF">2021-11-08T10:23:00Z</dcterms:created>
  <dcterms:modified xsi:type="dcterms:W3CDTF">2021-11-08T10:23:00Z</dcterms:modified>
</cp:coreProperties>
</file>